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A9B" w:rsidRPr="00D41826" w:rsidRDefault="00B66A9B" w:rsidP="0057588D">
      <w:pPr>
        <w:pStyle w:val="Tekstglowny"/>
        <w:rPr>
          <w:rStyle w:val="Bold"/>
        </w:rPr>
      </w:pPr>
      <w:r w:rsidRPr="00D41826">
        <w:rPr>
          <w:rStyle w:val="Bold"/>
        </w:rPr>
        <w:t>Plan wynikowy z wymaganiami edukacyjnymi na poszczególne oceny do przedmiotu język polski w szkole zawodowej</w:t>
      </w:r>
      <w:r w:rsidR="00E8177A">
        <w:rPr>
          <w:rStyle w:val="Bold"/>
        </w:rPr>
        <w:t>, podręcznik</w:t>
      </w:r>
      <w:r w:rsidR="00EB31E1">
        <w:rPr>
          <w:rStyle w:val="Bold"/>
        </w:rPr>
        <w:t>,</w:t>
      </w:r>
      <w:r w:rsidR="00E8177A">
        <w:rPr>
          <w:rStyle w:val="Bold"/>
        </w:rPr>
        <w:t xml:space="preserve"> cz. II</w:t>
      </w:r>
    </w:p>
    <w:p w:rsidR="00F67915" w:rsidRPr="00D41826" w:rsidRDefault="00F67915" w:rsidP="0057588D">
      <w:pPr>
        <w:pStyle w:val="Tekstglowny"/>
        <w:rPr>
          <w:rStyle w:val="Bold"/>
        </w:rPr>
      </w:pPr>
      <w:r>
        <w:rPr>
          <w:rStyle w:val="Bold"/>
        </w:rPr>
        <w:t>Uwaga!</w:t>
      </w:r>
    </w:p>
    <w:p w:rsidR="00B66A9B" w:rsidRDefault="00F67915" w:rsidP="0057588D">
      <w:pPr>
        <w:pStyle w:val="Tekstglowny"/>
      </w:pPr>
      <w:r>
        <w:t xml:space="preserve">Wymagania na ocenę wyższą zawierają </w:t>
      </w:r>
      <w:r w:rsidRPr="00F67915">
        <w:rPr>
          <w:rStyle w:val="Bold"/>
        </w:rPr>
        <w:t>wszystkie wymagania</w:t>
      </w:r>
      <w:r>
        <w:t xml:space="preserve"> na ocenę niższą.</w:t>
      </w:r>
    </w:p>
    <w:p w:rsidR="00CD0043" w:rsidRPr="00B66A9B" w:rsidRDefault="00CD0043" w:rsidP="0057588D">
      <w:pPr>
        <w:pStyle w:val="Tekstglowny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9"/>
        <w:gridCol w:w="2257"/>
        <w:gridCol w:w="2256"/>
        <w:gridCol w:w="2436"/>
        <w:gridCol w:w="2678"/>
        <w:gridCol w:w="2811"/>
      </w:tblGrid>
      <w:tr w:rsidR="00BA4CA0" w:rsidRPr="00BE360B" w:rsidTr="00D41826">
        <w:tc>
          <w:tcPr>
            <w:tcW w:w="0" w:type="auto"/>
            <w:shd w:val="clear" w:color="auto" w:fill="auto"/>
          </w:tcPr>
          <w:p w:rsidR="00B66A9B" w:rsidRPr="00D41826" w:rsidRDefault="00B66A9B" w:rsidP="0057588D">
            <w:pPr>
              <w:pStyle w:val="Tekstglowny"/>
              <w:rPr>
                <w:rStyle w:val="Bold"/>
              </w:rPr>
            </w:pPr>
            <w:r w:rsidRPr="00D41826">
              <w:rPr>
                <w:rStyle w:val="Bold"/>
              </w:rPr>
              <w:t>Temat (rozumiany jako lekcja)</w:t>
            </w:r>
          </w:p>
        </w:tc>
        <w:tc>
          <w:tcPr>
            <w:tcW w:w="0" w:type="auto"/>
            <w:shd w:val="clear" w:color="auto" w:fill="auto"/>
          </w:tcPr>
          <w:p w:rsidR="00B66A9B" w:rsidRPr="00D41826" w:rsidRDefault="00B66A9B" w:rsidP="0057588D">
            <w:pPr>
              <w:pStyle w:val="Tekstglowny"/>
              <w:rPr>
                <w:rStyle w:val="Bold"/>
              </w:rPr>
            </w:pPr>
            <w:r w:rsidRPr="00D41826">
              <w:rPr>
                <w:rStyle w:val="Bold"/>
              </w:rPr>
              <w:t>Ocena dopuszczająca</w:t>
            </w:r>
          </w:p>
        </w:tc>
        <w:tc>
          <w:tcPr>
            <w:tcW w:w="0" w:type="auto"/>
            <w:shd w:val="clear" w:color="auto" w:fill="auto"/>
          </w:tcPr>
          <w:p w:rsidR="00B66A9B" w:rsidRPr="00D41826" w:rsidRDefault="00B66A9B" w:rsidP="00EB31E1">
            <w:pPr>
              <w:pStyle w:val="Tekstglowny"/>
              <w:rPr>
                <w:rStyle w:val="Bold"/>
              </w:rPr>
            </w:pPr>
            <w:r w:rsidRPr="00D41826">
              <w:rPr>
                <w:rStyle w:val="Bold"/>
              </w:rPr>
              <w:t>Ocena dostateczna</w:t>
            </w:r>
          </w:p>
        </w:tc>
        <w:tc>
          <w:tcPr>
            <w:tcW w:w="0" w:type="auto"/>
            <w:shd w:val="clear" w:color="auto" w:fill="auto"/>
          </w:tcPr>
          <w:p w:rsidR="00B66A9B" w:rsidRPr="00D41826" w:rsidRDefault="00B66A9B" w:rsidP="00EB31E1">
            <w:pPr>
              <w:pStyle w:val="Tekstglowny"/>
              <w:rPr>
                <w:rStyle w:val="Bold"/>
              </w:rPr>
            </w:pPr>
            <w:r w:rsidRPr="00D41826">
              <w:rPr>
                <w:rStyle w:val="Bold"/>
              </w:rPr>
              <w:t>Ocena dobra</w:t>
            </w:r>
          </w:p>
        </w:tc>
        <w:tc>
          <w:tcPr>
            <w:tcW w:w="0" w:type="auto"/>
            <w:shd w:val="clear" w:color="auto" w:fill="auto"/>
          </w:tcPr>
          <w:p w:rsidR="00B66A9B" w:rsidRPr="00D41826" w:rsidRDefault="00B66A9B" w:rsidP="00EB31E1">
            <w:pPr>
              <w:pStyle w:val="Tekstglowny"/>
              <w:rPr>
                <w:rStyle w:val="Bold"/>
              </w:rPr>
            </w:pPr>
            <w:r w:rsidRPr="00D41826">
              <w:rPr>
                <w:rStyle w:val="Bold"/>
              </w:rPr>
              <w:t>Ocena bardzo dobra</w:t>
            </w:r>
          </w:p>
        </w:tc>
        <w:tc>
          <w:tcPr>
            <w:tcW w:w="0" w:type="auto"/>
            <w:shd w:val="clear" w:color="auto" w:fill="auto"/>
          </w:tcPr>
          <w:p w:rsidR="00B66A9B" w:rsidRPr="00D41826" w:rsidRDefault="00B66A9B" w:rsidP="00EB31E1">
            <w:pPr>
              <w:pStyle w:val="Tekstglowny"/>
              <w:rPr>
                <w:rStyle w:val="Bold"/>
              </w:rPr>
            </w:pPr>
            <w:r w:rsidRPr="00D41826">
              <w:rPr>
                <w:rStyle w:val="Bold"/>
              </w:rPr>
              <w:t>Ocena celująca</w:t>
            </w:r>
          </w:p>
        </w:tc>
      </w:tr>
      <w:tr w:rsidR="00B66A9B" w:rsidRPr="00BE360B" w:rsidTr="00D41826">
        <w:tc>
          <w:tcPr>
            <w:tcW w:w="0" w:type="auto"/>
            <w:gridSpan w:val="6"/>
            <w:shd w:val="clear" w:color="auto" w:fill="auto"/>
          </w:tcPr>
          <w:p w:rsidR="00B66A9B" w:rsidRPr="00B66A9B" w:rsidRDefault="00545942" w:rsidP="0057588D">
            <w:pPr>
              <w:pStyle w:val="Tekstglowny"/>
            </w:pPr>
            <w:r w:rsidRPr="006C2D6F">
              <w:rPr>
                <w:rStyle w:val="Bold"/>
              </w:rPr>
              <w:t>Rozdział 1. Spór o kształt nowego państwa</w:t>
            </w:r>
          </w:p>
        </w:tc>
      </w:tr>
      <w:tr w:rsidR="00BA4CA0" w:rsidRPr="00BE360B" w:rsidTr="00D41826">
        <w:tc>
          <w:tcPr>
            <w:tcW w:w="0" w:type="auto"/>
            <w:shd w:val="clear" w:color="auto" w:fill="auto"/>
          </w:tcPr>
          <w:p w:rsidR="00D41826" w:rsidRPr="00D41826" w:rsidRDefault="00B66A9B" w:rsidP="0057588D">
            <w:pPr>
              <w:pStyle w:val="Tekstglowny"/>
            </w:pPr>
            <w:r w:rsidRPr="00B66A9B">
              <w:t>1</w:t>
            </w:r>
            <w:r w:rsidR="00D41826">
              <w:t xml:space="preserve">. </w:t>
            </w:r>
            <w:r w:rsidR="00D41826" w:rsidRPr="00D41826">
              <w:t>Tematyka lekcji języka polskiego w klasie II.</w:t>
            </w:r>
          </w:p>
          <w:p w:rsidR="00D41826" w:rsidRPr="00B66A9B" w:rsidRDefault="00D41826" w:rsidP="0057588D">
            <w:pPr>
              <w:pStyle w:val="Tekstglowny"/>
            </w:pPr>
            <w:r w:rsidRPr="00D41826">
              <w:t>Wymagania edukacyjne</w:t>
            </w:r>
          </w:p>
          <w:p w:rsidR="00B66A9B" w:rsidRPr="00B66A9B" w:rsidRDefault="00B66A9B" w:rsidP="0057588D">
            <w:pPr>
              <w:pStyle w:val="Tekstglowny"/>
            </w:pPr>
          </w:p>
        </w:tc>
        <w:tc>
          <w:tcPr>
            <w:tcW w:w="0" w:type="auto"/>
            <w:shd w:val="clear" w:color="auto" w:fill="auto"/>
          </w:tcPr>
          <w:p w:rsidR="00B66A9B" w:rsidRPr="00B66A9B" w:rsidRDefault="00B66A9B" w:rsidP="0057588D">
            <w:pPr>
              <w:pStyle w:val="Tekstglowny"/>
            </w:pPr>
            <w:r w:rsidRPr="00B66A9B">
              <w:t>Uczeń:</w:t>
            </w:r>
          </w:p>
          <w:p w:rsidR="00B66A9B" w:rsidRPr="00B66A9B" w:rsidRDefault="00E8177A" w:rsidP="0057588D">
            <w:pPr>
              <w:pStyle w:val="Tekstglowny"/>
            </w:pPr>
            <w:r>
              <w:t xml:space="preserve"> –</w:t>
            </w:r>
            <w:r w:rsidR="00B66A9B" w:rsidRPr="00B66A9B">
              <w:t xml:space="preserve"> wie, jakie są wymagania programowe na poszczególne oceny</w:t>
            </w:r>
            <w:r w:rsidR="00587DEF">
              <w:t>,</w:t>
            </w:r>
          </w:p>
          <w:p w:rsidR="00B66A9B" w:rsidRPr="00B66A9B" w:rsidRDefault="00E8177A" w:rsidP="0057588D">
            <w:pPr>
              <w:pStyle w:val="Tekstglowny"/>
            </w:pPr>
            <w:r>
              <w:t xml:space="preserve"> –</w:t>
            </w:r>
            <w:r w:rsidR="00B66A9B" w:rsidRPr="00B66A9B">
              <w:t xml:space="preserve"> zna podręcznik, autora i budowę</w:t>
            </w:r>
            <w:r w:rsidR="00587DEF">
              <w:t>,</w:t>
            </w:r>
          </w:p>
          <w:p w:rsidR="00B66A9B" w:rsidRDefault="00E8177A" w:rsidP="0057588D">
            <w:pPr>
              <w:pStyle w:val="Tekstglowny"/>
            </w:pPr>
            <w:r>
              <w:t xml:space="preserve"> –</w:t>
            </w:r>
            <w:r w:rsidR="00B66A9B" w:rsidRPr="00B66A9B">
              <w:t xml:space="preserve"> </w:t>
            </w:r>
            <w:r w:rsidR="00D41826">
              <w:t>z pomocą nauczyciela dokonuje skróconego opisu bibliograficznego książki</w:t>
            </w:r>
            <w:r w:rsidR="00587DEF">
              <w:t>,</w:t>
            </w:r>
          </w:p>
          <w:p w:rsidR="00D41826" w:rsidRPr="00B66A9B" w:rsidRDefault="00E8177A" w:rsidP="0057588D">
            <w:pPr>
              <w:pStyle w:val="Tekstglowny"/>
            </w:pPr>
            <w:r>
              <w:t xml:space="preserve"> –</w:t>
            </w:r>
            <w:r w:rsidR="00D41826">
              <w:t xml:space="preserve"> określa swoje preferencje czytelnicze (oczekiwania wobec tematyki i gatunku lektur nadobowiązkowych)</w:t>
            </w:r>
            <w:r w:rsidR="00587DEF">
              <w:t>.</w:t>
            </w:r>
          </w:p>
          <w:p w:rsidR="00B66A9B" w:rsidRPr="00B66A9B" w:rsidRDefault="00B66A9B" w:rsidP="0057588D">
            <w:pPr>
              <w:pStyle w:val="Tekstglowny"/>
            </w:pPr>
          </w:p>
        </w:tc>
        <w:tc>
          <w:tcPr>
            <w:tcW w:w="0" w:type="auto"/>
            <w:shd w:val="clear" w:color="auto" w:fill="auto"/>
          </w:tcPr>
          <w:p w:rsidR="00B66A9B" w:rsidRPr="00B66A9B" w:rsidRDefault="00B66A9B" w:rsidP="0057588D">
            <w:pPr>
              <w:pStyle w:val="Tekstglowny"/>
            </w:pPr>
            <w:r w:rsidRPr="00B66A9B">
              <w:t>Uczeń:</w:t>
            </w:r>
          </w:p>
          <w:p w:rsidR="00B66A9B" w:rsidRDefault="00E8177A" w:rsidP="0057588D">
            <w:pPr>
              <w:pStyle w:val="Tekstglowny"/>
            </w:pPr>
            <w:r>
              <w:t xml:space="preserve"> –</w:t>
            </w:r>
            <w:r w:rsidR="00B66A9B" w:rsidRPr="00B66A9B">
              <w:t xml:space="preserve"> </w:t>
            </w:r>
            <w:r w:rsidR="00D41826" w:rsidRPr="00D41826">
              <w:t>dokonuje skróconego opisu bibliograficznego książki</w:t>
            </w:r>
            <w:r w:rsidR="00587DEF">
              <w:t>,</w:t>
            </w:r>
          </w:p>
          <w:p w:rsidR="00D41826" w:rsidRPr="00B66A9B" w:rsidRDefault="00E8177A" w:rsidP="0057588D">
            <w:pPr>
              <w:pStyle w:val="Tekstglowny"/>
            </w:pPr>
            <w:r>
              <w:t xml:space="preserve"> –</w:t>
            </w:r>
            <w:r w:rsidR="00D41826">
              <w:t xml:space="preserve"> wskazuje propozycje lektur nadobowiązkowych</w:t>
            </w:r>
            <w:r w:rsidR="00587DEF">
              <w:t>.</w:t>
            </w:r>
          </w:p>
        </w:tc>
        <w:tc>
          <w:tcPr>
            <w:tcW w:w="0" w:type="auto"/>
            <w:shd w:val="clear" w:color="auto" w:fill="auto"/>
          </w:tcPr>
          <w:p w:rsidR="00B66A9B" w:rsidRPr="00B66A9B" w:rsidRDefault="00B66A9B" w:rsidP="0057588D">
            <w:pPr>
              <w:pStyle w:val="Tekstglowny"/>
            </w:pPr>
            <w:r w:rsidRPr="00B66A9B">
              <w:t>Uczeń:</w:t>
            </w:r>
          </w:p>
          <w:p w:rsidR="00B66A9B" w:rsidRPr="00B66A9B" w:rsidRDefault="00E8177A" w:rsidP="0057588D">
            <w:pPr>
              <w:pStyle w:val="Tekstglowny"/>
            </w:pPr>
            <w:r>
              <w:t xml:space="preserve">– </w:t>
            </w:r>
            <w:r w:rsidR="00D41826" w:rsidRPr="00D41826">
              <w:t>wskazuje propozycje lektur nadobowiązkowych</w:t>
            </w:r>
            <w:r w:rsidR="00D41826">
              <w:t>, uzasadniając swój wybór</w:t>
            </w:r>
            <w:r w:rsidR="00587DEF">
              <w:t>.</w:t>
            </w:r>
          </w:p>
          <w:p w:rsidR="00B66A9B" w:rsidRPr="00B66A9B" w:rsidRDefault="00B66A9B" w:rsidP="0057588D">
            <w:pPr>
              <w:pStyle w:val="Tekstglowny"/>
            </w:pPr>
          </w:p>
        </w:tc>
        <w:tc>
          <w:tcPr>
            <w:tcW w:w="0" w:type="auto"/>
            <w:shd w:val="clear" w:color="auto" w:fill="auto"/>
          </w:tcPr>
          <w:p w:rsidR="00B66A9B" w:rsidRPr="00B66A9B" w:rsidRDefault="00B66A9B" w:rsidP="0057588D">
            <w:pPr>
              <w:pStyle w:val="Tekstglowny"/>
            </w:pPr>
            <w:r w:rsidRPr="00B66A9B">
              <w:t>Uczeń:</w:t>
            </w:r>
          </w:p>
          <w:p w:rsidR="00B66A9B" w:rsidRPr="00B66A9B" w:rsidRDefault="00E8177A" w:rsidP="00330EFB">
            <w:pPr>
              <w:pStyle w:val="Tekstglowny"/>
            </w:pPr>
            <w:r>
              <w:t xml:space="preserve">– </w:t>
            </w:r>
            <w:r w:rsidR="00B66A9B" w:rsidRPr="00B66A9B">
              <w:t>podaje listę lektur nadobowiązkowych</w:t>
            </w:r>
            <w:r w:rsidR="00A3782A">
              <w:t xml:space="preserve"> uwzględniających preferencje czytelnicze pozostałych uczniów, uzasadnia swoje propozycje, dokonując ustnej recenzji wybranych pozycji</w:t>
            </w:r>
            <w:r w:rsidR="00587DEF">
              <w:t>.</w:t>
            </w:r>
          </w:p>
        </w:tc>
        <w:tc>
          <w:tcPr>
            <w:tcW w:w="0" w:type="auto"/>
            <w:shd w:val="clear" w:color="auto" w:fill="auto"/>
          </w:tcPr>
          <w:p w:rsidR="00B66A9B" w:rsidRPr="00B66A9B" w:rsidRDefault="00B66A9B" w:rsidP="0057588D">
            <w:pPr>
              <w:pStyle w:val="Tekstglowny"/>
            </w:pPr>
            <w:r w:rsidRPr="00B66A9B">
              <w:t>Uczeń:</w:t>
            </w:r>
          </w:p>
          <w:p w:rsidR="00B66A9B" w:rsidRPr="00B66A9B" w:rsidRDefault="00E8177A" w:rsidP="00330EFB">
            <w:pPr>
              <w:pStyle w:val="Tekstglowny"/>
            </w:pPr>
            <w:r>
              <w:t xml:space="preserve">– </w:t>
            </w:r>
            <w:r w:rsidR="00A3782A" w:rsidRPr="00A3782A">
              <w:t>podaje listę lektur nadobowiązkowych uwzględniających preferencje czytelnicze pozostałych uczniów, uzasadnia swoje propozycje, dokonując ustnej recenzji wybranych pozycji</w:t>
            </w:r>
            <w:r w:rsidR="00A3782A">
              <w:t xml:space="preserve"> i odnosząc się do własnych doświadczeń czytelniczych</w:t>
            </w:r>
            <w:r w:rsidR="00587DEF">
              <w:t>.</w:t>
            </w:r>
          </w:p>
        </w:tc>
      </w:tr>
      <w:tr w:rsidR="00BA4CA0" w:rsidRPr="00BE360B" w:rsidTr="00D41826">
        <w:tc>
          <w:tcPr>
            <w:tcW w:w="0" w:type="auto"/>
            <w:shd w:val="clear" w:color="auto" w:fill="auto"/>
          </w:tcPr>
          <w:p w:rsidR="00B66A9B" w:rsidRPr="00B66A9B" w:rsidRDefault="00A3782A" w:rsidP="0057588D">
            <w:pPr>
              <w:pStyle w:val="Tekstglowny"/>
            </w:pPr>
            <w:r>
              <w:t xml:space="preserve">2. </w:t>
            </w:r>
            <w:r w:rsidRPr="00A3782A">
              <w:t>Czas wolności znów nam dany</w:t>
            </w:r>
          </w:p>
        </w:tc>
        <w:tc>
          <w:tcPr>
            <w:tcW w:w="0" w:type="auto"/>
            <w:shd w:val="clear" w:color="auto" w:fill="auto"/>
          </w:tcPr>
          <w:p w:rsidR="00F67915" w:rsidRDefault="00F67915" w:rsidP="0057588D">
            <w:pPr>
              <w:pStyle w:val="Tekstglowny"/>
            </w:pPr>
            <w:r w:rsidRPr="00F67915">
              <w:t>Uczeń:</w:t>
            </w:r>
          </w:p>
          <w:p w:rsidR="00B66A9B" w:rsidRDefault="00E8177A" w:rsidP="0057588D">
            <w:pPr>
              <w:pStyle w:val="Tekstglowny"/>
            </w:pPr>
            <w:r>
              <w:t xml:space="preserve">– </w:t>
            </w:r>
            <w:r w:rsidR="00A3782A">
              <w:t>czyta tekst liryczny</w:t>
            </w:r>
            <w:r w:rsidR="00587DEF">
              <w:t>,</w:t>
            </w:r>
          </w:p>
          <w:p w:rsidR="00A3782A" w:rsidRDefault="00E8177A" w:rsidP="0057588D">
            <w:pPr>
              <w:pStyle w:val="Tekstglowny"/>
            </w:pPr>
            <w:r>
              <w:t xml:space="preserve">– </w:t>
            </w:r>
            <w:r w:rsidR="00A3782A">
              <w:t>z pomocą nauczyciela wskazuje podmiot liryczny</w:t>
            </w:r>
            <w:r w:rsidR="00587DEF">
              <w:t>,</w:t>
            </w:r>
          </w:p>
          <w:p w:rsidR="00A3782A" w:rsidRDefault="00E8177A" w:rsidP="0057588D">
            <w:pPr>
              <w:pStyle w:val="Tekstglowny"/>
            </w:pPr>
            <w:r>
              <w:t xml:space="preserve">– </w:t>
            </w:r>
            <w:r w:rsidR="00A3782A">
              <w:t>z pomocą nauczyciela określa adresata wiersza</w:t>
            </w:r>
            <w:r w:rsidR="00587DEF">
              <w:t>,</w:t>
            </w:r>
          </w:p>
          <w:p w:rsidR="009D74D7" w:rsidRDefault="00E8177A" w:rsidP="0057588D">
            <w:pPr>
              <w:pStyle w:val="Tekstglowny"/>
            </w:pPr>
            <w:r>
              <w:t xml:space="preserve">– </w:t>
            </w:r>
            <w:r w:rsidR="009D74D7">
              <w:t>określa tematykę wiersza</w:t>
            </w:r>
            <w:r w:rsidR="00587DEF">
              <w:t>,</w:t>
            </w:r>
          </w:p>
          <w:p w:rsidR="00A3782A" w:rsidRDefault="00E8177A" w:rsidP="0057588D">
            <w:pPr>
              <w:pStyle w:val="Tekstglowny"/>
            </w:pPr>
            <w:r>
              <w:lastRenderedPageBreak/>
              <w:t xml:space="preserve">– </w:t>
            </w:r>
            <w:r w:rsidR="009D74D7">
              <w:t>wskazuje najważniejsze fakty z życia J. Piłsudskiego</w:t>
            </w:r>
            <w:r w:rsidR="00587DEF">
              <w:t>,</w:t>
            </w:r>
            <w:r>
              <w:t xml:space="preserve"> </w:t>
            </w:r>
          </w:p>
          <w:p w:rsidR="009D74D7" w:rsidRPr="00B66A9B" w:rsidRDefault="00E8177A" w:rsidP="0057588D">
            <w:pPr>
              <w:pStyle w:val="Tekstglowny"/>
            </w:pPr>
            <w:r>
              <w:t xml:space="preserve">– </w:t>
            </w:r>
            <w:r w:rsidR="009D74D7">
              <w:t>z pomocą nauczyciela zapisuje je w postaci punktów</w:t>
            </w:r>
            <w:r w:rsidR="00587DEF">
              <w:t>.</w:t>
            </w:r>
          </w:p>
        </w:tc>
        <w:tc>
          <w:tcPr>
            <w:tcW w:w="0" w:type="auto"/>
            <w:shd w:val="clear" w:color="auto" w:fill="auto"/>
          </w:tcPr>
          <w:p w:rsidR="00F67915" w:rsidRDefault="00F67915" w:rsidP="0057588D">
            <w:pPr>
              <w:pStyle w:val="Tekstglowny"/>
            </w:pPr>
            <w:r w:rsidRPr="00F67915">
              <w:lastRenderedPageBreak/>
              <w:t>Uczeń:</w:t>
            </w:r>
          </w:p>
          <w:p w:rsidR="009D74D7" w:rsidRDefault="00E8177A" w:rsidP="0057588D">
            <w:pPr>
              <w:pStyle w:val="Tekstglowny"/>
            </w:pPr>
            <w:r>
              <w:t xml:space="preserve">– </w:t>
            </w:r>
            <w:r w:rsidR="009D74D7">
              <w:t>wskazuje nadawcę tekstu i adresata wypowiedzi</w:t>
            </w:r>
            <w:r w:rsidR="00587DEF">
              <w:t>,</w:t>
            </w:r>
          </w:p>
          <w:p w:rsidR="009D74D7" w:rsidRDefault="00E8177A" w:rsidP="0057588D">
            <w:pPr>
              <w:pStyle w:val="Tekstglowny"/>
            </w:pPr>
            <w:r>
              <w:t xml:space="preserve">– </w:t>
            </w:r>
            <w:r w:rsidR="009D74D7">
              <w:t xml:space="preserve">wskazuje i nazywa zastosowane środki stylistyczne: apostrofa, metafora, pytanie retoryczne, </w:t>
            </w:r>
            <w:r w:rsidR="009D74D7">
              <w:lastRenderedPageBreak/>
              <w:t>personifikacja)</w:t>
            </w:r>
            <w:r w:rsidR="00587DEF">
              <w:t>,</w:t>
            </w:r>
          </w:p>
          <w:p w:rsidR="009D74D7" w:rsidRDefault="00E8177A" w:rsidP="0057588D">
            <w:pPr>
              <w:pStyle w:val="Tekstglowny"/>
            </w:pPr>
            <w:r>
              <w:t xml:space="preserve">– </w:t>
            </w:r>
            <w:r w:rsidR="009D74D7">
              <w:t>określa tematykę wiersza i próbuje określić jego problematykę (uwzględnić kontekst historyczny)</w:t>
            </w:r>
            <w:r w:rsidR="00587DEF">
              <w:t>,</w:t>
            </w:r>
          </w:p>
          <w:p w:rsidR="009D74D7" w:rsidRDefault="00E8177A" w:rsidP="0057588D">
            <w:pPr>
              <w:pStyle w:val="Tekstglowny"/>
            </w:pPr>
            <w:r>
              <w:t xml:space="preserve">– </w:t>
            </w:r>
            <w:r w:rsidR="000A1898">
              <w:t>podaje</w:t>
            </w:r>
            <w:r w:rsidR="000A1898" w:rsidRPr="009D74D7">
              <w:t xml:space="preserve"> </w:t>
            </w:r>
            <w:r w:rsidR="009D74D7" w:rsidRPr="009D74D7">
              <w:t>najważniejsze fakty z życia J. Piłsudskiego</w:t>
            </w:r>
            <w:r w:rsidR="00587DEF">
              <w:t>,</w:t>
            </w:r>
          </w:p>
          <w:p w:rsidR="009D74D7" w:rsidRPr="00B66A9B" w:rsidRDefault="00E8177A" w:rsidP="0057588D">
            <w:pPr>
              <w:pStyle w:val="Tekstglowny"/>
            </w:pPr>
            <w:r>
              <w:t xml:space="preserve">– </w:t>
            </w:r>
            <w:r w:rsidR="009D74D7">
              <w:t>zapisuje je w postaci punktów</w:t>
            </w:r>
            <w:r w:rsidR="00587DEF">
              <w:t>.</w:t>
            </w:r>
          </w:p>
        </w:tc>
        <w:tc>
          <w:tcPr>
            <w:tcW w:w="0" w:type="auto"/>
            <w:shd w:val="clear" w:color="auto" w:fill="auto"/>
          </w:tcPr>
          <w:p w:rsidR="00F67915" w:rsidRDefault="00F67915" w:rsidP="0057588D">
            <w:pPr>
              <w:pStyle w:val="Tekstglowny"/>
            </w:pPr>
            <w:r w:rsidRPr="00F67915">
              <w:lastRenderedPageBreak/>
              <w:t>Uczeń:</w:t>
            </w:r>
          </w:p>
          <w:p w:rsidR="00B66A9B" w:rsidRDefault="00E8177A" w:rsidP="0057588D">
            <w:pPr>
              <w:pStyle w:val="Tekstglowny"/>
            </w:pPr>
            <w:r>
              <w:t xml:space="preserve">– </w:t>
            </w:r>
            <w:r w:rsidR="009D74D7">
              <w:t>czyta tekst liryczny, próbując interpretować go głosowo</w:t>
            </w:r>
            <w:r w:rsidR="00587DEF">
              <w:t>,</w:t>
            </w:r>
          </w:p>
          <w:p w:rsidR="009D74D7" w:rsidRDefault="00E8177A" w:rsidP="0057588D">
            <w:pPr>
              <w:pStyle w:val="Tekstglowny"/>
            </w:pPr>
            <w:r>
              <w:t xml:space="preserve">– </w:t>
            </w:r>
            <w:r w:rsidR="009D74D7">
              <w:t xml:space="preserve">objaśnia funkcję użycia w zastosowanych czasownikach liczby mnogiej dla identyfikacji podmiotu lirycznego; </w:t>
            </w:r>
            <w:r w:rsidR="009D74D7">
              <w:lastRenderedPageBreak/>
              <w:t>uwzględniając kontekst historyczny stara się zidentyfikować nadawcę tekstu</w:t>
            </w:r>
            <w:r w:rsidR="00587DEF">
              <w:t>,</w:t>
            </w:r>
          </w:p>
          <w:p w:rsidR="009D74D7" w:rsidRDefault="009D74D7" w:rsidP="0057588D">
            <w:pPr>
              <w:pStyle w:val="Tekstglowny"/>
            </w:pPr>
            <w:r>
              <w:t xml:space="preserve"> </w:t>
            </w:r>
            <w:r w:rsidR="00E8177A">
              <w:t xml:space="preserve">– </w:t>
            </w:r>
            <w:r w:rsidR="000A1898">
              <w:t xml:space="preserve">określa </w:t>
            </w:r>
            <w:r>
              <w:t>adresata wiersza, objaśniając funkcję zastosowanej apostrofy</w:t>
            </w:r>
            <w:r w:rsidR="00587DEF">
              <w:t>,</w:t>
            </w:r>
          </w:p>
          <w:p w:rsidR="009D74D7" w:rsidRDefault="00E8177A" w:rsidP="0057588D">
            <w:pPr>
              <w:pStyle w:val="Tekstglowny"/>
            </w:pPr>
            <w:r>
              <w:t xml:space="preserve">– </w:t>
            </w:r>
            <w:r w:rsidR="009D74D7">
              <w:t>wskazuje i nazywa pozostałe środki stylistyczne, określając ich funkcję</w:t>
            </w:r>
            <w:r w:rsidR="00587DEF">
              <w:t>,</w:t>
            </w:r>
          </w:p>
          <w:p w:rsidR="009D74D7" w:rsidRDefault="00E8177A" w:rsidP="0057588D">
            <w:pPr>
              <w:pStyle w:val="Tekstglowny"/>
            </w:pPr>
            <w:r>
              <w:t xml:space="preserve">– </w:t>
            </w:r>
            <w:r w:rsidR="009D74D7">
              <w:t>określa nastrój wiersza i formułuje jego problematykę</w:t>
            </w:r>
            <w:r w:rsidR="00587DEF">
              <w:t>,</w:t>
            </w:r>
          </w:p>
          <w:p w:rsidR="009D74D7" w:rsidRPr="00B66A9B" w:rsidRDefault="00E8177A" w:rsidP="0057588D">
            <w:pPr>
              <w:pStyle w:val="Tekstglowny"/>
            </w:pPr>
            <w:r>
              <w:t xml:space="preserve">– </w:t>
            </w:r>
            <w:r w:rsidR="009D74D7">
              <w:t>redaguje notatkę biograficzną w formie punktów</w:t>
            </w:r>
            <w:r w:rsidR="00587DEF">
              <w:t>.</w:t>
            </w:r>
          </w:p>
        </w:tc>
        <w:tc>
          <w:tcPr>
            <w:tcW w:w="0" w:type="auto"/>
            <w:shd w:val="clear" w:color="auto" w:fill="auto"/>
          </w:tcPr>
          <w:p w:rsidR="00F67915" w:rsidRDefault="00F67915" w:rsidP="0057588D">
            <w:pPr>
              <w:pStyle w:val="Tekstglowny"/>
            </w:pPr>
            <w:r w:rsidRPr="00F67915">
              <w:lastRenderedPageBreak/>
              <w:t>Uczeń:</w:t>
            </w:r>
          </w:p>
          <w:p w:rsidR="00B66A9B" w:rsidRDefault="00E8177A" w:rsidP="0057588D">
            <w:pPr>
              <w:pStyle w:val="Tekstglowny"/>
            </w:pPr>
            <w:r>
              <w:t xml:space="preserve">– </w:t>
            </w:r>
            <w:r w:rsidR="009D74D7">
              <w:t>czyta tekst liryczny, interpretując go głosowo</w:t>
            </w:r>
            <w:r w:rsidR="002A7C04">
              <w:t>,</w:t>
            </w:r>
          </w:p>
          <w:p w:rsidR="009D74D7" w:rsidRDefault="00E8177A" w:rsidP="0057588D">
            <w:pPr>
              <w:pStyle w:val="Tekstglowny"/>
            </w:pPr>
            <w:r>
              <w:t xml:space="preserve">– </w:t>
            </w:r>
            <w:r w:rsidR="009D74D7">
              <w:t>wskazuje i nazywa środki stylistyczne służące zidentyfikowaniu podmiotu lirycznego, adresata wiersza oraz nadające patetyczny charakter wypowiedzi</w:t>
            </w:r>
            <w:r w:rsidR="00587DEF">
              <w:t>,</w:t>
            </w:r>
          </w:p>
          <w:p w:rsidR="009B45AD" w:rsidRDefault="00E8177A" w:rsidP="0057588D">
            <w:pPr>
              <w:pStyle w:val="Tekstglowny"/>
            </w:pPr>
            <w:r>
              <w:lastRenderedPageBreak/>
              <w:t xml:space="preserve">– </w:t>
            </w:r>
            <w:r w:rsidR="009B45AD">
              <w:t>w interpretacji tekstu uwzględnia kontekst historyczny</w:t>
            </w:r>
            <w:r w:rsidR="00587DEF">
              <w:t>,</w:t>
            </w:r>
          </w:p>
          <w:p w:rsidR="009D74D7" w:rsidRPr="00B66A9B" w:rsidRDefault="00E8177A" w:rsidP="0057588D">
            <w:pPr>
              <w:pStyle w:val="Tekstglowny"/>
            </w:pPr>
            <w:r>
              <w:t xml:space="preserve">– </w:t>
            </w:r>
            <w:r w:rsidR="009B45AD">
              <w:t>redaguje notatkę biograficzną w formie punktów, dokonując samodzielnej selekcji zgromadzonego materiału</w:t>
            </w:r>
            <w:r w:rsidR="00587DEF">
              <w:t>.</w:t>
            </w:r>
          </w:p>
        </w:tc>
        <w:tc>
          <w:tcPr>
            <w:tcW w:w="0" w:type="auto"/>
            <w:shd w:val="clear" w:color="auto" w:fill="auto"/>
          </w:tcPr>
          <w:p w:rsidR="00F67915" w:rsidRDefault="00F67915" w:rsidP="0057588D">
            <w:pPr>
              <w:pStyle w:val="Tekstglowny"/>
            </w:pPr>
            <w:r w:rsidRPr="00F67915">
              <w:lastRenderedPageBreak/>
              <w:t>Uczeń:</w:t>
            </w:r>
          </w:p>
          <w:p w:rsidR="009B45AD" w:rsidRDefault="00E8177A" w:rsidP="0057588D">
            <w:pPr>
              <w:pStyle w:val="Tekstglowny"/>
            </w:pPr>
            <w:r>
              <w:t xml:space="preserve">– </w:t>
            </w:r>
            <w:r w:rsidR="009B45AD">
              <w:t>prezentuje informacje na temat odzyskania przez Polskę niepodległości</w:t>
            </w:r>
            <w:r w:rsidR="00587DEF">
              <w:t>,</w:t>
            </w:r>
          </w:p>
          <w:p w:rsidR="009B45AD" w:rsidRDefault="00E8177A" w:rsidP="0057588D">
            <w:pPr>
              <w:pStyle w:val="Tekstglowny"/>
            </w:pPr>
            <w:r>
              <w:t xml:space="preserve">– </w:t>
            </w:r>
            <w:r w:rsidR="009B45AD">
              <w:t xml:space="preserve">samodzielnie interpretuje ostatnie trzy wersy utworu, określając rolę poezji w niepodległym państwie </w:t>
            </w:r>
            <w:r w:rsidR="00587DEF">
              <w:t>,</w:t>
            </w:r>
          </w:p>
          <w:p w:rsidR="009B45AD" w:rsidRPr="00B66A9B" w:rsidRDefault="00E8177A" w:rsidP="0057588D">
            <w:pPr>
              <w:pStyle w:val="Tekstglowny"/>
            </w:pPr>
            <w:r>
              <w:t xml:space="preserve">– </w:t>
            </w:r>
            <w:r w:rsidR="009B45AD">
              <w:t xml:space="preserve">podaje fakty i ciekawostki z </w:t>
            </w:r>
            <w:r w:rsidR="009B45AD">
              <w:lastRenderedPageBreak/>
              <w:t>życia J. Piłsudskiego, samodzielnie pozyskane z różnorodnych źródeł</w:t>
            </w:r>
            <w:r w:rsidR="00587DEF">
              <w:t>.</w:t>
            </w:r>
          </w:p>
        </w:tc>
      </w:tr>
      <w:tr w:rsidR="00BA4CA0" w:rsidRPr="00BE360B" w:rsidTr="00D41826">
        <w:tc>
          <w:tcPr>
            <w:tcW w:w="0" w:type="auto"/>
            <w:shd w:val="clear" w:color="auto" w:fill="auto"/>
          </w:tcPr>
          <w:p w:rsidR="00B66A9B" w:rsidRPr="00B66A9B" w:rsidRDefault="00545942" w:rsidP="0057588D">
            <w:pPr>
              <w:pStyle w:val="Tekstglowny"/>
            </w:pPr>
            <w:r w:rsidRPr="00545942">
              <w:lastRenderedPageBreak/>
              <w:t>3. Mit szklanych domów</w:t>
            </w:r>
          </w:p>
        </w:tc>
        <w:tc>
          <w:tcPr>
            <w:tcW w:w="0" w:type="auto"/>
            <w:shd w:val="clear" w:color="auto" w:fill="auto"/>
          </w:tcPr>
          <w:p w:rsidR="00545942" w:rsidRPr="00545942" w:rsidRDefault="00545942" w:rsidP="0057588D">
            <w:pPr>
              <w:pStyle w:val="Tekstglowny"/>
            </w:pPr>
            <w:r w:rsidRPr="00545942">
              <w:t>Uczeń:</w:t>
            </w:r>
          </w:p>
          <w:p w:rsidR="00545942" w:rsidRPr="00545942" w:rsidRDefault="00E8177A" w:rsidP="0057588D">
            <w:pPr>
              <w:pStyle w:val="Tekstglowny"/>
            </w:pPr>
            <w:r>
              <w:t xml:space="preserve">– </w:t>
            </w:r>
            <w:r w:rsidR="00545942" w:rsidRPr="00545942">
              <w:t>czyta zadany fragment tekstu</w:t>
            </w:r>
            <w:r w:rsidR="001A48F3">
              <w:t>,</w:t>
            </w:r>
          </w:p>
          <w:p w:rsidR="00B66A9B" w:rsidRDefault="00E8177A" w:rsidP="0057588D">
            <w:pPr>
              <w:pStyle w:val="Tekstglowny"/>
            </w:pPr>
            <w:r>
              <w:t xml:space="preserve">– </w:t>
            </w:r>
            <w:r w:rsidR="00545942" w:rsidRPr="00545942">
              <w:t>przy pomocy nauczyciela analizuje tekst</w:t>
            </w:r>
            <w:r w:rsidR="001A48F3">
              <w:t>,</w:t>
            </w:r>
          </w:p>
          <w:p w:rsidR="0083340E" w:rsidRDefault="00E8177A" w:rsidP="0057588D">
            <w:pPr>
              <w:pStyle w:val="Tekstglowny"/>
            </w:pPr>
            <w:r>
              <w:t xml:space="preserve">– </w:t>
            </w:r>
            <w:r w:rsidR="0083340E">
              <w:t>wyszukuje w słowniku terminów literackich pojęcie symbolu</w:t>
            </w:r>
            <w:r w:rsidR="001A48F3">
              <w:t>,</w:t>
            </w:r>
          </w:p>
          <w:p w:rsidR="00545942" w:rsidRPr="00B66A9B" w:rsidRDefault="00E8177A" w:rsidP="0057588D">
            <w:pPr>
              <w:pStyle w:val="Tekstglowny"/>
            </w:pPr>
            <w:r>
              <w:t xml:space="preserve">– </w:t>
            </w:r>
            <w:r w:rsidR="00545942">
              <w:t xml:space="preserve">redaguje opis idealnego państwa </w:t>
            </w:r>
            <w:r w:rsidR="00404851">
              <w:t>według</w:t>
            </w:r>
            <w:r w:rsidR="00545942">
              <w:t xml:space="preserve"> instrukcji</w:t>
            </w:r>
            <w:r w:rsidR="001A48F3">
              <w:t>.</w:t>
            </w:r>
          </w:p>
        </w:tc>
        <w:tc>
          <w:tcPr>
            <w:tcW w:w="0" w:type="auto"/>
            <w:shd w:val="clear" w:color="auto" w:fill="auto"/>
          </w:tcPr>
          <w:p w:rsidR="00545942" w:rsidRPr="00545942" w:rsidRDefault="00545942" w:rsidP="0057588D">
            <w:pPr>
              <w:pStyle w:val="Tekstglowny"/>
            </w:pPr>
            <w:r w:rsidRPr="00545942">
              <w:t>Uczeń:</w:t>
            </w:r>
          </w:p>
          <w:p w:rsidR="00545942" w:rsidRDefault="00E8177A" w:rsidP="0057588D">
            <w:pPr>
              <w:pStyle w:val="Tekstglowny"/>
            </w:pPr>
            <w:r>
              <w:t xml:space="preserve">– </w:t>
            </w:r>
            <w:r w:rsidR="00545942">
              <w:t>odczytuje znaczenie tekstu na poziomie dosłownym, próbuje odczytać sens przenośny</w:t>
            </w:r>
            <w:r w:rsidR="001A48F3">
              <w:t>,</w:t>
            </w:r>
          </w:p>
          <w:p w:rsidR="00545942" w:rsidRDefault="00E8177A" w:rsidP="0057588D">
            <w:pPr>
              <w:pStyle w:val="Tekstglowny"/>
            </w:pPr>
            <w:r>
              <w:t xml:space="preserve">– </w:t>
            </w:r>
            <w:r w:rsidR="00545942">
              <w:t>definiuje pojęcie symbolu</w:t>
            </w:r>
            <w:r w:rsidR="001A48F3">
              <w:t>,</w:t>
            </w:r>
          </w:p>
          <w:p w:rsidR="00545942" w:rsidRDefault="00E8177A" w:rsidP="0057588D">
            <w:pPr>
              <w:pStyle w:val="Tekstglowny"/>
            </w:pPr>
            <w:r>
              <w:t xml:space="preserve">– </w:t>
            </w:r>
            <w:r w:rsidR="00545942">
              <w:t>wskazuje elementy tekstu mające charakter symboliczny</w:t>
            </w:r>
            <w:r w:rsidR="001A48F3">
              <w:t>,</w:t>
            </w:r>
          </w:p>
          <w:p w:rsidR="00545942" w:rsidRDefault="00E8177A" w:rsidP="0057588D">
            <w:pPr>
              <w:pStyle w:val="Tekstglowny"/>
            </w:pPr>
            <w:r>
              <w:t xml:space="preserve">– </w:t>
            </w:r>
            <w:r w:rsidR="00545942">
              <w:t>dostrzega</w:t>
            </w:r>
            <w:r>
              <w:t xml:space="preserve"> </w:t>
            </w:r>
            <w:r w:rsidR="00545942" w:rsidRPr="00545942">
              <w:t xml:space="preserve">związek między czasem powstania </w:t>
            </w:r>
            <w:r w:rsidR="00545942">
              <w:t>utworu a jego przesłaniem</w:t>
            </w:r>
            <w:r w:rsidR="001A48F3">
              <w:t>,</w:t>
            </w:r>
          </w:p>
          <w:p w:rsidR="00545942" w:rsidRPr="00B66A9B" w:rsidRDefault="00E8177A" w:rsidP="0057588D">
            <w:pPr>
              <w:pStyle w:val="Tekstglowny"/>
            </w:pPr>
            <w:r>
              <w:t xml:space="preserve">– </w:t>
            </w:r>
            <w:r w:rsidR="00545942">
              <w:t xml:space="preserve">redaguje opis </w:t>
            </w:r>
            <w:r w:rsidR="00545942">
              <w:lastRenderedPageBreak/>
              <w:t>idealnego państwa</w:t>
            </w:r>
            <w:r w:rsidR="001A48F3">
              <w:t>.</w:t>
            </w:r>
          </w:p>
        </w:tc>
        <w:tc>
          <w:tcPr>
            <w:tcW w:w="0" w:type="auto"/>
            <w:shd w:val="clear" w:color="auto" w:fill="auto"/>
          </w:tcPr>
          <w:p w:rsidR="00B66A9B" w:rsidRDefault="00545942" w:rsidP="0057588D">
            <w:pPr>
              <w:pStyle w:val="Tekstglowny"/>
            </w:pPr>
            <w:r>
              <w:lastRenderedPageBreak/>
              <w:t>Uczeń:</w:t>
            </w:r>
          </w:p>
          <w:p w:rsidR="00545942" w:rsidRDefault="00E8177A" w:rsidP="0057588D">
            <w:pPr>
              <w:pStyle w:val="Tekstglowny"/>
            </w:pPr>
            <w:r>
              <w:t xml:space="preserve">– </w:t>
            </w:r>
            <w:r w:rsidR="00545942">
              <w:t>odczytuje znaczenie tekstu na poziomie dosłownym i przenośnym</w:t>
            </w:r>
            <w:r w:rsidR="001A48F3">
              <w:t>,</w:t>
            </w:r>
          </w:p>
          <w:p w:rsidR="00545942" w:rsidRDefault="00E8177A" w:rsidP="0057588D">
            <w:pPr>
              <w:pStyle w:val="Tekstglowny"/>
            </w:pPr>
            <w:r>
              <w:t xml:space="preserve">– </w:t>
            </w:r>
            <w:r w:rsidR="00545942">
              <w:t>odczytuje znaczenie symboliczne wskazanych elementów utworu</w:t>
            </w:r>
            <w:r w:rsidR="001A48F3">
              <w:t>,</w:t>
            </w:r>
          </w:p>
          <w:p w:rsidR="00545942" w:rsidRDefault="00E8177A" w:rsidP="0057588D">
            <w:pPr>
              <w:pStyle w:val="Tekstglowny"/>
            </w:pPr>
            <w:r>
              <w:t xml:space="preserve">– </w:t>
            </w:r>
            <w:r w:rsidR="00545942" w:rsidRPr="00545942">
              <w:t>dostrzega i wskazuje funkcjonalne cytaty</w:t>
            </w:r>
            <w:r w:rsidR="00545942">
              <w:t xml:space="preserve"> charakteryzujące </w:t>
            </w:r>
            <w:r w:rsidR="00587DEF">
              <w:rPr>
                <w:rFonts w:cs="Times New Roman"/>
              </w:rPr>
              <w:t>„</w:t>
            </w:r>
            <w:r w:rsidR="00545942">
              <w:t>szklaną wieś</w:t>
            </w:r>
            <w:r w:rsidR="00587DEF">
              <w:rPr>
                <w:rFonts w:cs="Times New Roman"/>
              </w:rPr>
              <w:t>ˮ</w:t>
            </w:r>
            <w:r w:rsidR="001A48F3">
              <w:t>,</w:t>
            </w:r>
          </w:p>
          <w:p w:rsidR="00545942" w:rsidRDefault="00E8177A" w:rsidP="0057588D">
            <w:pPr>
              <w:pStyle w:val="Tekstglowny"/>
            </w:pPr>
            <w:r>
              <w:t xml:space="preserve">– </w:t>
            </w:r>
            <w:r w:rsidR="00545942">
              <w:t>redaguje notatkę interpretacyjną</w:t>
            </w:r>
            <w:r w:rsidR="001A48F3">
              <w:t>,</w:t>
            </w:r>
          </w:p>
          <w:p w:rsidR="00545942" w:rsidRPr="00B66A9B" w:rsidRDefault="00E8177A" w:rsidP="0057588D">
            <w:pPr>
              <w:pStyle w:val="Tekstglowny"/>
            </w:pPr>
            <w:r>
              <w:t xml:space="preserve">– </w:t>
            </w:r>
            <w:r w:rsidR="00545942">
              <w:t xml:space="preserve">redaguje wieloelementowy opis </w:t>
            </w:r>
            <w:r w:rsidR="00545942">
              <w:lastRenderedPageBreak/>
              <w:t>idealnego państwa</w:t>
            </w:r>
            <w:r w:rsidR="001A48F3">
              <w:t>.</w:t>
            </w:r>
          </w:p>
        </w:tc>
        <w:tc>
          <w:tcPr>
            <w:tcW w:w="0" w:type="auto"/>
            <w:shd w:val="clear" w:color="auto" w:fill="auto"/>
          </w:tcPr>
          <w:p w:rsidR="00B66A9B" w:rsidRDefault="00545942" w:rsidP="0057588D">
            <w:pPr>
              <w:pStyle w:val="Tekstglowny"/>
            </w:pPr>
            <w:r w:rsidRPr="00545942">
              <w:lastRenderedPageBreak/>
              <w:t>Uczeń:</w:t>
            </w:r>
          </w:p>
          <w:p w:rsidR="00545942" w:rsidRDefault="00E8177A" w:rsidP="0057588D">
            <w:pPr>
              <w:pStyle w:val="Tekstglowny"/>
            </w:pPr>
            <w:r>
              <w:t xml:space="preserve">– </w:t>
            </w:r>
            <w:r w:rsidR="00545942">
              <w:t>podaje różne propozycje odczytania znaczenia tekstu na poziomie przenośnym</w:t>
            </w:r>
            <w:r w:rsidR="001A48F3">
              <w:t>,</w:t>
            </w:r>
            <w:r w:rsidR="00545942">
              <w:t xml:space="preserve"> </w:t>
            </w:r>
          </w:p>
          <w:p w:rsidR="00545942" w:rsidRDefault="00E8177A" w:rsidP="0057588D">
            <w:pPr>
              <w:pStyle w:val="Tekstglowny"/>
            </w:pPr>
            <w:r>
              <w:t xml:space="preserve">– </w:t>
            </w:r>
            <w:r w:rsidR="00545942" w:rsidRPr="00545942">
              <w:t xml:space="preserve">podaje różne propozycje odczytania znaczenia </w:t>
            </w:r>
            <w:r w:rsidR="0083340E">
              <w:t xml:space="preserve">elementów tekstu o charakterze </w:t>
            </w:r>
            <w:r w:rsidR="00545942">
              <w:t>symbolicznym</w:t>
            </w:r>
            <w:r w:rsidR="001A48F3">
              <w:t>,</w:t>
            </w:r>
          </w:p>
          <w:p w:rsidR="0083340E" w:rsidRDefault="00E8177A" w:rsidP="0057588D">
            <w:pPr>
              <w:pStyle w:val="Tekstglowny"/>
            </w:pPr>
            <w:r>
              <w:t xml:space="preserve">– </w:t>
            </w:r>
            <w:r w:rsidR="0083340E">
              <w:t>samodzielnie interpretuje znaczenie wskazanego fragmentu tekstu w kontekście całości powieści</w:t>
            </w:r>
            <w:r w:rsidR="001A48F3">
              <w:t>,</w:t>
            </w:r>
          </w:p>
          <w:p w:rsidR="0083340E" w:rsidRPr="00B66A9B" w:rsidRDefault="00E8177A" w:rsidP="0057588D">
            <w:pPr>
              <w:pStyle w:val="Tekstglowny"/>
            </w:pPr>
            <w:r>
              <w:t xml:space="preserve">– </w:t>
            </w:r>
            <w:r w:rsidR="0083340E" w:rsidRPr="0083340E">
              <w:t>redaguje wieloelementowy opis idealnego państwa</w:t>
            </w:r>
            <w:r w:rsidR="0083340E">
              <w:t xml:space="preserve">, dbając o poprawność </w:t>
            </w:r>
            <w:r w:rsidR="0083340E">
              <w:lastRenderedPageBreak/>
              <w:t>językową</w:t>
            </w:r>
            <w:r w:rsidR="001A48F3">
              <w:t>.</w:t>
            </w:r>
            <w:r w:rsidR="0083340E"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B66A9B" w:rsidRDefault="0083340E" w:rsidP="0057588D">
            <w:pPr>
              <w:pStyle w:val="Tekstglowny"/>
            </w:pPr>
            <w:r>
              <w:lastRenderedPageBreak/>
              <w:t xml:space="preserve">Uczeń: </w:t>
            </w:r>
          </w:p>
          <w:p w:rsidR="0083340E" w:rsidRDefault="00E8177A" w:rsidP="0057588D">
            <w:pPr>
              <w:pStyle w:val="Tekstglowny"/>
            </w:pPr>
            <w:r>
              <w:t xml:space="preserve">– </w:t>
            </w:r>
            <w:r w:rsidR="0083340E">
              <w:t>samodzielnie wyszukuje i gromadzi informacje na temat kontekstu historycznoliterackiego tekstu</w:t>
            </w:r>
            <w:r w:rsidR="001A48F3">
              <w:t>,</w:t>
            </w:r>
          </w:p>
          <w:p w:rsidR="0083340E" w:rsidRDefault="00E8177A" w:rsidP="0057588D">
            <w:pPr>
              <w:pStyle w:val="Tekstglowny"/>
            </w:pPr>
            <w:r>
              <w:t xml:space="preserve">– </w:t>
            </w:r>
            <w:r w:rsidR="0083340E">
              <w:t xml:space="preserve">przygotowuje i przedstawia prezentację na temat </w:t>
            </w:r>
            <w:r w:rsidR="0083340E" w:rsidRPr="0083340E">
              <w:t>okoliczności odzyskania przez Polskę niepodległości</w:t>
            </w:r>
            <w:r w:rsidR="001A48F3">
              <w:t>,</w:t>
            </w:r>
          </w:p>
          <w:p w:rsidR="0083340E" w:rsidRPr="00B66A9B" w:rsidRDefault="00E8177A" w:rsidP="0057588D">
            <w:pPr>
              <w:pStyle w:val="Tekstglowny"/>
            </w:pPr>
            <w:r>
              <w:t xml:space="preserve">– </w:t>
            </w:r>
            <w:r w:rsidR="0083340E" w:rsidRPr="0083340E">
              <w:t>dostrzega ponadczasowe wartości omawianego utworu</w:t>
            </w:r>
            <w:r w:rsidR="001A48F3">
              <w:t>.</w:t>
            </w:r>
          </w:p>
        </w:tc>
      </w:tr>
      <w:tr w:rsidR="00BA4CA0" w:rsidRPr="00BE360B" w:rsidTr="00D41826">
        <w:tc>
          <w:tcPr>
            <w:tcW w:w="0" w:type="auto"/>
            <w:shd w:val="clear" w:color="auto" w:fill="auto"/>
          </w:tcPr>
          <w:p w:rsidR="0083340E" w:rsidRPr="00545942" w:rsidRDefault="0083340E" w:rsidP="0057588D">
            <w:pPr>
              <w:pStyle w:val="Tekstglowny"/>
            </w:pPr>
            <w:r>
              <w:lastRenderedPageBreak/>
              <w:t xml:space="preserve">4. </w:t>
            </w:r>
            <w:r w:rsidRPr="0083340E">
              <w:t>Ćwiczenia ortograficzne. Pisownia wielką i małą literą</w:t>
            </w:r>
          </w:p>
        </w:tc>
        <w:tc>
          <w:tcPr>
            <w:tcW w:w="0" w:type="auto"/>
            <w:shd w:val="clear" w:color="auto" w:fill="auto"/>
          </w:tcPr>
          <w:p w:rsidR="0083340E" w:rsidRDefault="0083340E" w:rsidP="0057588D">
            <w:pPr>
              <w:pStyle w:val="Tekstglowny"/>
            </w:pPr>
            <w:r w:rsidRPr="0083340E">
              <w:t>Uczeń:</w:t>
            </w:r>
          </w:p>
          <w:p w:rsidR="0083340E" w:rsidRPr="00545942" w:rsidRDefault="00E8177A" w:rsidP="0057588D">
            <w:pPr>
              <w:pStyle w:val="Tekstglowny"/>
            </w:pPr>
            <w:r>
              <w:t xml:space="preserve">– </w:t>
            </w:r>
            <w:r w:rsidR="0083340E" w:rsidRPr="0083340E">
              <w:t>wykonuje zadane ćwiczenia i wymienia łatwe przykłady wyrazów</w:t>
            </w:r>
            <w:r w:rsidR="0083340E">
              <w:t xml:space="preserve"> pisanych małą i wielką literą</w:t>
            </w:r>
            <w:r w:rsidR="001A48F3">
              <w:t>.</w:t>
            </w:r>
          </w:p>
        </w:tc>
        <w:tc>
          <w:tcPr>
            <w:tcW w:w="0" w:type="auto"/>
            <w:shd w:val="clear" w:color="auto" w:fill="auto"/>
          </w:tcPr>
          <w:p w:rsidR="0083340E" w:rsidRDefault="0083340E" w:rsidP="0057588D">
            <w:pPr>
              <w:pStyle w:val="Tekstglowny"/>
            </w:pPr>
            <w:r>
              <w:t xml:space="preserve">Uczeń: </w:t>
            </w:r>
          </w:p>
          <w:p w:rsidR="0083340E" w:rsidRDefault="00E8177A" w:rsidP="0057588D">
            <w:pPr>
              <w:pStyle w:val="Tekstglowny"/>
            </w:pPr>
            <w:r>
              <w:t xml:space="preserve">– </w:t>
            </w:r>
            <w:r w:rsidR="0083340E" w:rsidRPr="0083340E">
              <w:t>wyjaśnia zasadę pisowni wyrazów</w:t>
            </w:r>
            <w:r w:rsidR="0083340E">
              <w:t xml:space="preserve"> małą i wielką literą</w:t>
            </w:r>
            <w:r w:rsidR="001A48F3">
              <w:t>,</w:t>
            </w:r>
          </w:p>
          <w:p w:rsidR="0083340E" w:rsidRDefault="00E8177A" w:rsidP="0057588D">
            <w:pPr>
              <w:pStyle w:val="Tekstglowny"/>
            </w:pPr>
            <w:r>
              <w:t xml:space="preserve">– </w:t>
            </w:r>
            <w:r w:rsidR="0083340E">
              <w:t>wskazuje przykłady wyrazów pisanych małą lub wielką literą, których pisownia jest uzależniona od formy gramatycznej lub znaczenia</w:t>
            </w:r>
            <w:r w:rsidR="001A48F3">
              <w:t>.</w:t>
            </w:r>
            <w:r w:rsidR="0083340E">
              <w:t xml:space="preserve"> </w:t>
            </w:r>
          </w:p>
          <w:p w:rsidR="0083340E" w:rsidRPr="00545942" w:rsidRDefault="0083340E" w:rsidP="0057588D">
            <w:pPr>
              <w:pStyle w:val="Tekstglowny"/>
            </w:pPr>
          </w:p>
        </w:tc>
        <w:tc>
          <w:tcPr>
            <w:tcW w:w="0" w:type="auto"/>
            <w:shd w:val="clear" w:color="auto" w:fill="auto"/>
          </w:tcPr>
          <w:p w:rsidR="0083340E" w:rsidRDefault="0083340E" w:rsidP="0057588D">
            <w:pPr>
              <w:pStyle w:val="Tekstglowny"/>
            </w:pPr>
            <w:r>
              <w:t>Uczeń:</w:t>
            </w:r>
          </w:p>
          <w:p w:rsidR="0083340E" w:rsidRDefault="00E8177A" w:rsidP="0057588D">
            <w:pPr>
              <w:pStyle w:val="Tekstglowny"/>
            </w:pPr>
            <w:r>
              <w:t xml:space="preserve">– </w:t>
            </w:r>
            <w:r w:rsidR="0083340E">
              <w:t>stosuje właściwe zasady pisowni małą lub wielką literą</w:t>
            </w:r>
            <w:r w:rsidR="001A48F3">
              <w:t>,</w:t>
            </w:r>
          </w:p>
          <w:p w:rsidR="00A13B4D" w:rsidRDefault="00E8177A" w:rsidP="0057588D">
            <w:pPr>
              <w:pStyle w:val="Tekstglowny"/>
            </w:pPr>
            <w:r>
              <w:t xml:space="preserve">– </w:t>
            </w:r>
            <w:r w:rsidR="00A13B4D" w:rsidRPr="00A13B4D">
              <w:t>samodzielnie wykonuje ćwiczenia i dokonuje korekty zapisu, pracując ze słownikiem ortograficznym</w:t>
            </w:r>
            <w:r w:rsidR="001A48F3">
              <w:t>.</w:t>
            </w:r>
          </w:p>
          <w:p w:rsidR="0083340E" w:rsidRDefault="0083340E" w:rsidP="0057588D">
            <w:pPr>
              <w:pStyle w:val="Tekstglowny"/>
            </w:pPr>
          </w:p>
        </w:tc>
        <w:tc>
          <w:tcPr>
            <w:tcW w:w="0" w:type="auto"/>
            <w:shd w:val="clear" w:color="auto" w:fill="auto"/>
          </w:tcPr>
          <w:p w:rsidR="0083340E" w:rsidRDefault="0083340E" w:rsidP="0057588D">
            <w:pPr>
              <w:pStyle w:val="Tekstglowny"/>
            </w:pPr>
            <w:r>
              <w:t>Uczeń:</w:t>
            </w:r>
          </w:p>
          <w:p w:rsidR="0083340E" w:rsidRDefault="00E8177A" w:rsidP="0057588D">
            <w:pPr>
              <w:pStyle w:val="Tekstglowny"/>
            </w:pPr>
            <w:r>
              <w:t xml:space="preserve">– </w:t>
            </w:r>
            <w:r w:rsidR="0083340E">
              <w:t>analizuje w</w:t>
            </w:r>
            <w:r w:rsidR="00A13B4D">
              <w:t xml:space="preserve">ybrane </w:t>
            </w:r>
            <w:r w:rsidR="0083340E">
              <w:t>przykłady i wskazuje dotyczące ich zasady pisowni wielką lub małą literą</w:t>
            </w:r>
            <w:r w:rsidR="001A48F3">
              <w:t>,</w:t>
            </w:r>
          </w:p>
          <w:p w:rsidR="00A13B4D" w:rsidRPr="00545942" w:rsidRDefault="00E8177A" w:rsidP="0057588D">
            <w:pPr>
              <w:pStyle w:val="Tekstglowny"/>
            </w:pPr>
            <w:r>
              <w:t xml:space="preserve">– </w:t>
            </w:r>
            <w:r w:rsidR="00A13B4D" w:rsidRPr="00A13B4D">
              <w:t xml:space="preserve">samodzielnie wykonuje ćwiczenia i dokonuje </w:t>
            </w:r>
            <w:r w:rsidR="00A13B4D">
              <w:t>auto</w:t>
            </w:r>
            <w:r w:rsidR="00A13B4D" w:rsidRPr="00A13B4D">
              <w:t>korekty zapisu</w:t>
            </w:r>
            <w:r w:rsidR="00A13B4D">
              <w:t>, odwołując się do poznanych zasad</w:t>
            </w:r>
            <w:r w:rsidR="001A48F3">
              <w:t>.</w:t>
            </w:r>
          </w:p>
        </w:tc>
        <w:tc>
          <w:tcPr>
            <w:tcW w:w="0" w:type="auto"/>
            <w:shd w:val="clear" w:color="auto" w:fill="auto"/>
          </w:tcPr>
          <w:p w:rsidR="0083340E" w:rsidRDefault="00A13B4D" w:rsidP="0057588D">
            <w:pPr>
              <w:pStyle w:val="Tekstglowny"/>
            </w:pPr>
            <w:r>
              <w:t>Uczeń:</w:t>
            </w:r>
          </w:p>
          <w:p w:rsidR="00A13B4D" w:rsidRDefault="00E8177A" w:rsidP="0057588D">
            <w:pPr>
              <w:pStyle w:val="Tekstglowny"/>
            </w:pPr>
            <w:r>
              <w:t xml:space="preserve">– </w:t>
            </w:r>
            <w:r w:rsidR="00A13B4D">
              <w:t>objaśnia potrzebę prawidłowego zapisu wyrazów</w:t>
            </w:r>
            <w:r w:rsidR="00947ED4">
              <w:t>,</w:t>
            </w:r>
            <w:r w:rsidR="00A13B4D">
              <w:t xml:space="preserve"> </w:t>
            </w:r>
          </w:p>
          <w:p w:rsidR="00A13B4D" w:rsidRDefault="00E8177A" w:rsidP="0057588D">
            <w:pPr>
              <w:pStyle w:val="Tekstglowny"/>
            </w:pPr>
            <w:r>
              <w:t xml:space="preserve">– </w:t>
            </w:r>
            <w:r w:rsidR="00A13B4D">
              <w:t>podaje przykłady różnic w zapisie małą/wielką literą w zależności od kontekstu</w:t>
            </w:r>
            <w:r w:rsidR="001A48F3">
              <w:t>.</w:t>
            </w:r>
          </w:p>
        </w:tc>
      </w:tr>
      <w:tr w:rsidR="00BA4CA0" w:rsidRPr="00BE360B" w:rsidTr="00D41826">
        <w:tc>
          <w:tcPr>
            <w:tcW w:w="0" w:type="auto"/>
            <w:shd w:val="clear" w:color="auto" w:fill="auto"/>
          </w:tcPr>
          <w:p w:rsidR="00A13B4D" w:rsidRDefault="00A13B4D" w:rsidP="0057588D">
            <w:pPr>
              <w:pStyle w:val="Tekstglowny"/>
            </w:pPr>
            <w:r>
              <w:t xml:space="preserve">5. </w:t>
            </w:r>
            <w:r w:rsidRPr="00A13B4D">
              <w:t>Spór Baryki z komunistami</w:t>
            </w:r>
          </w:p>
        </w:tc>
        <w:tc>
          <w:tcPr>
            <w:tcW w:w="0" w:type="auto"/>
            <w:shd w:val="clear" w:color="auto" w:fill="auto"/>
          </w:tcPr>
          <w:p w:rsidR="00A13B4D" w:rsidRPr="00A13B4D" w:rsidRDefault="00A13B4D" w:rsidP="0057588D">
            <w:pPr>
              <w:pStyle w:val="Tekstglowny"/>
            </w:pPr>
            <w:r w:rsidRPr="00A13B4D">
              <w:t>Uczeń:</w:t>
            </w:r>
          </w:p>
          <w:p w:rsidR="00A13B4D" w:rsidRPr="00A13B4D" w:rsidRDefault="00E8177A" w:rsidP="0057588D">
            <w:pPr>
              <w:pStyle w:val="Tekstglowny"/>
            </w:pPr>
            <w:r>
              <w:t xml:space="preserve">– </w:t>
            </w:r>
            <w:r w:rsidR="00A13B4D" w:rsidRPr="00A13B4D">
              <w:t>czyta zadany fragment tekstu</w:t>
            </w:r>
            <w:r w:rsidR="001A48F3">
              <w:t>,</w:t>
            </w:r>
          </w:p>
          <w:p w:rsidR="00A13B4D" w:rsidRDefault="00E8177A" w:rsidP="0057588D">
            <w:pPr>
              <w:pStyle w:val="Tekstglowny"/>
            </w:pPr>
            <w:r>
              <w:t xml:space="preserve">– </w:t>
            </w:r>
            <w:r w:rsidR="00A13B4D" w:rsidRPr="00A13B4D">
              <w:t>przy pomocy nauczyciela analizuje tekst</w:t>
            </w:r>
            <w:r w:rsidR="001A48F3">
              <w:t>,</w:t>
            </w:r>
          </w:p>
          <w:p w:rsidR="00A13B4D" w:rsidRDefault="00E8177A" w:rsidP="0057588D">
            <w:pPr>
              <w:pStyle w:val="Tekstglowny"/>
            </w:pPr>
            <w:r>
              <w:t xml:space="preserve">– </w:t>
            </w:r>
            <w:r w:rsidR="00A13B4D">
              <w:t>wyszukuje w słowniku języka polskiego znaczenie podanych wyrazów</w:t>
            </w:r>
            <w:r w:rsidR="001A48F3">
              <w:t>,</w:t>
            </w:r>
          </w:p>
          <w:p w:rsidR="00A13B4D" w:rsidRPr="0083340E" w:rsidRDefault="00E8177A" w:rsidP="0057588D">
            <w:pPr>
              <w:pStyle w:val="Tekstglowny"/>
            </w:pPr>
            <w:r>
              <w:t xml:space="preserve">– </w:t>
            </w:r>
            <w:r w:rsidR="00A13B4D">
              <w:t>redaguje opis przeżyć wewnętrznych według instrukcji</w:t>
            </w:r>
            <w:r w:rsidR="001A48F3">
              <w:t>.</w:t>
            </w:r>
          </w:p>
        </w:tc>
        <w:tc>
          <w:tcPr>
            <w:tcW w:w="0" w:type="auto"/>
            <w:shd w:val="clear" w:color="auto" w:fill="auto"/>
          </w:tcPr>
          <w:p w:rsidR="00A13B4D" w:rsidRPr="00545942" w:rsidRDefault="00A13B4D" w:rsidP="0057588D">
            <w:pPr>
              <w:pStyle w:val="Tekstglowny"/>
            </w:pPr>
            <w:r w:rsidRPr="00545942">
              <w:t>Uczeń:</w:t>
            </w:r>
          </w:p>
          <w:p w:rsidR="00A13B4D" w:rsidRDefault="00E8177A" w:rsidP="0057588D">
            <w:pPr>
              <w:pStyle w:val="Tekstglowny"/>
            </w:pPr>
            <w:r>
              <w:t xml:space="preserve">– </w:t>
            </w:r>
            <w:r w:rsidR="00A13B4D">
              <w:t>wskazuje fragment, na podstawie którego można określić istotę sporu między Baryką a komunistami</w:t>
            </w:r>
            <w:r w:rsidR="00947ED4">
              <w:t>,</w:t>
            </w:r>
          </w:p>
          <w:p w:rsidR="0007065A" w:rsidRDefault="00E8177A" w:rsidP="0057588D">
            <w:pPr>
              <w:pStyle w:val="Tekstglowny"/>
            </w:pPr>
            <w:r>
              <w:t xml:space="preserve">– </w:t>
            </w:r>
            <w:r w:rsidR="0007065A">
              <w:t>określa różnicę między pojęciami: formalny i merytoryczny</w:t>
            </w:r>
            <w:r w:rsidR="00947ED4">
              <w:t>,</w:t>
            </w:r>
          </w:p>
          <w:p w:rsidR="00A13B4D" w:rsidRDefault="00E8177A" w:rsidP="0057588D">
            <w:pPr>
              <w:pStyle w:val="Tekstglowny"/>
            </w:pPr>
            <w:r>
              <w:t xml:space="preserve">– </w:t>
            </w:r>
            <w:r w:rsidR="0007065A">
              <w:t>wyszukuje wskazane cytaty</w:t>
            </w:r>
            <w:r w:rsidR="00947ED4">
              <w:t>,</w:t>
            </w:r>
            <w:r>
              <w:t xml:space="preserve"> </w:t>
            </w:r>
          </w:p>
          <w:p w:rsidR="0007065A" w:rsidRDefault="00E8177A" w:rsidP="0057588D">
            <w:pPr>
              <w:pStyle w:val="Tekstglowny"/>
            </w:pPr>
            <w:r>
              <w:t xml:space="preserve">– </w:t>
            </w:r>
            <w:r w:rsidR="0007065A">
              <w:t>definiuje pojęcie patriotyzmu</w:t>
            </w:r>
            <w:r w:rsidR="00947ED4">
              <w:t>,</w:t>
            </w:r>
          </w:p>
          <w:p w:rsidR="0007065A" w:rsidRDefault="00E8177A" w:rsidP="0057588D">
            <w:pPr>
              <w:pStyle w:val="Tekstglowny"/>
            </w:pPr>
            <w:r>
              <w:t xml:space="preserve">– </w:t>
            </w:r>
            <w:r w:rsidR="0007065A">
              <w:t>redaguje opis przeżyć wewnętrznych bohatera</w:t>
            </w:r>
            <w:r w:rsidR="00947ED4">
              <w:t>.</w:t>
            </w:r>
          </w:p>
        </w:tc>
        <w:tc>
          <w:tcPr>
            <w:tcW w:w="0" w:type="auto"/>
            <w:shd w:val="clear" w:color="auto" w:fill="auto"/>
          </w:tcPr>
          <w:p w:rsidR="00A13B4D" w:rsidRDefault="0007065A" w:rsidP="0057588D">
            <w:pPr>
              <w:pStyle w:val="Tekstglowny"/>
            </w:pPr>
            <w:r>
              <w:t>Uczeń:</w:t>
            </w:r>
          </w:p>
          <w:p w:rsidR="0007065A" w:rsidRDefault="00E8177A" w:rsidP="0057588D">
            <w:pPr>
              <w:pStyle w:val="Tekstglowny"/>
            </w:pPr>
            <w:r>
              <w:t xml:space="preserve">– </w:t>
            </w:r>
            <w:r w:rsidR="0007065A" w:rsidRPr="0007065A">
              <w:t>dostrzega</w:t>
            </w:r>
            <w:r>
              <w:t xml:space="preserve"> </w:t>
            </w:r>
            <w:r w:rsidR="0007065A" w:rsidRPr="0007065A">
              <w:t>i podaje funkcjonalne cytaty</w:t>
            </w:r>
            <w:r w:rsidR="0007065A">
              <w:t xml:space="preserve"> ujawniające poglądy bohaterów</w:t>
            </w:r>
            <w:r w:rsidR="00947ED4">
              <w:t>,</w:t>
            </w:r>
          </w:p>
          <w:p w:rsidR="0007065A" w:rsidRDefault="00E8177A" w:rsidP="0057588D">
            <w:pPr>
              <w:pStyle w:val="Tekstglowny"/>
            </w:pPr>
            <w:r>
              <w:t xml:space="preserve">– </w:t>
            </w:r>
            <w:r w:rsidR="0007065A">
              <w:t>formułuje wnioski z lektury</w:t>
            </w:r>
            <w:r w:rsidR="00947ED4">
              <w:t>,</w:t>
            </w:r>
          </w:p>
          <w:p w:rsidR="0007065A" w:rsidRDefault="00E8177A" w:rsidP="0057588D">
            <w:pPr>
              <w:pStyle w:val="Tekstglowny"/>
            </w:pPr>
            <w:r>
              <w:t xml:space="preserve">– </w:t>
            </w:r>
            <w:r w:rsidR="0007065A">
              <w:t>podejmuje próby oceny i wartościowania poglądów bohaterów</w:t>
            </w:r>
            <w:r w:rsidR="00947ED4">
              <w:t>,</w:t>
            </w:r>
            <w:r w:rsidR="0007065A">
              <w:t xml:space="preserve"> </w:t>
            </w:r>
          </w:p>
          <w:p w:rsidR="0007065A" w:rsidRDefault="0007065A" w:rsidP="0057588D">
            <w:pPr>
              <w:pStyle w:val="Tekstglowny"/>
            </w:pPr>
            <w:r>
              <w:t xml:space="preserve"> </w:t>
            </w:r>
            <w:r w:rsidR="00E8177A">
              <w:t xml:space="preserve">– </w:t>
            </w:r>
            <w:r w:rsidRPr="0007065A">
              <w:t>odczytuje przesłanie utworu</w:t>
            </w:r>
            <w:r w:rsidR="00947ED4">
              <w:t>,</w:t>
            </w:r>
          </w:p>
          <w:p w:rsidR="0007065A" w:rsidRDefault="00E8177A" w:rsidP="0057588D">
            <w:pPr>
              <w:pStyle w:val="Tekstglowny"/>
            </w:pPr>
            <w:r>
              <w:t xml:space="preserve">– </w:t>
            </w:r>
            <w:r w:rsidR="0007065A">
              <w:t xml:space="preserve">redaguje </w:t>
            </w:r>
            <w:r w:rsidR="0056145C">
              <w:t xml:space="preserve">opis przeżyć </w:t>
            </w:r>
            <w:r w:rsidR="0056145C" w:rsidRPr="0056145C">
              <w:t>wewnętrznych bohatera</w:t>
            </w:r>
            <w:r w:rsidR="00E10E6A">
              <w:t>, wykorzystując poznane związki frazeologiczne</w:t>
            </w:r>
            <w:r w:rsidR="00947ED4">
              <w:t>.</w:t>
            </w:r>
          </w:p>
          <w:p w:rsidR="0007065A" w:rsidRDefault="0007065A" w:rsidP="0057588D">
            <w:pPr>
              <w:pStyle w:val="Tekstglowny"/>
            </w:pPr>
          </w:p>
        </w:tc>
        <w:tc>
          <w:tcPr>
            <w:tcW w:w="0" w:type="auto"/>
            <w:shd w:val="clear" w:color="auto" w:fill="auto"/>
          </w:tcPr>
          <w:p w:rsidR="00A13B4D" w:rsidRDefault="0007065A" w:rsidP="0057588D">
            <w:pPr>
              <w:pStyle w:val="Tekstglowny"/>
            </w:pPr>
            <w:r>
              <w:t>Uczeń:</w:t>
            </w:r>
          </w:p>
          <w:p w:rsidR="0007065A" w:rsidRDefault="00E8177A" w:rsidP="0057588D">
            <w:pPr>
              <w:pStyle w:val="Tekstglowny"/>
            </w:pPr>
            <w:r>
              <w:t xml:space="preserve">– </w:t>
            </w:r>
            <w:r w:rsidR="0007065A">
              <w:t xml:space="preserve">na podstawie wysnutych wniosków </w:t>
            </w:r>
            <w:r w:rsidR="0007065A" w:rsidRPr="0007065A">
              <w:t>dokonuj</w:t>
            </w:r>
            <w:r w:rsidR="0007065A">
              <w:t>e oceny i wartościowania poglądów bohaterów</w:t>
            </w:r>
            <w:r w:rsidR="00947ED4">
              <w:t>,</w:t>
            </w:r>
          </w:p>
          <w:p w:rsidR="0007065A" w:rsidRDefault="00E8177A" w:rsidP="0057588D">
            <w:pPr>
              <w:pStyle w:val="Tekstglowny"/>
            </w:pPr>
            <w:r>
              <w:t xml:space="preserve">– </w:t>
            </w:r>
            <w:r w:rsidR="0007065A">
              <w:t>interpretuje powieść jako krytykę haseł komunistów</w:t>
            </w:r>
            <w:r w:rsidR="00947ED4">
              <w:t>,</w:t>
            </w:r>
          </w:p>
          <w:p w:rsidR="0007065A" w:rsidRDefault="00E8177A" w:rsidP="0057588D">
            <w:pPr>
              <w:pStyle w:val="Tekstglowny"/>
            </w:pPr>
            <w:r>
              <w:t xml:space="preserve">– </w:t>
            </w:r>
            <w:r w:rsidR="0007065A">
              <w:t>interpretuje złożoność prezentowanych koncepcji nowego państwa</w:t>
            </w:r>
            <w:r w:rsidR="00947ED4">
              <w:t>,</w:t>
            </w:r>
          </w:p>
          <w:p w:rsidR="00E10E6A" w:rsidRDefault="00E8177A" w:rsidP="0057588D">
            <w:pPr>
              <w:pStyle w:val="Tekstglowny"/>
            </w:pPr>
            <w:r>
              <w:t xml:space="preserve">– </w:t>
            </w:r>
            <w:r w:rsidR="00E10E6A" w:rsidRPr="00E10E6A">
              <w:t>redaguje opis przeżyć wewnętrznych bohatera</w:t>
            </w:r>
            <w:r w:rsidR="00E10E6A">
              <w:t xml:space="preserve"> z elementami stylizacji językowej</w:t>
            </w:r>
            <w:r w:rsidR="00947ED4">
              <w:t>.</w:t>
            </w:r>
          </w:p>
        </w:tc>
        <w:tc>
          <w:tcPr>
            <w:tcW w:w="0" w:type="auto"/>
            <w:shd w:val="clear" w:color="auto" w:fill="auto"/>
          </w:tcPr>
          <w:p w:rsidR="0007065A" w:rsidRDefault="0007065A" w:rsidP="0057588D">
            <w:pPr>
              <w:pStyle w:val="Tekstglowny"/>
            </w:pPr>
            <w:r>
              <w:t>Uczeń:</w:t>
            </w:r>
          </w:p>
          <w:p w:rsidR="0007065A" w:rsidRDefault="00E8177A" w:rsidP="0057588D">
            <w:pPr>
              <w:pStyle w:val="Tekstglowny"/>
            </w:pPr>
            <w:r>
              <w:t xml:space="preserve">– </w:t>
            </w:r>
            <w:r w:rsidR="0007065A" w:rsidRPr="0007065A">
              <w:t xml:space="preserve">dzieli się swoimi poglądami na temat </w:t>
            </w:r>
            <w:r w:rsidR="0007065A">
              <w:t>różnorodnych koncepcji młodego państwa</w:t>
            </w:r>
            <w:r w:rsidR="00947ED4">
              <w:t>,</w:t>
            </w:r>
          </w:p>
          <w:p w:rsidR="0007065A" w:rsidRPr="0007065A" w:rsidRDefault="00E8177A" w:rsidP="0057588D">
            <w:pPr>
              <w:pStyle w:val="Tekstglowny"/>
            </w:pPr>
            <w:r>
              <w:t xml:space="preserve">– </w:t>
            </w:r>
            <w:r w:rsidR="0007065A" w:rsidRPr="0007065A">
              <w:t>posługuje się słownictwem z kręgu tematycznego</w:t>
            </w:r>
            <w:r w:rsidR="00947ED4">
              <w:t>,</w:t>
            </w:r>
          </w:p>
          <w:p w:rsidR="00A13B4D" w:rsidRDefault="00E8177A" w:rsidP="0057588D">
            <w:pPr>
              <w:pStyle w:val="Tekstglowny"/>
            </w:pPr>
            <w:r>
              <w:t xml:space="preserve">– </w:t>
            </w:r>
            <w:r w:rsidR="0007065A" w:rsidRPr="0007065A">
              <w:t>zabiera aktywny głos w dyskusji</w:t>
            </w:r>
            <w:r w:rsidR="00947ED4">
              <w:t>,</w:t>
            </w:r>
          </w:p>
          <w:p w:rsidR="00E10E6A" w:rsidRDefault="00E8177A" w:rsidP="0057588D">
            <w:pPr>
              <w:pStyle w:val="Tekstglowny"/>
            </w:pPr>
            <w:r>
              <w:t xml:space="preserve">– </w:t>
            </w:r>
            <w:r w:rsidR="00E10E6A" w:rsidRPr="00E10E6A">
              <w:t xml:space="preserve">redaguje </w:t>
            </w:r>
            <w:r w:rsidR="00E10E6A">
              <w:t xml:space="preserve">urozmaicony stylistycznie </w:t>
            </w:r>
            <w:r w:rsidR="00E10E6A" w:rsidRPr="00E10E6A">
              <w:t xml:space="preserve">opis przeżyć wewnętrznych bohatera z </w:t>
            </w:r>
            <w:r w:rsidR="00E84ABE">
              <w:t>elementami mono</w:t>
            </w:r>
            <w:r w:rsidR="00E10E6A">
              <w:t>logu wewnętrznego</w:t>
            </w:r>
            <w:r w:rsidR="00947ED4">
              <w:t>.</w:t>
            </w:r>
          </w:p>
        </w:tc>
      </w:tr>
      <w:tr w:rsidR="00BA4CA0" w:rsidRPr="00BE360B" w:rsidTr="00D41826">
        <w:tc>
          <w:tcPr>
            <w:tcW w:w="0" w:type="auto"/>
            <w:shd w:val="clear" w:color="auto" w:fill="auto"/>
          </w:tcPr>
          <w:p w:rsidR="00E10E6A" w:rsidRDefault="00E10E6A" w:rsidP="0057588D">
            <w:pPr>
              <w:pStyle w:val="Tekstglowny"/>
            </w:pPr>
            <w:r>
              <w:t xml:space="preserve">6. </w:t>
            </w:r>
            <w:r w:rsidRPr="00E10E6A">
              <w:t xml:space="preserve">Ćwiczenia ortograficzne. Przytaczanie </w:t>
            </w:r>
            <w:r w:rsidRPr="00E10E6A">
              <w:lastRenderedPageBreak/>
              <w:t>cudzych słów</w:t>
            </w:r>
          </w:p>
        </w:tc>
        <w:tc>
          <w:tcPr>
            <w:tcW w:w="0" w:type="auto"/>
            <w:shd w:val="clear" w:color="auto" w:fill="auto"/>
          </w:tcPr>
          <w:p w:rsidR="00E10E6A" w:rsidRDefault="00E10E6A" w:rsidP="0057588D">
            <w:pPr>
              <w:pStyle w:val="Tekstglowny"/>
            </w:pPr>
            <w:r>
              <w:lastRenderedPageBreak/>
              <w:t>Uczeń:</w:t>
            </w:r>
          </w:p>
          <w:p w:rsidR="00E10E6A" w:rsidRPr="00A13B4D" w:rsidRDefault="00E8177A" w:rsidP="0057588D">
            <w:pPr>
              <w:pStyle w:val="Tekstglowny"/>
            </w:pPr>
            <w:r>
              <w:t xml:space="preserve">– </w:t>
            </w:r>
            <w:r w:rsidR="00E10E6A" w:rsidRPr="00E10E6A">
              <w:t>wykonuje zadane ćwiczenia</w:t>
            </w:r>
            <w:r w:rsidR="00947ED4">
              <w:t>.</w:t>
            </w:r>
          </w:p>
        </w:tc>
        <w:tc>
          <w:tcPr>
            <w:tcW w:w="0" w:type="auto"/>
            <w:shd w:val="clear" w:color="auto" w:fill="auto"/>
          </w:tcPr>
          <w:p w:rsidR="00E10E6A" w:rsidRDefault="00E10E6A" w:rsidP="0057588D">
            <w:pPr>
              <w:pStyle w:val="Tekstglowny"/>
            </w:pPr>
            <w:r>
              <w:t>Uczeń:</w:t>
            </w:r>
          </w:p>
          <w:p w:rsidR="00E10E6A" w:rsidRDefault="00E8177A" w:rsidP="0057588D">
            <w:pPr>
              <w:pStyle w:val="Tekstglowny"/>
            </w:pPr>
            <w:r>
              <w:t xml:space="preserve">– </w:t>
            </w:r>
            <w:r w:rsidR="00E10E6A">
              <w:t>wymienia sposoby zapisu cudzych słów</w:t>
            </w:r>
            <w:r w:rsidR="00947ED4">
              <w:t>,</w:t>
            </w:r>
          </w:p>
          <w:p w:rsidR="00E10E6A" w:rsidRPr="00E10E6A" w:rsidRDefault="00E8177A" w:rsidP="0057588D">
            <w:pPr>
              <w:pStyle w:val="Tekstglowny"/>
            </w:pPr>
            <w:r>
              <w:lastRenderedPageBreak/>
              <w:t xml:space="preserve">– </w:t>
            </w:r>
            <w:r w:rsidR="00E10E6A" w:rsidRPr="00E10E6A">
              <w:t xml:space="preserve">prawidłowo zapisuje </w:t>
            </w:r>
            <w:r w:rsidR="00E10E6A">
              <w:t>cytaty</w:t>
            </w:r>
            <w:r w:rsidR="00947ED4">
              <w:t>.</w:t>
            </w:r>
          </w:p>
          <w:p w:rsidR="00E10E6A" w:rsidRPr="00545942" w:rsidRDefault="00E10E6A" w:rsidP="0057588D">
            <w:pPr>
              <w:pStyle w:val="Tekstglowny"/>
            </w:pPr>
          </w:p>
        </w:tc>
        <w:tc>
          <w:tcPr>
            <w:tcW w:w="0" w:type="auto"/>
            <w:shd w:val="clear" w:color="auto" w:fill="auto"/>
          </w:tcPr>
          <w:p w:rsidR="00E10E6A" w:rsidRDefault="00B71772" w:rsidP="0057588D">
            <w:pPr>
              <w:pStyle w:val="Tekstglowny"/>
            </w:pPr>
            <w:r>
              <w:lastRenderedPageBreak/>
              <w:t>Uczeń:</w:t>
            </w:r>
          </w:p>
          <w:p w:rsidR="00B71772" w:rsidRDefault="00E8177A" w:rsidP="0057588D">
            <w:pPr>
              <w:pStyle w:val="Tekstglowny"/>
            </w:pPr>
            <w:r>
              <w:t xml:space="preserve">– </w:t>
            </w:r>
            <w:r w:rsidR="00B71772">
              <w:t xml:space="preserve">rozpoznaje w tekście różne sposoby zapisu </w:t>
            </w:r>
            <w:r w:rsidR="00B71772">
              <w:lastRenderedPageBreak/>
              <w:t>cudzych słów i objaśnia ich funkcję</w:t>
            </w:r>
            <w:r w:rsidR="00947ED4">
              <w:t>,</w:t>
            </w:r>
          </w:p>
          <w:p w:rsidR="00E10E6A" w:rsidRDefault="00E8177A" w:rsidP="0057588D">
            <w:pPr>
              <w:pStyle w:val="Tekstglowny"/>
            </w:pPr>
            <w:r>
              <w:t xml:space="preserve">– </w:t>
            </w:r>
            <w:r w:rsidR="00B71772">
              <w:t>stosuje różne sposoby zapisu cudzych słów</w:t>
            </w:r>
            <w:r w:rsidR="00947ED4">
              <w:t>.</w:t>
            </w:r>
          </w:p>
        </w:tc>
        <w:tc>
          <w:tcPr>
            <w:tcW w:w="0" w:type="auto"/>
            <w:shd w:val="clear" w:color="auto" w:fill="auto"/>
          </w:tcPr>
          <w:p w:rsidR="00B71772" w:rsidRPr="00B71772" w:rsidRDefault="00B71772" w:rsidP="0057588D">
            <w:pPr>
              <w:pStyle w:val="Tekstglowny"/>
            </w:pPr>
            <w:r w:rsidRPr="00B71772">
              <w:lastRenderedPageBreak/>
              <w:t>Uczeń:</w:t>
            </w:r>
          </w:p>
          <w:p w:rsidR="00B71772" w:rsidRDefault="00E8177A" w:rsidP="0057588D">
            <w:pPr>
              <w:pStyle w:val="Tekstglowny"/>
            </w:pPr>
            <w:r>
              <w:t xml:space="preserve">– </w:t>
            </w:r>
            <w:r w:rsidR="00B71772">
              <w:t xml:space="preserve">redaguje tekst, w którym zamieszcza prawidłowo </w:t>
            </w:r>
            <w:r w:rsidR="00B71772">
              <w:lastRenderedPageBreak/>
              <w:t>zapisane cudze wypowiedzi (na różne sposoby)</w:t>
            </w:r>
            <w:r w:rsidR="00947ED4">
              <w:t>.</w:t>
            </w:r>
            <w:r w:rsidR="00B71772"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B71772" w:rsidRPr="00B71772" w:rsidRDefault="00B71772" w:rsidP="0057588D">
            <w:pPr>
              <w:pStyle w:val="Tekstglowny"/>
            </w:pPr>
            <w:r w:rsidRPr="00B71772">
              <w:lastRenderedPageBreak/>
              <w:t>Uczeń:</w:t>
            </w:r>
          </w:p>
          <w:p w:rsidR="00E10E6A" w:rsidRDefault="00E8177A" w:rsidP="0057588D">
            <w:pPr>
              <w:pStyle w:val="Tekstglowny"/>
            </w:pPr>
            <w:r>
              <w:t xml:space="preserve">– </w:t>
            </w:r>
            <w:r w:rsidR="00B71772">
              <w:t xml:space="preserve">analizuje </w:t>
            </w:r>
            <w:r w:rsidR="00710647">
              <w:t xml:space="preserve">zapisy dokonane przez innych uczniów, </w:t>
            </w:r>
            <w:r w:rsidR="00710647" w:rsidRPr="00710647">
              <w:t xml:space="preserve">potrafi </w:t>
            </w:r>
            <w:r w:rsidR="00710647" w:rsidRPr="00710647">
              <w:lastRenderedPageBreak/>
              <w:t>dokonać poprawy zauważonych błędów</w:t>
            </w:r>
            <w:r w:rsidR="00947ED4">
              <w:t>.</w:t>
            </w:r>
          </w:p>
        </w:tc>
      </w:tr>
      <w:tr w:rsidR="00BA4CA0" w:rsidRPr="00BE360B" w:rsidTr="00D41826">
        <w:tc>
          <w:tcPr>
            <w:tcW w:w="0" w:type="auto"/>
            <w:shd w:val="clear" w:color="auto" w:fill="auto"/>
          </w:tcPr>
          <w:p w:rsidR="00710647" w:rsidRDefault="002B3DEF" w:rsidP="00947ED4">
            <w:pPr>
              <w:pStyle w:val="Tekstglowny"/>
            </w:pPr>
            <w:r w:rsidRPr="002B3DEF">
              <w:lastRenderedPageBreak/>
              <w:t xml:space="preserve">7. Ideologiczny spór – </w:t>
            </w:r>
            <w:r w:rsidR="00947ED4">
              <w:rPr>
                <w:rFonts w:cs="Times New Roman"/>
              </w:rPr>
              <w:t>„</w:t>
            </w:r>
            <w:r w:rsidRPr="002B3DEF">
              <w:t>Kłótnia z Gajowcem</w:t>
            </w:r>
            <w:r w:rsidR="00947ED4">
              <w:rPr>
                <w:rFonts w:cs="Times New Roman"/>
              </w:rPr>
              <w:t>ˮ</w:t>
            </w:r>
          </w:p>
        </w:tc>
        <w:tc>
          <w:tcPr>
            <w:tcW w:w="0" w:type="auto"/>
            <w:shd w:val="clear" w:color="auto" w:fill="auto"/>
          </w:tcPr>
          <w:p w:rsidR="002B3DEF" w:rsidRPr="002B3DEF" w:rsidRDefault="002B3DEF" w:rsidP="0057588D">
            <w:pPr>
              <w:pStyle w:val="Tekstglowny"/>
            </w:pPr>
            <w:r w:rsidRPr="002B3DEF">
              <w:t>Uczeń:</w:t>
            </w:r>
          </w:p>
          <w:p w:rsidR="002B3DEF" w:rsidRPr="002B3DEF" w:rsidRDefault="00E8177A" w:rsidP="0057588D">
            <w:pPr>
              <w:pStyle w:val="Tekstglowny"/>
            </w:pPr>
            <w:r>
              <w:t xml:space="preserve">– </w:t>
            </w:r>
            <w:r w:rsidR="002B3DEF" w:rsidRPr="002B3DEF">
              <w:t>czyta zadany fragment tekstu</w:t>
            </w:r>
            <w:r w:rsidR="00947ED4">
              <w:t>,</w:t>
            </w:r>
          </w:p>
          <w:p w:rsidR="002B3DEF" w:rsidRPr="002B3DEF" w:rsidRDefault="00E8177A" w:rsidP="0057588D">
            <w:pPr>
              <w:pStyle w:val="Tekstglowny"/>
            </w:pPr>
            <w:r>
              <w:t xml:space="preserve">– </w:t>
            </w:r>
            <w:r w:rsidR="002B3DEF" w:rsidRPr="002B3DEF">
              <w:t>przy pomocy nauczyciela analizuje tekst</w:t>
            </w:r>
            <w:r w:rsidR="00947ED4">
              <w:t>,</w:t>
            </w:r>
          </w:p>
          <w:p w:rsidR="00710647" w:rsidRDefault="00E8177A" w:rsidP="0057588D">
            <w:pPr>
              <w:pStyle w:val="Tekstglowny"/>
            </w:pPr>
            <w:r>
              <w:t xml:space="preserve">– </w:t>
            </w:r>
            <w:r w:rsidR="002B3DEF">
              <w:t>określa tematykę fragmentu tekstu</w:t>
            </w:r>
            <w:r w:rsidR="00947ED4">
              <w:t>.</w:t>
            </w:r>
          </w:p>
        </w:tc>
        <w:tc>
          <w:tcPr>
            <w:tcW w:w="0" w:type="auto"/>
            <w:shd w:val="clear" w:color="auto" w:fill="auto"/>
          </w:tcPr>
          <w:p w:rsidR="002B3DEF" w:rsidRPr="002B3DEF" w:rsidRDefault="002B3DEF" w:rsidP="0057588D">
            <w:pPr>
              <w:pStyle w:val="Tekstglowny"/>
            </w:pPr>
            <w:r w:rsidRPr="002B3DEF">
              <w:t>Uczeń:</w:t>
            </w:r>
          </w:p>
          <w:p w:rsidR="002B3DEF" w:rsidRDefault="00E8177A" w:rsidP="0057588D">
            <w:pPr>
              <w:pStyle w:val="Tekstglowny"/>
            </w:pPr>
            <w:r>
              <w:t xml:space="preserve">– </w:t>
            </w:r>
            <w:r w:rsidR="002B3DEF">
              <w:t>wyszukuje słowa</w:t>
            </w:r>
            <w:r w:rsidR="00947ED4">
              <w:t xml:space="preserve"> </w:t>
            </w:r>
            <w:r w:rsidR="002B3DEF">
              <w:t>klucze</w:t>
            </w:r>
            <w:r w:rsidR="00947ED4">
              <w:t>,</w:t>
            </w:r>
          </w:p>
          <w:p w:rsidR="002B3DEF" w:rsidRPr="002B3DEF" w:rsidRDefault="00E8177A" w:rsidP="0057588D">
            <w:pPr>
              <w:pStyle w:val="Tekstglowny"/>
            </w:pPr>
            <w:r>
              <w:t xml:space="preserve">– </w:t>
            </w:r>
            <w:r w:rsidR="002B3DEF" w:rsidRPr="002B3DEF">
              <w:t>wyszukuje wskazane cytaty</w:t>
            </w:r>
            <w:r>
              <w:t xml:space="preserve"> </w:t>
            </w:r>
            <w:r w:rsidR="002B3DEF">
              <w:t>określające dwa różne spojrzenia na przyszłość Polski</w:t>
            </w:r>
            <w:r w:rsidR="00947ED4">
              <w:t>,</w:t>
            </w:r>
            <w:r w:rsidR="002B3DEF">
              <w:t xml:space="preserve"> </w:t>
            </w:r>
          </w:p>
          <w:p w:rsidR="00710647" w:rsidRDefault="00E8177A" w:rsidP="0057588D">
            <w:pPr>
              <w:pStyle w:val="Tekstglowny"/>
            </w:pPr>
            <w:r>
              <w:t xml:space="preserve">– </w:t>
            </w:r>
            <w:r w:rsidR="002B3DEF">
              <w:t>podaje propozycje odczytania znaczenia tytułu powieści</w:t>
            </w:r>
            <w:r w:rsidR="00947ED4">
              <w:t>.</w:t>
            </w:r>
          </w:p>
        </w:tc>
        <w:tc>
          <w:tcPr>
            <w:tcW w:w="0" w:type="auto"/>
            <w:shd w:val="clear" w:color="auto" w:fill="auto"/>
          </w:tcPr>
          <w:p w:rsidR="00710647" w:rsidRDefault="002B3DEF" w:rsidP="0057588D">
            <w:pPr>
              <w:pStyle w:val="Tekstglowny"/>
            </w:pPr>
            <w:r>
              <w:t>Uczeń:</w:t>
            </w:r>
          </w:p>
          <w:p w:rsidR="002B3DEF" w:rsidRDefault="00E8177A" w:rsidP="0057588D">
            <w:pPr>
              <w:pStyle w:val="Tekstglowny"/>
            </w:pPr>
            <w:r>
              <w:t xml:space="preserve">– </w:t>
            </w:r>
            <w:r w:rsidR="002B3DEF">
              <w:t>objaśnia znaczenie wskazanych słów</w:t>
            </w:r>
            <w:r w:rsidR="00947ED4">
              <w:t xml:space="preserve"> </w:t>
            </w:r>
            <w:r w:rsidR="002B3DEF">
              <w:t>kluczy</w:t>
            </w:r>
            <w:r w:rsidR="00EB75D0">
              <w:t>,</w:t>
            </w:r>
          </w:p>
          <w:p w:rsidR="002B3DEF" w:rsidRDefault="00E8177A" w:rsidP="0057588D">
            <w:pPr>
              <w:pStyle w:val="Tekstglowny"/>
            </w:pPr>
            <w:r>
              <w:t xml:space="preserve">– </w:t>
            </w:r>
            <w:r w:rsidR="002B3DEF">
              <w:t>na podstawie słów-kluczy określa problematykę fragmentu powieści</w:t>
            </w:r>
            <w:r w:rsidR="00EB75D0">
              <w:t>,</w:t>
            </w:r>
          </w:p>
          <w:p w:rsidR="002B3DEF" w:rsidRDefault="00E8177A" w:rsidP="0057588D">
            <w:pPr>
              <w:pStyle w:val="Tekstglowny"/>
            </w:pPr>
            <w:r>
              <w:t xml:space="preserve">– </w:t>
            </w:r>
            <w:r w:rsidR="002B3DEF" w:rsidRPr="002B3DEF">
              <w:t>wskazuje funkcjonalne cytaty</w:t>
            </w:r>
            <w:r w:rsidR="00EB75D0">
              <w:t>,</w:t>
            </w:r>
          </w:p>
          <w:p w:rsidR="002B3DEF" w:rsidRDefault="00E8177A" w:rsidP="0057588D">
            <w:pPr>
              <w:pStyle w:val="Tekstglowny"/>
            </w:pPr>
            <w:r>
              <w:t xml:space="preserve">– </w:t>
            </w:r>
            <w:r w:rsidR="002B3DEF" w:rsidRPr="002B3DEF">
              <w:t>wartościuje postawy</w:t>
            </w:r>
            <w:r w:rsidR="002B3DEF">
              <w:t xml:space="preserve"> bohaterów</w:t>
            </w:r>
            <w:r w:rsidR="00EB75D0">
              <w:t>.</w:t>
            </w:r>
          </w:p>
          <w:p w:rsidR="002B3DEF" w:rsidRDefault="002B3DEF" w:rsidP="0057588D">
            <w:pPr>
              <w:pStyle w:val="Tekstglowny"/>
            </w:pPr>
          </w:p>
        </w:tc>
        <w:tc>
          <w:tcPr>
            <w:tcW w:w="0" w:type="auto"/>
            <w:shd w:val="clear" w:color="auto" w:fill="auto"/>
          </w:tcPr>
          <w:p w:rsidR="00710647" w:rsidRDefault="006E14C0" w:rsidP="0057588D">
            <w:pPr>
              <w:pStyle w:val="Tekstglowny"/>
            </w:pPr>
            <w:r>
              <w:t>Uczeń:</w:t>
            </w:r>
          </w:p>
          <w:p w:rsidR="006E14C0" w:rsidRDefault="00E8177A" w:rsidP="0057588D">
            <w:pPr>
              <w:pStyle w:val="Tekstglowny"/>
            </w:pPr>
            <w:r>
              <w:t xml:space="preserve">– </w:t>
            </w:r>
            <w:r w:rsidR="006E14C0">
              <w:t>objaśnia, na czym polega istota konfliktu między bohaterami</w:t>
            </w:r>
            <w:r w:rsidR="00EB75D0">
              <w:t>,</w:t>
            </w:r>
          </w:p>
          <w:p w:rsidR="006E14C0" w:rsidRDefault="00E8177A" w:rsidP="0057588D">
            <w:pPr>
              <w:pStyle w:val="Tekstglowny"/>
            </w:pPr>
            <w:r>
              <w:t xml:space="preserve">– </w:t>
            </w:r>
            <w:r w:rsidR="006E14C0">
              <w:t>samodzielnie formułuje wnioski</w:t>
            </w:r>
            <w:r w:rsidR="00EB75D0">
              <w:t>,</w:t>
            </w:r>
            <w:r w:rsidR="006E14C0">
              <w:t xml:space="preserve"> </w:t>
            </w:r>
          </w:p>
          <w:p w:rsidR="006E14C0" w:rsidRDefault="00E8177A" w:rsidP="0057588D">
            <w:pPr>
              <w:pStyle w:val="Tekstglowny"/>
            </w:pPr>
            <w:r>
              <w:t xml:space="preserve">– </w:t>
            </w:r>
            <w:r w:rsidR="006E14C0">
              <w:t>interpretuje złożoność prezentowanych koncepcji nowego państwa</w:t>
            </w:r>
            <w:r w:rsidR="00EB75D0">
              <w:t>,</w:t>
            </w:r>
          </w:p>
          <w:p w:rsidR="006E14C0" w:rsidRPr="00B71772" w:rsidRDefault="00E8177A" w:rsidP="0057588D">
            <w:pPr>
              <w:pStyle w:val="Tekstglowny"/>
            </w:pPr>
            <w:r>
              <w:t xml:space="preserve">– </w:t>
            </w:r>
            <w:r w:rsidR="006E14C0">
              <w:t>dostrzega nowe konteksty wzbogacające wymowę tytułu powieści</w:t>
            </w:r>
            <w:r w:rsidR="00EB75D0">
              <w:t>.</w:t>
            </w:r>
            <w:r w:rsidR="006E14C0"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6E14C0" w:rsidRPr="006E14C0" w:rsidRDefault="006E14C0" w:rsidP="0057588D">
            <w:pPr>
              <w:pStyle w:val="Tekstglowny"/>
            </w:pPr>
            <w:r w:rsidRPr="006E14C0">
              <w:t>Uczeń:</w:t>
            </w:r>
          </w:p>
          <w:p w:rsidR="006E14C0" w:rsidRPr="006E14C0" w:rsidRDefault="00E8177A" w:rsidP="0057588D">
            <w:pPr>
              <w:pStyle w:val="Tekstglowny"/>
            </w:pPr>
            <w:r>
              <w:t xml:space="preserve">– </w:t>
            </w:r>
            <w:r w:rsidR="006E14C0" w:rsidRPr="006E14C0">
              <w:t>dzieli się swoimi poglądami na temat różnorodnych koncepcji młodego państwa</w:t>
            </w:r>
            <w:r w:rsidR="00EB75D0">
              <w:t>,</w:t>
            </w:r>
          </w:p>
          <w:p w:rsidR="00710647" w:rsidRDefault="00E8177A" w:rsidP="0057588D">
            <w:pPr>
              <w:pStyle w:val="Tekstglowny"/>
            </w:pPr>
            <w:r>
              <w:t xml:space="preserve">– </w:t>
            </w:r>
            <w:r w:rsidR="006E14C0" w:rsidRPr="006E14C0">
              <w:t>posługuje się słownictwem z kręgu tematycznego</w:t>
            </w:r>
            <w:r w:rsidR="00EB75D0">
              <w:t>,</w:t>
            </w:r>
          </w:p>
          <w:p w:rsidR="006E14C0" w:rsidRPr="00B71772" w:rsidRDefault="00E8177A" w:rsidP="0057588D">
            <w:pPr>
              <w:pStyle w:val="Tekstglowny"/>
            </w:pPr>
            <w:r>
              <w:t xml:space="preserve">– </w:t>
            </w:r>
            <w:r w:rsidR="006E14C0">
              <w:t>nawiązuje do wcześniejszych fragmentów tekstu, wartościuje</w:t>
            </w:r>
            <w:r w:rsidR="00EB75D0">
              <w:t>.</w:t>
            </w:r>
          </w:p>
        </w:tc>
      </w:tr>
      <w:tr w:rsidR="00BA4CA0" w:rsidRPr="00BE360B" w:rsidTr="00D41826">
        <w:tc>
          <w:tcPr>
            <w:tcW w:w="0" w:type="auto"/>
            <w:shd w:val="clear" w:color="auto" w:fill="auto"/>
          </w:tcPr>
          <w:p w:rsidR="006E14C0" w:rsidRPr="002B3DEF" w:rsidRDefault="006E14C0" w:rsidP="00EB75D0">
            <w:pPr>
              <w:pStyle w:val="Tekstglowny"/>
            </w:pPr>
            <w:r>
              <w:t xml:space="preserve">8. </w:t>
            </w:r>
            <w:r w:rsidRPr="006E14C0">
              <w:t xml:space="preserve">Młodzieńczy wybór – </w:t>
            </w:r>
            <w:r w:rsidR="00EB75D0">
              <w:rPr>
                <w:rFonts w:cs="Times New Roman"/>
              </w:rPr>
              <w:t>„</w:t>
            </w:r>
            <w:r w:rsidRPr="006E14C0">
              <w:t>Manifestacja</w:t>
            </w:r>
            <w:r w:rsidR="00EB75D0">
              <w:rPr>
                <w:rFonts w:cs="Times New Roman"/>
              </w:rPr>
              <w:t>ˮ</w:t>
            </w:r>
          </w:p>
        </w:tc>
        <w:tc>
          <w:tcPr>
            <w:tcW w:w="0" w:type="auto"/>
            <w:shd w:val="clear" w:color="auto" w:fill="auto"/>
          </w:tcPr>
          <w:p w:rsidR="006E14C0" w:rsidRDefault="006E14C0" w:rsidP="0057588D">
            <w:pPr>
              <w:pStyle w:val="Tekstglowny"/>
            </w:pPr>
            <w:r>
              <w:t>Uczeń:</w:t>
            </w:r>
          </w:p>
          <w:p w:rsidR="006E14C0" w:rsidRPr="006E14C0" w:rsidRDefault="00E8177A" w:rsidP="0057588D">
            <w:pPr>
              <w:pStyle w:val="Tekstglowny"/>
            </w:pPr>
            <w:r>
              <w:t xml:space="preserve">– </w:t>
            </w:r>
            <w:r w:rsidR="006E14C0" w:rsidRPr="006E14C0">
              <w:t>czyta zadany fragment tekstu</w:t>
            </w:r>
            <w:r w:rsidR="00EB75D0">
              <w:t>,</w:t>
            </w:r>
          </w:p>
          <w:p w:rsidR="006E14C0" w:rsidRDefault="00E8177A" w:rsidP="0057588D">
            <w:pPr>
              <w:pStyle w:val="Tekstglowny"/>
            </w:pPr>
            <w:r>
              <w:t xml:space="preserve">– </w:t>
            </w:r>
            <w:r w:rsidR="006E14C0" w:rsidRPr="006E14C0">
              <w:t>określa tematykę fragmentu tekstu</w:t>
            </w:r>
            <w:r w:rsidR="00EB75D0">
              <w:t>,</w:t>
            </w:r>
          </w:p>
          <w:p w:rsidR="006E14C0" w:rsidRDefault="00E8177A" w:rsidP="0057588D">
            <w:pPr>
              <w:pStyle w:val="Tekstglowny"/>
            </w:pPr>
            <w:r>
              <w:t xml:space="preserve">– </w:t>
            </w:r>
            <w:r w:rsidR="006E14C0">
              <w:t>przy pomocy nauczyciela określa postawę głównego bohatera</w:t>
            </w:r>
            <w:r w:rsidR="00EB75D0">
              <w:t>,</w:t>
            </w:r>
          </w:p>
          <w:p w:rsidR="006E14C0" w:rsidRDefault="00E8177A" w:rsidP="0057588D">
            <w:pPr>
              <w:pStyle w:val="Tekstglowny"/>
            </w:pPr>
            <w:r>
              <w:t xml:space="preserve">– </w:t>
            </w:r>
            <w:r w:rsidR="006E14C0">
              <w:t>wskazuje podobieństwa i różnice między fragmentem powieści a film</w:t>
            </w:r>
            <w:r w:rsidR="00556437">
              <w:t>u</w:t>
            </w:r>
            <w:r w:rsidR="00EB75D0">
              <w:t>,</w:t>
            </w:r>
          </w:p>
          <w:p w:rsidR="002E1C3D" w:rsidRPr="002B3DEF" w:rsidRDefault="00E8177A" w:rsidP="0057588D">
            <w:pPr>
              <w:pStyle w:val="Tekstglowny"/>
            </w:pPr>
            <w:r>
              <w:t xml:space="preserve">– </w:t>
            </w:r>
            <w:r w:rsidR="002E1C3D" w:rsidRPr="002E1C3D">
              <w:t xml:space="preserve">redaguje </w:t>
            </w:r>
            <w:r w:rsidR="002E1C3D">
              <w:t>kartkę z pamiętnika</w:t>
            </w:r>
            <w:r w:rsidR="002E1C3D" w:rsidRPr="002E1C3D">
              <w:t xml:space="preserve"> według instrukcji</w:t>
            </w:r>
            <w:r w:rsidR="00EB75D0">
              <w:t>.</w:t>
            </w:r>
          </w:p>
        </w:tc>
        <w:tc>
          <w:tcPr>
            <w:tcW w:w="0" w:type="auto"/>
            <w:shd w:val="clear" w:color="auto" w:fill="auto"/>
          </w:tcPr>
          <w:p w:rsidR="006E14C0" w:rsidRDefault="006E14C0" w:rsidP="0057588D">
            <w:pPr>
              <w:pStyle w:val="Tekstglowny"/>
            </w:pPr>
            <w:r>
              <w:t>Uczeń:</w:t>
            </w:r>
          </w:p>
          <w:p w:rsidR="006E14C0" w:rsidRDefault="00E8177A" w:rsidP="0057588D">
            <w:pPr>
              <w:pStyle w:val="Tekstglowny"/>
            </w:pPr>
            <w:r>
              <w:t xml:space="preserve">– </w:t>
            </w:r>
            <w:r w:rsidR="00556437">
              <w:t>podaje propozycj</w:t>
            </w:r>
            <w:r w:rsidR="0057588D">
              <w:t>ę</w:t>
            </w:r>
            <w:r w:rsidR="00556437">
              <w:t xml:space="preserve"> interpretacji zakończenia powieści</w:t>
            </w:r>
            <w:r w:rsidR="00EB75D0">
              <w:t>,</w:t>
            </w:r>
          </w:p>
          <w:p w:rsidR="00556437" w:rsidRDefault="00E8177A" w:rsidP="0057588D">
            <w:pPr>
              <w:pStyle w:val="Tekstglowny"/>
            </w:pPr>
            <w:r>
              <w:t xml:space="preserve">– </w:t>
            </w:r>
            <w:r w:rsidR="00556437">
              <w:t>redaguje notatkę interpretacyjną</w:t>
            </w:r>
            <w:r w:rsidR="00EB75D0">
              <w:t>,</w:t>
            </w:r>
          </w:p>
          <w:p w:rsidR="006E14C0" w:rsidRDefault="00E8177A" w:rsidP="0057588D">
            <w:pPr>
              <w:pStyle w:val="Tekstglowny"/>
            </w:pPr>
            <w:r>
              <w:t xml:space="preserve">– </w:t>
            </w:r>
            <w:r w:rsidR="00556437">
              <w:t>odtwarza drogę Baryki do określenia własnej koncepcji Polski</w:t>
            </w:r>
            <w:r w:rsidR="00EB75D0">
              <w:t>,</w:t>
            </w:r>
          </w:p>
          <w:p w:rsidR="002E1C3D" w:rsidRPr="002B3DEF" w:rsidRDefault="00E8177A" w:rsidP="0057588D">
            <w:pPr>
              <w:pStyle w:val="Tekstglowny"/>
            </w:pPr>
            <w:r>
              <w:t xml:space="preserve">– </w:t>
            </w:r>
            <w:r w:rsidR="002E1C3D" w:rsidRPr="002E1C3D">
              <w:t>redaguje kartkę z pamiętnika</w:t>
            </w:r>
            <w:r w:rsidR="00EB75D0">
              <w:t>.</w:t>
            </w:r>
          </w:p>
        </w:tc>
        <w:tc>
          <w:tcPr>
            <w:tcW w:w="0" w:type="auto"/>
            <w:shd w:val="clear" w:color="auto" w:fill="auto"/>
          </w:tcPr>
          <w:p w:rsidR="00556437" w:rsidRPr="00556437" w:rsidRDefault="00556437" w:rsidP="0057588D">
            <w:pPr>
              <w:pStyle w:val="Tekstglowny"/>
            </w:pPr>
            <w:r w:rsidRPr="00556437">
              <w:t>Uczeń:</w:t>
            </w:r>
          </w:p>
          <w:p w:rsidR="00556437" w:rsidRDefault="00E8177A" w:rsidP="0057588D">
            <w:pPr>
              <w:pStyle w:val="Tekstglowny"/>
            </w:pPr>
            <w:r>
              <w:t xml:space="preserve">– </w:t>
            </w:r>
            <w:r w:rsidR="00556437" w:rsidRPr="00556437">
              <w:t>podaje</w:t>
            </w:r>
            <w:r w:rsidR="00556437">
              <w:t xml:space="preserve"> różne</w:t>
            </w:r>
            <w:r>
              <w:t xml:space="preserve"> </w:t>
            </w:r>
            <w:r w:rsidR="00556437" w:rsidRPr="00556437">
              <w:t>propozycje interpretacji zakończenia</w:t>
            </w:r>
            <w:r w:rsidR="00556437">
              <w:t xml:space="preserve"> </w:t>
            </w:r>
            <w:r w:rsidR="00556437" w:rsidRPr="00556437">
              <w:t>powieści</w:t>
            </w:r>
            <w:r w:rsidR="00EB75D0">
              <w:t>,</w:t>
            </w:r>
          </w:p>
          <w:p w:rsidR="006E14C0" w:rsidRDefault="00E8177A" w:rsidP="0057588D">
            <w:pPr>
              <w:pStyle w:val="Tekstglowny"/>
            </w:pPr>
            <w:r>
              <w:t xml:space="preserve">– </w:t>
            </w:r>
            <w:r w:rsidR="00556437" w:rsidRPr="00556437">
              <w:t xml:space="preserve">wskazuje na zastosowane w </w:t>
            </w:r>
            <w:r w:rsidR="00556437">
              <w:t>filmie</w:t>
            </w:r>
            <w:r w:rsidR="00556437" w:rsidRPr="00556437">
              <w:t xml:space="preserve"> środki wyrazu</w:t>
            </w:r>
            <w:r w:rsidR="00EB75D0">
              <w:t>,</w:t>
            </w:r>
            <w:r w:rsidR="00556437" w:rsidRPr="00556437">
              <w:t xml:space="preserve"> </w:t>
            </w:r>
          </w:p>
          <w:p w:rsidR="00556437" w:rsidRDefault="00E8177A" w:rsidP="0057588D">
            <w:pPr>
              <w:pStyle w:val="Tekstglowny"/>
            </w:pPr>
            <w:r>
              <w:t xml:space="preserve">– </w:t>
            </w:r>
            <w:r w:rsidR="00556437">
              <w:t>formułuje wnioski</w:t>
            </w:r>
            <w:r w:rsidR="00EB75D0">
              <w:t>,</w:t>
            </w:r>
          </w:p>
          <w:p w:rsidR="00556437" w:rsidRDefault="00E8177A" w:rsidP="0057588D">
            <w:pPr>
              <w:pStyle w:val="Tekstglowny"/>
            </w:pPr>
            <w:r>
              <w:t xml:space="preserve">– </w:t>
            </w:r>
            <w:r w:rsidR="00556437">
              <w:t>zapisuje najważniejsze fakty w postaci punktów</w:t>
            </w:r>
            <w:r w:rsidR="00EB75D0">
              <w:t>.</w:t>
            </w:r>
          </w:p>
          <w:p w:rsidR="002E1C3D" w:rsidRDefault="002E1C3D" w:rsidP="0057588D">
            <w:pPr>
              <w:pStyle w:val="Tekstglowny"/>
            </w:pPr>
          </w:p>
        </w:tc>
        <w:tc>
          <w:tcPr>
            <w:tcW w:w="0" w:type="auto"/>
            <w:shd w:val="clear" w:color="auto" w:fill="auto"/>
          </w:tcPr>
          <w:p w:rsidR="006E14C0" w:rsidRDefault="00556437" w:rsidP="0057588D">
            <w:pPr>
              <w:pStyle w:val="Tekstglowny"/>
            </w:pPr>
            <w:r>
              <w:t>Uczeń:</w:t>
            </w:r>
          </w:p>
          <w:p w:rsidR="00556437" w:rsidRDefault="00E8177A" w:rsidP="0057588D">
            <w:pPr>
              <w:pStyle w:val="Tekstglowny"/>
            </w:pPr>
            <w:r>
              <w:t xml:space="preserve">– </w:t>
            </w:r>
            <w:r w:rsidR="00556437">
              <w:t>wnioskuje i określa celowość takiego zakończenia powieści</w:t>
            </w:r>
            <w:r w:rsidR="00EB75D0">
              <w:t>,</w:t>
            </w:r>
            <w:r w:rsidR="00556437">
              <w:t xml:space="preserve"> </w:t>
            </w:r>
          </w:p>
          <w:p w:rsidR="00556437" w:rsidRPr="00556437" w:rsidRDefault="00E8177A" w:rsidP="0057588D">
            <w:pPr>
              <w:pStyle w:val="Tekstglowny"/>
            </w:pPr>
            <w:r>
              <w:t xml:space="preserve">– </w:t>
            </w:r>
            <w:r w:rsidR="00556437" w:rsidRPr="00556437">
              <w:t xml:space="preserve">tworzy </w:t>
            </w:r>
            <w:r w:rsidR="00556437">
              <w:t>samodzielną</w:t>
            </w:r>
            <w:r w:rsidR="00556437" w:rsidRPr="00556437">
              <w:t xml:space="preserve"> wypowiedź</w:t>
            </w:r>
            <w:r w:rsidR="00556437">
              <w:t xml:space="preserve"> interpretacyjną</w:t>
            </w:r>
            <w:r w:rsidR="00EB75D0">
              <w:t>,</w:t>
            </w:r>
          </w:p>
          <w:p w:rsidR="002E1C3D" w:rsidRDefault="00E8177A" w:rsidP="0057588D">
            <w:pPr>
              <w:pStyle w:val="Tekstglowny"/>
            </w:pPr>
            <w:r>
              <w:t xml:space="preserve">– </w:t>
            </w:r>
            <w:r w:rsidR="00556437" w:rsidRPr="00556437">
              <w:t>określa koncepcję reżyserską</w:t>
            </w:r>
            <w:r w:rsidR="002E1C3D">
              <w:t xml:space="preserve"> i interpretuje wymowę fragmentu filmu</w:t>
            </w:r>
            <w:r w:rsidR="00EB75D0">
              <w:t>,</w:t>
            </w:r>
          </w:p>
          <w:p w:rsidR="00556437" w:rsidRDefault="00E8177A" w:rsidP="0057588D">
            <w:pPr>
              <w:pStyle w:val="Tekstglowny"/>
            </w:pPr>
            <w:r>
              <w:t xml:space="preserve">– </w:t>
            </w:r>
            <w:r w:rsidR="002E1C3D" w:rsidRPr="002E1C3D">
              <w:t>redaguje kartkę z pamiętnika</w:t>
            </w:r>
            <w:r w:rsidR="002E1C3D">
              <w:t xml:space="preserve"> z elementami stylizacji językowej</w:t>
            </w:r>
            <w:r w:rsidR="00EB75D0">
              <w:t>.</w:t>
            </w:r>
          </w:p>
        </w:tc>
        <w:tc>
          <w:tcPr>
            <w:tcW w:w="0" w:type="auto"/>
            <w:shd w:val="clear" w:color="auto" w:fill="auto"/>
          </w:tcPr>
          <w:p w:rsidR="006E14C0" w:rsidRDefault="002E1C3D" w:rsidP="0057588D">
            <w:pPr>
              <w:pStyle w:val="Tekstglowny"/>
            </w:pPr>
            <w:r>
              <w:t>Uczeń:</w:t>
            </w:r>
          </w:p>
          <w:p w:rsidR="002E1C3D" w:rsidRPr="006E14C0" w:rsidRDefault="00E8177A" w:rsidP="0057588D">
            <w:pPr>
              <w:pStyle w:val="Tekstglowny"/>
            </w:pPr>
            <w:r>
              <w:t xml:space="preserve">– </w:t>
            </w:r>
            <w:r w:rsidR="002E1C3D">
              <w:t>dokonuje samodzielnej</w:t>
            </w:r>
            <w:r>
              <w:t xml:space="preserve"> </w:t>
            </w:r>
            <w:r w:rsidR="002E1C3D">
              <w:t>interpretacji porównawczej dwóch tekstów kultury należących do różnych dziedzin sztuki, z uwzględnieniem specyfiki ich form wyrazu</w:t>
            </w:r>
            <w:r w:rsidR="00EB75D0">
              <w:t>.</w:t>
            </w:r>
          </w:p>
        </w:tc>
      </w:tr>
      <w:tr w:rsidR="00BA4CA0" w:rsidRPr="00BE360B" w:rsidTr="00D41826">
        <w:tc>
          <w:tcPr>
            <w:tcW w:w="0" w:type="auto"/>
            <w:shd w:val="clear" w:color="auto" w:fill="auto"/>
          </w:tcPr>
          <w:p w:rsidR="002E1C3D" w:rsidRDefault="002E1C3D" w:rsidP="0057588D">
            <w:pPr>
              <w:pStyle w:val="Tekstglowny"/>
            </w:pPr>
            <w:r w:rsidRPr="002E1C3D">
              <w:t xml:space="preserve">9. Tworzenie </w:t>
            </w:r>
            <w:r w:rsidRPr="002E1C3D">
              <w:lastRenderedPageBreak/>
              <w:t>tekstu pisanego. Przemówienie</w:t>
            </w:r>
          </w:p>
        </w:tc>
        <w:tc>
          <w:tcPr>
            <w:tcW w:w="0" w:type="auto"/>
            <w:shd w:val="clear" w:color="auto" w:fill="auto"/>
          </w:tcPr>
          <w:p w:rsidR="002E1C3D" w:rsidRDefault="002E1C3D" w:rsidP="0057588D">
            <w:pPr>
              <w:pStyle w:val="Tekstglowny"/>
            </w:pPr>
            <w:r>
              <w:lastRenderedPageBreak/>
              <w:t>Uczeń:</w:t>
            </w:r>
          </w:p>
          <w:p w:rsidR="002E1C3D" w:rsidRDefault="00E8177A" w:rsidP="0057588D">
            <w:pPr>
              <w:pStyle w:val="Tekstglowny"/>
            </w:pPr>
            <w:r>
              <w:lastRenderedPageBreak/>
              <w:t xml:space="preserve">– </w:t>
            </w:r>
            <w:r w:rsidR="002E1C3D">
              <w:t>analizuje przykłady przemówień</w:t>
            </w:r>
            <w:r w:rsidR="00EB75D0">
              <w:t>,</w:t>
            </w:r>
          </w:p>
          <w:p w:rsidR="002E1C3D" w:rsidRDefault="00E8177A" w:rsidP="0057588D">
            <w:pPr>
              <w:pStyle w:val="Tekstglowny"/>
            </w:pPr>
            <w:r>
              <w:t xml:space="preserve">– </w:t>
            </w:r>
            <w:r w:rsidR="002E1C3D">
              <w:t xml:space="preserve">redaguje przemówienie </w:t>
            </w:r>
            <w:r w:rsidR="00404851">
              <w:t>według</w:t>
            </w:r>
            <w:r w:rsidR="002E1C3D">
              <w:t xml:space="preserve"> instrukcji</w:t>
            </w:r>
            <w:r w:rsidR="00EB75D0">
              <w:t>.</w:t>
            </w:r>
          </w:p>
        </w:tc>
        <w:tc>
          <w:tcPr>
            <w:tcW w:w="0" w:type="auto"/>
            <w:shd w:val="clear" w:color="auto" w:fill="auto"/>
          </w:tcPr>
          <w:p w:rsidR="002E1C3D" w:rsidRPr="002E1C3D" w:rsidRDefault="002E1C3D" w:rsidP="0057588D">
            <w:pPr>
              <w:pStyle w:val="Tekstglowny"/>
            </w:pPr>
            <w:r w:rsidRPr="002E1C3D">
              <w:lastRenderedPageBreak/>
              <w:t>Uczeń:</w:t>
            </w:r>
          </w:p>
          <w:p w:rsidR="002E1C3D" w:rsidRDefault="00E8177A" w:rsidP="0057588D">
            <w:pPr>
              <w:pStyle w:val="Tekstglowny"/>
            </w:pPr>
            <w:r>
              <w:lastRenderedPageBreak/>
              <w:t xml:space="preserve">– </w:t>
            </w:r>
            <w:r w:rsidR="002E1C3D">
              <w:t>redaguje przemówienie na zadany temat</w:t>
            </w:r>
            <w:r w:rsidR="00246B8E">
              <w:t xml:space="preserve"> z wykorzystaniem różnorodnych zdań</w:t>
            </w:r>
            <w:r w:rsidR="00EB75D0">
              <w:t>,</w:t>
            </w:r>
          </w:p>
          <w:p w:rsidR="002E1C3D" w:rsidRPr="00BE360B" w:rsidRDefault="00E8177A" w:rsidP="0057588D">
            <w:pPr>
              <w:pStyle w:val="Tekstglowny"/>
            </w:pPr>
            <w:r>
              <w:t xml:space="preserve">– </w:t>
            </w:r>
            <w:r w:rsidR="002E1C3D">
              <w:t>dba o poprawność językową wypowiedzi</w:t>
            </w:r>
            <w:r w:rsidR="00EB75D0">
              <w:t>.</w:t>
            </w:r>
          </w:p>
        </w:tc>
        <w:tc>
          <w:tcPr>
            <w:tcW w:w="0" w:type="auto"/>
            <w:shd w:val="clear" w:color="auto" w:fill="auto"/>
          </w:tcPr>
          <w:p w:rsidR="002E1C3D" w:rsidRPr="002E1C3D" w:rsidRDefault="002E1C3D" w:rsidP="0057588D">
            <w:pPr>
              <w:pStyle w:val="Tekstglowny"/>
            </w:pPr>
            <w:r w:rsidRPr="002E1C3D">
              <w:lastRenderedPageBreak/>
              <w:t>Uczeń:</w:t>
            </w:r>
          </w:p>
          <w:p w:rsidR="002E1C3D" w:rsidRDefault="00E8177A" w:rsidP="0057588D">
            <w:pPr>
              <w:pStyle w:val="Tekstglowny"/>
            </w:pPr>
            <w:r>
              <w:lastRenderedPageBreak/>
              <w:t xml:space="preserve">– </w:t>
            </w:r>
            <w:r w:rsidR="002E1C3D">
              <w:t>redaguje logiczne i spójne przemówienie na zadany temat</w:t>
            </w:r>
            <w:r w:rsidR="00EB75D0">
              <w:t>,</w:t>
            </w:r>
          </w:p>
          <w:p w:rsidR="002E1C3D" w:rsidRDefault="00E8177A" w:rsidP="0057588D">
            <w:pPr>
              <w:pStyle w:val="Tekstglowny"/>
            </w:pPr>
            <w:r>
              <w:t xml:space="preserve">– </w:t>
            </w:r>
            <w:r w:rsidR="002E1C3D">
              <w:t>stosuje podstawowe figury retoryczne</w:t>
            </w:r>
            <w:r w:rsidR="00EB75D0">
              <w:t>.</w:t>
            </w:r>
          </w:p>
          <w:p w:rsidR="002E1C3D" w:rsidRPr="002E1C3D" w:rsidRDefault="002E1C3D" w:rsidP="0057588D">
            <w:pPr>
              <w:pStyle w:val="Tekstglowny"/>
            </w:pPr>
          </w:p>
        </w:tc>
        <w:tc>
          <w:tcPr>
            <w:tcW w:w="0" w:type="auto"/>
            <w:shd w:val="clear" w:color="auto" w:fill="auto"/>
          </w:tcPr>
          <w:p w:rsidR="002E1C3D" w:rsidRPr="002E1C3D" w:rsidRDefault="002E1C3D" w:rsidP="0057588D">
            <w:pPr>
              <w:pStyle w:val="Tekstglowny"/>
            </w:pPr>
            <w:r w:rsidRPr="002E1C3D">
              <w:lastRenderedPageBreak/>
              <w:t>Uczeń:</w:t>
            </w:r>
          </w:p>
          <w:p w:rsidR="002E1C3D" w:rsidRDefault="00E8177A" w:rsidP="0057588D">
            <w:pPr>
              <w:pStyle w:val="Tekstglowny"/>
            </w:pPr>
            <w:r>
              <w:lastRenderedPageBreak/>
              <w:t xml:space="preserve">– </w:t>
            </w:r>
            <w:r w:rsidR="00BB01F2">
              <w:t xml:space="preserve">redaguje logiczne i spójne przemówienie na zadany temat z wykorzystaniem różnorodnych figur retorycznych </w:t>
            </w:r>
            <w:r w:rsidR="00246B8E">
              <w:t>(</w:t>
            </w:r>
            <w:r w:rsidR="00246B8E" w:rsidRPr="00246B8E">
              <w:t>epitety, przenośnie, porównania, apostrofy, pytania retoryczne oraz wykrzyknienia</w:t>
            </w:r>
            <w:r w:rsidR="00246B8E">
              <w:t>)</w:t>
            </w:r>
            <w:r w:rsidR="00EB75D0">
              <w:t>,</w:t>
            </w:r>
          </w:p>
          <w:p w:rsidR="002E1C3D" w:rsidRPr="00BE360B" w:rsidRDefault="00E8177A" w:rsidP="0057588D">
            <w:pPr>
              <w:pStyle w:val="Tekstglowny"/>
            </w:pPr>
            <w:r>
              <w:t xml:space="preserve">– </w:t>
            </w:r>
            <w:r w:rsidR="00BB01F2">
              <w:t>w przemówieniu oprócz argumentów prezentuje kontrargumenty oraz zbija je</w:t>
            </w:r>
            <w:r w:rsidR="00EB75D0">
              <w:t>.</w:t>
            </w:r>
          </w:p>
        </w:tc>
        <w:tc>
          <w:tcPr>
            <w:tcW w:w="0" w:type="auto"/>
            <w:shd w:val="clear" w:color="auto" w:fill="auto"/>
          </w:tcPr>
          <w:p w:rsidR="002E1C3D" w:rsidRPr="002E1C3D" w:rsidRDefault="002E1C3D" w:rsidP="0057588D">
            <w:pPr>
              <w:pStyle w:val="Tekstglowny"/>
            </w:pPr>
            <w:r w:rsidRPr="002E1C3D">
              <w:lastRenderedPageBreak/>
              <w:t xml:space="preserve">Uczeń: </w:t>
            </w:r>
          </w:p>
          <w:p w:rsidR="002E1C3D" w:rsidRPr="002E1C3D" w:rsidRDefault="00E8177A" w:rsidP="0057588D">
            <w:pPr>
              <w:pStyle w:val="Tekstglowny"/>
            </w:pPr>
            <w:r>
              <w:lastRenderedPageBreak/>
              <w:t xml:space="preserve">– </w:t>
            </w:r>
            <w:r w:rsidR="00BB01F2">
              <w:t>redaguje przemówienie w imieniu wskazanego bohatera literackiego, z elementami stylizacji językowej</w:t>
            </w:r>
            <w:r w:rsidR="00EB75D0">
              <w:t>.</w:t>
            </w:r>
          </w:p>
        </w:tc>
      </w:tr>
      <w:tr w:rsidR="00BA4CA0" w:rsidRPr="00BE360B" w:rsidTr="00D41826">
        <w:tc>
          <w:tcPr>
            <w:tcW w:w="0" w:type="auto"/>
            <w:shd w:val="clear" w:color="auto" w:fill="auto"/>
          </w:tcPr>
          <w:p w:rsidR="00BB01F2" w:rsidRPr="002E1C3D" w:rsidRDefault="00BB01F2" w:rsidP="0057588D">
            <w:pPr>
              <w:pStyle w:val="Tekstglowny"/>
            </w:pPr>
            <w:r w:rsidRPr="00BB01F2">
              <w:lastRenderedPageBreak/>
              <w:t>10. Wygłaszanie przemówień</w:t>
            </w:r>
          </w:p>
        </w:tc>
        <w:tc>
          <w:tcPr>
            <w:tcW w:w="0" w:type="auto"/>
            <w:shd w:val="clear" w:color="auto" w:fill="auto"/>
          </w:tcPr>
          <w:p w:rsidR="00BB01F2" w:rsidRDefault="00BB01F2" w:rsidP="0057588D">
            <w:pPr>
              <w:pStyle w:val="Tekstglowny"/>
            </w:pPr>
            <w:r>
              <w:t>Uczeń:</w:t>
            </w:r>
          </w:p>
          <w:p w:rsidR="00BB01F2" w:rsidRDefault="00E8177A" w:rsidP="0057588D">
            <w:pPr>
              <w:pStyle w:val="Tekstglowny"/>
            </w:pPr>
            <w:r>
              <w:t xml:space="preserve">– </w:t>
            </w:r>
            <w:r w:rsidR="00BB01F2">
              <w:t>odczytuje swoje przemówienie</w:t>
            </w:r>
            <w:r w:rsidR="00EB75D0">
              <w:t>.</w:t>
            </w:r>
          </w:p>
        </w:tc>
        <w:tc>
          <w:tcPr>
            <w:tcW w:w="0" w:type="auto"/>
            <w:shd w:val="clear" w:color="auto" w:fill="auto"/>
          </w:tcPr>
          <w:p w:rsidR="00BB01F2" w:rsidRDefault="00BB01F2" w:rsidP="0057588D">
            <w:pPr>
              <w:pStyle w:val="Tekstglowny"/>
            </w:pPr>
            <w:r>
              <w:t>Uczeń:</w:t>
            </w:r>
          </w:p>
          <w:p w:rsidR="00BB01F2" w:rsidRPr="002E1C3D" w:rsidRDefault="00E8177A" w:rsidP="0057588D">
            <w:pPr>
              <w:pStyle w:val="Tekstglowny"/>
            </w:pPr>
            <w:r>
              <w:t xml:space="preserve">– </w:t>
            </w:r>
            <w:r w:rsidR="00BB01F2">
              <w:t>wygłasza swoje przemówienie, wspomagając się zapisanym tekstem</w:t>
            </w:r>
            <w:r w:rsidR="00EB75D0">
              <w:t>.</w:t>
            </w:r>
          </w:p>
        </w:tc>
        <w:tc>
          <w:tcPr>
            <w:tcW w:w="0" w:type="auto"/>
            <w:shd w:val="clear" w:color="auto" w:fill="auto"/>
          </w:tcPr>
          <w:p w:rsidR="00BB01F2" w:rsidRDefault="00BB01F2" w:rsidP="0057588D">
            <w:pPr>
              <w:pStyle w:val="Tekstglowny"/>
            </w:pPr>
            <w:r>
              <w:t>Uczeń:</w:t>
            </w:r>
          </w:p>
          <w:p w:rsidR="00BB01F2" w:rsidRPr="002E1C3D" w:rsidRDefault="00E8177A" w:rsidP="0057588D">
            <w:pPr>
              <w:pStyle w:val="Tekstglowny"/>
            </w:pPr>
            <w:r>
              <w:t xml:space="preserve">– </w:t>
            </w:r>
            <w:r w:rsidR="00BB01F2">
              <w:t>wygłasza swoje przemówienie z pamięci</w:t>
            </w:r>
            <w:r w:rsidR="00EB75D0">
              <w:t>.</w:t>
            </w:r>
          </w:p>
        </w:tc>
        <w:tc>
          <w:tcPr>
            <w:tcW w:w="0" w:type="auto"/>
            <w:shd w:val="clear" w:color="auto" w:fill="auto"/>
          </w:tcPr>
          <w:p w:rsidR="00BB01F2" w:rsidRPr="00BB01F2" w:rsidRDefault="00BB01F2" w:rsidP="0057588D">
            <w:pPr>
              <w:pStyle w:val="Tekstglowny"/>
            </w:pPr>
            <w:r w:rsidRPr="00BB01F2">
              <w:t>Uczeń:</w:t>
            </w:r>
          </w:p>
          <w:p w:rsidR="00BB01F2" w:rsidRPr="002E1C3D" w:rsidRDefault="00E8177A" w:rsidP="0057588D">
            <w:pPr>
              <w:pStyle w:val="Tekstglowny"/>
            </w:pPr>
            <w:r>
              <w:t xml:space="preserve">– </w:t>
            </w:r>
            <w:r w:rsidR="00BB01F2" w:rsidRPr="00BB01F2">
              <w:t>wygłasza swoje przemówienie z pamięci</w:t>
            </w:r>
            <w:r w:rsidR="00BB01F2">
              <w:t>, wzbogacając wystąpienie o chwyty oratorskie</w:t>
            </w:r>
            <w:r w:rsidR="00246B8E">
              <w:t xml:space="preserve"> i środki stylistyczne </w:t>
            </w:r>
            <w:r w:rsidR="00BB01F2">
              <w:t>(modulacja głosu, rekwizyty)</w:t>
            </w:r>
            <w:r w:rsidR="00EB75D0">
              <w:t>.</w:t>
            </w:r>
          </w:p>
        </w:tc>
        <w:tc>
          <w:tcPr>
            <w:tcW w:w="0" w:type="auto"/>
            <w:shd w:val="clear" w:color="auto" w:fill="auto"/>
          </w:tcPr>
          <w:p w:rsidR="00BB01F2" w:rsidRDefault="00BB01F2" w:rsidP="0057588D">
            <w:pPr>
              <w:pStyle w:val="Tekstglowny"/>
            </w:pPr>
            <w:r>
              <w:t>Uczeń:</w:t>
            </w:r>
          </w:p>
          <w:p w:rsidR="00BB01F2" w:rsidRPr="002E1C3D" w:rsidRDefault="00E8177A" w:rsidP="0057588D">
            <w:pPr>
              <w:pStyle w:val="Tekstglowny"/>
            </w:pPr>
            <w:r>
              <w:t xml:space="preserve">– </w:t>
            </w:r>
            <w:r w:rsidR="00BB01F2">
              <w:t>dokonuje analizy i oceny usłyszanych przemówień, wskazuje ich mocne i słabe strony</w:t>
            </w:r>
            <w:r w:rsidR="00EB75D0">
              <w:t>.</w:t>
            </w:r>
          </w:p>
        </w:tc>
      </w:tr>
      <w:tr w:rsidR="00BA4CA0" w:rsidRPr="00BE360B" w:rsidTr="00D41826">
        <w:tc>
          <w:tcPr>
            <w:tcW w:w="0" w:type="auto"/>
            <w:shd w:val="clear" w:color="auto" w:fill="auto"/>
          </w:tcPr>
          <w:p w:rsidR="00BB01F2" w:rsidRPr="00BB01F2" w:rsidRDefault="00BB01F2" w:rsidP="0057588D">
            <w:pPr>
              <w:pStyle w:val="Tekstglowny"/>
            </w:pPr>
            <w:r w:rsidRPr="00BB01F2">
              <w:t>11. Mój wpływ na świat</w:t>
            </w:r>
          </w:p>
        </w:tc>
        <w:tc>
          <w:tcPr>
            <w:tcW w:w="0" w:type="auto"/>
            <w:shd w:val="clear" w:color="auto" w:fill="auto"/>
          </w:tcPr>
          <w:p w:rsidR="001000E5" w:rsidRDefault="001000E5" w:rsidP="0057588D">
            <w:pPr>
              <w:pStyle w:val="Tekstglowny"/>
            </w:pPr>
            <w:r>
              <w:t>Uczeń:</w:t>
            </w:r>
          </w:p>
          <w:p w:rsidR="00BB01F2" w:rsidRDefault="00E8177A" w:rsidP="0057588D">
            <w:pPr>
              <w:pStyle w:val="Tekstglowny"/>
            </w:pPr>
            <w:r>
              <w:t xml:space="preserve">– </w:t>
            </w:r>
            <w:r w:rsidR="00BB01F2">
              <w:t>wyszukuje definicję wyrazów w słowniku języka polskiego</w:t>
            </w:r>
            <w:r w:rsidR="00F7750C">
              <w:t>,</w:t>
            </w:r>
          </w:p>
          <w:p w:rsidR="00C94E1C" w:rsidRDefault="00E8177A" w:rsidP="0057588D">
            <w:pPr>
              <w:pStyle w:val="Tekstglowny"/>
            </w:pPr>
            <w:r>
              <w:t xml:space="preserve">– </w:t>
            </w:r>
            <w:r w:rsidR="00C94E1C">
              <w:t>czyta wskazane fragmenty tekstów publicystycznych</w:t>
            </w:r>
            <w:r w:rsidR="00F7750C">
              <w:t>,</w:t>
            </w:r>
          </w:p>
          <w:p w:rsidR="00BB01F2" w:rsidRDefault="00E8177A" w:rsidP="0057588D">
            <w:pPr>
              <w:pStyle w:val="Tekstglowny"/>
            </w:pPr>
            <w:r>
              <w:t xml:space="preserve">– </w:t>
            </w:r>
            <w:r w:rsidR="00BB01F2">
              <w:t>z pomocą nauczyciela określa tematy publicznych dyskusji i sposobów wyrażania opinii</w:t>
            </w:r>
            <w:r w:rsidR="00F7750C">
              <w:t>.</w:t>
            </w:r>
          </w:p>
          <w:p w:rsidR="00BB01F2" w:rsidRDefault="00BB01F2" w:rsidP="0057588D">
            <w:pPr>
              <w:pStyle w:val="Tekstglowny"/>
            </w:pPr>
          </w:p>
        </w:tc>
        <w:tc>
          <w:tcPr>
            <w:tcW w:w="0" w:type="auto"/>
            <w:shd w:val="clear" w:color="auto" w:fill="auto"/>
          </w:tcPr>
          <w:p w:rsidR="001000E5" w:rsidRDefault="001000E5" w:rsidP="0057588D">
            <w:pPr>
              <w:pStyle w:val="Tekstglowny"/>
            </w:pPr>
            <w:r w:rsidRPr="001000E5">
              <w:t>Uczeń:</w:t>
            </w:r>
          </w:p>
          <w:p w:rsidR="00BB01F2" w:rsidRDefault="00E8177A" w:rsidP="0057588D">
            <w:pPr>
              <w:pStyle w:val="Tekstglowny"/>
            </w:pPr>
            <w:r>
              <w:t xml:space="preserve">– </w:t>
            </w:r>
            <w:r w:rsidR="00C94E1C">
              <w:t>wskazuje Konstytucję RP jako główny akt regulujący kwestie praw i obowiązków obywatela</w:t>
            </w:r>
            <w:r w:rsidR="00F7750C">
              <w:t>,</w:t>
            </w:r>
          </w:p>
          <w:p w:rsidR="00C94E1C" w:rsidRDefault="00E8177A" w:rsidP="0057588D">
            <w:pPr>
              <w:pStyle w:val="Tekstglowny"/>
            </w:pPr>
            <w:r>
              <w:t xml:space="preserve">– </w:t>
            </w:r>
            <w:r w:rsidR="00C94E1C">
              <w:t>definiuje pojęcia, odwołując się do zapisów w konstytucji</w:t>
            </w:r>
            <w:r w:rsidR="00F7750C">
              <w:t>,</w:t>
            </w:r>
          </w:p>
          <w:p w:rsidR="00C94E1C" w:rsidRDefault="00E8177A" w:rsidP="0057588D">
            <w:pPr>
              <w:pStyle w:val="Tekstglowny"/>
            </w:pPr>
            <w:r>
              <w:t xml:space="preserve">– </w:t>
            </w:r>
            <w:r w:rsidR="00C94E1C">
              <w:t>analizuje zgromadzony materiał</w:t>
            </w:r>
            <w:r w:rsidR="00F7750C">
              <w:t>,</w:t>
            </w:r>
            <w:r w:rsidR="00C94E1C">
              <w:t xml:space="preserve"> </w:t>
            </w:r>
          </w:p>
          <w:p w:rsidR="00C94E1C" w:rsidRDefault="00E8177A" w:rsidP="0057588D">
            <w:pPr>
              <w:pStyle w:val="Tekstglowny"/>
            </w:pPr>
            <w:r>
              <w:t xml:space="preserve">– </w:t>
            </w:r>
            <w:r w:rsidR="00C94E1C">
              <w:t>dokonuje analizy problemu metodą SWOT</w:t>
            </w:r>
            <w:r w:rsidR="00F7750C">
              <w:t>,</w:t>
            </w:r>
          </w:p>
          <w:p w:rsidR="00C94E1C" w:rsidRDefault="00E8177A" w:rsidP="0057588D">
            <w:pPr>
              <w:pStyle w:val="Tekstglowny"/>
            </w:pPr>
            <w:r>
              <w:t xml:space="preserve">– </w:t>
            </w:r>
            <w:r w:rsidR="00C94E1C">
              <w:t xml:space="preserve">formułuje wskazówki </w:t>
            </w:r>
            <w:r w:rsidR="00C94E1C">
              <w:lastRenderedPageBreak/>
              <w:t>dla biorących udział w publicznych debatach</w:t>
            </w:r>
            <w:r w:rsidR="00F7750C">
              <w:t>.</w:t>
            </w:r>
          </w:p>
        </w:tc>
        <w:tc>
          <w:tcPr>
            <w:tcW w:w="0" w:type="auto"/>
            <w:shd w:val="clear" w:color="auto" w:fill="auto"/>
          </w:tcPr>
          <w:p w:rsidR="001000E5" w:rsidRDefault="001000E5" w:rsidP="0057588D">
            <w:pPr>
              <w:pStyle w:val="Tekstglowny"/>
            </w:pPr>
            <w:r>
              <w:lastRenderedPageBreak/>
              <w:t>Uczeń:</w:t>
            </w:r>
          </w:p>
          <w:p w:rsidR="00BB01F2" w:rsidRDefault="00E8177A" w:rsidP="0057588D">
            <w:pPr>
              <w:pStyle w:val="Tekstglowny"/>
            </w:pPr>
            <w:r>
              <w:t xml:space="preserve">– </w:t>
            </w:r>
            <w:r w:rsidR="00C94E1C">
              <w:t>na podstawie zapisów w konstytucji określa prawa człowieka</w:t>
            </w:r>
            <w:r w:rsidR="00F7750C">
              <w:t>,</w:t>
            </w:r>
          </w:p>
          <w:p w:rsidR="00C94E1C" w:rsidRDefault="00E8177A" w:rsidP="0057588D">
            <w:pPr>
              <w:pStyle w:val="Tekstglowny"/>
            </w:pPr>
            <w:r>
              <w:t xml:space="preserve">– </w:t>
            </w:r>
            <w:r w:rsidR="00C94E1C">
              <w:t>wskazuje możliwości zabierania głosu w publicznych dyskusjach</w:t>
            </w:r>
            <w:r w:rsidR="00F7750C">
              <w:t>,</w:t>
            </w:r>
          </w:p>
          <w:p w:rsidR="00C94E1C" w:rsidRDefault="00E8177A" w:rsidP="0057588D">
            <w:pPr>
              <w:pStyle w:val="Tekstglowny"/>
            </w:pPr>
            <w:r>
              <w:t xml:space="preserve">– </w:t>
            </w:r>
            <w:r w:rsidR="00C94E1C">
              <w:t>analizuje wskazany problem metodą analizy SWOT, formułuje wnioski</w:t>
            </w:r>
            <w:r w:rsidR="00F7750C">
              <w:t>.</w:t>
            </w:r>
            <w:r w:rsidR="00C94E1C">
              <w:t xml:space="preserve"> </w:t>
            </w:r>
          </w:p>
          <w:p w:rsidR="00C94E1C" w:rsidRDefault="00C94E1C" w:rsidP="0057588D">
            <w:pPr>
              <w:pStyle w:val="Tekstglowny"/>
            </w:pPr>
          </w:p>
        </w:tc>
        <w:tc>
          <w:tcPr>
            <w:tcW w:w="0" w:type="auto"/>
            <w:shd w:val="clear" w:color="auto" w:fill="auto"/>
          </w:tcPr>
          <w:p w:rsidR="001000E5" w:rsidRDefault="001000E5" w:rsidP="0057588D">
            <w:pPr>
              <w:pStyle w:val="Tekstglowny"/>
            </w:pPr>
            <w:r w:rsidRPr="001000E5">
              <w:t>Uczeń:</w:t>
            </w:r>
          </w:p>
          <w:p w:rsidR="00BB01F2" w:rsidRDefault="00E8177A" w:rsidP="0057588D">
            <w:pPr>
              <w:pStyle w:val="Tekstglowny"/>
            </w:pPr>
            <w:r>
              <w:t xml:space="preserve">– </w:t>
            </w:r>
            <w:r w:rsidR="00C94E1C">
              <w:t>samodzielnie podaje tematy publicznych dyskusji i sposoby wyrażania opinii</w:t>
            </w:r>
            <w:r w:rsidR="00EB75D0">
              <w:t>,</w:t>
            </w:r>
          </w:p>
          <w:p w:rsidR="00C94E1C" w:rsidRPr="00BB01F2" w:rsidRDefault="00E8177A" w:rsidP="0057588D">
            <w:pPr>
              <w:pStyle w:val="Tekstglowny"/>
            </w:pPr>
            <w:r>
              <w:t xml:space="preserve">– </w:t>
            </w:r>
            <w:r w:rsidR="001000E5">
              <w:t>określa zasady udziału w publicznych dyskusjach</w:t>
            </w:r>
            <w:r w:rsidR="00EB75D0">
              <w:t>.</w:t>
            </w:r>
          </w:p>
        </w:tc>
        <w:tc>
          <w:tcPr>
            <w:tcW w:w="0" w:type="auto"/>
            <w:shd w:val="clear" w:color="auto" w:fill="auto"/>
          </w:tcPr>
          <w:p w:rsidR="001000E5" w:rsidRDefault="001000E5" w:rsidP="0057588D">
            <w:pPr>
              <w:pStyle w:val="Tekstglowny"/>
            </w:pPr>
            <w:r w:rsidRPr="001000E5">
              <w:t>Uczeń:</w:t>
            </w:r>
          </w:p>
          <w:p w:rsidR="00BB01F2" w:rsidRDefault="00E8177A" w:rsidP="00EB75D0">
            <w:pPr>
              <w:pStyle w:val="Tekstglowny"/>
            </w:pPr>
            <w:r>
              <w:t xml:space="preserve">– </w:t>
            </w:r>
            <w:r w:rsidR="001000E5">
              <w:t xml:space="preserve">formułuje własny </w:t>
            </w:r>
            <w:r w:rsidR="00EB75D0">
              <w:t xml:space="preserve">pogląd </w:t>
            </w:r>
            <w:r w:rsidR="001000E5">
              <w:t>w dyskusji na analizowane przez pozostałych uczniów tematy, uzasadnia go</w:t>
            </w:r>
            <w:r w:rsidR="00EB75D0">
              <w:t>.</w:t>
            </w:r>
          </w:p>
        </w:tc>
      </w:tr>
      <w:tr w:rsidR="00BA4CA0" w:rsidRPr="00BE360B" w:rsidTr="00D41826">
        <w:tc>
          <w:tcPr>
            <w:tcW w:w="0" w:type="auto"/>
            <w:shd w:val="clear" w:color="auto" w:fill="auto"/>
          </w:tcPr>
          <w:p w:rsidR="001000E5" w:rsidRPr="00DB1716" w:rsidRDefault="001000E5" w:rsidP="0057588D">
            <w:pPr>
              <w:pStyle w:val="Tekstglowny"/>
            </w:pPr>
            <w:r w:rsidRPr="00DB1716">
              <w:lastRenderedPageBreak/>
              <w:t>1</w:t>
            </w:r>
            <w:r>
              <w:t>2</w:t>
            </w:r>
            <w:r w:rsidRPr="00DB1716">
              <w:t xml:space="preserve">. </w:t>
            </w:r>
            <w:r>
              <w:t>Publiczna dyskusja na ważny temat społeczny</w:t>
            </w:r>
          </w:p>
          <w:p w:rsidR="001000E5" w:rsidRPr="00BB01F2" w:rsidRDefault="001000E5" w:rsidP="0057588D">
            <w:pPr>
              <w:pStyle w:val="Tekstglowny"/>
            </w:pPr>
          </w:p>
        </w:tc>
        <w:tc>
          <w:tcPr>
            <w:tcW w:w="0" w:type="auto"/>
            <w:shd w:val="clear" w:color="auto" w:fill="auto"/>
          </w:tcPr>
          <w:p w:rsidR="001000E5" w:rsidRDefault="001000E5" w:rsidP="0057588D">
            <w:pPr>
              <w:pStyle w:val="Tekstglowny"/>
            </w:pPr>
            <w:r w:rsidRPr="001000E5">
              <w:t>Uczeń:</w:t>
            </w:r>
          </w:p>
          <w:p w:rsidR="001000E5" w:rsidRDefault="00E8177A" w:rsidP="0057588D">
            <w:pPr>
              <w:pStyle w:val="Tekstglowny"/>
            </w:pPr>
            <w:r>
              <w:t xml:space="preserve">– </w:t>
            </w:r>
            <w:r w:rsidR="001000E5">
              <w:t>zabiera głos w dyskusji, wspomagając się przygotowanym materiałem</w:t>
            </w:r>
            <w:r w:rsidR="00F7750C">
              <w:t>.</w:t>
            </w:r>
          </w:p>
        </w:tc>
        <w:tc>
          <w:tcPr>
            <w:tcW w:w="0" w:type="auto"/>
            <w:shd w:val="clear" w:color="auto" w:fill="auto"/>
          </w:tcPr>
          <w:p w:rsidR="001000E5" w:rsidRDefault="001000E5" w:rsidP="0057588D">
            <w:pPr>
              <w:pStyle w:val="Tekstglowny"/>
            </w:pPr>
            <w:r>
              <w:t>Uczeń:</w:t>
            </w:r>
          </w:p>
          <w:p w:rsidR="001000E5" w:rsidRDefault="00E8177A" w:rsidP="0057588D">
            <w:pPr>
              <w:pStyle w:val="Tekstglowny"/>
            </w:pPr>
            <w:r>
              <w:t xml:space="preserve">– </w:t>
            </w:r>
            <w:r w:rsidR="001000E5">
              <w:t>zabiera głos w dyskusji, prezentując własne stanowisko i przywołując stosowne argumenty</w:t>
            </w:r>
            <w:r w:rsidR="00F7750C">
              <w:t>.</w:t>
            </w:r>
            <w:r w:rsidR="001000E5"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000E5" w:rsidRDefault="001000E5" w:rsidP="0057588D">
            <w:pPr>
              <w:pStyle w:val="Tekstglowny"/>
            </w:pPr>
            <w:r>
              <w:t>Uczeń:</w:t>
            </w:r>
          </w:p>
          <w:p w:rsidR="001000E5" w:rsidRDefault="00E8177A" w:rsidP="0057588D">
            <w:pPr>
              <w:pStyle w:val="Tekstglowny"/>
            </w:pPr>
            <w:r>
              <w:t xml:space="preserve">– </w:t>
            </w:r>
            <w:r w:rsidR="001000E5">
              <w:t>zabiera głos w dyskusji, odnosząc się do wypowiedzi poprzedników</w:t>
            </w:r>
            <w:r w:rsidR="00F7750C">
              <w:t>.</w:t>
            </w:r>
          </w:p>
        </w:tc>
        <w:tc>
          <w:tcPr>
            <w:tcW w:w="0" w:type="auto"/>
            <w:shd w:val="clear" w:color="auto" w:fill="auto"/>
          </w:tcPr>
          <w:p w:rsidR="001000E5" w:rsidRDefault="001000E5" w:rsidP="0057588D">
            <w:pPr>
              <w:pStyle w:val="Tekstglowny"/>
            </w:pPr>
            <w:r>
              <w:t>Uczeń:</w:t>
            </w:r>
          </w:p>
          <w:p w:rsidR="001000E5" w:rsidRDefault="00E8177A" w:rsidP="0057588D">
            <w:pPr>
              <w:pStyle w:val="Tekstglowny"/>
            </w:pPr>
            <w:r>
              <w:t xml:space="preserve">– </w:t>
            </w:r>
            <w:r w:rsidR="001000E5">
              <w:t>zabiera głos w dyskusji, polemizuje, zbija kontrargumenty</w:t>
            </w:r>
            <w:r w:rsidR="00F7750C">
              <w:t>.</w:t>
            </w:r>
          </w:p>
        </w:tc>
        <w:tc>
          <w:tcPr>
            <w:tcW w:w="0" w:type="auto"/>
            <w:shd w:val="clear" w:color="auto" w:fill="auto"/>
          </w:tcPr>
          <w:p w:rsidR="001000E5" w:rsidRDefault="001000E5" w:rsidP="0057588D">
            <w:pPr>
              <w:pStyle w:val="Tekstglowny"/>
            </w:pPr>
            <w:r>
              <w:t>Uczeń:</w:t>
            </w:r>
          </w:p>
          <w:p w:rsidR="001000E5" w:rsidRDefault="00E8177A" w:rsidP="0057588D">
            <w:pPr>
              <w:pStyle w:val="Tekstglowny"/>
            </w:pPr>
            <w:r>
              <w:t xml:space="preserve">– </w:t>
            </w:r>
            <w:r w:rsidR="001000E5">
              <w:t>pełni funkcję moderatora dyskusji</w:t>
            </w:r>
            <w:r w:rsidR="00F7750C">
              <w:t>.</w:t>
            </w:r>
          </w:p>
        </w:tc>
      </w:tr>
      <w:tr w:rsidR="00CA30E6" w:rsidRPr="00BE360B" w:rsidTr="0057588D">
        <w:tc>
          <w:tcPr>
            <w:tcW w:w="0" w:type="auto"/>
            <w:gridSpan w:val="6"/>
            <w:shd w:val="clear" w:color="auto" w:fill="auto"/>
          </w:tcPr>
          <w:p w:rsidR="00CA30E6" w:rsidRDefault="00CA30E6" w:rsidP="0057588D">
            <w:pPr>
              <w:pStyle w:val="Tekstglowny"/>
            </w:pPr>
            <w:r w:rsidRPr="00707740">
              <w:rPr>
                <w:rStyle w:val="Bold"/>
              </w:rPr>
              <w:t>Rozdział 2. Praca, sukces… kariera</w:t>
            </w:r>
          </w:p>
        </w:tc>
      </w:tr>
      <w:tr w:rsidR="00BA4CA0" w:rsidRPr="00BE360B" w:rsidTr="00D41826">
        <w:tc>
          <w:tcPr>
            <w:tcW w:w="0" w:type="auto"/>
            <w:shd w:val="clear" w:color="auto" w:fill="auto"/>
          </w:tcPr>
          <w:p w:rsidR="001000E5" w:rsidRPr="00DB1716" w:rsidRDefault="00246B8E" w:rsidP="00F7750C">
            <w:pPr>
              <w:pStyle w:val="Tekstglowny"/>
            </w:pPr>
            <w:r>
              <w:t xml:space="preserve">13., 14. </w:t>
            </w:r>
            <w:r w:rsidRPr="00246B8E">
              <w:t xml:space="preserve">W drodze do kariery – </w:t>
            </w:r>
            <w:r w:rsidR="00F7750C">
              <w:rPr>
                <w:rFonts w:cs="Times New Roman"/>
              </w:rPr>
              <w:t>„</w:t>
            </w:r>
            <w:r w:rsidRPr="00246B8E">
              <w:t>Kariera dziennikarska? Pierwsze artykuły, Krytyczne spojrzenie, Spotkanie ze starostą</w:t>
            </w:r>
            <w:r w:rsidR="00F7750C">
              <w:rPr>
                <w:rFonts w:cs="Times New Roman"/>
              </w:rPr>
              <w:t>ˮ</w:t>
            </w:r>
          </w:p>
        </w:tc>
        <w:tc>
          <w:tcPr>
            <w:tcW w:w="0" w:type="auto"/>
            <w:shd w:val="clear" w:color="auto" w:fill="auto"/>
          </w:tcPr>
          <w:p w:rsidR="00C51EE7" w:rsidRDefault="00C51EE7" w:rsidP="0057588D">
            <w:pPr>
              <w:pStyle w:val="Tekstglowny"/>
            </w:pPr>
            <w:r w:rsidRPr="001000E5">
              <w:t>Uczeń:</w:t>
            </w:r>
          </w:p>
          <w:p w:rsidR="001000E5" w:rsidRDefault="00E8177A" w:rsidP="0057588D">
            <w:pPr>
              <w:pStyle w:val="Tekstglowny"/>
            </w:pPr>
            <w:r>
              <w:t xml:space="preserve">– </w:t>
            </w:r>
            <w:r w:rsidR="00246B8E">
              <w:t>zabiera głos w dyskusji</w:t>
            </w:r>
            <w:r w:rsidR="00F7750C">
              <w:t>,</w:t>
            </w:r>
          </w:p>
          <w:p w:rsidR="00246B8E" w:rsidRDefault="00E8177A" w:rsidP="0057588D">
            <w:pPr>
              <w:pStyle w:val="Tekstglowny"/>
            </w:pPr>
            <w:r>
              <w:t xml:space="preserve">– </w:t>
            </w:r>
            <w:r w:rsidR="00246B8E">
              <w:t xml:space="preserve">wyszukuje informacje o autorce </w:t>
            </w:r>
            <w:r w:rsidR="00C51EE7">
              <w:t xml:space="preserve">i jej powieści </w:t>
            </w:r>
            <w:r w:rsidR="00246B8E">
              <w:t>w słowniku terminów literackich</w:t>
            </w:r>
            <w:r w:rsidR="00F7750C">
              <w:t>,</w:t>
            </w:r>
            <w:r w:rsidR="00246B8E">
              <w:t xml:space="preserve"> </w:t>
            </w:r>
          </w:p>
          <w:p w:rsidR="00246B8E" w:rsidRDefault="00E8177A" w:rsidP="0057588D">
            <w:pPr>
              <w:pStyle w:val="Tekstglowny"/>
            </w:pPr>
            <w:r>
              <w:t xml:space="preserve">– </w:t>
            </w:r>
            <w:r w:rsidR="00246B8E" w:rsidRPr="00246B8E">
              <w:t>czyta zadany fragment tekstu</w:t>
            </w:r>
            <w:r w:rsidR="00F7750C">
              <w:t>,</w:t>
            </w:r>
          </w:p>
          <w:p w:rsidR="00246B8E" w:rsidRDefault="00E8177A" w:rsidP="0057588D">
            <w:pPr>
              <w:pStyle w:val="Tekstglowny"/>
            </w:pPr>
            <w:r>
              <w:t xml:space="preserve">– </w:t>
            </w:r>
            <w:r w:rsidR="00246B8E" w:rsidRPr="00246B8E">
              <w:t>określa tematykę wskazanych fragmentów</w:t>
            </w:r>
            <w:r w:rsidR="00246B8E">
              <w:t>, podejmuje próbę określenia jego problematyki</w:t>
            </w:r>
            <w:r w:rsidR="00F7750C">
              <w:t>,</w:t>
            </w:r>
          </w:p>
          <w:p w:rsidR="00246B8E" w:rsidRDefault="00E8177A" w:rsidP="0057588D">
            <w:pPr>
              <w:pStyle w:val="Tekstglowny"/>
            </w:pPr>
            <w:r>
              <w:t xml:space="preserve">– </w:t>
            </w:r>
            <w:r w:rsidR="00246B8E">
              <w:t>przy pomocy nauczyciela definiuje dylemat bohatera</w:t>
            </w:r>
            <w:r w:rsidR="00F7750C">
              <w:t>,</w:t>
            </w:r>
          </w:p>
          <w:p w:rsidR="00C51EE7" w:rsidRDefault="00E8177A" w:rsidP="0057588D">
            <w:pPr>
              <w:pStyle w:val="Tekstglowny"/>
            </w:pPr>
            <w:r>
              <w:t xml:space="preserve">– </w:t>
            </w:r>
            <w:r w:rsidR="00C51EE7">
              <w:t>podaje propozycje alternatywnych wyborów bohatera</w:t>
            </w:r>
            <w:r w:rsidR="00F7750C">
              <w:t>,</w:t>
            </w:r>
          </w:p>
          <w:p w:rsidR="00C51EE7" w:rsidRPr="001000E5" w:rsidRDefault="00E8177A" w:rsidP="0057588D">
            <w:pPr>
              <w:pStyle w:val="Tekstglowny"/>
            </w:pPr>
            <w:r>
              <w:t xml:space="preserve">– </w:t>
            </w:r>
            <w:r w:rsidR="00C51EE7">
              <w:t xml:space="preserve">redaguje charakterystykę bohatera </w:t>
            </w:r>
            <w:r w:rsidR="00404851">
              <w:t>według</w:t>
            </w:r>
            <w:r w:rsidR="00C51EE7">
              <w:t xml:space="preserve"> instrukcji</w:t>
            </w:r>
            <w:r w:rsidR="00F7750C">
              <w:t>.</w:t>
            </w:r>
          </w:p>
        </w:tc>
        <w:tc>
          <w:tcPr>
            <w:tcW w:w="0" w:type="auto"/>
            <w:shd w:val="clear" w:color="auto" w:fill="auto"/>
          </w:tcPr>
          <w:p w:rsidR="00C51EE7" w:rsidRDefault="00C51EE7" w:rsidP="0057588D">
            <w:pPr>
              <w:pStyle w:val="Tekstglowny"/>
            </w:pPr>
            <w:r w:rsidRPr="00C51EE7">
              <w:t>Uczeń:</w:t>
            </w:r>
          </w:p>
          <w:p w:rsidR="001000E5" w:rsidRDefault="00E8177A" w:rsidP="0057588D">
            <w:pPr>
              <w:pStyle w:val="Tekstglowny"/>
            </w:pPr>
            <w:r>
              <w:t xml:space="preserve">– </w:t>
            </w:r>
            <w:r w:rsidR="00246B8E" w:rsidRPr="00246B8E">
              <w:t>zabiera głos w dyskusji, prezentując własne stanowisko i przywołując stosowne argumenty</w:t>
            </w:r>
            <w:r w:rsidR="00F7750C">
              <w:t>,</w:t>
            </w:r>
          </w:p>
          <w:p w:rsidR="00246B8E" w:rsidRDefault="00E8177A" w:rsidP="0057588D">
            <w:pPr>
              <w:pStyle w:val="Tekstglowny"/>
            </w:pPr>
            <w:r>
              <w:t xml:space="preserve">– </w:t>
            </w:r>
            <w:r w:rsidR="00246B8E">
              <w:t>wskazuje najważniejsze informacje o autorce</w:t>
            </w:r>
            <w:r w:rsidR="00C51EE7">
              <w:t xml:space="preserve"> i jej powieści</w:t>
            </w:r>
            <w:r w:rsidR="00F7750C">
              <w:t>,</w:t>
            </w:r>
          </w:p>
          <w:p w:rsidR="00C51EE7" w:rsidRDefault="00E8177A" w:rsidP="0057588D">
            <w:pPr>
              <w:pStyle w:val="Tekstglowny"/>
            </w:pPr>
            <w:r>
              <w:t xml:space="preserve">– </w:t>
            </w:r>
            <w:r w:rsidR="00C51EE7">
              <w:t>określa problematykę wskazanych fragmentów tekstu</w:t>
            </w:r>
            <w:r w:rsidR="00F7750C">
              <w:t>,</w:t>
            </w:r>
          </w:p>
          <w:p w:rsidR="00C51EE7" w:rsidRDefault="00E8177A" w:rsidP="0057588D">
            <w:pPr>
              <w:pStyle w:val="Tekstglowny"/>
            </w:pPr>
            <w:r>
              <w:t xml:space="preserve">– </w:t>
            </w:r>
            <w:r w:rsidR="00C51EE7">
              <w:t>definiuje dylemat bohatera</w:t>
            </w:r>
            <w:r w:rsidR="00F7750C">
              <w:t>,</w:t>
            </w:r>
          </w:p>
          <w:p w:rsidR="00C51EE7" w:rsidRDefault="00E8177A" w:rsidP="0057588D">
            <w:pPr>
              <w:pStyle w:val="Tekstglowny"/>
            </w:pPr>
            <w:r>
              <w:t xml:space="preserve">– </w:t>
            </w:r>
            <w:r w:rsidR="00C51EE7">
              <w:t>wyszukuje informacje w tekście potrzebne do analizy postaw bohatera</w:t>
            </w:r>
            <w:r w:rsidR="00F7750C">
              <w:t>,</w:t>
            </w:r>
          </w:p>
          <w:p w:rsidR="00C51EE7" w:rsidRDefault="00E8177A" w:rsidP="0057588D">
            <w:pPr>
              <w:pStyle w:val="Tekstglowny"/>
            </w:pPr>
            <w:r>
              <w:t xml:space="preserve">– </w:t>
            </w:r>
            <w:r w:rsidR="00C51EE7">
              <w:t>wskazuje pozytywne i negatywne skutki podjętych decyzji</w:t>
            </w:r>
            <w:r w:rsidR="00F7750C">
              <w:t>,</w:t>
            </w:r>
          </w:p>
          <w:p w:rsidR="00C51EE7" w:rsidRDefault="00E8177A" w:rsidP="0057588D">
            <w:pPr>
              <w:pStyle w:val="Tekstglowny"/>
            </w:pPr>
            <w:r>
              <w:t xml:space="preserve">– </w:t>
            </w:r>
            <w:r w:rsidR="00C51EE7">
              <w:t>redaguje charakterystykę bohatera</w:t>
            </w:r>
            <w:r w:rsidR="00F7750C">
              <w:t>.</w:t>
            </w:r>
          </w:p>
        </w:tc>
        <w:tc>
          <w:tcPr>
            <w:tcW w:w="0" w:type="auto"/>
            <w:shd w:val="clear" w:color="auto" w:fill="auto"/>
          </w:tcPr>
          <w:p w:rsidR="00C51EE7" w:rsidRDefault="00C51EE7" w:rsidP="0057588D">
            <w:pPr>
              <w:pStyle w:val="Tekstglowny"/>
            </w:pPr>
            <w:r w:rsidRPr="00C51EE7">
              <w:t>Uczeń:</w:t>
            </w:r>
          </w:p>
          <w:p w:rsidR="001000E5" w:rsidRDefault="00E8177A" w:rsidP="0057588D">
            <w:pPr>
              <w:pStyle w:val="Tekstglowny"/>
            </w:pPr>
            <w:r>
              <w:t xml:space="preserve">– </w:t>
            </w:r>
            <w:r w:rsidR="00246B8E">
              <w:t>samodzielnie redaguje notatkę biograficzną</w:t>
            </w:r>
            <w:r w:rsidR="00C51EE7">
              <w:t xml:space="preserve"> oraz informacyjną</w:t>
            </w:r>
            <w:r w:rsidR="00C34FC9">
              <w:t>,</w:t>
            </w:r>
          </w:p>
          <w:p w:rsidR="00C51EE7" w:rsidRDefault="00E8177A" w:rsidP="0057588D">
            <w:pPr>
              <w:pStyle w:val="Tekstglowny"/>
            </w:pPr>
            <w:r>
              <w:t xml:space="preserve">– </w:t>
            </w:r>
            <w:r w:rsidR="00C51EE7">
              <w:t xml:space="preserve">wnioskuje na podstawie tekstu </w:t>
            </w:r>
            <w:r>
              <w:t xml:space="preserve">– </w:t>
            </w:r>
            <w:r w:rsidR="00C51EE7">
              <w:t>nazywa wartości, jakimi</w:t>
            </w:r>
            <w:r>
              <w:t xml:space="preserve"> </w:t>
            </w:r>
            <w:r w:rsidR="00C51EE7">
              <w:t>kieruje się bohater</w:t>
            </w:r>
            <w:r w:rsidR="00C34FC9">
              <w:t>.</w:t>
            </w:r>
            <w:r w:rsidR="00C51EE7"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C51EE7" w:rsidRDefault="00C51EE7" w:rsidP="0057588D">
            <w:pPr>
              <w:pStyle w:val="Tekstglowny"/>
            </w:pPr>
            <w:r w:rsidRPr="00C51EE7">
              <w:t>Uczeń:</w:t>
            </w:r>
          </w:p>
          <w:p w:rsidR="001000E5" w:rsidRDefault="00E8177A" w:rsidP="0057588D">
            <w:pPr>
              <w:pStyle w:val="Tekstglowny"/>
            </w:pPr>
            <w:r>
              <w:t xml:space="preserve">– </w:t>
            </w:r>
            <w:r w:rsidR="00C51EE7">
              <w:t>wartościuje: dokonuje oceny działań bohatera, określa hierarchię wartości i definiuje jego cele życiowe</w:t>
            </w:r>
            <w:r w:rsidR="00C34FC9">
              <w:t>.</w:t>
            </w:r>
          </w:p>
        </w:tc>
        <w:tc>
          <w:tcPr>
            <w:tcW w:w="0" w:type="auto"/>
            <w:shd w:val="clear" w:color="auto" w:fill="auto"/>
          </w:tcPr>
          <w:p w:rsidR="00C51EE7" w:rsidRDefault="00C51EE7" w:rsidP="0057588D">
            <w:pPr>
              <w:pStyle w:val="Tekstglowny"/>
            </w:pPr>
            <w:r w:rsidRPr="00C51EE7">
              <w:t>Uczeń:</w:t>
            </w:r>
          </w:p>
          <w:p w:rsidR="001000E5" w:rsidRDefault="00E8177A" w:rsidP="0057588D">
            <w:pPr>
              <w:pStyle w:val="Tekstglowny"/>
            </w:pPr>
            <w:r>
              <w:t xml:space="preserve">– </w:t>
            </w:r>
            <w:r w:rsidR="00C51EE7">
              <w:t xml:space="preserve">samodzielnie dociera do informacji na temat Z. Nałkowskiej i </w:t>
            </w:r>
            <w:r w:rsidR="00C34FC9">
              <w:rPr>
                <w:rFonts w:cs="Times New Roman"/>
              </w:rPr>
              <w:t>„</w:t>
            </w:r>
            <w:r w:rsidR="00C51EE7">
              <w:t>Granicy</w:t>
            </w:r>
            <w:r w:rsidR="00C34FC9">
              <w:rPr>
                <w:rFonts w:cs="Times New Roman"/>
              </w:rPr>
              <w:t>ˮ</w:t>
            </w:r>
            <w:r w:rsidR="00C51EE7">
              <w:t>, prezentuje je klasie</w:t>
            </w:r>
            <w:r w:rsidR="00C34FC9">
              <w:t>,</w:t>
            </w:r>
          </w:p>
          <w:p w:rsidR="00C51EE7" w:rsidRDefault="00E8177A" w:rsidP="0057588D">
            <w:pPr>
              <w:pStyle w:val="Tekstglowny"/>
            </w:pPr>
            <w:r>
              <w:t xml:space="preserve">– </w:t>
            </w:r>
            <w:r w:rsidR="00C51EE7">
              <w:t>redaguje charakterystykę bohatera z wykorzystaniem fragmentów tekstu jako cytatów</w:t>
            </w:r>
            <w:r w:rsidR="00C34FC9">
              <w:t>.</w:t>
            </w:r>
          </w:p>
        </w:tc>
      </w:tr>
      <w:tr w:rsidR="00BA4CA0" w:rsidRPr="00BE360B" w:rsidTr="00D41826">
        <w:tc>
          <w:tcPr>
            <w:tcW w:w="0" w:type="auto"/>
            <w:shd w:val="clear" w:color="auto" w:fill="auto"/>
          </w:tcPr>
          <w:p w:rsidR="00C51EE7" w:rsidRDefault="00C51EE7" w:rsidP="00C34FC9">
            <w:pPr>
              <w:pStyle w:val="Tekstglowny"/>
            </w:pPr>
            <w:r w:rsidRPr="00C51EE7">
              <w:t xml:space="preserve">15. </w:t>
            </w:r>
            <w:r w:rsidRPr="00C51EE7">
              <w:lastRenderedPageBreak/>
              <w:t xml:space="preserve">Charakterystyka Czechlińskiego – </w:t>
            </w:r>
            <w:r w:rsidR="00C34FC9">
              <w:rPr>
                <w:rFonts w:cs="Times New Roman"/>
              </w:rPr>
              <w:t>„</w:t>
            </w:r>
            <w:r w:rsidRPr="00C51EE7">
              <w:t>Kariera dziennikarska? Kim jest Czechliński?</w:t>
            </w:r>
            <w:r w:rsidR="00C34FC9">
              <w:rPr>
                <w:rFonts w:cs="Times New Roman"/>
              </w:rPr>
              <w:t>ˮ</w:t>
            </w:r>
          </w:p>
        </w:tc>
        <w:tc>
          <w:tcPr>
            <w:tcW w:w="0" w:type="auto"/>
            <w:shd w:val="clear" w:color="auto" w:fill="auto"/>
          </w:tcPr>
          <w:p w:rsidR="00C51EE7" w:rsidRDefault="00C51EE7" w:rsidP="0057588D">
            <w:pPr>
              <w:pStyle w:val="Tekstglowny"/>
            </w:pPr>
            <w:r w:rsidRPr="00C51EE7">
              <w:lastRenderedPageBreak/>
              <w:t>Uczeń:</w:t>
            </w:r>
          </w:p>
          <w:p w:rsidR="00C51EE7" w:rsidRDefault="00E8177A" w:rsidP="0057588D">
            <w:pPr>
              <w:pStyle w:val="Tekstglowny"/>
            </w:pPr>
            <w:r>
              <w:lastRenderedPageBreak/>
              <w:t xml:space="preserve">– </w:t>
            </w:r>
            <w:r w:rsidR="00C51EE7" w:rsidRPr="00C51EE7">
              <w:t>czyta zadany fragment tekstu</w:t>
            </w:r>
            <w:r w:rsidR="00AE5B2E">
              <w:t>,</w:t>
            </w:r>
          </w:p>
          <w:p w:rsidR="00AC46DB" w:rsidRDefault="00E8177A" w:rsidP="0057588D">
            <w:pPr>
              <w:pStyle w:val="Tekstglowny"/>
            </w:pPr>
            <w:r>
              <w:t xml:space="preserve">– </w:t>
            </w:r>
            <w:r w:rsidR="00AC46DB">
              <w:t>prezentuje swój stosunek do bohatera</w:t>
            </w:r>
            <w:r w:rsidR="00AE5B2E">
              <w:t>,</w:t>
            </w:r>
          </w:p>
          <w:p w:rsidR="00C51EE7" w:rsidRDefault="00E8177A" w:rsidP="0057588D">
            <w:pPr>
              <w:pStyle w:val="Tekstglowny"/>
            </w:pPr>
            <w:r>
              <w:t xml:space="preserve">– </w:t>
            </w:r>
            <w:r w:rsidR="00C51EE7">
              <w:t>wyszukuje informacje na temat bohatera</w:t>
            </w:r>
            <w:r w:rsidR="00AE5B2E">
              <w:t>,</w:t>
            </w:r>
          </w:p>
          <w:p w:rsidR="00AC46DB" w:rsidRDefault="00E8177A" w:rsidP="0057588D">
            <w:pPr>
              <w:pStyle w:val="Tekstglowny"/>
            </w:pPr>
            <w:r>
              <w:t xml:space="preserve">– </w:t>
            </w:r>
            <w:r w:rsidR="00AC46DB">
              <w:t>wyszukuje definicję wskazanych wyrazów w słowniku języka polskiego</w:t>
            </w:r>
            <w:r w:rsidR="00AE5B2E">
              <w:t>,</w:t>
            </w:r>
          </w:p>
          <w:p w:rsidR="00BF38FE" w:rsidRDefault="00E8177A" w:rsidP="0057588D">
            <w:pPr>
              <w:pStyle w:val="Tekstglowny"/>
            </w:pPr>
            <w:r>
              <w:t xml:space="preserve">– </w:t>
            </w:r>
            <w:r w:rsidR="00BF38FE">
              <w:t xml:space="preserve">redaguje wypowiedź argumentacyjną </w:t>
            </w:r>
            <w:r w:rsidR="00404851">
              <w:t>według</w:t>
            </w:r>
            <w:r w:rsidR="00BF38FE">
              <w:t xml:space="preserve"> instrukcji</w:t>
            </w:r>
            <w:r w:rsidR="00AE5B2E">
              <w:t>.</w:t>
            </w:r>
          </w:p>
        </w:tc>
        <w:tc>
          <w:tcPr>
            <w:tcW w:w="0" w:type="auto"/>
            <w:shd w:val="clear" w:color="auto" w:fill="auto"/>
          </w:tcPr>
          <w:p w:rsidR="00C51EE7" w:rsidRDefault="00C51EE7" w:rsidP="0057588D">
            <w:pPr>
              <w:pStyle w:val="Tekstglowny"/>
            </w:pPr>
            <w:r w:rsidRPr="00C51EE7">
              <w:lastRenderedPageBreak/>
              <w:t>Uczeń:</w:t>
            </w:r>
          </w:p>
          <w:p w:rsidR="00AC46DB" w:rsidRDefault="00E8177A" w:rsidP="0057588D">
            <w:pPr>
              <w:pStyle w:val="Tekstglowny"/>
            </w:pPr>
            <w:r>
              <w:lastRenderedPageBreak/>
              <w:t xml:space="preserve">– </w:t>
            </w:r>
            <w:r w:rsidR="00AC46DB">
              <w:t>argumentuje swoją ocenę bohatera</w:t>
            </w:r>
            <w:r w:rsidR="00AE5B2E">
              <w:t>,</w:t>
            </w:r>
          </w:p>
          <w:p w:rsidR="00AC46DB" w:rsidRDefault="00E8177A" w:rsidP="0057588D">
            <w:pPr>
              <w:pStyle w:val="Tekstglowny"/>
            </w:pPr>
            <w:r>
              <w:t xml:space="preserve">– </w:t>
            </w:r>
            <w:r w:rsidR="00AC46DB" w:rsidRPr="00AC46DB">
              <w:t>dostrzega i wskazuje funkcjonalne cytaty charakteryzujące</w:t>
            </w:r>
            <w:r w:rsidR="00AC46DB">
              <w:t xml:space="preserve"> bohatera</w:t>
            </w:r>
            <w:r w:rsidR="00AE5B2E">
              <w:t>,</w:t>
            </w:r>
          </w:p>
          <w:p w:rsidR="00AC46DB" w:rsidRDefault="00E8177A" w:rsidP="0057588D">
            <w:pPr>
              <w:pStyle w:val="Tekstglowny"/>
            </w:pPr>
            <w:r>
              <w:t xml:space="preserve">– </w:t>
            </w:r>
            <w:r w:rsidR="00AC46DB">
              <w:t>przyporządkowuje bohatera do określonego typu osobowości</w:t>
            </w:r>
            <w:r w:rsidR="00AE5B2E">
              <w:t>,</w:t>
            </w:r>
          </w:p>
          <w:p w:rsidR="00AC46DB" w:rsidRDefault="00E8177A" w:rsidP="0057588D">
            <w:pPr>
              <w:pStyle w:val="Tekstglowny"/>
            </w:pPr>
            <w:r>
              <w:t xml:space="preserve">– </w:t>
            </w:r>
            <w:r w:rsidR="00AC46DB">
              <w:t>zabiera głos w dyskusji</w:t>
            </w:r>
            <w:r w:rsidR="00AE5B2E">
              <w:t>,</w:t>
            </w:r>
          </w:p>
          <w:p w:rsidR="00BF38FE" w:rsidRDefault="00E8177A" w:rsidP="0057588D">
            <w:pPr>
              <w:pStyle w:val="Tekstglowny"/>
            </w:pPr>
            <w:r>
              <w:t xml:space="preserve">– </w:t>
            </w:r>
            <w:r w:rsidR="00AC46DB">
              <w:t>podaje propozycje odczytania symbolicznego znaczenia tytułu powieści</w:t>
            </w:r>
            <w:r w:rsidR="00AE5B2E">
              <w:t>,</w:t>
            </w:r>
          </w:p>
          <w:p w:rsidR="00C51EE7" w:rsidRDefault="00E8177A" w:rsidP="0057588D">
            <w:pPr>
              <w:pStyle w:val="Tekstglowny"/>
            </w:pPr>
            <w:r>
              <w:t xml:space="preserve">– </w:t>
            </w:r>
            <w:r w:rsidR="00BF38FE" w:rsidRPr="00BF38FE">
              <w:t>redaguje wypowiedź argumentacyjną</w:t>
            </w:r>
            <w:r w:rsidR="00AE5B2E">
              <w:t>.</w:t>
            </w:r>
          </w:p>
          <w:p w:rsidR="00BF38FE" w:rsidRDefault="00BF38FE" w:rsidP="0057588D">
            <w:pPr>
              <w:pStyle w:val="Tekstglowny"/>
            </w:pPr>
          </w:p>
        </w:tc>
        <w:tc>
          <w:tcPr>
            <w:tcW w:w="0" w:type="auto"/>
            <w:shd w:val="clear" w:color="auto" w:fill="auto"/>
          </w:tcPr>
          <w:p w:rsidR="00C51EE7" w:rsidRDefault="00C51EE7" w:rsidP="0057588D">
            <w:pPr>
              <w:pStyle w:val="Tekstglowny"/>
            </w:pPr>
            <w:r w:rsidRPr="00C51EE7">
              <w:lastRenderedPageBreak/>
              <w:t>Uczeń:</w:t>
            </w:r>
          </w:p>
          <w:p w:rsidR="00AC46DB" w:rsidRDefault="00E8177A" w:rsidP="0057588D">
            <w:pPr>
              <w:pStyle w:val="Tekstglowny"/>
            </w:pPr>
            <w:r>
              <w:lastRenderedPageBreak/>
              <w:t xml:space="preserve">– </w:t>
            </w:r>
            <w:r w:rsidR="00AC46DB">
              <w:t>wyjaśnia różnice między zaprezentowanymi typami osobowości</w:t>
            </w:r>
            <w:r w:rsidR="00AE5B2E">
              <w:t>,</w:t>
            </w:r>
            <w:r w:rsidR="00AC46DB">
              <w:t xml:space="preserve"> </w:t>
            </w:r>
          </w:p>
          <w:p w:rsidR="00AC46DB" w:rsidRDefault="00E8177A" w:rsidP="0057588D">
            <w:pPr>
              <w:pStyle w:val="Tekstglowny"/>
            </w:pPr>
            <w:r>
              <w:t xml:space="preserve">– </w:t>
            </w:r>
            <w:r w:rsidR="00AC46DB">
              <w:t>uzasadnia przyporządkowanie wybranych cytatów do wskazanych</w:t>
            </w:r>
            <w:r>
              <w:t xml:space="preserve"> </w:t>
            </w:r>
            <w:r w:rsidR="00AC46DB">
              <w:t>cech</w:t>
            </w:r>
            <w:r w:rsidR="00AE5B2E">
              <w:t>,</w:t>
            </w:r>
          </w:p>
          <w:p w:rsidR="00AC46DB" w:rsidRDefault="00E8177A" w:rsidP="0057588D">
            <w:pPr>
              <w:pStyle w:val="Tekstglowny"/>
            </w:pPr>
            <w:r>
              <w:t xml:space="preserve">– </w:t>
            </w:r>
            <w:r w:rsidR="00AC46DB">
              <w:t xml:space="preserve">uzasadnia </w:t>
            </w:r>
            <w:r w:rsidR="00AC46DB" w:rsidRPr="00AC46DB">
              <w:t>przyporządk</w:t>
            </w:r>
            <w:r w:rsidR="00AC46DB">
              <w:t>owanie</w:t>
            </w:r>
            <w:r w:rsidR="00AC46DB" w:rsidRPr="00AC46DB">
              <w:t xml:space="preserve"> bohatera do określonego typu osobowości</w:t>
            </w:r>
            <w:r w:rsidR="00AE5B2E">
              <w:t>,</w:t>
            </w:r>
          </w:p>
          <w:p w:rsidR="00AC46DB" w:rsidRDefault="00E8177A" w:rsidP="0057588D">
            <w:pPr>
              <w:pStyle w:val="Tekstglowny"/>
            </w:pPr>
            <w:r>
              <w:t xml:space="preserve">– </w:t>
            </w:r>
            <w:r w:rsidR="00AC46DB">
              <w:t>zabiera głos w dyskusji, uzasadniając swoje stanowisko</w:t>
            </w:r>
            <w:r w:rsidR="00AE5B2E">
              <w:t>,</w:t>
            </w:r>
          </w:p>
          <w:p w:rsidR="00BF38FE" w:rsidRDefault="00E8177A" w:rsidP="00AE5B2E">
            <w:pPr>
              <w:pStyle w:val="Tekstglowny"/>
            </w:pPr>
            <w:r>
              <w:t xml:space="preserve">– </w:t>
            </w:r>
            <w:r w:rsidR="00BF38FE" w:rsidRPr="00BF38FE">
              <w:t>redaguje wypowiedź argumentacyjną</w:t>
            </w:r>
            <w:r w:rsidR="00BF38FE">
              <w:t xml:space="preserve">, odnosząc się do fragmentów </w:t>
            </w:r>
            <w:r w:rsidR="00AE5B2E">
              <w:rPr>
                <w:rFonts w:cs="Times New Roman"/>
              </w:rPr>
              <w:t>„</w:t>
            </w:r>
            <w:r w:rsidR="00BF38FE">
              <w:t>Granicy</w:t>
            </w:r>
            <w:r w:rsidR="00AE5B2E">
              <w:rPr>
                <w:rFonts w:cs="Times New Roman"/>
              </w:rPr>
              <w:t>ˮ</w:t>
            </w:r>
            <w:r w:rsidR="00AE5B2E">
              <w:t>.</w:t>
            </w:r>
          </w:p>
        </w:tc>
        <w:tc>
          <w:tcPr>
            <w:tcW w:w="0" w:type="auto"/>
            <w:shd w:val="clear" w:color="auto" w:fill="auto"/>
          </w:tcPr>
          <w:p w:rsidR="00C51EE7" w:rsidRDefault="00C51EE7" w:rsidP="0057588D">
            <w:pPr>
              <w:pStyle w:val="Tekstglowny"/>
            </w:pPr>
            <w:r w:rsidRPr="00C51EE7">
              <w:lastRenderedPageBreak/>
              <w:t>Uczeń:</w:t>
            </w:r>
          </w:p>
          <w:p w:rsidR="00AC46DB" w:rsidRDefault="00E8177A" w:rsidP="0057588D">
            <w:pPr>
              <w:pStyle w:val="Tekstglowny"/>
            </w:pPr>
            <w:r>
              <w:lastRenderedPageBreak/>
              <w:t xml:space="preserve">– </w:t>
            </w:r>
            <w:r w:rsidR="00AC46DB">
              <w:t>dokonuje oceny zachowania bohatera i wykorzystuje ją w argumentacji podczas dyskusji</w:t>
            </w:r>
          </w:p>
          <w:p w:rsidR="00AC46DB" w:rsidRDefault="00E8177A" w:rsidP="0057588D">
            <w:pPr>
              <w:pStyle w:val="Tekstglowny"/>
            </w:pPr>
            <w:r>
              <w:t xml:space="preserve">– </w:t>
            </w:r>
            <w:r w:rsidR="00AC46DB">
              <w:t>podaje różne propozycje odczytania tytułu powieści, uzasadnia je</w:t>
            </w:r>
          </w:p>
          <w:p w:rsidR="00BF38FE" w:rsidRDefault="00E8177A" w:rsidP="0057588D">
            <w:pPr>
              <w:pStyle w:val="Tekstglowny"/>
            </w:pPr>
            <w:r>
              <w:t xml:space="preserve">– </w:t>
            </w:r>
            <w:r w:rsidR="00BF38FE" w:rsidRPr="00BF38FE">
              <w:t>redaguje wypowiedź argumentacyjną</w:t>
            </w:r>
            <w:r w:rsidR="00BF38FE">
              <w:t>, przywołując różnorodne stanowiska poznane w trakcie dyskusji</w:t>
            </w:r>
          </w:p>
        </w:tc>
        <w:tc>
          <w:tcPr>
            <w:tcW w:w="0" w:type="auto"/>
            <w:shd w:val="clear" w:color="auto" w:fill="auto"/>
          </w:tcPr>
          <w:p w:rsidR="00C51EE7" w:rsidRDefault="00C51EE7" w:rsidP="0057588D">
            <w:pPr>
              <w:pStyle w:val="Tekstglowny"/>
            </w:pPr>
            <w:r w:rsidRPr="00C51EE7">
              <w:lastRenderedPageBreak/>
              <w:t>Uczeń:</w:t>
            </w:r>
          </w:p>
          <w:p w:rsidR="00AC46DB" w:rsidRDefault="00E8177A" w:rsidP="0057588D">
            <w:pPr>
              <w:pStyle w:val="Tekstglowny"/>
            </w:pPr>
            <w:r>
              <w:lastRenderedPageBreak/>
              <w:t xml:space="preserve">– </w:t>
            </w:r>
            <w:r w:rsidR="00AC46DB">
              <w:t>przedstawia złożoność osobowości bohatera, dostrzega jego wady i zalety</w:t>
            </w:r>
          </w:p>
          <w:p w:rsidR="00AC46DB" w:rsidRDefault="00E8177A" w:rsidP="0057588D">
            <w:pPr>
              <w:pStyle w:val="Tekstglowny"/>
            </w:pPr>
            <w:r>
              <w:t xml:space="preserve">– </w:t>
            </w:r>
            <w:r w:rsidR="00AC46DB">
              <w:t xml:space="preserve">w trakcie dyskusji </w:t>
            </w:r>
            <w:r w:rsidR="00BF38FE">
              <w:t>aktywnie słucha, polemizuje z przedmówcami lub nawiązuje do ich wypowiedzi</w:t>
            </w:r>
          </w:p>
          <w:p w:rsidR="00BF38FE" w:rsidRDefault="00E8177A" w:rsidP="0057588D">
            <w:pPr>
              <w:pStyle w:val="Tekstglowny"/>
            </w:pPr>
            <w:r>
              <w:t xml:space="preserve">– </w:t>
            </w:r>
            <w:r w:rsidR="00BF38FE" w:rsidRPr="00BF38FE">
              <w:t>redaguje wypowiedź argumentacyjną</w:t>
            </w:r>
            <w:r w:rsidR="00BF38FE">
              <w:t>, polemiczną, ukazującą złożoność osobowości bohaterów</w:t>
            </w:r>
          </w:p>
        </w:tc>
      </w:tr>
      <w:tr w:rsidR="00BA4CA0" w:rsidRPr="00BE360B" w:rsidTr="00D41826">
        <w:tc>
          <w:tcPr>
            <w:tcW w:w="0" w:type="auto"/>
            <w:shd w:val="clear" w:color="auto" w:fill="auto"/>
          </w:tcPr>
          <w:p w:rsidR="00BF38FE" w:rsidRPr="00C51EE7" w:rsidRDefault="00BF38FE" w:rsidP="00590B10">
            <w:pPr>
              <w:pStyle w:val="Tekstglowny"/>
            </w:pPr>
            <w:r w:rsidRPr="00BF38FE">
              <w:lastRenderedPageBreak/>
              <w:t xml:space="preserve">16. Ziembiewicz politykiem – </w:t>
            </w:r>
            <w:r w:rsidR="00590B10">
              <w:rPr>
                <w:rFonts w:cs="Times New Roman"/>
              </w:rPr>
              <w:t>„</w:t>
            </w:r>
            <w:r w:rsidRPr="00BF38FE">
              <w:t>Kariera polityczna?</w:t>
            </w:r>
            <w:r w:rsidR="00590B10">
              <w:rPr>
                <w:rFonts w:cs="Times New Roman"/>
              </w:rPr>
              <w:t>ˮ</w:t>
            </w:r>
          </w:p>
        </w:tc>
        <w:tc>
          <w:tcPr>
            <w:tcW w:w="0" w:type="auto"/>
            <w:shd w:val="clear" w:color="auto" w:fill="auto"/>
          </w:tcPr>
          <w:p w:rsidR="00BF38FE" w:rsidRDefault="00BF38FE" w:rsidP="0057588D">
            <w:pPr>
              <w:pStyle w:val="Tekstglowny"/>
            </w:pPr>
            <w:r w:rsidRPr="00BF38FE">
              <w:t>Uczeń:</w:t>
            </w:r>
          </w:p>
          <w:p w:rsidR="00BF38FE" w:rsidRDefault="00E8177A" w:rsidP="0057588D">
            <w:pPr>
              <w:pStyle w:val="Tekstglowny"/>
            </w:pPr>
            <w:r>
              <w:t xml:space="preserve">– </w:t>
            </w:r>
            <w:r w:rsidR="00BF38FE">
              <w:t xml:space="preserve">podaje skojarzenia z hasłem </w:t>
            </w:r>
            <w:r w:rsidR="00590B10">
              <w:rPr>
                <w:rFonts w:cs="Times New Roman"/>
              </w:rPr>
              <w:t>„</w:t>
            </w:r>
            <w:r w:rsidR="00BF38FE">
              <w:t>polityk</w:t>
            </w:r>
            <w:r w:rsidR="00590B10">
              <w:rPr>
                <w:rFonts w:cs="Times New Roman"/>
              </w:rPr>
              <w:t>ˮ</w:t>
            </w:r>
            <w:r w:rsidR="00590B10">
              <w:t>,</w:t>
            </w:r>
          </w:p>
          <w:p w:rsidR="00BF38FE" w:rsidRDefault="00E8177A" w:rsidP="0057588D">
            <w:pPr>
              <w:pStyle w:val="Tekstglowny"/>
            </w:pPr>
            <w:r>
              <w:t xml:space="preserve">– </w:t>
            </w:r>
            <w:r w:rsidR="00BF38FE">
              <w:t>czyta zadany fragment tekstu</w:t>
            </w:r>
            <w:r w:rsidR="00590B10">
              <w:t>,</w:t>
            </w:r>
          </w:p>
          <w:p w:rsidR="00BF38FE" w:rsidRDefault="00E8177A" w:rsidP="0057588D">
            <w:pPr>
              <w:pStyle w:val="Tekstglowny"/>
            </w:pPr>
            <w:r>
              <w:t xml:space="preserve">– </w:t>
            </w:r>
            <w:r w:rsidR="00BF38FE">
              <w:t>odtwarza przebieg kariery Ziembiewicza</w:t>
            </w:r>
            <w:r w:rsidR="00590B10">
              <w:t>,</w:t>
            </w:r>
          </w:p>
          <w:p w:rsidR="00BF38FE" w:rsidRDefault="00E8177A" w:rsidP="0057588D">
            <w:pPr>
              <w:pStyle w:val="Tekstglowny"/>
            </w:pPr>
            <w:r>
              <w:t xml:space="preserve">– </w:t>
            </w:r>
            <w:r w:rsidR="00BF38FE">
              <w:t>wyszukuje informacje w tekście</w:t>
            </w:r>
            <w:r w:rsidR="00590B10">
              <w:t>,</w:t>
            </w:r>
          </w:p>
          <w:p w:rsidR="00691110" w:rsidRPr="00C51EE7" w:rsidRDefault="00E8177A" w:rsidP="0057588D">
            <w:pPr>
              <w:pStyle w:val="Tekstglowny"/>
            </w:pPr>
            <w:r>
              <w:t xml:space="preserve">– </w:t>
            </w:r>
            <w:r w:rsidR="00691110">
              <w:t>z pomocą nauczyciela formułuje pytania do hipotetycznego wywiadu</w:t>
            </w:r>
            <w:r w:rsidR="00590B10">
              <w:t>.</w:t>
            </w:r>
            <w:r w:rsidR="00691110"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BF38FE" w:rsidRDefault="00BF38FE" w:rsidP="0057588D">
            <w:pPr>
              <w:pStyle w:val="Tekstglowny"/>
            </w:pPr>
            <w:r w:rsidRPr="00BF38FE">
              <w:t>Uczeń:</w:t>
            </w:r>
          </w:p>
          <w:p w:rsidR="00BF38FE" w:rsidRDefault="00E8177A" w:rsidP="0057588D">
            <w:pPr>
              <w:pStyle w:val="Tekstglowny"/>
            </w:pPr>
            <w:r>
              <w:t xml:space="preserve">– </w:t>
            </w:r>
            <w:r w:rsidR="00BF38FE">
              <w:t>zapisuje notatkę w formie punktów (przebieg kariery Ziembiewicza)</w:t>
            </w:r>
            <w:r w:rsidR="00590B10">
              <w:t>,</w:t>
            </w:r>
          </w:p>
          <w:p w:rsidR="00BF38FE" w:rsidRDefault="00E8177A" w:rsidP="0057588D">
            <w:pPr>
              <w:pStyle w:val="Tekstglowny"/>
            </w:pPr>
            <w:r>
              <w:t xml:space="preserve">– </w:t>
            </w:r>
            <w:r w:rsidR="00BF38FE">
              <w:t>wskazuje motywy postępowania bohatera</w:t>
            </w:r>
            <w:r w:rsidR="00590B10">
              <w:t>,</w:t>
            </w:r>
          </w:p>
          <w:p w:rsidR="00BF38FE" w:rsidRDefault="00E8177A" w:rsidP="0057588D">
            <w:pPr>
              <w:pStyle w:val="Tekstglowny"/>
            </w:pPr>
            <w:r>
              <w:t xml:space="preserve">– </w:t>
            </w:r>
            <w:r w:rsidR="00691110">
              <w:t>interpretuje wypowiedzi bohatera</w:t>
            </w:r>
            <w:r w:rsidR="00590B10">
              <w:t>,</w:t>
            </w:r>
          </w:p>
          <w:p w:rsidR="00BF38FE" w:rsidRDefault="00E8177A" w:rsidP="0057588D">
            <w:pPr>
              <w:pStyle w:val="Tekstglowny"/>
            </w:pPr>
            <w:r>
              <w:t xml:space="preserve">– </w:t>
            </w:r>
            <w:r w:rsidR="00691110" w:rsidRPr="00691110">
              <w:t>formułuje pytania do hipotetycznego wywiadu</w:t>
            </w:r>
            <w:r w:rsidR="00691110">
              <w:t xml:space="preserve"> i odpowiedzi</w:t>
            </w:r>
            <w:r w:rsidR="00590B10">
              <w:t>,</w:t>
            </w:r>
          </w:p>
          <w:p w:rsidR="00691110" w:rsidRPr="00C51EE7" w:rsidRDefault="00E8177A" w:rsidP="0057588D">
            <w:pPr>
              <w:pStyle w:val="Tekstglowny"/>
            </w:pPr>
            <w:r>
              <w:t xml:space="preserve">– </w:t>
            </w:r>
            <w:r w:rsidR="00691110" w:rsidRPr="00691110">
              <w:t xml:space="preserve">podaje propozycje odczytania </w:t>
            </w:r>
            <w:r w:rsidR="00691110" w:rsidRPr="00691110">
              <w:lastRenderedPageBreak/>
              <w:t>symbolicznego znaczenia tytułu powieści</w:t>
            </w:r>
            <w:r w:rsidR="00590B10">
              <w:t>.</w:t>
            </w:r>
          </w:p>
        </w:tc>
        <w:tc>
          <w:tcPr>
            <w:tcW w:w="0" w:type="auto"/>
            <w:shd w:val="clear" w:color="auto" w:fill="auto"/>
          </w:tcPr>
          <w:p w:rsidR="00BF38FE" w:rsidRDefault="00BF38FE" w:rsidP="0057588D">
            <w:pPr>
              <w:pStyle w:val="Tekstglowny"/>
            </w:pPr>
            <w:r w:rsidRPr="00BF38FE">
              <w:lastRenderedPageBreak/>
              <w:t>Uczeń:</w:t>
            </w:r>
          </w:p>
          <w:p w:rsidR="00BF38FE" w:rsidRDefault="00E8177A" w:rsidP="0057588D">
            <w:pPr>
              <w:pStyle w:val="Tekstglowny"/>
            </w:pPr>
            <w:r>
              <w:t xml:space="preserve">– </w:t>
            </w:r>
            <w:r w:rsidR="00BF38FE">
              <w:t>analizuje motywy postę</w:t>
            </w:r>
            <w:r w:rsidR="00BF38FE" w:rsidRPr="00BF38FE">
              <w:t>powania bohatera</w:t>
            </w:r>
            <w:r w:rsidR="00590B10">
              <w:t>,</w:t>
            </w:r>
          </w:p>
          <w:p w:rsidR="00BF38FE" w:rsidRDefault="00E8177A" w:rsidP="0057588D">
            <w:pPr>
              <w:pStyle w:val="Tekstglowny"/>
            </w:pPr>
            <w:r>
              <w:t xml:space="preserve">– </w:t>
            </w:r>
            <w:r w:rsidR="00BF38FE">
              <w:t>określa system wartości bohatera</w:t>
            </w:r>
            <w:r w:rsidR="00590B10">
              <w:t>,</w:t>
            </w:r>
          </w:p>
          <w:p w:rsidR="00BF38FE" w:rsidRDefault="00E8177A" w:rsidP="0057588D">
            <w:pPr>
              <w:pStyle w:val="Tekstglowny"/>
            </w:pPr>
            <w:r>
              <w:t xml:space="preserve">– </w:t>
            </w:r>
            <w:r w:rsidR="00BF38FE">
              <w:t>wnioskuje na podstawie tekstu</w:t>
            </w:r>
            <w:r w:rsidR="00590B10">
              <w:t>,</w:t>
            </w:r>
            <w:r w:rsidR="00BF38FE">
              <w:t xml:space="preserve"> </w:t>
            </w:r>
          </w:p>
          <w:p w:rsidR="00691110" w:rsidRPr="00C51EE7" w:rsidRDefault="00E8177A" w:rsidP="0057588D">
            <w:pPr>
              <w:pStyle w:val="Tekstglowny"/>
            </w:pPr>
            <w:r>
              <w:t xml:space="preserve">– </w:t>
            </w:r>
            <w:r w:rsidR="00691110" w:rsidRPr="00691110">
              <w:t>formułuje pytania do hipotetycznego wywiadu</w:t>
            </w:r>
            <w:r w:rsidR="00691110">
              <w:t xml:space="preserve"> i odpowiedzi, nawiązując do</w:t>
            </w:r>
            <w:r>
              <w:t xml:space="preserve"> </w:t>
            </w:r>
            <w:r w:rsidR="00691110">
              <w:t>konkretnych wydarzeń opisanych w tekście</w:t>
            </w:r>
            <w:r w:rsidR="00590B10">
              <w:t>.</w:t>
            </w:r>
          </w:p>
        </w:tc>
        <w:tc>
          <w:tcPr>
            <w:tcW w:w="0" w:type="auto"/>
            <w:shd w:val="clear" w:color="auto" w:fill="auto"/>
          </w:tcPr>
          <w:p w:rsidR="00BF38FE" w:rsidRDefault="00BF38FE" w:rsidP="0057588D">
            <w:pPr>
              <w:pStyle w:val="Tekstglowny"/>
            </w:pPr>
            <w:r w:rsidRPr="00BF38FE">
              <w:t>Uczeń:</w:t>
            </w:r>
          </w:p>
          <w:p w:rsidR="00BF38FE" w:rsidRDefault="00E8177A" w:rsidP="0057588D">
            <w:pPr>
              <w:pStyle w:val="Tekstglowny"/>
            </w:pPr>
            <w:r>
              <w:t xml:space="preserve">– </w:t>
            </w:r>
            <w:r w:rsidR="00BF38FE">
              <w:t>ocenia</w:t>
            </w:r>
            <w:r w:rsidR="00BF38FE" w:rsidRPr="00BF38FE">
              <w:t xml:space="preserve"> motywy post</w:t>
            </w:r>
            <w:r w:rsidR="00BF38FE">
              <w:t>ę</w:t>
            </w:r>
            <w:r w:rsidR="00BF38FE" w:rsidRPr="00BF38FE">
              <w:t>powania bohatera</w:t>
            </w:r>
            <w:r w:rsidR="003B1A1F">
              <w:t>,</w:t>
            </w:r>
          </w:p>
          <w:p w:rsidR="00691110" w:rsidRDefault="00E8177A" w:rsidP="0057588D">
            <w:pPr>
              <w:pStyle w:val="Tekstglowny"/>
            </w:pPr>
            <w:r>
              <w:t xml:space="preserve">– </w:t>
            </w:r>
            <w:r w:rsidR="00691110">
              <w:t>redaguje spójny wywiad z bohaterem o wyraźnie określonym temacie</w:t>
            </w:r>
            <w:r w:rsidR="003B1A1F">
              <w:t>,</w:t>
            </w:r>
          </w:p>
          <w:p w:rsidR="00691110" w:rsidRDefault="00E8177A" w:rsidP="0057588D">
            <w:pPr>
              <w:pStyle w:val="Tekstglowny"/>
            </w:pPr>
            <w:r>
              <w:t xml:space="preserve">– </w:t>
            </w:r>
            <w:r w:rsidR="00691110">
              <w:t xml:space="preserve">podaje różne </w:t>
            </w:r>
            <w:r w:rsidR="00691110" w:rsidRPr="00691110">
              <w:t>propozycje odczytania tytułu powieści, uzasadnia je</w:t>
            </w:r>
            <w:r w:rsidR="003B1A1F">
              <w:t>.</w:t>
            </w:r>
          </w:p>
          <w:p w:rsidR="00BF38FE" w:rsidRPr="00C51EE7" w:rsidRDefault="00BF38FE" w:rsidP="0057588D">
            <w:pPr>
              <w:pStyle w:val="Tekstglowny"/>
            </w:pPr>
          </w:p>
        </w:tc>
        <w:tc>
          <w:tcPr>
            <w:tcW w:w="0" w:type="auto"/>
            <w:shd w:val="clear" w:color="auto" w:fill="auto"/>
          </w:tcPr>
          <w:p w:rsidR="00BF38FE" w:rsidRDefault="00BF38FE" w:rsidP="0057588D">
            <w:pPr>
              <w:pStyle w:val="Tekstglowny"/>
            </w:pPr>
            <w:r w:rsidRPr="00BF38FE">
              <w:t>Uczeń:</w:t>
            </w:r>
          </w:p>
          <w:p w:rsidR="00691110" w:rsidRDefault="00E8177A" w:rsidP="0057588D">
            <w:pPr>
              <w:pStyle w:val="Tekstglowny"/>
            </w:pPr>
            <w:r>
              <w:t xml:space="preserve">– </w:t>
            </w:r>
            <w:r w:rsidR="00691110">
              <w:t>dzieli się swoimi poglądami na temat postępowania bohatera, argumentuje swoją opinię</w:t>
            </w:r>
            <w:r w:rsidR="003B1A1F">
              <w:t>,</w:t>
            </w:r>
          </w:p>
          <w:p w:rsidR="00691110" w:rsidRPr="00C51EE7" w:rsidRDefault="00E8177A" w:rsidP="0057588D">
            <w:pPr>
              <w:pStyle w:val="Tekstglowny"/>
            </w:pPr>
            <w:r>
              <w:t xml:space="preserve">– </w:t>
            </w:r>
            <w:r w:rsidR="00691110" w:rsidRPr="00691110">
              <w:t>redaguje spójny wywiad z bohaterem o wyraźnie określonym temacie</w:t>
            </w:r>
            <w:r w:rsidR="00691110">
              <w:t>, wykorzystując znajomość całości utworu</w:t>
            </w:r>
            <w:r w:rsidR="003B1A1F">
              <w:t>.</w:t>
            </w:r>
          </w:p>
        </w:tc>
      </w:tr>
      <w:tr w:rsidR="00D42661" w:rsidRPr="00BE360B" w:rsidTr="00D41826">
        <w:tc>
          <w:tcPr>
            <w:tcW w:w="0" w:type="auto"/>
            <w:shd w:val="clear" w:color="auto" w:fill="auto"/>
          </w:tcPr>
          <w:p w:rsidR="00691110" w:rsidRDefault="00691110" w:rsidP="0057588D">
            <w:pPr>
              <w:pStyle w:val="Tekstglowny"/>
            </w:pPr>
            <w:r w:rsidRPr="00686343">
              <w:lastRenderedPageBreak/>
              <w:t>17. Szczęście rodzinne?</w:t>
            </w:r>
          </w:p>
        </w:tc>
        <w:tc>
          <w:tcPr>
            <w:tcW w:w="0" w:type="auto"/>
            <w:shd w:val="clear" w:color="auto" w:fill="auto"/>
          </w:tcPr>
          <w:p w:rsidR="00691110" w:rsidRDefault="00691110" w:rsidP="0057588D">
            <w:pPr>
              <w:pStyle w:val="Tekstglowny"/>
            </w:pPr>
            <w:r>
              <w:t>Uczeń:</w:t>
            </w:r>
          </w:p>
          <w:p w:rsidR="00691110" w:rsidRPr="00691110" w:rsidRDefault="00E8177A" w:rsidP="0057588D">
            <w:pPr>
              <w:pStyle w:val="Tekstglowny"/>
            </w:pPr>
            <w:r>
              <w:t xml:space="preserve">– </w:t>
            </w:r>
            <w:r w:rsidR="00691110" w:rsidRPr="00691110">
              <w:t>czyta zadany fragment tekstu</w:t>
            </w:r>
            <w:r w:rsidR="003B1A1F">
              <w:t>,</w:t>
            </w:r>
          </w:p>
          <w:p w:rsidR="00691110" w:rsidRDefault="00E8177A" w:rsidP="0057588D">
            <w:pPr>
              <w:pStyle w:val="Tekstglowny"/>
            </w:pPr>
            <w:r>
              <w:t xml:space="preserve">– </w:t>
            </w:r>
            <w:r w:rsidR="00691110" w:rsidRPr="00691110">
              <w:t>wyszukuje informacje w tekście</w:t>
            </w:r>
            <w:r w:rsidR="003B1A1F">
              <w:t>,</w:t>
            </w:r>
          </w:p>
          <w:p w:rsidR="00691110" w:rsidRDefault="00E8177A" w:rsidP="003B1A1F">
            <w:pPr>
              <w:pStyle w:val="Tekstglowny"/>
            </w:pPr>
            <w:r>
              <w:t xml:space="preserve">– </w:t>
            </w:r>
            <w:r w:rsidR="00691110">
              <w:t xml:space="preserve">redaguje przepis na sukces zawodowy </w:t>
            </w:r>
            <w:r w:rsidR="00404851">
              <w:t>według</w:t>
            </w:r>
            <w:r w:rsidR="00691110">
              <w:t xml:space="preserve"> instrukcji</w:t>
            </w:r>
            <w:r w:rsidR="003B1A1F">
              <w:t>.</w:t>
            </w:r>
            <w:r w:rsidR="00691110"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691110" w:rsidRDefault="00691110" w:rsidP="0057588D">
            <w:pPr>
              <w:pStyle w:val="Tekstglowny"/>
            </w:pPr>
            <w:r w:rsidRPr="00691110">
              <w:t>Uczeń:</w:t>
            </w:r>
          </w:p>
          <w:p w:rsidR="00691110" w:rsidRDefault="00E8177A" w:rsidP="0057588D">
            <w:pPr>
              <w:pStyle w:val="Tekstglowny"/>
            </w:pPr>
            <w:r>
              <w:t xml:space="preserve">– </w:t>
            </w:r>
            <w:r w:rsidR="007C6BEA" w:rsidRPr="007C6BEA">
              <w:t>dostrzega i wskazuje funkcjonalne cytaty charakteryzujące bohatera</w:t>
            </w:r>
            <w:r w:rsidR="003B1A1F">
              <w:t>,</w:t>
            </w:r>
          </w:p>
          <w:p w:rsidR="007C6BEA" w:rsidRDefault="00E8177A" w:rsidP="0057588D">
            <w:pPr>
              <w:pStyle w:val="Tekstglowny"/>
            </w:pPr>
            <w:r>
              <w:t xml:space="preserve">– </w:t>
            </w:r>
            <w:r w:rsidR="007C6BEA">
              <w:t>opisuje zachowania bohaterki</w:t>
            </w:r>
            <w:r w:rsidR="003B1A1F">
              <w:t>,</w:t>
            </w:r>
          </w:p>
          <w:p w:rsidR="007C6BEA" w:rsidRDefault="00E8177A" w:rsidP="0057588D">
            <w:pPr>
              <w:pStyle w:val="Tekstglowny"/>
            </w:pPr>
            <w:r>
              <w:t xml:space="preserve">– </w:t>
            </w:r>
            <w:r w:rsidR="007C6BEA">
              <w:t>nazywa słabości bohatera</w:t>
            </w:r>
            <w:r w:rsidR="003B1A1F">
              <w:t>,</w:t>
            </w:r>
          </w:p>
          <w:p w:rsidR="007C6BEA" w:rsidRDefault="00E8177A" w:rsidP="0057588D">
            <w:pPr>
              <w:pStyle w:val="Tekstglowny"/>
            </w:pPr>
            <w:r>
              <w:t xml:space="preserve">– </w:t>
            </w:r>
            <w:r w:rsidR="007C6BEA">
              <w:t>podaje propozycje interpretacji wypowiedzi bohatera</w:t>
            </w:r>
            <w:r w:rsidR="003B1A1F">
              <w:t>,</w:t>
            </w:r>
          </w:p>
          <w:p w:rsidR="007C6BEA" w:rsidRDefault="00E8177A" w:rsidP="003B1A1F">
            <w:pPr>
              <w:pStyle w:val="Tekstglowny"/>
            </w:pPr>
            <w:r>
              <w:t xml:space="preserve">– </w:t>
            </w:r>
            <w:r w:rsidR="007C6BEA" w:rsidRPr="007C6BEA">
              <w:t>redaguje przepis na sukces zawodowy</w:t>
            </w:r>
            <w:r w:rsidR="003B1A1F">
              <w:t>.</w:t>
            </w:r>
          </w:p>
        </w:tc>
        <w:tc>
          <w:tcPr>
            <w:tcW w:w="0" w:type="auto"/>
            <w:shd w:val="clear" w:color="auto" w:fill="auto"/>
          </w:tcPr>
          <w:p w:rsidR="00691110" w:rsidRDefault="007C6BEA" w:rsidP="0057588D">
            <w:pPr>
              <w:pStyle w:val="Tekstglowny"/>
            </w:pPr>
            <w:r w:rsidRPr="007C6BEA">
              <w:t>Uczeń:</w:t>
            </w:r>
          </w:p>
          <w:p w:rsidR="007C6BEA" w:rsidRDefault="00E8177A" w:rsidP="0057588D">
            <w:pPr>
              <w:pStyle w:val="Tekstglowny"/>
            </w:pPr>
            <w:r>
              <w:t xml:space="preserve">– </w:t>
            </w:r>
            <w:r w:rsidR="007C6BEA">
              <w:t>dokonuje oceny działań bohaterów</w:t>
            </w:r>
            <w:r w:rsidR="003B1A1F">
              <w:t>,</w:t>
            </w:r>
          </w:p>
          <w:p w:rsidR="007C6BEA" w:rsidRDefault="00E8177A" w:rsidP="0057588D">
            <w:pPr>
              <w:pStyle w:val="Tekstglowny"/>
            </w:pPr>
            <w:r>
              <w:t xml:space="preserve">– </w:t>
            </w:r>
            <w:r w:rsidR="007C6BEA">
              <w:t>na podstawie wypowiedzi Ziembiewicza charakteryzuje jego system wartości</w:t>
            </w:r>
            <w:r w:rsidR="003B1A1F">
              <w:t>.</w:t>
            </w:r>
          </w:p>
          <w:p w:rsidR="007C6BEA" w:rsidRDefault="007C6BEA" w:rsidP="0057588D">
            <w:pPr>
              <w:pStyle w:val="Tekstglowny"/>
            </w:pPr>
          </w:p>
        </w:tc>
        <w:tc>
          <w:tcPr>
            <w:tcW w:w="0" w:type="auto"/>
            <w:shd w:val="clear" w:color="auto" w:fill="auto"/>
          </w:tcPr>
          <w:p w:rsidR="00691110" w:rsidRDefault="007C6BEA" w:rsidP="0057588D">
            <w:pPr>
              <w:pStyle w:val="Tekstglowny"/>
            </w:pPr>
            <w:r>
              <w:t>Uczeń:</w:t>
            </w:r>
          </w:p>
          <w:p w:rsidR="007C6BEA" w:rsidRDefault="00E8177A" w:rsidP="0057588D">
            <w:pPr>
              <w:pStyle w:val="Tekstglowny"/>
            </w:pPr>
            <w:r>
              <w:t xml:space="preserve">– </w:t>
            </w:r>
            <w:r w:rsidR="007C6BEA">
              <w:t>posługuje się cytatami w funkcji argumentów</w:t>
            </w:r>
            <w:r w:rsidR="003B1A1F">
              <w:t>,</w:t>
            </w:r>
          </w:p>
          <w:p w:rsidR="007C6BEA" w:rsidRDefault="00E8177A" w:rsidP="003B1A1F">
            <w:pPr>
              <w:pStyle w:val="Tekstglowny"/>
            </w:pPr>
            <w:r>
              <w:t xml:space="preserve">– </w:t>
            </w:r>
            <w:r w:rsidR="007C6BEA" w:rsidRPr="007C6BEA">
              <w:t>redaguje przepis na sukces zawodowy</w:t>
            </w:r>
            <w:r w:rsidR="003B1A1F">
              <w:t xml:space="preserve"> na podstawie </w:t>
            </w:r>
            <w:r w:rsidR="007C6BEA">
              <w:t>wniosk</w:t>
            </w:r>
            <w:r w:rsidR="003B1A1F">
              <w:t>ów</w:t>
            </w:r>
            <w:r w:rsidR="007C6BEA">
              <w:t xml:space="preserve"> z lektury fragmentów powieści</w:t>
            </w:r>
            <w:r w:rsidR="003B1A1F">
              <w:t>.</w:t>
            </w:r>
          </w:p>
        </w:tc>
        <w:tc>
          <w:tcPr>
            <w:tcW w:w="0" w:type="auto"/>
            <w:shd w:val="clear" w:color="auto" w:fill="auto"/>
          </w:tcPr>
          <w:p w:rsidR="00691110" w:rsidRDefault="007C6BEA" w:rsidP="0057588D">
            <w:pPr>
              <w:pStyle w:val="Tekstglowny"/>
            </w:pPr>
            <w:r>
              <w:t>Uczeń:</w:t>
            </w:r>
          </w:p>
          <w:p w:rsidR="007C6BEA" w:rsidRDefault="00E8177A" w:rsidP="0057588D">
            <w:pPr>
              <w:pStyle w:val="Tekstglowny"/>
            </w:pPr>
            <w:r>
              <w:t xml:space="preserve">– </w:t>
            </w:r>
            <w:r w:rsidR="007C6BEA">
              <w:t>sytuuje wskazane fragmenty w kontekście całej powieści</w:t>
            </w:r>
            <w:r w:rsidR="003B1A1F">
              <w:t>,</w:t>
            </w:r>
          </w:p>
          <w:p w:rsidR="007C6BEA" w:rsidRDefault="00E8177A" w:rsidP="0057588D">
            <w:pPr>
              <w:pStyle w:val="Tekstglowny"/>
            </w:pPr>
            <w:r>
              <w:t xml:space="preserve">– </w:t>
            </w:r>
            <w:r w:rsidR="007C6BEA">
              <w:t>wzbogaca oceny bohaterów, odwołując się do treści całości utworu</w:t>
            </w:r>
            <w:r w:rsidR="003B1A1F">
              <w:t>.</w:t>
            </w:r>
          </w:p>
        </w:tc>
      </w:tr>
      <w:tr w:rsidR="00BA4CA0" w:rsidRPr="00BE360B" w:rsidTr="00D41826">
        <w:tc>
          <w:tcPr>
            <w:tcW w:w="0" w:type="auto"/>
            <w:shd w:val="clear" w:color="auto" w:fill="auto"/>
          </w:tcPr>
          <w:p w:rsidR="00CA026A" w:rsidRDefault="00D539CB" w:rsidP="00CA026A">
            <w:pPr>
              <w:pStyle w:val="Tekstglowny"/>
            </w:pPr>
            <w:r w:rsidRPr="007C6BEA">
              <w:t>18. Ćwiczenia ortograficzne. Końcówki -ą,</w:t>
            </w:r>
          </w:p>
          <w:p w:rsidR="00D539CB" w:rsidRPr="00686343" w:rsidRDefault="00D539CB" w:rsidP="00CA026A">
            <w:pPr>
              <w:pStyle w:val="Tekstglowny"/>
            </w:pPr>
            <w:r w:rsidRPr="007C6BEA">
              <w:t xml:space="preserve"> -</w:t>
            </w:r>
            <w:r w:rsidR="00D03989">
              <w:t>o</w:t>
            </w:r>
            <w:r w:rsidRPr="007C6BEA">
              <w:t>m w rzeczownikach</w:t>
            </w:r>
          </w:p>
        </w:tc>
        <w:tc>
          <w:tcPr>
            <w:tcW w:w="0" w:type="auto"/>
            <w:shd w:val="clear" w:color="auto" w:fill="auto"/>
          </w:tcPr>
          <w:p w:rsidR="00D539CB" w:rsidRDefault="00D539CB" w:rsidP="0057588D">
            <w:pPr>
              <w:pStyle w:val="Tekstglowny"/>
            </w:pPr>
            <w:r w:rsidRPr="007C6BEA">
              <w:t>Uczeń:</w:t>
            </w:r>
          </w:p>
          <w:p w:rsidR="00D539CB" w:rsidRDefault="00E8177A" w:rsidP="0057588D">
            <w:pPr>
              <w:pStyle w:val="Tekstglowny"/>
            </w:pPr>
            <w:r>
              <w:t xml:space="preserve">– </w:t>
            </w:r>
            <w:r w:rsidR="00D539CB" w:rsidRPr="007C6BEA">
              <w:t>wykonuje zadane ćwiczenia i wymienia łatwe przykłady wyrazów</w:t>
            </w:r>
          </w:p>
        </w:tc>
        <w:tc>
          <w:tcPr>
            <w:tcW w:w="0" w:type="auto"/>
            <w:shd w:val="clear" w:color="auto" w:fill="auto"/>
          </w:tcPr>
          <w:p w:rsidR="00D539CB" w:rsidRDefault="00D539CB" w:rsidP="0057588D">
            <w:pPr>
              <w:pStyle w:val="Tekstglowny"/>
            </w:pPr>
            <w:r w:rsidRPr="007C6BEA">
              <w:t>Uczeń:</w:t>
            </w:r>
          </w:p>
          <w:p w:rsidR="00CA026A" w:rsidRDefault="00E8177A" w:rsidP="0057588D">
            <w:pPr>
              <w:pStyle w:val="Tekstglowny"/>
            </w:pPr>
            <w:r>
              <w:t xml:space="preserve">– </w:t>
            </w:r>
            <w:r w:rsidR="00D539CB" w:rsidRPr="007C6BEA">
              <w:t xml:space="preserve">wyjaśnia zasadę pisowni </w:t>
            </w:r>
            <w:r w:rsidR="00D539CB">
              <w:t>końcówek -ą i</w:t>
            </w:r>
            <w:r w:rsidR="00CA026A">
              <w:t xml:space="preserve"> </w:t>
            </w:r>
          </w:p>
          <w:p w:rsidR="00D539CB" w:rsidRDefault="00D539CB" w:rsidP="0057588D">
            <w:pPr>
              <w:pStyle w:val="Tekstglowny"/>
            </w:pPr>
            <w:r>
              <w:t>-om</w:t>
            </w:r>
            <w:r w:rsidR="00CA026A">
              <w:t>,</w:t>
            </w:r>
          </w:p>
          <w:p w:rsidR="00D539CB" w:rsidRPr="00691110" w:rsidRDefault="00E8177A" w:rsidP="0057588D">
            <w:pPr>
              <w:pStyle w:val="Tekstglowny"/>
            </w:pPr>
            <w:r>
              <w:t xml:space="preserve">– </w:t>
            </w:r>
            <w:r w:rsidR="00D539CB" w:rsidRPr="007C6BEA">
              <w:t xml:space="preserve">wskazuje przykłady </w:t>
            </w:r>
            <w:r w:rsidR="00D539CB">
              <w:t>form gramatycznych, w których pojawiają się końcówki -ą i -om</w:t>
            </w:r>
            <w:r w:rsidR="00CA026A">
              <w:t>.</w:t>
            </w:r>
          </w:p>
        </w:tc>
        <w:tc>
          <w:tcPr>
            <w:tcW w:w="0" w:type="auto"/>
            <w:shd w:val="clear" w:color="auto" w:fill="auto"/>
          </w:tcPr>
          <w:p w:rsidR="00D539CB" w:rsidRDefault="00D539CB" w:rsidP="0057588D">
            <w:pPr>
              <w:pStyle w:val="Tekstglowny"/>
            </w:pPr>
            <w:r>
              <w:t>Uczeń:</w:t>
            </w:r>
          </w:p>
          <w:p w:rsidR="00D539CB" w:rsidRDefault="00E8177A" w:rsidP="0057588D">
            <w:pPr>
              <w:pStyle w:val="Tekstglowny"/>
            </w:pPr>
            <w:r>
              <w:t xml:space="preserve">– </w:t>
            </w:r>
            <w:r w:rsidR="00D539CB">
              <w:t xml:space="preserve">stosuje właściwe zasady pisowni </w:t>
            </w:r>
            <w:r w:rsidR="00D539CB" w:rsidRPr="00D539CB">
              <w:t xml:space="preserve">końcówek -ą i </w:t>
            </w:r>
            <w:r w:rsidR="00D03989">
              <w:br/>
            </w:r>
            <w:r w:rsidR="00D539CB" w:rsidRPr="00D539CB">
              <w:t>-om</w:t>
            </w:r>
            <w:r w:rsidR="00CA026A">
              <w:t>,</w:t>
            </w:r>
          </w:p>
          <w:p w:rsidR="00D539CB" w:rsidRDefault="00E8177A" w:rsidP="0057588D">
            <w:pPr>
              <w:pStyle w:val="Tekstglowny"/>
            </w:pPr>
            <w:r>
              <w:t xml:space="preserve">– </w:t>
            </w:r>
            <w:r w:rsidR="00D539CB" w:rsidRPr="00A13B4D">
              <w:t>samodzielnie wykonuje ćwiczenia i dokonuje korekty zapisu, pracując ze słownikiem ortograficznym</w:t>
            </w:r>
            <w:r w:rsidR="00CA026A">
              <w:t>.</w:t>
            </w:r>
          </w:p>
          <w:p w:rsidR="00D539CB" w:rsidRDefault="00D539CB" w:rsidP="0057588D">
            <w:pPr>
              <w:pStyle w:val="Tekstglowny"/>
            </w:pPr>
          </w:p>
        </w:tc>
        <w:tc>
          <w:tcPr>
            <w:tcW w:w="0" w:type="auto"/>
            <w:shd w:val="clear" w:color="auto" w:fill="auto"/>
          </w:tcPr>
          <w:p w:rsidR="00D539CB" w:rsidRDefault="00D539CB" w:rsidP="0057588D">
            <w:pPr>
              <w:pStyle w:val="Tekstglowny"/>
            </w:pPr>
            <w:r>
              <w:t>Uczeń:</w:t>
            </w:r>
          </w:p>
          <w:p w:rsidR="00D539CB" w:rsidRDefault="00E8177A" w:rsidP="0057588D">
            <w:pPr>
              <w:pStyle w:val="Tekstglowny"/>
            </w:pPr>
            <w:r>
              <w:t xml:space="preserve">– </w:t>
            </w:r>
            <w:r w:rsidR="00D539CB">
              <w:t xml:space="preserve">analizuje wybrane przykłady i </w:t>
            </w:r>
            <w:r w:rsidR="00CA026A">
              <w:t xml:space="preserve">określa </w:t>
            </w:r>
            <w:r w:rsidR="00D539CB">
              <w:t>zasady pisowni końcówek -ą i -om</w:t>
            </w:r>
            <w:r w:rsidR="00CA026A">
              <w:t>,</w:t>
            </w:r>
          </w:p>
          <w:p w:rsidR="00D539CB" w:rsidRPr="00545942" w:rsidRDefault="00E8177A" w:rsidP="0057588D">
            <w:pPr>
              <w:pStyle w:val="Tekstglowny"/>
            </w:pPr>
            <w:r>
              <w:t xml:space="preserve">– </w:t>
            </w:r>
            <w:r w:rsidR="00D539CB" w:rsidRPr="00A13B4D">
              <w:t xml:space="preserve">samodzielnie wykonuje ćwiczenia i dokonuje </w:t>
            </w:r>
            <w:r w:rsidR="00D539CB">
              <w:t>auto</w:t>
            </w:r>
            <w:r w:rsidR="00D539CB" w:rsidRPr="00A13B4D">
              <w:t>korekty zapisu</w:t>
            </w:r>
            <w:r w:rsidR="00D539CB">
              <w:t>, odwołując się do poznanych zasad</w:t>
            </w:r>
            <w:r w:rsidR="00CA026A">
              <w:t>.</w:t>
            </w:r>
          </w:p>
        </w:tc>
        <w:tc>
          <w:tcPr>
            <w:tcW w:w="0" w:type="auto"/>
            <w:shd w:val="clear" w:color="auto" w:fill="auto"/>
          </w:tcPr>
          <w:p w:rsidR="00D539CB" w:rsidRDefault="00D539CB" w:rsidP="0057588D">
            <w:pPr>
              <w:pStyle w:val="Tekstglowny"/>
            </w:pPr>
            <w:r>
              <w:t>Uczeń:</w:t>
            </w:r>
          </w:p>
          <w:p w:rsidR="00D539CB" w:rsidRDefault="00E8177A" w:rsidP="0057588D">
            <w:pPr>
              <w:pStyle w:val="Tekstglowny"/>
            </w:pPr>
            <w:r>
              <w:t xml:space="preserve">– </w:t>
            </w:r>
            <w:r w:rsidR="00D539CB">
              <w:t>objaśnia potrzebę prawidłowego zapisu wyrazów</w:t>
            </w:r>
            <w:r w:rsidR="00CA026A">
              <w:t>.</w:t>
            </w:r>
            <w:r w:rsidR="00D539CB">
              <w:t xml:space="preserve"> </w:t>
            </w:r>
          </w:p>
          <w:p w:rsidR="00D539CB" w:rsidRDefault="00D539CB" w:rsidP="0057588D">
            <w:pPr>
              <w:pStyle w:val="Tekstglowny"/>
            </w:pPr>
          </w:p>
        </w:tc>
      </w:tr>
      <w:tr w:rsidR="00BA4CA0" w:rsidRPr="00BE360B" w:rsidTr="00D41826">
        <w:tc>
          <w:tcPr>
            <w:tcW w:w="0" w:type="auto"/>
            <w:shd w:val="clear" w:color="auto" w:fill="auto"/>
          </w:tcPr>
          <w:p w:rsidR="00D539CB" w:rsidRPr="007C6BEA" w:rsidRDefault="00D539CB" w:rsidP="0057588D">
            <w:pPr>
              <w:pStyle w:val="Tekstglowny"/>
            </w:pPr>
            <w:r w:rsidRPr="00D539CB">
              <w:t>19. Przeszłość i teraźniejszość. Wywiad z Ewą Ewart</w:t>
            </w:r>
          </w:p>
        </w:tc>
        <w:tc>
          <w:tcPr>
            <w:tcW w:w="0" w:type="auto"/>
            <w:shd w:val="clear" w:color="auto" w:fill="auto"/>
          </w:tcPr>
          <w:p w:rsidR="00D539CB" w:rsidRPr="00D539CB" w:rsidRDefault="00D539CB" w:rsidP="0057588D">
            <w:pPr>
              <w:pStyle w:val="Tekstglowny"/>
            </w:pPr>
            <w:r w:rsidRPr="00D539CB">
              <w:t>Uczeń:</w:t>
            </w:r>
          </w:p>
          <w:p w:rsidR="00D539CB" w:rsidRDefault="00E8177A" w:rsidP="0057588D">
            <w:pPr>
              <w:pStyle w:val="Tekstglowny"/>
            </w:pPr>
            <w:r>
              <w:t xml:space="preserve">– </w:t>
            </w:r>
            <w:r w:rsidR="00D539CB" w:rsidRPr="00D539CB">
              <w:t>czyta zadany fragment tekstu</w:t>
            </w:r>
            <w:r w:rsidR="009C0022">
              <w:t>,</w:t>
            </w:r>
          </w:p>
          <w:p w:rsidR="00D539CB" w:rsidRDefault="00E8177A" w:rsidP="0057588D">
            <w:pPr>
              <w:pStyle w:val="Tekstglowny"/>
            </w:pPr>
            <w:r>
              <w:t xml:space="preserve">– </w:t>
            </w:r>
            <w:r w:rsidR="00D539CB">
              <w:t>definiuje wywiad</w:t>
            </w:r>
            <w:r w:rsidR="009C0022">
              <w:t>,</w:t>
            </w:r>
          </w:p>
          <w:p w:rsidR="00D539CB" w:rsidRPr="00D539CB" w:rsidRDefault="00E8177A" w:rsidP="0057588D">
            <w:pPr>
              <w:pStyle w:val="Tekstglowny"/>
            </w:pPr>
            <w:r>
              <w:t xml:space="preserve">– </w:t>
            </w:r>
            <w:r w:rsidR="00D539CB" w:rsidRPr="00D539CB">
              <w:t>wyszukuje informacje w tekście</w:t>
            </w:r>
            <w:r w:rsidR="00D539CB">
              <w:t xml:space="preserve"> na temat Ewy </w:t>
            </w:r>
            <w:r w:rsidR="00D539CB">
              <w:lastRenderedPageBreak/>
              <w:t>Ewart</w:t>
            </w:r>
            <w:r w:rsidR="009C0022">
              <w:t>,</w:t>
            </w:r>
          </w:p>
          <w:p w:rsidR="00D539CB" w:rsidRPr="007C6BEA" w:rsidRDefault="00E8177A" w:rsidP="0057588D">
            <w:pPr>
              <w:pStyle w:val="Tekstglowny"/>
            </w:pPr>
            <w:r>
              <w:t xml:space="preserve">– </w:t>
            </w:r>
            <w:r w:rsidR="00D539CB">
              <w:t>z pomocą nauczyciela redaguje porady dla osób stojących u progu kariery</w:t>
            </w:r>
            <w:r w:rsidR="009C0022">
              <w:t>.</w:t>
            </w:r>
            <w:r w:rsidR="00D539CB" w:rsidRPr="00D539CB"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D539CB" w:rsidRDefault="00D539CB" w:rsidP="0057588D">
            <w:pPr>
              <w:pStyle w:val="Tekstglowny"/>
            </w:pPr>
            <w:r w:rsidRPr="00D539CB">
              <w:lastRenderedPageBreak/>
              <w:t>Uczeń:</w:t>
            </w:r>
          </w:p>
          <w:p w:rsidR="00D539CB" w:rsidRDefault="00E8177A" w:rsidP="0057588D">
            <w:pPr>
              <w:pStyle w:val="Tekstglowny"/>
            </w:pPr>
            <w:r>
              <w:t xml:space="preserve">– </w:t>
            </w:r>
            <w:r w:rsidR="00D539CB">
              <w:t>wskazuje czynniki pozwalające odnieść sukces</w:t>
            </w:r>
            <w:r w:rsidR="009C0022">
              <w:t>,</w:t>
            </w:r>
          </w:p>
          <w:p w:rsidR="00D539CB" w:rsidRDefault="00E8177A" w:rsidP="0057588D">
            <w:pPr>
              <w:pStyle w:val="Tekstglowny"/>
            </w:pPr>
            <w:r>
              <w:t xml:space="preserve">– </w:t>
            </w:r>
            <w:r w:rsidR="00D539CB">
              <w:t xml:space="preserve">wskazuje najważniejsze informacje </w:t>
            </w:r>
            <w:r w:rsidR="00D539CB">
              <w:lastRenderedPageBreak/>
              <w:t>na temat bohaterki wywiadu</w:t>
            </w:r>
            <w:r w:rsidR="009C0022">
              <w:t>,</w:t>
            </w:r>
          </w:p>
          <w:p w:rsidR="00D539CB" w:rsidRDefault="00E8177A" w:rsidP="0057588D">
            <w:pPr>
              <w:pStyle w:val="Tekstglowny"/>
            </w:pPr>
            <w:r>
              <w:t xml:space="preserve">– </w:t>
            </w:r>
            <w:r w:rsidR="00D539CB">
              <w:t>redaguje notatkę biograficzną w formie punktów</w:t>
            </w:r>
            <w:r w:rsidR="009C0022">
              <w:t>,</w:t>
            </w:r>
          </w:p>
          <w:p w:rsidR="00F67915" w:rsidRDefault="00E8177A" w:rsidP="0057588D">
            <w:pPr>
              <w:pStyle w:val="Tekstglowny"/>
            </w:pPr>
            <w:r>
              <w:t xml:space="preserve">– </w:t>
            </w:r>
            <w:r w:rsidR="00F67915" w:rsidRPr="00F67915">
              <w:t>dostrzega i wskazuje funkcjonalne cytaty charakteryzujące bohater</w:t>
            </w:r>
            <w:r w:rsidR="00F67915">
              <w:t>kę</w:t>
            </w:r>
            <w:r w:rsidR="00183D7F">
              <w:t>,</w:t>
            </w:r>
          </w:p>
          <w:p w:rsidR="00F67915" w:rsidRDefault="00E8177A" w:rsidP="0057588D">
            <w:pPr>
              <w:pStyle w:val="Tekstglowny"/>
            </w:pPr>
            <w:r>
              <w:t xml:space="preserve">– </w:t>
            </w:r>
            <w:r w:rsidR="00F67915">
              <w:t>nazywa wartości, którymi kierowała się bohaterka wywiadu</w:t>
            </w:r>
            <w:r w:rsidR="00183D7F">
              <w:t>,</w:t>
            </w:r>
          </w:p>
          <w:p w:rsidR="00F67915" w:rsidRDefault="00E8177A" w:rsidP="0057588D">
            <w:pPr>
              <w:pStyle w:val="Tekstglowny"/>
            </w:pPr>
            <w:r>
              <w:t xml:space="preserve">– </w:t>
            </w:r>
            <w:r w:rsidR="00F67915" w:rsidRPr="00F67915">
              <w:t>redaguje porady dla osób stojących u progu kariery</w:t>
            </w:r>
            <w:r w:rsidR="00183D7F">
              <w:t>,</w:t>
            </w:r>
          </w:p>
          <w:p w:rsidR="00F67915" w:rsidRPr="007C6BEA" w:rsidRDefault="00E8177A" w:rsidP="0057588D">
            <w:pPr>
              <w:pStyle w:val="Tekstglowny"/>
            </w:pPr>
            <w:r>
              <w:t xml:space="preserve">– </w:t>
            </w:r>
            <w:r w:rsidR="00F67915">
              <w:t xml:space="preserve">porównuje </w:t>
            </w:r>
            <w:r w:rsidR="00E84ABE">
              <w:t>poglądy Ewy</w:t>
            </w:r>
            <w:r w:rsidR="00F67915">
              <w:t xml:space="preserve"> Ewart z </w:t>
            </w:r>
            <w:r w:rsidR="00E84ABE">
              <w:t xml:space="preserve">postawą życiową </w:t>
            </w:r>
            <w:r w:rsidR="00F67915">
              <w:t>Zenon</w:t>
            </w:r>
            <w:r w:rsidR="00E84ABE">
              <w:t>a</w:t>
            </w:r>
            <w:r w:rsidR="00F67915">
              <w:t xml:space="preserve"> Ziembiewicz</w:t>
            </w:r>
            <w:r w:rsidR="00E84ABE">
              <w:t>a</w:t>
            </w:r>
            <w:r w:rsidR="00183D7F">
              <w:t>.</w:t>
            </w:r>
          </w:p>
        </w:tc>
        <w:tc>
          <w:tcPr>
            <w:tcW w:w="0" w:type="auto"/>
            <w:shd w:val="clear" w:color="auto" w:fill="auto"/>
          </w:tcPr>
          <w:p w:rsidR="00D539CB" w:rsidRDefault="00D539CB" w:rsidP="0057588D">
            <w:pPr>
              <w:pStyle w:val="Tekstglowny"/>
            </w:pPr>
            <w:r>
              <w:lastRenderedPageBreak/>
              <w:t>Uczeń:</w:t>
            </w:r>
          </w:p>
          <w:p w:rsidR="00D539CB" w:rsidRDefault="00E8177A" w:rsidP="0057588D">
            <w:pPr>
              <w:pStyle w:val="Tekstglowny"/>
            </w:pPr>
            <w:r>
              <w:t xml:space="preserve">– </w:t>
            </w:r>
            <w:r w:rsidR="00D539CB" w:rsidRPr="00D539CB">
              <w:t xml:space="preserve">redaguje notatkę biograficzną w formie </w:t>
            </w:r>
            <w:r w:rsidR="00D539CB">
              <w:t>minibiogramu</w:t>
            </w:r>
            <w:r w:rsidR="007703D3">
              <w:t>,</w:t>
            </w:r>
          </w:p>
          <w:p w:rsidR="00F67915" w:rsidRDefault="00E8177A" w:rsidP="0057588D">
            <w:pPr>
              <w:pStyle w:val="Tekstglowny"/>
            </w:pPr>
            <w:r>
              <w:t xml:space="preserve">– </w:t>
            </w:r>
            <w:r w:rsidR="00F67915">
              <w:t xml:space="preserve">ocenia działania bohaterki, wykorzystując </w:t>
            </w:r>
            <w:r w:rsidR="00F67915">
              <w:lastRenderedPageBreak/>
              <w:t>pozyskane informacje w funkcji argumentów</w:t>
            </w:r>
            <w:r w:rsidR="007703D3">
              <w:t>,</w:t>
            </w:r>
          </w:p>
          <w:p w:rsidR="00F67915" w:rsidRDefault="00E8177A" w:rsidP="0057588D">
            <w:pPr>
              <w:pStyle w:val="Tekstglowny"/>
            </w:pPr>
            <w:r>
              <w:t xml:space="preserve">– </w:t>
            </w:r>
            <w:r w:rsidR="00F67915">
              <w:t>określa system wartości bohaterki</w:t>
            </w:r>
            <w:r w:rsidR="00183D7F">
              <w:t>,</w:t>
            </w:r>
          </w:p>
          <w:p w:rsidR="00F67915" w:rsidRDefault="00E8177A" w:rsidP="0057588D">
            <w:pPr>
              <w:pStyle w:val="Tekstglowny"/>
            </w:pPr>
            <w:r>
              <w:t xml:space="preserve">– </w:t>
            </w:r>
            <w:r w:rsidR="00F67915" w:rsidRPr="00F67915">
              <w:t>redaguje porady dla osób stojących u progu kariery</w:t>
            </w:r>
            <w:r w:rsidR="00F67915">
              <w:t xml:space="preserve"> w jednolitej formie gramatycznej</w:t>
            </w:r>
            <w:r w:rsidR="00183D7F">
              <w:t>.</w:t>
            </w:r>
          </w:p>
          <w:p w:rsidR="00F67915" w:rsidRDefault="00F67915" w:rsidP="0057588D">
            <w:pPr>
              <w:pStyle w:val="Tekstglowny"/>
            </w:pPr>
          </w:p>
        </w:tc>
        <w:tc>
          <w:tcPr>
            <w:tcW w:w="0" w:type="auto"/>
            <w:shd w:val="clear" w:color="auto" w:fill="auto"/>
          </w:tcPr>
          <w:p w:rsidR="00D539CB" w:rsidRPr="00D539CB" w:rsidRDefault="00D539CB" w:rsidP="0057588D">
            <w:pPr>
              <w:pStyle w:val="Tekstglowny"/>
            </w:pPr>
            <w:r w:rsidRPr="00D539CB">
              <w:lastRenderedPageBreak/>
              <w:t>Uczeń:</w:t>
            </w:r>
          </w:p>
          <w:p w:rsidR="00D539CB" w:rsidRDefault="00E8177A" w:rsidP="0057588D">
            <w:pPr>
              <w:pStyle w:val="Tekstglowny"/>
            </w:pPr>
            <w:r>
              <w:t xml:space="preserve">– </w:t>
            </w:r>
            <w:r w:rsidR="00D539CB">
              <w:t>dokonuje hierarchii czynników</w:t>
            </w:r>
            <w:r w:rsidR="00D539CB" w:rsidRPr="00D539CB">
              <w:t xml:space="preserve"> pozwa</w:t>
            </w:r>
            <w:r w:rsidR="00D539CB">
              <w:t>lających</w:t>
            </w:r>
            <w:r w:rsidR="00D539CB" w:rsidRPr="00D539CB">
              <w:t xml:space="preserve"> odnieść sukces</w:t>
            </w:r>
            <w:r w:rsidR="007703D3">
              <w:t>,</w:t>
            </w:r>
          </w:p>
          <w:p w:rsidR="00F67915" w:rsidRDefault="00E8177A" w:rsidP="0057588D">
            <w:pPr>
              <w:pStyle w:val="Tekstglowny"/>
            </w:pPr>
            <w:r>
              <w:t xml:space="preserve">– </w:t>
            </w:r>
            <w:r w:rsidR="00F67915">
              <w:t xml:space="preserve">uzasadnia zasadność przyznania Ewie Ewart </w:t>
            </w:r>
            <w:r w:rsidR="00F67915">
              <w:lastRenderedPageBreak/>
              <w:t>nagrody Akademii Telewizyjnej</w:t>
            </w:r>
            <w:r w:rsidR="007703D3">
              <w:t>,</w:t>
            </w:r>
          </w:p>
          <w:p w:rsidR="00F67915" w:rsidRDefault="00E8177A" w:rsidP="0057588D">
            <w:pPr>
              <w:pStyle w:val="Tekstglowny"/>
            </w:pPr>
            <w:r>
              <w:t xml:space="preserve">– </w:t>
            </w:r>
            <w:r w:rsidR="00F67915">
              <w:t>ocenia wybory Ewy Ewart i Zenona Ziembiewicza, wykorzystując fakty z ich życia</w:t>
            </w:r>
            <w:r w:rsidR="007703D3">
              <w:t>.</w:t>
            </w:r>
          </w:p>
        </w:tc>
        <w:tc>
          <w:tcPr>
            <w:tcW w:w="0" w:type="auto"/>
            <w:shd w:val="clear" w:color="auto" w:fill="auto"/>
          </w:tcPr>
          <w:p w:rsidR="00D539CB" w:rsidRDefault="00D539CB" w:rsidP="0057588D">
            <w:pPr>
              <w:pStyle w:val="Tekstglowny"/>
            </w:pPr>
            <w:r w:rsidRPr="00D539CB">
              <w:lastRenderedPageBreak/>
              <w:t>Uczeń:</w:t>
            </w:r>
          </w:p>
          <w:p w:rsidR="00D539CB" w:rsidRDefault="00E8177A" w:rsidP="0057588D">
            <w:pPr>
              <w:pStyle w:val="Tekstglowny"/>
            </w:pPr>
            <w:r>
              <w:t xml:space="preserve">– </w:t>
            </w:r>
            <w:r w:rsidR="00D539CB">
              <w:t>samodzielnie przygotowuje i prezentuje informacje na temat Wiktorów</w:t>
            </w:r>
            <w:r w:rsidR="007703D3">
              <w:t>,</w:t>
            </w:r>
            <w:r w:rsidR="00D539CB">
              <w:t xml:space="preserve"> </w:t>
            </w:r>
          </w:p>
          <w:p w:rsidR="00F67915" w:rsidRDefault="00E8177A" w:rsidP="0057588D">
            <w:pPr>
              <w:pStyle w:val="Tekstglowny"/>
            </w:pPr>
            <w:r>
              <w:t xml:space="preserve">– </w:t>
            </w:r>
            <w:r w:rsidR="00F67915">
              <w:t xml:space="preserve">dokonując oceny bohaterów, uwzględnia różnorodne </w:t>
            </w:r>
            <w:r w:rsidR="00F67915">
              <w:lastRenderedPageBreak/>
              <w:t>konteksty (społeczny, kulturowy itp.)</w:t>
            </w:r>
            <w:r w:rsidR="007703D3">
              <w:t>.</w:t>
            </w:r>
          </w:p>
        </w:tc>
      </w:tr>
      <w:tr w:rsidR="00BA4CA0" w:rsidRPr="00BE360B" w:rsidTr="00D41826">
        <w:tc>
          <w:tcPr>
            <w:tcW w:w="0" w:type="auto"/>
            <w:shd w:val="clear" w:color="auto" w:fill="auto"/>
          </w:tcPr>
          <w:p w:rsidR="00E84ABE" w:rsidRPr="00E84ABE" w:rsidRDefault="00E84ABE" w:rsidP="0057588D">
            <w:pPr>
              <w:pStyle w:val="Tekstglowny"/>
            </w:pPr>
            <w:r w:rsidRPr="00E84ABE">
              <w:lastRenderedPageBreak/>
              <w:t>20. Tworzenie tekstu pisanego. Wywiad</w:t>
            </w:r>
          </w:p>
        </w:tc>
        <w:tc>
          <w:tcPr>
            <w:tcW w:w="0" w:type="auto"/>
            <w:shd w:val="clear" w:color="auto" w:fill="auto"/>
          </w:tcPr>
          <w:p w:rsidR="00E84ABE" w:rsidRDefault="00E84ABE" w:rsidP="0057588D">
            <w:pPr>
              <w:pStyle w:val="Tekstglowny"/>
            </w:pPr>
            <w:r>
              <w:t>Uczeń:</w:t>
            </w:r>
          </w:p>
          <w:p w:rsidR="00E84ABE" w:rsidRDefault="00E8177A" w:rsidP="0057588D">
            <w:pPr>
              <w:pStyle w:val="Tekstglowny"/>
            </w:pPr>
            <w:r>
              <w:t xml:space="preserve">– </w:t>
            </w:r>
            <w:r w:rsidR="00E84ABE">
              <w:t>analizuje przykłady wywiadów</w:t>
            </w:r>
            <w:r w:rsidR="00183D7F">
              <w:t>,</w:t>
            </w:r>
          </w:p>
          <w:p w:rsidR="00E84ABE" w:rsidRDefault="00E8177A" w:rsidP="0057588D">
            <w:pPr>
              <w:pStyle w:val="Tekstglowny"/>
            </w:pPr>
            <w:r>
              <w:t xml:space="preserve">– </w:t>
            </w:r>
            <w:r w:rsidR="00E84ABE">
              <w:t>układa pytania do wywiadu</w:t>
            </w:r>
            <w:r w:rsidR="00183D7F">
              <w:t>,</w:t>
            </w:r>
          </w:p>
          <w:p w:rsidR="00E84ABE" w:rsidRDefault="00E8177A" w:rsidP="0057588D">
            <w:pPr>
              <w:pStyle w:val="Tekstglowny"/>
            </w:pPr>
            <w:r>
              <w:t xml:space="preserve">– </w:t>
            </w:r>
            <w:r w:rsidR="00E84ABE">
              <w:t>zapisuje wypowiedzi rozmówcy</w:t>
            </w:r>
            <w:r w:rsidR="00183D7F">
              <w:t>.</w:t>
            </w:r>
          </w:p>
        </w:tc>
        <w:tc>
          <w:tcPr>
            <w:tcW w:w="0" w:type="auto"/>
            <w:shd w:val="clear" w:color="auto" w:fill="auto"/>
          </w:tcPr>
          <w:p w:rsidR="00E84ABE" w:rsidRPr="002E1C3D" w:rsidRDefault="00E84ABE" w:rsidP="0057588D">
            <w:pPr>
              <w:pStyle w:val="Tekstglowny"/>
            </w:pPr>
            <w:r w:rsidRPr="002E1C3D">
              <w:t>Uczeń:</w:t>
            </w:r>
          </w:p>
          <w:p w:rsidR="00E84ABE" w:rsidRDefault="00E8177A" w:rsidP="0057588D">
            <w:pPr>
              <w:pStyle w:val="Tekstglowny"/>
            </w:pPr>
            <w:r>
              <w:t xml:space="preserve">– </w:t>
            </w:r>
            <w:r w:rsidR="00E84ABE">
              <w:t>redaguje wywiad ze wskazaną osobą</w:t>
            </w:r>
            <w:r w:rsidR="00183D7F">
              <w:t>,</w:t>
            </w:r>
          </w:p>
          <w:p w:rsidR="00E84ABE" w:rsidRPr="00BE360B" w:rsidRDefault="00E8177A" w:rsidP="0057588D">
            <w:pPr>
              <w:pStyle w:val="Tekstglowny"/>
            </w:pPr>
            <w:r>
              <w:t xml:space="preserve">– </w:t>
            </w:r>
            <w:r w:rsidR="00E84ABE">
              <w:t>dba o poprawność językową wypowiedzi</w:t>
            </w:r>
            <w:r w:rsidR="00183D7F">
              <w:t>.</w:t>
            </w:r>
          </w:p>
        </w:tc>
        <w:tc>
          <w:tcPr>
            <w:tcW w:w="0" w:type="auto"/>
            <w:shd w:val="clear" w:color="auto" w:fill="auto"/>
          </w:tcPr>
          <w:p w:rsidR="00E84ABE" w:rsidRPr="002E1C3D" w:rsidRDefault="00E84ABE" w:rsidP="0057588D">
            <w:pPr>
              <w:pStyle w:val="Tekstglowny"/>
            </w:pPr>
            <w:r w:rsidRPr="002E1C3D">
              <w:t>Uczeń:</w:t>
            </w:r>
          </w:p>
          <w:p w:rsidR="00E84ABE" w:rsidRDefault="00E8177A" w:rsidP="0057588D">
            <w:pPr>
              <w:pStyle w:val="Tekstglowny"/>
            </w:pPr>
            <w:r>
              <w:t xml:space="preserve">– </w:t>
            </w:r>
            <w:r w:rsidR="00E84ABE">
              <w:t>redaguje logiczny i spójny wywiad o wyraźnie zarysowanym typie</w:t>
            </w:r>
            <w:r w:rsidR="00183D7F">
              <w:t>,</w:t>
            </w:r>
            <w:r w:rsidR="00E84ABE">
              <w:t xml:space="preserve"> </w:t>
            </w:r>
          </w:p>
          <w:p w:rsidR="00E84ABE" w:rsidRPr="002E1C3D" w:rsidRDefault="00E8177A" w:rsidP="0057588D">
            <w:pPr>
              <w:pStyle w:val="Tekstglowny"/>
            </w:pPr>
            <w:r>
              <w:t xml:space="preserve">– </w:t>
            </w:r>
            <w:r w:rsidR="00E84ABE">
              <w:t>próbuje uwzględniać różnorodność stylistyczną wypowiedzi (pytań i odpowiedzi) ze względu na wybranego rozmówcę</w:t>
            </w:r>
            <w:r w:rsidR="00183D7F">
              <w:t>.</w:t>
            </w:r>
          </w:p>
        </w:tc>
        <w:tc>
          <w:tcPr>
            <w:tcW w:w="0" w:type="auto"/>
            <w:shd w:val="clear" w:color="auto" w:fill="auto"/>
          </w:tcPr>
          <w:p w:rsidR="00E84ABE" w:rsidRPr="002E1C3D" w:rsidRDefault="00E84ABE" w:rsidP="0057588D">
            <w:pPr>
              <w:pStyle w:val="Tekstglowny"/>
            </w:pPr>
            <w:r w:rsidRPr="002E1C3D">
              <w:t>Uczeń:</w:t>
            </w:r>
          </w:p>
          <w:p w:rsidR="00E84ABE" w:rsidRDefault="00E8177A" w:rsidP="0057588D">
            <w:pPr>
              <w:pStyle w:val="Tekstglowny"/>
            </w:pPr>
            <w:r>
              <w:t xml:space="preserve">– </w:t>
            </w:r>
            <w:r w:rsidR="00E84ABE" w:rsidRPr="00E84ABE">
              <w:t>redaguje logiczny i spójny wywiad</w:t>
            </w:r>
            <w:r w:rsidR="00E84ABE">
              <w:t xml:space="preserve"> </w:t>
            </w:r>
            <w:r w:rsidR="00E84ABE" w:rsidRPr="00E84ABE">
              <w:t>o wyraźnie zarysowanym typie</w:t>
            </w:r>
            <w:r w:rsidR="00E84ABE">
              <w:t>, różnorodny stylistycznie</w:t>
            </w:r>
            <w:r w:rsidR="00183D7F">
              <w:t>,</w:t>
            </w:r>
          </w:p>
          <w:p w:rsidR="00E84ABE" w:rsidRPr="00BE360B" w:rsidRDefault="00E8177A" w:rsidP="0057588D">
            <w:pPr>
              <w:pStyle w:val="Tekstglowny"/>
            </w:pPr>
            <w:r>
              <w:t xml:space="preserve">– </w:t>
            </w:r>
            <w:r w:rsidR="00E84ABE">
              <w:t>tytułuje swój wywiad</w:t>
            </w:r>
            <w:r w:rsidR="00183D7F">
              <w:t>.</w:t>
            </w:r>
          </w:p>
        </w:tc>
        <w:tc>
          <w:tcPr>
            <w:tcW w:w="0" w:type="auto"/>
            <w:shd w:val="clear" w:color="auto" w:fill="auto"/>
          </w:tcPr>
          <w:p w:rsidR="00E84ABE" w:rsidRPr="002E1C3D" w:rsidRDefault="00E84ABE" w:rsidP="0057588D">
            <w:pPr>
              <w:pStyle w:val="Tekstglowny"/>
            </w:pPr>
            <w:r w:rsidRPr="002E1C3D">
              <w:t xml:space="preserve">Uczeń: </w:t>
            </w:r>
          </w:p>
          <w:p w:rsidR="00E84ABE" w:rsidRDefault="00E8177A" w:rsidP="0057588D">
            <w:pPr>
              <w:pStyle w:val="Tekstglowny"/>
            </w:pPr>
            <w:r>
              <w:t xml:space="preserve">– </w:t>
            </w:r>
            <w:r w:rsidR="00E84ABE" w:rsidRPr="00E84ABE">
              <w:t>redaguje logiczny i spójny wywiad ze wskazaną osobą</w:t>
            </w:r>
            <w:r w:rsidR="00E84ABE">
              <w:t>, różnorodny stylistycznie</w:t>
            </w:r>
            <w:r w:rsidR="00183D7F">
              <w:t>,</w:t>
            </w:r>
          </w:p>
          <w:p w:rsidR="00E84ABE" w:rsidRDefault="00E8177A" w:rsidP="0057588D">
            <w:pPr>
              <w:pStyle w:val="Tekstglowny"/>
            </w:pPr>
            <w:r>
              <w:t xml:space="preserve">– </w:t>
            </w:r>
            <w:r w:rsidR="00E84ABE">
              <w:t>redaguje lid stanowiący charakterystykę rozmówcy</w:t>
            </w:r>
            <w:r w:rsidR="00183D7F">
              <w:t>.</w:t>
            </w:r>
          </w:p>
          <w:p w:rsidR="00E84ABE" w:rsidRPr="002E1C3D" w:rsidRDefault="00E84ABE" w:rsidP="0057588D">
            <w:pPr>
              <w:pStyle w:val="Tekstglowny"/>
            </w:pPr>
          </w:p>
        </w:tc>
      </w:tr>
      <w:tr w:rsidR="00CA30E6" w:rsidRPr="00BE360B" w:rsidTr="0057588D">
        <w:tc>
          <w:tcPr>
            <w:tcW w:w="0" w:type="auto"/>
            <w:gridSpan w:val="6"/>
            <w:shd w:val="clear" w:color="auto" w:fill="auto"/>
          </w:tcPr>
          <w:p w:rsidR="00CA30E6" w:rsidRPr="00CA30E6" w:rsidRDefault="00CA30E6" w:rsidP="0057588D">
            <w:pPr>
              <w:pStyle w:val="Tekstglowny"/>
              <w:rPr>
                <w:rStyle w:val="Bold"/>
              </w:rPr>
            </w:pPr>
            <w:r w:rsidRPr="00CA30E6">
              <w:rPr>
                <w:rStyle w:val="Bold"/>
              </w:rPr>
              <w:t>Rozdział 3. Zachwyt wolnością i życiem</w:t>
            </w:r>
          </w:p>
        </w:tc>
      </w:tr>
      <w:tr w:rsidR="00F65EA2" w:rsidRPr="00BE360B" w:rsidTr="00D41826">
        <w:tc>
          <w:tcPr>
            <w:tcW w:w="0" w:type="auto"/>
            <w:shd w:val="clear" w:color="auto" w:fill="auto"/>
          </w:tcPr>
          <w:p w:rsidR="00E84ABE" w:rsidRPr="00E84ABE" w:rsidRDefault="00E84ABE" w:rsidP="00183D7F">
            <w:pPr>
              <w:pStyle w:val="Tekstglowny"/>
            </w:pPr>
            <w:r w:rsidRPr="00E84ABE">
              <w:t xml:space="preserve">21. Optymistyczny autoportret – Kazimierz </w:t>
            </w:r>
            <w:r w:rsidRPr="00E84ABE">
              <w:lastRenderedPageBreak/>
              <w:t xml:space="preserve">Wierzyński </w:t>
            </w:r>
            <w:r w:rsidR="00183D7F">
              <w:rPr>
                <w:rFonts w:cs="Times New Roman"/>
              </w:rPr>
              <w:t>„</w:t>
            </w:r>
            <w:r w:rsidRPr="00E84ABE">
              <w:t>Zielono mam w głowie</w:t>
            </w:r>
            <w:r w:rsidR="00183D7F">
              <w:rPr>
                <w:rFonts w:cs="Times New Roman"/>
              </w:rPr>
              <w:t>ˮ</w:t>
            </w:r>
          </w:p>
        </w:tc>
        <w:tc>
          <w:tcPr>
            <w:tcW w:w="0" w:type="auto"/>
            <w:shd w:val="clear" w:color="auto" w:fill="auto"/>
          </w:tcPr>
          <w:p w:rsidR="00E84ABE" w:rsidRPr="00E84ABE" w:rsidRDefault="00E84ABE" w:rsidP="0057588D">
            <w:pPr>
              <w:pStyle w:val="Tekstglowny"/>
            </w:pPr>
            <w:r w:rsidRPr="00E84ABE">
              <w:lastRenderedPageBreak/>
              <w:t>Uczeń:</w:t>
            </w:r>
          </w:p>
          <w:p w:rsidR="00E84ABE" w:rsidRPr="00E84ABE" w:rsidRDefault="00E8177A" w:rsidP="0057588D">
            <w:pPr>
              <w:pStyle w:val="Tekstglowny"/>
            </w:pPr>
            <w:r>
              <w:t xml:space="preserve">– </w:t>
            </w:r>
            <w:r w:rsidR="00E84ABE" w:rsidRPr="00E84ABE">
              <w:t>potrafi określić ramy czasowe epoki</w:t>
            </w:r>
            <w:r w:rsidR="00183D7F">
              <w:t>,</w:t>
            </w:r>
          </w:p>
          <w:p w:rsidR="00E84ABE" w:rsidRPr="00E84ABE" w:rsidRDefault="00E8177A" w:rsidP="0057588D">
            <w:pPr>
              <w:pStyle w:val="Tekstglowny"/>
            </w:pPr>
            <w:r>
              <w:t xml:space="preserve">– </w:t>
            </w:r>
            <w:r w:rsidR="00E84ABE" w:rsidRPr="00E84ABE">
              <w:t xml:space="preserve">potrafi podać główne </w:t>
            </w:r>
            <w:r w:rsidR="00E84ABE" w:rsidRPr="00E84ABE">
              <w:lastRenderedPageBreak/>
              <w:t>cechy epoki</w:t>
            </w:r>
            <w:r w:rsidR="00183D7F">
              <w:t>,</w:t>
            </w:r>
          </w:p>
          <w:p w:rsidR="00E84ABE" w:rsidRDefault="00E8177A" w:rsidP="0057588D">
            <w:pPr>
              <w:pStyle w:val="Tekstglowny"/>
            </w:pPr>
            <w:r>
              <w:t xml:space="preserve">– </w:t>
            </w:r>
            <w:r w:rsidR="00CA30E6">
              <w:t>wskazuje</w:t>
            </w:r>
            <w:r w:rsidR="00E84ABE" w:rsidRPr="00E84ABE">
              <w:t xml:space="preserve"> </w:t>
            </w:r>
            <w:r w:rsidR="00CA30E6">
              <w:t>główne założenia</w:t>
            </w:r>
            <w:r>
              <w:t xml:space="preserve"> </w:t>
            </w:r>
            <w:r w:rsidR="00CA30E6">
              <w:t>grupy poetyckiej Skamander</w:t>
            </w:r>
            <w:r w:rsidR="00183D7F">
              <w:t>,</w:t>
            </w:r>
          </w:p>
          <w:p w:rsidR="00E84ABE" w:rsidRPr="00E84ABE" w:rsidRDefault="00E8177A" w:rsidP="0057588D">
            <w:pPr>
              <w:pStyle w:val="Tekstglowny"/>
            </w:pPr>
            <w:r>
              <w:t xml:space="preserve">– </w:t>
            </w:r>
            <w:r w:rsidR="00E84ABE" w:rsidRPr="00E84ABE">
              <w:t>czyta tekst poetycki</w:t>
            </w:r>
            <w:r w:rsidR="00183D7F">
              <w:t>,</w:t>
            </w:r>
          </w:p>
          <w:p w:rsidR="00E84ABE" w:rsidRDefault="00E8177A" w:rsidP="0057588D">
            <w:pPr>
              <w:pStyle w:val="Tekstglowny"/>
            </w:pPr>
            <w:r>
              <w:t xml:space="preserve">– </w:t>
            </w:r>
            <w:r w:rsidR="00CD3C6F">
              <w:t>określa tematykę wiersza</w:t>
            </w:r>
            <w:r w:rsidR="00183D7F">
              <w:t>,</w:t>
            </w:r>
          </w:p>
          <w:p w:rsidR="00CD3C6F" w:rsidRDefault="00E8177A" w:rsidP="0057588D">
            <w:pPr>
              <w:pStyle w:val="Tekstglowny"/>
            </w:pPr>
            <w:r>
              <w:t xml:space="preserve">– </w:t>
            </w:r>
            <w:r w:rsidR="00CD3C6F">
              <w:t>wskazuje cechy podmiotu lirycznego</w:t>
            </w:r>
            <w:r w:rsidR="00183D7F">
              <w:t>,</w:t>
            </w:r>
          </w:p>
          <w:p w:rsidR="00CD3C6F" w:rsidRDefault="00E8177A" w:rsidP="0057588D">
            <w:pPr>
              <w:pStyle w:val="Tekstglowny"/>
            </w:pPr>
            <w:r>
              <w:t xml:space="preserve">– </w:t>
            </w:r>
            <w:r w:rsidR="00CD3C6F">
              <w:t>dostrzega analogię między podmiotem lirycznym a wiosną</w:t>
            </w:r>
            <w:r w:rsidR="00183D7F">
              <w:t>,</w:t>
            </w:r>
          </w:p>
          <w:p w:rsidR="00E84ABE" w:rsidRDefault="00E8177A" w:rsidP="0057588D">
            <w:pPr>
              <w:pStyle w:val="Tekstglowny"/>
            </w:pPr>
            <w:r>
              <w:t xml:space="preserve">– </w:t>
            </w:r>
            <w:r w:rsidR="00CD3C6F">
              <w:t>z pomocą nauczyciela wyszukuje zastosowane środki stylistyczne</w:t>
            </w:r>
            <w:r w:rsidR="00183D7F">
              <w:t>.</w:t>
            </w:r>
          </w:p>
        </w:tc>
        <w:tc>
          <w:tcPr>
            <w:tcW w:w="0" w:type="auto"/>
            <w:shd w:val="clear" w:color="auto" w:fill="auto"/>
          </w:tcPr>
          <w:p w:rsidR="00E84ABE" w:rsidRDefault="00CD3C6F" w:rsidP="0057588D">
            <w:pPr>
              <w:pStyle w:val="Tekstglowny"/>
            </w:pPr>
            <w:r w:rsidRPr="00CD3C6F">
              <w:lastRenderedPageBreak/>
              <w:t>Uczeń:</w:t>
            </w:r>
          </w:p>
          <w:p w:rsidR="00CD3C6F" w:rsidRDefault="00E8177A" w:rsidP="0057588D">
            <w:pPr>
              <w:pStyle w:val="Tekstglowny"/>
            </w:pPr>
            <w:r>
              <w:t xml:space="preserve">– </w:t>
            </w:r>
            <w:r w:rsidR="00CD3C6F">
              <w:t>formułuje hipotezę interpretacyjną</w:t>
            </w:r>
            <w:r w:rsidR="00183D7F">
              <w:t>,</w:t>
            </w:r>
          </w:p>
          <w:p w:rsidR="00CD3C6F" w:rsidRDefault="00E8177A" w:rsidP="0057588D">
            <w:pPr>
              <w:pStyle w:val="Tekstglowny"/>
            </w:pPr>
            <w:r>
              <w:t xml:space="preserve">– </w:t>
            </w:r>
            <w:r w:rsidR="00CD3C6F">
              <w:t>określa nastrój wiersza</w:t>
            </w:r>
            <w:r w:rsidR="00183D7F">
              <w:t>,</w:t>
            </w:r>
          </w:p>
          <w:p w:rsidR="00CD3C6F" w:rsidRDefault="00E8177A" w:rsidP="0057588D">
            <w:pPr>
              <w:pStyle w:val="Tekstglowny"/>
            </w:pPr>
            <w:r>
              <w:lastRenderedPageBreak/>
              <w:t xml:space="preserve">– </w:t>
            </w:r>
            <w:r w:rsidR="00CD3C6F">
              <w:t>identyfikuje podmiot liryczny</w:t>
            </w:r>
            <w:r w:rsidR="00183D7F">
              <w:t>,</w:t>
            </w:r>
          </w:p>
          <w:p w:rsidR="00CD3C6F" w:rsidRDefault="00E8177A" w:rsidP="0057588D">
            <w:pPr>
              <w:pStyle w:val="Tekstglowny"/>
            </w:pPr>
            <w:r>
              <w:t xml:space="preserve">– </w:t>
            </w:r>
            <w:r w:rsidR="00CD3C6F">
              <w:t>wskazuje źródła odwołań i skojarzeń podmiotu lirycznego</w:t>
            </w:r>
            <w:r w:rsidR="00183D7F">
              <w:t>,</w:t>
            </w:r>
          </w:p>
          <w:p w:rsidR="00CD3C6F" w:rsidRDefault="00E8177A" w:rsidP="0057588D">
            <w:pPr>
              <w:pStyle w:val="Tekstglowny"/>
            </w:pPr>
            <w:r>
              <w:t xml:space="preserve">– </w:t>
            </w:r>
            <w:r w:rsidR="00CD3C6F">
              <w:t>charakteryzuje podmiot liryczny</w:t>
            </w:r>
          </w:p>
          <w:p w:rsidR="00CD3C6F" w:rsidRDefault="00E8177A" w:rsidP="0057588D">
            <w:pPr>
              <w:pStyle w:val="Tekstglowny"/>
            </w:pPr>
            <w:r>
              <w:t xml:space="preserve">– </w:t>
            </w:r>
            <w:r w:rsidR="00CD3C6F">
              <w:t>wskazuje charakterystyczne cechy języka wypowiedzi</w:t>
            </w:r>
            <w:r w:rsidR="00183D7F">
              <w:t>,</w:t>
            </w:r>
          </w:p>
          <w:p w:rsidR="00CD3C6F" w:rsidRDefault="00E8177A" w:rsidP="0057588D">
            <w:pPr>
              <w:pStyle w:val="Tekstglowny"/>
            </w:pPr>
            <w:r>
              <w:t xml:space="preserve">– </w:t>
            </w:r>
            <w:r w:rsidR="00CD3C6F">
              <w:t xml:space="preserve">nazywa i </w:t>
            </w:r>
            <w:r w:rsidR="00CD3C6F" w:rsidRPr="00CD3C6F">
              <w:t>wyszukuje zastosowane środki stylistyczne</w:t>
            </w:r>
            <w:r w:rsidR="00183D7F">
              <w:t>.</w:t>
            </w:r>
          </w:p>
          <w:p w:rsidR="00CD3C6F" w:rsidRPr="002E1C3D" w:rsidRDefault="00CD3C6F" w:rsidP="0057588D">
            <w:pPr>
              <w:pStyle w:val="Tekstglowny"/>
            </w:pPr>
          </w:p>
        </w:tc>
        <w:tc>
          <w:tcPr>
            <w:tcW w:w="0" w:type="auto"/>
            <w:shd w:val="clear" w:color="auto" w:fill="auto"/>
          </w:tcPr>
          <w:p w:rsidR="00E84ABE" w:rsidRDefault="00CD3C6F" w:rsidP="0057588D">
            <w:pPr>
              <w:pStyle w:val="Tekstglowny"/>
            </w:pPr>
            <w:r>
              <w:lastRenderedPageBreak/>
              <w:t>Uczeń:</w:t>
            </w:r>
          </w:p>
          <w:p w:rsidR="00CD3C6F" w:rsidRDefault="00E8177A" w:rsidP="0057588D">
            <w:pPr>
              <w:pStyle w:val="Tekstglowny"/>
            </w:pPr>
            <w:r>
              <w:t xml:space="preserve">– </w:t>
            </w:r>
            <w:r w:rsidR="00CD3C6F">
              <w:t>formułuje różne hipotezy interpretacyjne</w:t>
            </w:r>
            <w:r w:rsidR="00183D7F">
              <w:t>,</w:t>
            </w:r>
          </w:p>
          <w:p w:rsidR="00CA30E6" w:rsidRDefault="00E8177A" w:rsidP="0057588D">
            <w:pPr>
              <w:pStyle w:val="Tekstglowny"/>
            </w:pPr>
            <w:r>
              <w:t xml:space="preserve">– </w:t>
            </w:r>
            <w:r w:rsidR="00CD3C6F">
              <w:t xml:space="preserve">nazywa </w:t>
            </w:r>
            <w:r w:rsidR="00CD3C6F" w:rsidRPr="00CD3C6F">
              <w:lastRenderedPageBreak/>
              <w:t>charakterystyczne cechy języka wypowiedzi</w:t>
            </w:r>
            <w:r w:rsidR="00183D7F">
              <w:t>,</w:t>
            </w:r>
          </w:p>
          <w:p w:rsidR="00CD3C6F" w:rsidRDefault="00E8177A" w:rsidP="0057588D">
            <w:pPr>
              <w:pStyle w:val="Tekstglowny"/>
            </w:pPr>
            <w:r>
              <w:t xml:space="preserve">– </w:t>
            </w:r>
            <w:r w:rsidR="00CD3C6F">
              <w:t>określa funkcję użytych w tekście epitetów i metafor</w:t>
            </w:r>
            <w:r w:rsidR="00183D7F">
              <w:t>,</w:t>
            </w:r>
          </w:p>
          <w:p w:rsidR="00CA30E6" w:rsidRDefault="00E8177A" w:rsidP="0057588D">
            <w:pPr>
              <w:pStyle w:val="Tekstglowny"/>
            </w:pPr>
            <w:r>
              <w:t xml:space="preserve">– </w:t>
            </w:r>
            <w:r w:rsidR="00CA30E6">
              <w:t>wskazuje związki wiersza z poetyką Skamandra</w:t>
            </w:r>
            <w:r w:rsidR="00183D7F">
              <w:t>.</w:t>
            </w:r>
          </w:p>
          <w:p w:rsidR="00CD3C6F" w:rsidRPr="002E1C3D" w:rsidRDefault="00CD3C6F" w:rsidP="0057588D">
            <w:pPr>
              <w:pStyle w:val="Tekstglowny"/>
            </w:pPr>
          </w:p>
        </w:tc>
        <w:tc>
          <w:tcPr>
            <w:tcW w:w="0" w:type="auto"/>
            <w:shd w:val="clear" w:color="auto" w:fill="auto"/>
          </w:tcPr>
          <w:p w:rsidR="00E84ABE" w:rsidRDefault="00CD3C6F" w:rsidP="0057588D">
            <w:pPr>
              <w:pStyle w:val="Tekstglowny"/>
            </w:pPr>
            <w:r>
              <w:lastRenderedPageBreak/>
              <w:t>Uczeń:</w:t>
            </w:r>
          </w:p>
          <w:p w:rsidR="00CD3C6F" w:rsidRDefault="00E8177A" w:rsidP="0057588D">
            <w:pPr>
              <w:pStyle w:val="Tekstglowny"/>
            </w:pPr>
            <w:r>
              <w:t xml:space="preserve">– </w:t>
            </w:r>
            <w:r w:rsidR="00CD3C6F">
              <w:t xml:space="preserve">uzasadnia swoje hipotezy interpretacyjne, cytując odpowiednie fragmenty </w:t>
            </w:r>
            <w:r w:rsidR="00CD3C6F">
              <w:lastRenderedPageBreak/>
              <w:t>wiersza</w:t>
            </w:r>
            <w:r w:rsidR="00183D7F">
              <w:t>,</w:t>
            </w:r>
          </w:p>
          <w:p w:rsidR="00CD3C6F" w:rsidRDefault="00E8177A" w:rsidP="0057588D">
            <w:pPr>
              <w:pStyle w:val="Tekstglowny"/>
            </w:pPr>
            <w:r>
              <w:t xml:space="preserve">– </w:t>
            </w:r>
            <w:r w:rsidR="00CD3C6F">
              <w:t>określa funkcję przywołania znanych związków frazeologicznych</w:t>
            </w:r>
            <w:r w:rsidR="00183D7F">
              <w:t>,</w:t>
            </w:r>
          </w:p>
          <w:p w:rsidR="00CA30E6" w:rsidRDefault="00E8177A" w:rsidP="0057588D">
            <w:pPr>
              <w:pStyle w:val="Tekstglowny"/>
            </w:pPr>
            <w:r>
              <w:t xml:space="preserve">– </w:t>
            </w:r>
            <w:r w:rsidR="00CA30E6" w:rsidRPr="00CA30E6">
              <w:t>wskazuje źródło inspiracji w odniesieniu do ukształtowania warstwy słownej</w:t>
            </w:r>
            <w:r w:rsidR="00CA30E6">
              <w:t xml:space="preserve"> tekstu</w:t>
            </w:r>
            <w:r w:rsidR="00183D7F">
              <w:t>,</w:t>
            </w:r>
          </w:p>
          <w:p w:rsidR="00CA30E6" w:rsidRDefault="00CA30E6" w:rsidP="0057588D">
            <w:pPr>
              <w:pStyle w:val="Tekstglowny"/>
            </w:pPr>
            <w:r>
              <w:t xml:space="preserve"> </w:t>
            </w:r>
            <w:r w:rsidR="00E8177A">
              <w:t xml:space="preserve">– </w:t>
            </w:r>
            <w:r>
              <w:t>wskazuje indywidualne cechy poezji</w:t>
            </w:r>
            <w:r w:rsidR="00E8177A">
              <w:t xml:space="preserve"> </w:t>
            </w:r>
            <w:r>
              <w:br/>
              <w:t>K. Wierzyńskiego</w:t>
            </w:r>
            <w:r w:rsidR="00183D7F">
              <w:t>.</w:t>
            </w:r>
          </w:p>
          <w:p w:rsidR="00CD3C6F" w:rsidRPr="002E1C3D" w:rsidRDefault="00CD3C6F" w:rsidP="0057588D">
            <w:pPr>
              <w:pStyle w:val="Tekstglowny"/>
            </w:pPr>
          </w:p>
        </w:tc>
        <w:tc>
          <w:tcPr>
            <w:tcW w:w="0" w:type="auto"/>
            <w:shd w:val="clear" w:color="auto" w:fill="auto"/>
          </w:tcPr>
          <w:p w:rsidR="00E84ABE" w:rsidRDefault="00CD3C6F" w:rsidP="0057588D">
            <w:pPr>
              <w:pStyle w:val="Tekstglowny"/>
            </w:pPr>
            <w:r w:rsidRPr="00CD3C6F">
              <w:lastRenderedPageBreak/>
              <w:t>Uczeń:</w:t>
            </w:r>
          </w:p>
          <w:p w:rsidR="00CD3C6F" w:rsidRDefault="00E8177A" w:rsidP="0057588D">
            <w:pPr>
              <w:pStyle w:val="Tekstglowny"/>
            </w:pPr>
            <w:r>
              <w:t xml:space="preserve">– </w:t>
            </w:r>
            <w:r w:rsidR="00CD3C6F" w:rsidRPr="00CD3C6F">
              <w:t xml:space="preserve">samodzielnie przygotowuje i prezentuje informacje na temat </w:t>
            </w:r>
            <w:r w:rsidR="00CD3C6F">
              <w:t>grupy poetyckiej Skamander</w:t>
            </w:r>
            <w:r w:rsidR="00183D7F">
              <w:t>,</w:t>
            </w:r>
          </w:p>
          <w:p w:rsidR="00CA30E6" w:rsidRPr="002E1C3D" w:rsidRDefault="00E8177A" w:rsidP="0057588D">
            <w:pPr>
              <w:pStyle w:val="Tekstglowny"/>
            </w:pPr>
            <w:r>
              <w:lastRenderedPageBreak/>
              <w:t xml:space="preserve">– </w:t>
            </w:r>
            <w:r w:rsidR="00CA30E6">
              <w:t>dokonuje samodzielnej analizy i</w:t>
            </w:r>
            <w:r>
              <w:t xml:space="preserve"> </w:t>
            </w:r>
            <w:r w:rsidR="00CA30E6">
              <w:t>interpretacji wiersza ze szczególnym uwzględnieniem kontekstu historycznoliterackiego</w:t>
            </w:r>
            <w:r w:rsidR="00183D7F">
              <w:t>.</w:t>
            </w:r>
          </w:p>
        </w:tc>
      </w:tr>
      <w:tr w:rsidR="00D42661" w:rsidRPr="00BE360B" w:rsidTr="00D41826">
        <w:tc>
          <w:tcPr>
            <w:tcW w:w="0" w:type="auto"/>
            <w:shd w:val="clear" w:color="auto" w:fill="auto"/>
          </w:tcPr>
          <w:p w:rsidR="00CA30E6" w:rsidRPr="00E84ABE" w:rsidRDefault="00CA30E6" w:rsidP="00B779E2">
            <w:pPr>
              <w:pStyle w:val="Tekstglowny"/>
            </w:pPr>
            <w:r w:rsidRPr="00CA30E6">
              <w:lastRenderedPageBreak/>
              <w:t xml:space="preserve">22. Chwilo trwaj, jesteś piękna! – L. Staff </w:t>
            </w:r>
            <w:r w:rsidR="00B779E2">
              <w:rPr>
                <w:rFonts w:cs="Times New Roman"/>
              </w:rPr>
              <w:t>„</w:t>
            </w:r>
            <w:r w:rsidRPr="00CA30E6">
              <w:t>Wysokie drzewa</w:t>
            </w:r>
            <w:r w:rsidR="00B779E2">
              <w:rPr>
                <w:rFonts w:cs="Times New Roman"/>
              </w:rPr>
              <w:t>ˮ</w:t>
            </w:r>
          </w:p>
        </w:tc>
        <w:tc>
          <w:tcPr>
            <w:tcW w:w="0" w:type="auto"/>
            <w:shd w:val="clear" w:color="auto" w:fill="auto"/>
          </w:tcPr>
          <w:p w:rsidR="00CA30E6" w:rsidRDefault="00CA30E6" w:rsidP="0057588D">
            <w:pPr>
              <w:pStyle w:val="Tekstglowny"/>
            </w:pPr>
            <w:r w:rsidRPr="00CA30E6">
              <w:t>Uczeń:</w:t>
            </w:r>
          </w:p>
          <w:p w:rsidR="00CA30E6" w:rsidRDefault="00E8177A" w:rsidP="0057588D">
            <w:pPr>
              <w:pStyle w:val="Tekstglowny"/>
            </w:pPr>
            <w:r>
              <w:t xml:space="preserve">– </w:t>
            </w:r>
            <w:r w:rsidR="00CA30E6">
              <w:t>opisuje ulubiony pejzaż</w:t>
            </w:r>
            <w:r w:rsidR="00B779E2">
              <w:t>,</w:t>
            </w:r>
          </w:p>
          <w:p w:rsidR="00B760D6" w:rsidRDefault="00E8177A" w:rsidP="0057588D">
            <w:pPr>
              <w:pStyle w:val="Tekstglowny"/>
            </w:pPr>
            <w:r>
              <w:t xml:space="preserve">– </w:t>
            </w:r>
            <w:r w:rsidR="00B760D6">
              <w:t>wskazuje najważniejsze informacje dotyczące L. Staffa</w:t>
            </w:r>
            <w:r w:rsidR="00B779E2">
              <w:t>,</w:t>
            </w:r>
          </w:p>
          <w:p w:rsidR="00CA30E6" w:rsidRDefault="00E8177A" w:rsidP="0057588D">
            <w:pPr>
              <w:pStyle w:val="Tekstglowny"/>
            </w:pPr>
            <w:r>
              <w:t xml:space="preserve">– </w:t>
            </w:r>
            <w:r w:rsidR="00CA30E6">
              <w:t>czyta tekst poetycki</w:t>
            </w:r>
            <w:r w:rsidR="00B779E2">
              <w:t>,</w:t>
            </w:r>
          </w:p>
          <w:p w:rsidR="00CA30E6" w:rsidRDefault="00E8177A" w:rsidP="0057588D">
            <w:pPr>
              <w:pStyle w:val="Tekstglowny"/>
            </w:pPr>
            <w:r>
              <w:t xml:space="preserve">– </w:t>
            </w:r>
            <w:r w:rsidR="00CA30E6">
              <w:t>określa tematykę wiersza</w:t>
            </w:r>
            <w:r w:rsidR="00B779E2">
              <w:t>,</w:t>
            </w:r>
          </w:p>
          <w:p w:rsidR="00CA30E6" w:rsidRDefault="00E8177A" w:rsidP="0057588D">
            <w:pPr>
              <w:pStyle w:val="Tekstglowny"/>
            </w:pPr>
            <w:r>
              <w:t xml:space="preserve">– </w:t>
            </w:r>
            <w:r w:rsidR="00CA30E6">
              <w:t>wskazuje elementy opisywanego pejzażu, ich cechy</w:t>
            </w:r>
            <w:r w:rsidR="00B779E2">
              <w:t>,</w:t>
            </w:r>
            <w:r w:rsidR="00CA30E6">
              <w:t xml:space="preserve"> </w:t>
            </w:r>
          </w:p>
          <w:p w:rsidR="00CA30E6" w:rsidRDefault="00E8177A" w:rsidP="0057588D">
            <w:pPr>
              <w:pStyle w:val="Tekstglowny"/>
            </w:pPr>
            <w:r>
              <w:t xml:space="preserve">– </w:t>
            </w:r>
            <w:r w:rsidR="00CA30E6">
              <w:t>określa, do jakiego zmysłu odwołuje się podmiot liryczny we wskazanym fragmencie</w:t>
            </w:r>
            <w:r w:rsidR="007C1968">
              <w:t>,</w:t>
            </w:r>
          </w:p>
          <w:p w:rsidR="00CA30E6" w:rsidRDefault="00E8177A" w:rsidP="0057588D">
            <w:pPr>
              <w:pStyle w:val="Tekstglowny"/>
            </w:pPr>
            <w:r>
              <w:t xml:space="preserve">– </w:t>
            </w:r>
            <w:r w:rsidR="00CA30E6">
              <w:t>definiuje pojęcia</w:t>
            </w:r>
            <w:r w:rsidR="007C1968">
              <w:t>:</w:t>
            </w:r>
            <w:r w:rsidR="00CA30E6">
              <w:t xml:space="preserve"> synestezj</w:t>
            </w:r>
            <w:r w:rsidR="007C1968">
              <w:t>a</w:t>
            </w:r>
            <w:r w:rsidR="00CA30E6">
              <w:t>, liryk</w:t>
            </w:r>
            <w:r w:rsidR="007C1968">
              <w:t>a</w:t>
            </w:r>
            <w:r w:rsidR="00CA30E6">
              <w:t xml:space="preserve"> </w:t>
            </w:r>
            <w:r w:rsidR="00CA30E6">
              <w:lastRenderedPageBreak/>
              <w:t>opisow</w:t>
            </w:r>
            <w:r w:rsidR="007C1968">
              <w:t>a</w:t>
            </w:r>
            <w:r w:rsidR="00CA30E6">
              <w:t>, budow</w:t>
            </w:r>
            <w:r w:rsidR="007C1968">
              <w:t>a</w:t>
            </w:r>
            <w:r w:rsidR="00CA30E6">
              <w:t xml:space="preserve"> klamrow</w:t>
            </w:r>
            <w:r w:rsidR="007C1968">
              <w:t>a,</w:t>
            </w:r>
          </w:p>
          <w:p w:rsidR="00CA30E6" w:rsidRPr="00E84ABE" w:rsidRDefault="00E8177A" w:rsidP="0057588D">
            <w:pPr>
              <w:pStyle w:val="Tekstglowny"/>
            </w:pPr>
            <w:r>
              <w:t xml:space="preserve">– </w:t>
            </w:r>
            <w:r w:rsidR="00CA30E6">
              <w:t>z pomocą nauczyciela wyszukuje fragmenty wiersza, w których ujawniają się uczucia podmiotu lirycznego</w:t>
            </w:r>
            <w:r w:rsidR="00C4482F">
              <w:t>.</w:t>
            </w:r>
          </w:p>
        </w:tc>
        <w:tc>
          <w:tcPr>
            <w:tcW w:w="0" w:type="auto"/>
            <w:shd w:val="clear" w:color="auto" w:fill="auto"/>
          </w:tcPr>
          <w:p w:rsidR="00CA30E6" w:rsidRDefault="00CA30E6" w:rsidP="0057588D">
            <w:pPr>
              <w:pStyle w:val="Tekstglowny"/>
            </w:pPr>
            <w:r w:rsidRPr="00CA30E6">
              <w:lastRenderedPageBreak/>
              <w:t>Uczeń:</w:t>
            </w:r>
          </w:p>
          <w:p w:rsidR="00B760D6" w:rsidRDefault="00E8177A" w:rsidP="0057588D">
            <w:pPr>
              <w:pStyle w:val="Tekstglowny"/>
            </w:pPr>
            <w:r>
              <w:t xml:space="preserve">– </w:t>
            </w:r>
            <w:r w:rsidR="00B760D6">
              <w:t>wskazuje na tytuł wiersza jako zapowiedź jego tematyki</w:t>
            </w:r>
            <w:r w:rsidR="00B779E2">
              <w:t>,</w:t>
            </w:r>
          </w:p>
          <w:p w:rsidR="00B760D6" w:rsidRDefault="00E8177A" w:rsidP="0057588D">
            <w:pPr>
              <w:pStyle w:val="Tekstglowny"/>
            </w:pPr>
            <w:r>
              <w:t xml:space="preserve">– </w:t>
            </w:r>
            <w:r w:rsidR="00B760D6">
              <w:t>redaguje notatkę biograficzną</w:t>
            </w:r>
            <w:r w:rsidR="00B779E2">
              <w:t>,</w:t>
            </w:r>
          </w:p>
          <w:p w:rsidR="00B760D6" w:rsidRDefault="00E8177A" w:rsidP="0057588D">
            <w:pPr>
              <w:pStyle w:val="Tekstglowny"/>
            </w:pPr>
            <w:r>
              <w:t xml:space="preserve">– </w:t>
            </w:r>
            <w:r w:rsidR="00B760D6">
              <w:t>dostrzega malarskość utworu</w:t>
            </w:r>
            <w:r w:rsidR="00B779E2">
              <w:t>,</w:t>
            </w:r>
          </w:p>
          <w:p w:rsidR="00B760D6" w:rsidRDefault="00E8177A" w:rsidP="0057588D">
            <w:pPr>
              <w:pStyle w:val="Tekstglowny"/>
            </w:pPr>
            <w:r>
              <w:t xml:space="preserve">– </w:t>
            </w:r>
            <w:r w:rsidR="00B760D6">
              <w:t>wskazuje i nazywa zmysły, do których odwołuje się podmiot liryczny</w:t>
            </w:r>
            <w:r w:rsidR="00B779E2">
              <w:t>,</w:t>
            </w:r>
          </w:p>
          <w:p w:rsidR="00B8729C" w:rsidRDefault="00E8177A" w:rsidP="0057588D">
            <w:pPr>
              <w:pStyle w:val="Tekstglowny"/>
            </w:pPr>
            <w:r>
              <w:t xml:space="preserve">– </w:t>
            </w:r>
            <w:r w:rsidR="00B8729C">
              <w:t>nazywa zastosowane środki stylistyczne</w:t>
            </w:r>
            <w:r w:rsidR="00B779E2">
              <w:t>,</w:t>
            </w:r>
          </w:p>
          <w:p w:rsidR="00B760D6" w:rsidRDefault="00E8177A" w:rsidP="0057588D">
            <w:pPr>
              <w:pStyle w:val="Tekstglowny"/>
            </w:pPr>
            <w:r>
              <w:t xml:space="preserve">– </w:t>
            </w:r>
            <w:r w:rsidR="00B760D6">
              <w:t>dokonuje przekładu intersemiotycznego</w:t>
            </w:r>
            <w:r w:rsidR="00B779E2">
              <w:t>,</w:t>
            </w:r>
          </w:p>
          <w:p w:rsidR="00B760D6" w:rsidRDefault="00E8177A" w:rsidP="0057588D">
            <w:pPr>
              <w:pStyle w:val="Tekstglowny"/>
            </w:pPr>
            <w:r>
              <w:t xml:space="preserve">– </w:t>
            </w:r>
            <w:r w:rsidR="00B760D6" w:rsidRPr="00B760D6">
              <w:t xml:space="preserve">wyszukuje fragmenty wiersza, w których </w:t>
            </w:r>
            <w:r w:rsidR="00B760D6" w:rsidRPr="00B760D6">
              <w:lastRenderedPageBreak/>
              <w:t>ujawniają się uczucia podmiotu lirycznego</w:t>
            </w:r>
            <w:r w:rsidR="00C4482F">
              <w:t>,</w:t>
            </w:r>
          </w:p>
          <w:p w:rsidR="00B760D6" w:rsidRDefault="00E8177A" w:rsidP="0057588D">
            <w:pPr>
              <w:pStyle w:val="Tekstglowny"/>
            </w:pPr>
            <w:r>
              <w:t xml:space="preserve">– </w:t>
            </w:r>
            <w:r w:rsidR="00B760D6" w:rsidRPr="00B760D6">
              <w:t>wskazuje elementy tekstu świadczące o budowie klamrowej</w:t>
            </w:r>
            <w:r w:rsidR="00C4482F">
              <w:t>,</w:t>
            </w:r>
          </w:p>
          <w:p w:rsidR="00B8729C" w:rsidRPr="00CD3C6F" w:rsidRDefault="00E8177A" w:rsidP="00C4482F">
            <w:pPr>
              <w:pStyle w:val="Tekstglowny"/>
            </w:pPr>
            <w:r>
              <w:t xml:space="preserve">– </w:t>
            </w:r>
            <w:r w:rsidR="00B8729C">
              <w:t xml:space="preserve">objaśnia celowość przywołania jako motta cytatu z </w:t>
            </w:r>
            <w:r w:rsidR="00C4482F" w:rsidRPr="00C4482F">
              <w:t>„</w:t>
            </w:r>
            <w:r w:rsidR="00B8729C">
              <w:t>Fausta</w:t>
            </w:r>
            <w:r w:rsidR="00C4482F">
              <w:rPr>
                <w:rFonts w:cs="Times New Roman"/>
              </w:rPr>
              <w:t>ˮ</w:t>
            </w:r>
            <w:r w:rsidR="00B8729C">
              <w:t xml:space="preserve"> </w:t>
            </w:r>
            <w:r w:rsidR="00C4482F">
              <w:t xml:space="preserve">J.W. </w:t>
            </w:r>
            <w:r w:rsidR="00B8729C">
              <w:t>Goethego</w:t>
            </w:r>
            <w:r w:rsidR="00C4482F">
              <w:t>.</w:t>
            </w:r>
          </w:p>
        </w:tc>
        <w:tc>
          <w:tcPr>
            <w:tcW w:w="0" w:type="auto"/>
            <w:shd w:val="clear" w:color="auto" w:fill="auto"/>
          </w:tcPr>
          <w:p w:rsidR="00CA30E6" w:rsidRDefault="00CA30E6" w:rsidP="0057588D">
            <w:pPr>
              <w:pStyle w:val="Tekstglowny"/>
            </w:pPr>
            <w:r w:rsidRPr="00CA30E6">
              <w:lastRenderedPageBreak/>
              <w:t>Uczeń:</w:t>
            </w:r>
          </w:p>
          <w:p w:rsidR="00B760D6" w:rsidRDefault="00E8177A" w:rsidP="0057588D">
            <w:pPr>
              <w:pStyle w:val="Tekstglowny"/>
            </w:pPr>
            <w:r>
              <w:t xml:space="preserve">– </w:t>
            </w:r>
            <w:r w:rsidR="00B760D6">
              <w:t>określa funkcję tytułu utworu</w:t>
            </w:r>
            <w:r w:rsidR="00C4482F">
              <w:t>,</w:t>
            </w:r>
          </w:p>
          <w:p w:rsidR="00B8729C" w:rsidRDefault="00E8177A" w:rsidP="0057588D">
            <w:pPr>
              <w:pStyle w:val="Tekstglowny"/>
            </w:pPr>
            <w:r>
              <w:t xml:space="preserve">– </w:t>
            </w:r>
            <w:r w:rsidR="00B8729C">
              <w:t>określa funkcję zastosowanych środków stylistycznych</w:t>
            </w:r>
            <w:r w:rsidR="00C4482F">
              <w:t>,</w:t>
            </w:r>
          </w:p>
          <w:p w:rsidR="00B760D6" w:rsidRDefault="00E8177A" w:rsidP="0057588D">
            <w:pPr>
              <w:pStyle w:val="Tekstglowny"/>
            </w:pPr>
            <w:r>
              <w:t xml:space="preserve">– </w:t>
            </w:r>
            <w:r w:rsidR="00B760D6">
              <w:t>wskazuje fragmenty, w których podmiot liryczny odwołuje się do kilku zmysłów</w:t>
            </w:r>
            <w:r w:rsidR="00C4482F">
              <w:t>,</w:t>
            </w:r>
          </w:p>
          <w:p w:rsidR="00B760D6" w:rsidRDefault="00E8177A" w:rsidP="0057588D">
            <w:pPr>
              <w:pStyle w:val="Tekstglowny"/>
            </w:pPr>
            <w:r>
              <w:t xml:space="preserve">– </w:t>
            </w:r>
            <w:r w:rsidR="00B760D6">
              <w:t>nazywa uczucia podmiotu lirycznego</w:t>
            </w:r>
            <w:r w:rsidR="00C4482F">
              <w:t>,</w:t>
            </w:r>
          </w:p>
          <w:p w:rsidR="00B760D6" w:rsidRDefault="00E8177A" w:rsidP="0057588D">
            <w:pPr>
              <w:pStyle w:val="Tekstglowny"/>
            </w:pPr>
            <w:r>
              <w:t xml:space="preserve">– </w:t>
            </w:r>
            <w:r w:rsidR="00CD0043">
              <w:t>wymienia</w:t>
            </w:r>
            <w:r w:rsidR="00B760D6">
              <w:t xml:space="preserve"> cechy liryki opisowej</w:t>
            </w:r>
            <w:r w:rsidR="00CD0043">
              <w:t xml:space="preserve"> i uzasadnia, że wiersz należy do tego typu wypowiedzi</w:t>
            </w:r>
            <w:r w:rsidR="00C4482F">
              <w:t>,</w:t>
            </w:r>
          </w:p>
          <w:p w:rsidR="00B760D6" w:rsidRDefault="00E8177A" w:rsidP="0057588D">
            <w:pPr>
              <w:pStyle w:val="Tekstglowny"/>
            </w:pPr>
            <w:r>
              <w:t xml:space="preserve">– </w:t>
            </w:r>
            <w:r w:rsidR="00B760D6" w:rsidRPr="00B760D6">
              <w:t>uzasadnia, że wiersz ma budowę klamrową</w:t>
            </w:r>
            <w:r w:rsidR="00C4482F">
              <w:t>.</w:t>
            </w:r>
          </w:p>
          <w:p w:rsidR="00B760D6" w:rsidRDefault="00B760D6" w:rsidP="0057588D">
            <w:pPr>
              <w:pStyle w:val="Tekstglowny"/>
            </w:pPr>
          </w:p>
        </w:tc>
        <w:tc>
          <w:tcPr>
            <w:tcW w:w="0" w:type="auto"/>
            <w:shd w:val="clear" w:color="auto" w:fill="auto"/>
          </w:tcPr>
          <w:p w:rsidR="00CA30E6" w:rsidRDefault="00CA30E6" w:rsidP="0057588D">
            <w:pPr>
              <w:pStyle w:val="Tekstglowny"/>
            </w:pPr>
            <w:r w:rsidRPr="00CA30E6">
              <w:lastRenderedPageBreak/>
              <w:t>Uczeń:</w:t>
            </w:r>
          </w:p>
          <w:p w:rsidR="00B760D6" w:rsidRDefault="00E8177A" w:rsidP="0057588D">
            <w:pPr>
              <w:pStyle w:val="Tekstglowny"/>
            </w:pPr>
            <w:r>
              <w:t xml:space="preserve">– </w:t>
            </w:r>
            <w:r w:rsidR="00B760D6">
              <w:t xml:space="preserve">określa funkcje motta </w:t>
            </w:r>
            <w:r>
              <w:t xml:space="preserve">– </w:t>
            </w:r>
            <w:r w:rsidR="00B760D6">
              <w:t xml:space="preserve">cytatu z </w:t>
            </w:r>
            <w:r w:rsidR="00C4482F" w:rsidRPr="00C4482F">
              <w:t>„</w:t>
            </w:r>
            <w:r w:rsidR="00B760D6">
              <w:t>Fausta</w:t>
            </w:r>
            <w:r w:rsidR="00C4482F">
              <w:rPr>
                <w:rFonts w:cs="Times New Roman"/>
              </w:rPr>
              <w:t>ˮ</w:t>
            </w:r>
            <w:r w:rsidR="00B760D6">
              <w:t xml:space="preserve"> </w:t>
            </w:r>
            <w:r w:rsidR="00C4482F">
              <w:t xml:space="preserve">J.W. </w:t>
            </w:r>
            <w:r w:rsidR="00B760D6">
              <w:t>Goethego</w:t>
            </w:r>
            <w:r w:rsidR="00C4482F">
              <w:t>,</w:t>
            </w:r>
          </w:p>
          <w:p w:rsidR="00B760D6" w:rsidRDefault="00E8177A" w:rsidP="0057588D">
            <w:pPr>
              <w:pStyle w:val="Tekstglowny"/>
            </w:pPr>
            <w:r>
              <w:t xml:space="preserve">– </w:t>
            </w:r>
            <w:r w:rsidR="00B760D6">
              <w:t>opracowuje koncepcję przekładu intersemiotycznego oddającego specyfikę wiersza</w:t>
            </w:r>
            <w:r w:rsidR="00C4482F">
              <w:t>,</w:t>
            </w:r>
          </w:p>
          <w:p w:rsidR="00B8729C" w:rsidRDefault="00E8177A" w:rsidP="0057588D">
            <w:pPr>
              <w:pStyle w:val="Tekstglowny"/>
            </w:pPr>
            <w:r>
              <w:t xml:space="preserve">– </w:t>
            </w:r>
            <w:r w:rsidR="00B8729C">
              <w:t>określa funkcję pojawiającej się w tekście synestezji</w:t>
            </w:r>
            <w:r w:rsidR="00C4482F">
              <w:t>,</w:t>
            </w:r>
          </w:p>
          <w:p w:rsidR="00B760D6" w:rsidRDefault="00E8177A" w:rsidP="0057588D">
            <w:pPr>
              <w:pStyle w:val="Tekstglowny"/>
            </w:pPr>
            <w:r>
              <w:t xml:space="preserve">– </w:t>
            </w:r>
            <w:r w:rsidR="00B760D6">
              <w:t>uzasadnia, że wiersz należy do liryki opisowej</w:t>
            </w:r>
            <w:r w:rsidR="00C4482F">
              <w:t>,</w:t>
            </w:r>
            <w:r w:rsidR="00B760D6">
              <w:t xml:space="preserve"> </w:t>
            </w:r>
          </w:p>
          <w:p w:rsidR="00B760D6" w:rsidRDefault="00E8177A" w:rsidP="0057588D">
            <w:pPr>
              <w:pStyle w:val="Tekstglowny"/>
            </w:pPr>
            <w:r>
              <w:t xml:space="preserve">– </w:t>
            </w:r>
            <w:r w:rsidR="00B760D6">
              <w:t>określa funkcję budowy klamrowej</w:t>
            </w:r>
            <w:r w:rsidR="00C4482F">
              <w:t>.</w:t>
            </w:r>
          </w:p>
        </w:tc>
        <w:tc>
          <w:tcPr>
            <w:tcW w:w="0" w:type="auto"/>
            <w:shd w:val="clear" w:color="auto" w:fill="auto"/>
          </w:tcPr>
          <w:p w:rsidR="00CA30E6" w:rsidRDefault="00CA30E6" w:rsidP="0057588D">
            <w:pPr>
              <w:pStyle w:val="Tekstglowny"/>
            </w:pPr>
            <w:r w:rsidRPr="00CA30E6">
              <w:t>Uczeń:</w:t>
            </w:r>
          </w:p>
          <w:p w:rsidR="00B760D6" w:rsidRDefault="00E8177A" w:rsidP="0057588D">
            <w:pPr>
              <w:pStyle w:val="Tekstglowny"/>
            </w:pPr>
            <w:r>
              <w:t xml:space="preserve">– </w:t>
            </w:r>
            <w:r w:rsidR="00B760D6">
              <w:t xml:space="preserve">przywołuje treść "Fausta" </w:t>
            </w:r>
            <w:r w:rsidR="00B779E2">
              <w:t xml:space="preserve">J.W. </w:t>
            </w:r>
            <w:r w:rsidR="00B760D6">
              <w:t>Goethego w funkcji argumentu uzasadniającego użycie fragmentu dramatu jako motta</w:t>
            </w:r>
            <w:r w:rsidR="00C4482F">
              <w:t>,</w:t>
            </w:r>
          </w:p>
          <w:p w:rsidR="00B8729C" w:rsidRDefault="00E8177A" w:rsidP="0057588D">
            <w:pPr>
              <w:pStyle w:val="Tekstglowny"/>
            </w:pPr>
            <w:r>
              <w:t xml:space="preserve">– </w:t>
            </w:r>
            <w:r w:rsidR="00B8729C" w:rsidRPr="00B8729C">
              <w:t>interpretuje utwór w kontekście historycznoliterackim</w:t>
            </w:r>
            <w:r w:rsidR="00C4482F">
              <w:t>,</w:t>
            </w:r>
          </w:p>
          <w:p w:rsidR="00F65EA2" w:rsidRDefault="00E8177A" w:rsidP="0057588D">
            <w:pPr>
              <w:pStyle w:val="Tekstglowny"/>
            </w:pPr>
            <w:r>
              <w:t xml:space="preserve">– </w:t>
            </w:r>
            <w:r w:rsidR="00F65EA2">
              <w:t>objaśnia pojęcie aluzji literackiej</w:t>
            </w:r>
            <w:r w:rsidR="00C4482F">
              <w:t>.</w:t>
            </w:r>
          </w:p>
          <w:p w:rsidR="00B8729C" w:rsidRPr="00CD3C6F" w:rsidRDefault="00B8729C" w:rsidP="0057588D">
            <w:pPr>
              <w:pStyle w:val="Tekstglowny"/>
            </w:pPr>
          </w:p>
        </w:tc>
      </w:tr>
      <w:tr w:rsidR="00BA4CA0" w:rsidRPr="00BE360B" w:rsidTr="00D41826">
        <w:tc>
          <w:tcPr>
            <w:tcW w:w="0" w:type="auto"/>
            <w:shd w:val="clear" w:color="auto" w:fill="auto"/>
          </w:tcPr>
          <w:p w:rsidR="00E84ABE" w:rsidRPr="00B66A9B" w:rsidRDefault="00B8729C" w:rsidP="006A3007">
            <w:pPr>
              <w:pStyle w:val="Tekstglowny"/>
            </w:pPr>
            <w:r w:rsidRPr="00B8729C">
              <w:lastRenderedPageBreak/>
              <w:t xml:space="preserve">23. O miłości poważnie i żartobliwie – Julian Tuwim </w:t>
            </w:r>
            <w:r w:rsidR="006A3007">
              <w:rPr>
                <w:rFonts w:cs="Times New Roman"/>
              </w:rPr>
              <w:t>„</w:t>
            </w:r>
            <w:r w:rsidRPr="00B8729C">
              <w:t>Colloquium niedzielne na ulicy</w:t>
            </w:r>
            <w:r w:rsidR="006A3007">
              <w:rPr>
                <w:rFonts w:cs="Times New Roman"/>
              </w:rPr>
              <w:t>ˮ</w:t>
            </w:r>
          </w:p>
        </w:tc>
        <w:tc>
          <w:tcPr>
            <w:tcW w:w="0" w:type="auto"/>
            <w:shd w:val="clear" w:color="auto" w:fill="auto"/>
          </w:tcPr>
          <w:p w:rsidR="00B8729C" w:rsidRPr="00B8729C" w:rsidRDefault="00B8729C" w:rsidP="0057588D">
            <w:pPr>
              <w:pStyle w:val="Tekstglowny"/>
            </w:pPr>
            <w:r w:rsidRPr="00B8729C">
              <w:t>Uczeń:</w:t>
            </w:r>
          </w:p>
          <w:p w:rsidR="00B8729C" w:rsidRPr="00B8729C" w:rsidRDefault="00E8177A" w:rsidP="0057588D">
            <w:pPr>
              <w:pStyle w:val="Tekstglowny"/>
            </w:pPr>
            <w:r>
              <w:t xml:space="preserve">– </w:t>
            </w:r>
            <w:r w:rsidR="00B8729C" w:rsidRPr="00B8729C">
              <w:t>czyta tekst liryczny</w:t>
            </w:r>
            <w:r w:rsidR="00B8729C">
              <w:t xml:space="preserve"> i fragment tekstu dramatycznego</w:t>
            </w:r>
            <w:r w:rsidR="006A3007">
              <w:t>,</w:t>
            </w:r>
          </w:p>
          <w:p w:rsidR="00E84ABE" w:rsidRDefault="00E8177A" w:rsidP="0057588D">
            <w:pPr>
              <w:pStyle w:val="Tekstglowny"/>
            </w:pPr>
            <w:r>
              <w:t xml:space="preserve">– </w:t>
            </w:r>
            <w:r w:rsidR="00B8729C" w:rsidRPr="00B8729C">
              <w:t>określa, jaki obraz miłości przedstawiają omawiane utwory literackie</w:t>
            </w:r>
            <w:r w:rsidR="006A3007">
              <w:t>,</w:t>
            </w:r>
          </w:p>
          <w:p w:rsidR="00F65EA2" w:rsidRDefault="00E8177A" w:rsidP="0057588D">
            <w:pPr>
              <w:pStyle w:val="Tekstglowny"/>
            </w:pPr>
            <w:r>
              <w:t xml:space="preserve">– </w:t>
            </w:r>
            <w:r w:rsidR="00F65EA2" w:rsidRPr="00F65EA2">
              <w:t>zabiera głos w dyskusji</w:t>
            </w:r>
          </w:p>
          <w:p w:rsidR="00F65EA2" w:rsidRDefault="00E8177A" w:rsidP="0057588D">
            <w:pPr>
              <w:pStyle w:val="Tekstglowny"/>
            </w:pPr>
            <w:r>
              <w:t xml:space="preserve">– </w:t>
            </w:r>
            <w:r w:rsidR="00B8729C">
              <w:t xml:space="preserve">redaguje miłosny dialog </w:t>
            </w:r>
            <w:r w:rsidR="00404851">
              <w:t>według</w:t>
            </w:r>
            <w:r w:rsidR="00B8729C">
              <w:t xml:space="preserve"> instrukcji</w:t>
            </w:r>
            <w:r w:rsidR="006A3007">
              <w:t>.</w:t>
            </w:r>
          </w:p>
          <w:p w:rsidR="00B8729C" w:rsidRPr="00B66A9B" w:rsidRDefault="00B8729C" w:rsidP="0057588D">
            <w:pPr>
              <w:pStyle w:val="Tekstglowny"/>
            </w:pPr>
          </w:p>
        </w:tc>
        <w:tc>
          <w:tcPr>
            <w:tcW w:w="0" w:type="auto"/>
            <w:shd w:val="clear" w:color="auto" w:fill="auto"/>
          </w:tcPr>
          <w:p w:rsidR="00E84ABE" w:rsidRDefault="00B8729C" w:rsidP="0057588D">
            <w:pPr>
              <w:pStyle w:val="Tekstglowny"/>
            </w:pPr>
            <w:r>
              <w:t>Uczeń:</w:t>
            </w:r>
          </w:p>
          <w:p w:rsidR="00B8729C" w:rsidRPr="00B8729C" w:rsidRDefault="00E8177A" w:rsidP="0057588D">
            <w:pPr>
              <w:pStyle w:val="Tekstglowny"/>
            </w:pPr>
            <w:r>
              <w:t xml:space="preserve">– </w:t>
            </w:r>
            <w:r w:rsidR="00B8729C" w:rsidRPr="00B8729C">
              <w:t xml:space="preserve">określa sytuację </w:t>
            </w:r>
            <w:r w:rsidR="00B8729C">
              <w:t>przedstawioną w</w:t>
            </w:r>
            <w:r>
              <w:t xml:space="preserve"> </w:t>
            </w:r>
            <w:r w:rsidR="00B8729C" w:rsidRPr="00B8729C">
              <w:t>analizowanych tekstach</w:t>
            </w:r>
            <w:r w:rsidR="006A3007">
              <w:t>,</w:t>
            </w:r>
          </w:p>
          <w:p w:rsidR="00B8729C" w:rsidRPr="00B8729C" w:rsidRDefault="00E8177A" w:rsidP="0057588D">
            <w:pPr>
              <w:pStyle w:val="Tekstglowny"/>
            </w:pPr>
            <w:r>
              <w:t xml:space="preserve">– </w:t>
            </w:r>
            <w:r w:rsidR="00B8729C">
              <w:t>identyfikuje bohaterów tekstów</w:t>
            </w:r>
            <w:r w:rsidR="006A3007">
              <w:t>,</w:t>
            </w:r>
          </w:p>
          <w:p w:rsidR="00B8729C" w:rsidRDefault="00E8177A" w:rsidP="0057588D">
            <w:pPr>
              <w:pStyle w:val="Tekstglowny"/>
            </w:pPr>
            <w:r>
              <w:t xml:space="preserve">– </w:t>
            </w:r>
            <w:r w:rsidR="00B8729C">
              <w:t>wskazuje tematykę dialogów</w:t>
            </w:r>
            <w:r w:rsidR="006A3007">
              <w:t>,</w:t>
            </w:r>
          </w:p>
          <w:p w:rsidR="00B8729C" w:rsidRDefault="00E8177A" w:rsidP="0057588D">
            <w:pPr>
              <w:pStyle w:val="Tekstglowny"/>
            </w:pPr>
            <w:r>
              <w:t xml:space="preserve">– </w:t>
            </w:r>
            <w:r w:rsidR="00B8729C">
              <w:t>wskazuje charakterystyczne cechy języka obu wypowiedzi</w:t>
            </w:r>
            <w:r w:rsidR="006A3007">
              <w:t>,</w:t>
            </w:r>
          </w:p>
          <w:p w:rsidR="00B8729C" w:rsidRDefault="00E8177A" w:rsidP="0057588D">
            <w:pPr>
              <w:pStyle w:val="Tekstglowny"/>
            </w:pPr>
            <w:r>
              <w:t xml:space="preserve">– </w:t>
            </w:r>
            <w:r w:rsidR="00B8729C">
              <w:t>określa cel rozmowy</w:t>
            </w:r>
            <w:r w:rsidR="006A3007">
              <w:t>,</w:t>
            </w:r>
          </w:p>
          <w:p w:rsidR="00B8729C" w:rsidRDefault="00E8177A" w:rsidP="0057588D">
            <w:pPr>
              <w:pStyle w:val="Tekstglowny"/>
            </w:pPr>
            <w:r>
              <w:t xml:space="preserve">– </w:t>
            </w:r>
            <w:r w:rsidR="00B8729C">
              <w:t>określa nastrój rozmowy</w:t>
            </w:r>
            <w:r w:rsidR="006A3007">
              <w:t>.</w:t>
            </w:r>
          </w:p>
          <w:p w:rsidR="00B8729C" w:rsidRDefault="00B8729C" w:rsidP="0057588D">
            <w:pPr>
              <w:pStyle w:val="Tekstglowny"/>
            </w:pPr>
          </w:p>
          <w:p w:rsidR="00B8729C" w:rsidRPr="00B66A9B" w:rsidRDefault="00B8729C" w:rsidP="0057588D">
            <w:pPr>
              <w:pStyle w:val="Tekstglowny"/>
            </w:pPr>
          </w:p>
        </w:tc>
        <w:tc>
          <w:tcPr>
            <w:tcW w:w="0" w:type="auto"/>
            <w:shd w:val="clear" w:color="auto" w:fill="auto"/>
          </w:tcPr>
          <w:p w:rsidR="00B8729C" w:rsidRDefault="00B8729C" w:rsidP="0057588D">
            <w:pPr>
              <w:pStyle w:val="Tekstglowny"/>
            </w:pPr>
            <w:r w:rsidRPr="00B8729C">
              <w:t>Uczeń:</w:t>
            </w:r>
          </w:p>
          <w:p w:rsidR="00B8729C" w:rsidRDefault="00E8177A" w:rsidP="0057588D">
            <w:pPr>
              <w:pStyle w:val="Tekstglowny"/>
            </w:pPr>
            <w:r>
              <w:t xml:space="preserve">– </w:t>
            </w:r>
            <w:r w:rsidR="00B8729C">
              <w:t xml:space="preserve">wskazuje podobieństwa i różnice </w:t>
            </w:r>
            <w:r w:rsidR="00F65EA2">
              <w:t>w obu tekstach</w:t>
            </w:r>
            <w:r w:rsidR="006A3007">
              <w:t>,</w:t>
            </w:r>
          </w:p>
          <w:p w:rsidR="00F65EA2" w:rsidRDefault="00E8177A" w:rsidP="0057588D">
            <w:pPr>
              <w:pStyle w:val="Tekstglowny"/>
            </w:pPr>
            <w:r>
              <w:t xml:space="preserve">– </w:t>
            </w:r>
            <w:r w:rsidR="00F65EA2">
              <w:t xml:space="preserve">nazywa </w:t>
            </w:r>
            <w:r w:rsidR="00F65EA2" w:rsidRPr="00F65EA2">
              <w:t>charakterystyczne cechy języka obu wypowiedzi</w:t>
            </w:r>
            <w:r w:rsidR="006A3007">
              <w:t>,</w:t>
            </w:r>
          </w:p>
          <w:p w:rsidR="00F65EA2" w:rsidRDefault="00E8177A" w:rsidP="0057588D">
            <w:pPr>
              <w:pStyle w:val="Tekstglowny"/>
            </w:pPr>
            <w:r>
              <w:t xml:space="preserve">– </w:t>
            </w:r>
            <w:r w:rsidR="00F65EA2">
              <w:t>wskazuje związki między nastrojem tekstu a celem prezentowanego w nim dialogu</w:t>
            </w:r>
            <w:r w:rsidR="006A3007">
              <w:t>,</w:t>
            </w:r>
          </w:p>
          <w:p w:rsidR="00F65EA2" w:rsidRDefault="00E8177A" w:rsidP="0057588D">
            <w:pPr>
              <w:pStyle w:val="Tekstglowny"/>
            </w:pPr>
            <w:r>
              <w:t xml:space="preserve">– </w:t>
            </w:r>
            <w:r w:rsidR="00F65EA2" w:rsidRPr="00F65EA2">
              <w:t>zabiera głos w dyskusji</w:t>
            </w:r>
            <w:r w:rsidR="00F65EA2">
              <w:t>, przywołując w funkcji argumentów przykłady z życia</w:t>
            </w:r>
            <w:r w:rsidR="006A3007">
              <w:t>,</w:t>
            </w:r>
          </w:p>
          <w:p w:rsidR="00B8729C" w:rsidRPr="00B66A9B" w:rsidRDefault="00E8177A" w:rsidP="0057588D">
            <w:pPr>
              <w:pStyle w:val="Tekstglowny"/>
            </w:pPr>
            <w:r>
              <w:t xml:space="preserve">– </w:t>
            </w:r>
            <w:r w:rsidR="00F65EA2" w:rsidRPr="00F65EA2">
              <w:t xml:space="preserve">redaguje miłosny dialog </w:t>
            </w:r>
            <w:r w:rsidR="00F65EA2">
              <w:t>z zastosowaniem elementów stylu naukowego</w:t>
            </w:r>
            <w:r w:rsidR="006A3007">
              <w:t>.</w:t>
            </w:r>
          </w:p>
        </w:tc>
        <w:tc>
          <w:tcPr>
            <w:tcW w:w="0" w:type="auto"/>
            <w:shd w:val="clear" w:color="auto" w:fill="auto"/>
          </w:tcPr>
          <w:p w:rsidR="00F65EA2" w:rsidRDefault="00B8729C" w:rsidP="0057588D">
            <w:pPr>
              <w:pStyle w:val="Tekstglowny"/>
            </w:pPr>
            <w:r w:rsidRPr="00B8729C">
              <w:t>Uczeń:</w:t>
            </w:r>
          </w:p>
          <w:p w:rsidR="00F65EA2" w:rsidRPr="00F65EA2" w:rsidRDefault="00E8177A" w:rsidP="0057588D">
            <w:pPr>
              <w:pStyle w:val="Tekstglowny"/>
            </w:pPr>
            <w:r>
              <w:t xml:space="preserve">– </w:t>
            </w:r>
            <w:r w:rsidR="00F65EA2" w:rsidRPr="00F65EA2">
              <w:t>poprawnie odczytuje sens i przesłanie utworów</w:t>
            </w:r>
            <w:r w:rsidR="006A3007">
              <w:t>,</w:t>
            </w:r>
          </w:p>
          <w:p w:rsidR="00F65EA2" w:rsidRDefault="00E8177A" w:rsidP="0057588D">
            <w:pPr>
              <w:pStyle w:val="Tekstglowny"/>
            </w:pPr>
            <w:r>
              <w:t xml:space="preserve">– </w:t>
            </w:r>
            <w:r w:rsidR="00F65EA2" w:rsidRPr="00F65EA2">
              <w:t>poprawnie wartościuje postawy</w:t>
            </w:r>
            <w:r w:rsidR="006A3007">
              <w:t>,</w:t>
            </w:r>
          </w:p>
          <w:p w:rsidR="00F65EA2" w:rsidRDefault="00E8177A" w:rsidP="0057588D">
            <w:pPr>
              <w:pStyle w:val="Tekstglowny"/>
            </w:pPr>
            <w:r>
              <w:t xml:space="preserve">– </w:t>
            </w:r>
            <w:r w:rsidR="00F65EA2">
              <w:t>objaśnia źródła różnic między tekstami, odwołując się do kontekstu historycznoliterackiego</w:t>
            </w:r>
            <w:r w:rsidR="006A3007">
              <w:t>,</w:t>
            </w:r>
          </w:p>
          <w:p w:rsidR="00F65EA2" w:rsidRDefault="00E8177A" w:rsidP="0057588D">
            <w:pPr>
              <w:pStyle w:val="Tekstglowny"/>
            </w:pPr>
            <w:r>
              <w:t xml:space="preserve">– </w:t>
            </w:r>
            <w:r w:rsidR="00F65EA2" w:rsidRPr="00F65EA2">
              <w:t xml:space="preserve">zabiera głos w dyskusji, przywołując w funkcji argumentów przykłady z </w:t>
            </w:r>
            <w:r w:rsidR="00F65EA2">
              <w:t>literatury</w:t>
            </w:r>
            <w:r w:rsidR="006A3007">
              <w:t>,</w:t>
            </w:r>
          </w:p>
          <w:p w:rsidR="00F65EA2" w:rsidRPr="00B66A9B" w:rsidRDefault="00E8177A" w:rsidP="0057588D">
            <w:pPr>
              <w:pStyle w:val="Tekstglowny"/>
            </w:pPr>
            <w:r>
              <w:t xml:space="preserve">– </w:t>
            </w:r>
            <w:r w:rsidR="00F65EA2" w:rsidRPr="00F65EA2">
              <w:t>redaguje miłosny dialog</w:t>
            </w:r>
            <w:r w:rsidR="00F65EA2">
              <w:t>, funkcjonalnie wykorzystując elementy stylu naukowego</w:t>
            </w:r>
            <w:r w:rsidR="006A3007">
              <w:t>.</w:t>
            </w:r>
            <w:r w:rsidR="00F65EA2" w:rsidRPr="00F65EA2"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E84ABE" w:rsidRDefault="00B8729C" w:rsidP="0057588D">
            <w:pPr>
              <w:pStyle w:val="Tekstglowny"/>
            </w:pPr>
            <w:r w:rsidRPr="00B8729C">
              <w:t>Uczeń:</w:t>
            </w:r>
          </w:p>
          <w:p w:rsidR="00B8729C" w:rsidRDefault="00E8177A" w:rsidP="0057588D">
            <w:pPr>
              <w:pStyle w:val="Tekstglowny"/>
            </w:pPr>
            <w:r>
              <w:t xml:space="preserve">– </w:t>
            </w:r>
            <w:r w:rsidR="00B8729C">
              <w:t>dokonuje analizy i interpretacji porównawczej dwóch tekstów ze szczególnym uwzględnieniem kontekstu historycznoliterackiego</w:t>
            </w:r>
            <w:r w:rsidR="006A3007">
              <w:t>.</w:t>
            </w:r>
          </w:p>
          <w:p w:rsidR="00F65EA2" w:rsidRPr="00B66A9B" w:rsidRDefault="00F65EA2" w:rsidP="0057588D">
            <w:pPr>
              <w:pStyle w:val="Tekstglowny"/>
            </w:pPr>
          </w:p>
        </w:tc>
      </w:tr>
      <w:tr w:rsidR="00F65EA2" w:rsidRPr="00BE360B" w:rsidTr="00D41826">
        <w:tc>
          <w:tcPr>
            <w:tcW w:w="0" w:type="auto"/>
            <w:shd w:val="clear" w:color="auto" w:fill="auto"/>
          </w:tcPr>
          <w:p w:rsidR="00F65EA2" w:rsidRPr="00B8729C" w:rsidRDefault="00F65EA2" w:rsidP="006A3007">
            <w:pPr>
              <w:pStyle w:val="Tekstglowny"/>
            </w:pPr>
            <w:r w:rsidRPr="00F65EA2">
              <w:t xml:space="preserve">24. Ćwiczenia ortograficzne. Pisownia z </w:t>
            </w:r>
            <w:r w:rsidR="006A3007" w:rsidRPr="006A3007">
              <w:t>„</w:t>
            </w:r>
            <w:r w:rsidRPr="00F65EA2">
              <w:t>ó</w:t>
            </w:r>
            <w:r w:rsidR="006A3007">
              <w:rPr>
                <w:rFonts w:cs="Times New Roman"/>
              </w:rPr>
              <w:t>ˮ</w:t>
            </w:r>
            <w:r w:rsidRPr="00F65EA2">
              <w:t xml:space="preserve"> i </w:t>
            </w:r>
            <w:r w:rsidR="006A3007" w:rsidRPr="006A3007">
              <w:t>„</w:t>
            </w:r>
            <w:r w:rsidRPr="00F65EA2">
              <w:t>u</w:t>
            </w:r>
            <w:r w:rsidR="006A3007">
              <w:rPr>
                <w:rFonts w:cs="Times New Roman"/>
              </w:rPr>
              <w:t>„</w:t>
            </w:r>
            <w:r w:rsidRPr="00F65EA2">
              <w:t>.</w:t>
            </w:r>
          </w:p>
        </w:tc>
        <w:tc>
          <w:tcPr>
            <w:tcW w:w="0" w:type="auto"/>
            <w:shd w:val="clear" w:color="auto" w:fill="auto"/>
          </w:tcPr>
          <w:p w:rsidR="00F65EA2" w:rsidRPr="00F65EA2" w:rsidRDefault="00F65EA2" w:rsidP="0057588D">
            <w:pPr>
              <w:pStyle w:val="Tekstglowny"/>
            </w:pPr>
            <w:r w:rsidRPr="00F65EA2">
              <w:t>Uczeń:</w:t>
            </w:r>
          </w:p>
          <w:p w:rsidR="00F65EA2" w:rsidRDefault="00E8177A" w:rsidP="0057588D">
            <w:pPr>
              <w:pStyle w:val="Tekstglowny"/>
            </w:pPr>
            <w:r>
              <w:t xml:space="preserve">– </w:t>
            </w:r>
            <w:r w:rsidR="00F65EA2" w:rsidRPr="00F65EA2">
              <w:t>wykonuje ćwiczenia i wymienia łatwe przykłady wyrazów</w:t>
            </w:r>
            <w:r w:rsidR="006A3007">
              <w:t>,</w:t>
            </w:r>
          </w:p>
          <w:p w:rsidR="00F65EA2" w:rsidRPr="00F65EA2" w:rsidRDefault="00E8177A" w:rsidP="0057588D">
            <w:pPr>
              <w:pStyle w:val="Tekstglowny"/>
            </w:pPr>
            <w:r>
              <w:t xml:space="preserve">– </w:t>
            </w:r>
            <w:r w:rsidR="00F65EA2">
              <w:t xml:space="preserve">pracuje ze słownikiem </w:t>
            </w:r>
            <w:r w:rsidR="00F65EA2">
              <w:lastRenderedPageBreak/>
              <w:t>ortograficznym</w:t>
            </w:r>
            <w:r w:rsidR="006A3007">
              <w:t>.</w:t>
            </w:r>
          </w:p>
        </w:tc>
        <w:tc>
          <w:tcPr>
            <w:tcW w:w="0" w:type="auto"/>
            <w:shd w:val="clear" w:color="auto" w:fill="auto"/>
          </w:tcPr>
          <w:p w:rsidR="00F65EA2" w:rsidRPr="00F65EA2" w:rsidRDefault="00F65EA2" w:rsidP="0057588D">
            <w:pPr>
              <w:pStyle w:val="Tekstglowny"/>
            </w:pPr>
            <w:r w:rsidRPr="00F65EA2">
              <w:lastRenderedPageBreak/>
              <w:t>Uczeń:</w:t>
            </w:r>
          </w:p>
          <w:p w:rsidR="00F65EA2" w:rsidRPr="00F65EA2" w:rsidRDefault="00E8177A" w:rsidP="0057588D">
            <w:pPr>
              <w:pStyle w:val="Tekstglowny"/>
            </w:pPr>
            <w:r>
              <w:t xml:space="preserve">– </w:t>
            </w:r>
            <w:r w:rsidR="00F65EA2" w:rsidRPr="00F65EA2">
              <w:t>wyja</w:t>
            </w:r>
            <w:r w:rsidR="00F65EA2">
              <w:t>śnia zasadę pisowni wyrazów z „ó</w:t>
            </w:r>
            <w:r w:rsidR="00F65EA2" w:rsidRPr="00F65EA2">
              <w:t>”, „</w:t>
            </w:r>
            <w:r w:rsidR="00F65EA2">
              <w:t>u</w:t>
            </w:r>
            <w:r w:rsidR="00F65EA2" w:rsidRPr="00F65EA2">
              <w:t>”</w:t>
            </w:r>
            <w:r w:rsidR="006A3007">
              <w:t>,</w:t>
            </w:r>
          </w:p>
          <w:p w:rsidR="00F65EA2" w:rsidRDefault="00E8177A" w:rsidP="0057588D">
            <w:pPr>
              <w:pStyle w:val="Tekstglowny"/>
            </w:pPr>
            <w:r>
              <w:t xml:space="preserve">– </w:t>
            </w:r>
            <w:r w:rsidR="00F65EA2" w:rsidRPr="00F65EA2">
              <w:t>wskazuje wyjątki w pisowni</w:t>
            </w:r>
            <w:r w:rsidR="006A3007">
              <w:t>.</w:t>
            </w:r>
            <w:r w:rsidR="00F65EA2" w:rsidRPr="00F65EA2">
              <w:t xml:space="preserve"> </w:t>
            </w:r>
          </w:p>
          <w:p w:rsidR="00F65EA2" w:rsidRPr="00F65EA2" w:rsidRDefault="00F65EA2" w:rsidP="0057588D">
            <w:pPr>
              <w:pStyle w:val="Tekstglowny"/>
            </w:pPr>
          </w:p>
        </w:tc>
        <w:tc>
          <w:tcPr>
            <w:tcW w:w="0" w:type="auto"/>
            <w:shd w:val="clear" w:color="auto" w:fill="auto"/>
          </w:tcPr>
          <w:p w:rsidR="00F65EA2" w:rsidRPr="00F65EA2" w:rsidRDefault="00F65EA2" w:rsidP="0057588D">
            <w:pPr>
              <w:pStyle w:val="Tekstglowny"/>
            </w:pPr>
            <w:r w:rsidRPr="00F65EA2">
              <w:lastRenderedPageBreak/>
              <w:t xml:space="preserve">Uczeń: </w:t>
            </w:r>
          </w:p>
          <w:p w:rsidR="00F65EA2" w:rsidRPr="00F65EA2" w:rsidRDefault="00E8177A" w:rsidP="0057588D">
            <w:pPr>
              <w:pStyle w:val="Tekstglowny"/>
            </w:pPr>
            <w:r>
              <w:t xml:space="preserve">– </w:t>
            </w:r>
            <w:r w:rsidR="00F65EA2" w:rsidRPr="00F65EA2">
              <w:t>stosuje właściwe zasady pisowni „</w:t>
            </w:r>
            <w:r w:rsidR="00F65EA2">
              <w:t>ó</w:t>
            </w:r>
            <w:r w:rsidR="00F65EA2" w:rsidRPr="00F65EA2">
              <w:t>”, „</w:t>
            </w:r>
            <w:r w:rsidR="00F65EA2">
              <w:t>u</w:t>
            </w:r>
            <w:r w:rsidR="00F65EA2" w:rsidRPr="00F65EA2">
              <w:t>”</w:t>
            </w:r>
            <w:r w:rsidR="006A3007">
              <w:t>,</w:t>
            </w:r>
          </w:p>
          <w:p w:rsidR="00F65EA2" w:rsidRPr="00F65EA2" w:rsidRDefault="00E8177A" w:rsidP="0057588D">
            <w:pPr>
              <w:pStyle w:val="Tekstglowny"/>
            </w:pPr>
            <w:r>
              <w:t xml:space="preserve">– </w:t>
            </w:r>
            <w:r w:rsidR="00F65EA2" w:rsidRPr="00F65EA2">
              <w:t>potrafi wsk</w:t>
            </w:r>
            <w:r w:rsidR="00F65EA2">
              <w:t>azać wyjątki od zasad pisowni „ó</w:t>
            </w:r>
            <w:r w:rsidR="00F65EA2" w:rsidRPr="00F65EA2">
              <w:t>”, „</w:t>
            </w:r>
            <w:r w:rsidR="00F65EA2">
              <w:t>u</w:t>
            </w:r>
            <w:r w:rsidR="00F65EA2" w:rsidRPr="00F65EA2">
              <w:t>” i podaje przykłady</w:t>
            </w:r>
            <w:r w:rsidR="006A3007">
              <w:t>.</w:t>
            </w:r>
          </w:p>
          <w:p w:rsidR="00F65EA2" w:rsidRPr="00F65EA2" w:rsidRDefault="00F65EA2" w:rsidP="0057588D">
            <w:pPr>
              <w:pStyle w:val="Tekstglowny"/>
            </w:pPr>
          </w:p>
        </w:tc>
        <w:tc>
          <w:tcPr>
            <w:tcW w:w="0" w:type="auto"/>
            <w:shd w:val="clear" w:color="auto" w:fill="auto"/>
          </w:tcPr>
          <w:p w:rsidR="00F65EA2" w:rsidRDefault="00F65EA2" w:rsidP="0057588D">
            <w:pPr>
              <w:pStyle w:val="Tekstglowny"/>
            </w:pPr>
            <w:r>
              <w:lastRenderedPageBreak/>
              <w:t>Uczeń:</w:t>
            </w:r>
          </w:p>
          <w:p w:rsidR="00F65EA2" w:rsidRDefault="00E8177A" w:rsidP="0057588D">
            <w:pPr>
              <w:pStyle w:val="Tekstglowny"/>
            </w:pPr>
            <w:r>
              <w:t xml:space="preserve">– </w:t>
            </w:r>
            <w:r w:rsidR="00F65EA2">
              <w:t xml:space="preserve">analizuje wybrane przykłady i wskazuje dotyczące ich zasady pisowni </w:t>
            </w:r>
            <w:r w:rsidR="006A3007" w:rsidRPr="006A3007">
              <w:t>„</w:t>
            </w:r>
            <w:r w:rsidR="00F65EA2">
              <w:t>ó</w:t>
            </w:r>
            <w:r w:rsidR="006A3007">
              <w:rPr>
                <w:rFonts w:cs="Times New Roman"/>
              </w:rPr>
              <w:t>ˮ</w:t>
            </w:r>
            <w:r w:rsidR="00F65EA2">
              <w:t xml:space="preserve"> lub </w:t>
            </w:r>
            <w:r w:rsidR="006A3007" w:rsidRPr="006A3007">
              <w:t>„</w:t>
            </w:r>
            <w:r w:rsidR="00F65EA2">
              <w:t>u</w:t>
            </w:r>
            <w:r w:rsidR="006A3007">
              <w:rPr>
                <w:rFonts w:cs="Times New Roman"/>
              </w:rPr>
              <w:t>ˮ</w:t>
            </w:r>
            <w:r w:rsidR="006A3007">
              <w:t>,</w:t>
            </w:r>
          </w:p>
          <w:p w:rsidR="00F65EA2" w:rsidRPr="00545942" w:rsidRDefault="00E8177A" w:rsidP="0057588D">
            <w:pPr>
              <w:pStyle w:val="Tekstglowny"/>
            </w:pPr>
            <w:r>
              <w:t xml:space="preserve">– </w:t>
            </w:r>
            <w:r w:rsidR="00F65EA2" w:rsidRPr="00A13B4D">
              <w:t xml:space="preserve">samodzielnie wykonuje </w:t>
            </w:r>
            <w:r w:rsidR="00F65EA2" w:rsidRPr="00A13B4D">
              <w:lastRenderedPageBreak/>
              <w:t xml:space="preserve">ćwiczenia i dokonuje </w:t>
            </w:r>
            <w:r w:rsidR="00F65EA2">
              <w:t>auto</w:t>
            </w:r>
            <w:r w:rsidR="00F65EA2" w:rsidRPr="00A13B4D">
              <w:t>korekty zapisu</w:t>
            </w:r>
            <w:r w:rsidR="00F65EA2">
              <w:t>, odwołując się do poznanych zasad</w:t>
            </w:r>
            <w:r w:rsidR="006A3007">
              <w:t>.</w:t>
            </w:r>
          </w:p>
        </w:tc>
        <w:tc>
          <w:tcPr>
            <w:tcW w:w="0" w:type="auto"/>
            <w:shd w:val="clear" w:color="auto" w:fill="auto"/>
          </w:tcPr>
          <w:p w:rsidR="00F65EA2" w:rsidRDefault="00F65EA2" w:rsidP="0057588D">
            <w:pPr>
              <w:pStyle w:val="Tekstglowny"/>
            </w:pPr>
            <w:r>
              <w:lastRenderedPageBreak/>
              <w:t>Uczeń:</w:t>
            </w:r>
          </w:p>
          <w:p w:rsidR="00F65EA2" w:rsidRDefault="00E8177A" w:rsidP="0057588D">
            <w:pPr>
              <w:pStyle w:val="Tekstglowny"/>
            </w:pPr>
            <w:r>
              <w:t xml:space="preserve">– </w:t>
            </w:r>
            <w:r w:rsidR="00F65EA2">
              <w:t xml:space="preserve">objaśnia </w:t>
            </w:r>
            <w:r w:rsidR="0021456B">
              <w:t xml:space="preserve">konieczność </w:t>
            </w:r>
            <w:r w:rsidR="00F65EA2">
              <w:t>prawidłowego zapisu wyrazów</w:t>
            </w:r>
            <w:r w:rsidR="006A3007">
              <w:t>,</w:t>
            </w:r>
            <w:r w:rsidR="00F65EA2">
              <w:t xml:space="preserve"> </w:t>
            </w:r>
          </w:p>
          <w:p w:rsidR="00F65EA2" w:rsidRDefault="00E8177A" w:rsidP="0057588D">
            <w:pPr>
              <w:pStyle w:val="Tekstglowny"/>
            </w:pPr>
            <w:r>
              <w:t xml:space="preserve">– </w:t>
            </w:r>
            <w:r w:rsidR="0021456B">
              <w:t xml:space="preserve">wyjaśnia </w:t>
            </w:r>
            <w:r w:rsidR="00B927E1">
              <w:t xml:space="preserve">dawne procesy warunkujące pisownię </w:t>
            </w:r>
            <w:r w:rsidR="006A3007" w:rsidRPr="006A3007">
              <w:t>„</w:t>
            </w:r>
            <w:r w:rsidR="00B927E1">
              <w:t>ó</w:t>
            </w:r>
            <w:r w:rsidR="006A3007">
              <w:rPr>
                <w:rFonts w:cs="Times New Roman"/>
              </w:rPr>
              <w:t>ˮ</w:t>
            </w:r>
            <w:r w:rsidR="00B927E1">
              <w:t xml:space="preserve"> lub </w:t>
            </w:r>
            <w:r w:rsidR="006A3007" w:rsidRPr="006A3007">
              <w:t>„</w:t>
            </w:r>
            <w:r w:rsidR="00B927E1">
              <w:t>u</w:t>
            </w:r>
            <w:r w:rsidR="006A3007">
              <w:rPr>
                <w:rFonts w:cs="Times New Roman"/>
              </w:rPr>
              <w:t>ˮ</w:t>
            </w:r>
            <w:r w:rsidR="006A3007">
              <w:t>.</w:t>
            </w:r>
          </w:p>
          <w:p w:rsidR="00F65EA2" w:rsidRDefault="00F65EA2" w:rsidP="0057588D">
            <w:pPr>
              <w:pStyle w:val="Tekstglowny"/>
            </w:pPr>
          </w:p>
        </w:tc>
      </w:tr>
      <w:tr w:rsidR="00B927E1" w:rsidRPr="00BE360B" w:rsidTr="00D41826">
        <w:tc>
          <w:tcPr>
            <w:tcW w:w="0" w:type="auto"/>
            <w:shd w:val="clear" w:color="auto" w:fill="auto"/>
          </w:tcPr>
          <w:p w:rsidR="00B927E1" w:rsidRPr="00F65EA2" w:rsidRDefault="00B927E1" w:rsidP="000B03F7">
            <w:pPr>
              <w:pStyle w:val="Tekstglowny"/>
            </w:pPr>
            <w:r w:rsidRPr="00B927E1">
              <w:lastRenderedPageBreak/>
              <w:t xml:space="preserve">25. My, pokolenie wolności – Małgorzata Hillar </w:t>
            </w:r>
            <w:r w:rsidR="000B03F7" w:rsidRPr="000B03F7">
              <w:t>„</w:t>
            </w:r>
            <w:r w:rsidRPr="00B927E1">
              <w:t>My z drugiej połowy XX wieku</w:t>
            </w:r>
            <w:r w:rsidR="000B03F7">
              <w:rPr>
                <w:rFonts w:cs="Times New Roman"/>
              </w:rPr>
              <w:t>ˮ</w:t>
            </w:r>
          </w:p>
        </w:tc>
        <w:tc>
          <w:tcPr>
            <w:tcW w:w="0" w:type="auto"/>
            <w:shd w:val="clear" w:color="auto" w:fill="auto"/>
          </w:tcPr>
          <w:p w:rsidR="00B927E1" w:rsidRDefault="00B927E1" w:rsidP="0057588D">
            <w:pPr>
              <w:pStyle w:val="Tekstglowny"/>
            </w:pPr>
            <w:r>
              <w:t>Uczeń:</w:t>
            </w:r>
          </w:p>
          <w:p w:rsidR="00B927E1" w:rsidRPr="00B927E1" w:rsidRDefault="00E8177A" w:rsidP="0057588D">
            <w:pPr>
              <w:pStyle w:val="Tekstglowny"/>
            </w:pPr>
            <w:r>
              <w:t xml:space="preserve">– </w:t>
            </w:r>
            <w:r w:rsidR="00B927E1" w:rsidRPr="00B927E1">
              <w:t>czyta tekst poetycki</w:t>
            </w:r>
            <w:r w:rsidR="000B03F7">
              <w:t>,</w:t>
            </w:r>
          </w:p>
          <w:p w:rsidR="00B927E1" w:rsidRDefault="00E8177A" w:rsidP="0057588D">
            <w:pPr>
              <w:pStyle w:val="Tekstglowny"/>
            </w:pPr>
            <w:r>
              <w:t xml:space="preserve">– </w:t>
            </w:r>
            <w:r w:rsidR="00B927E1" w:rsidRPr="00B927E1">
              <w:t>określa tematykę wiersza</w:t>
            </w:r>
            <w:r w:rsidR="000B03F7">
              <w:t>,</w:t>
            </w:r>
          </w:p>
          <w:p w:rsidR="00B927E1" w:rsidRDefault="00E8177A" w:rsidP="0057588D">
            <w:pPr>
              <w:pStyle w:val="Tekstglowny"/>
            </w:pPr>
            <w:r>
              <w:t xml:space="preserve">– </w:t>
            </w:r>
            <w:r w:rsidR="00B927E1">
              <w:t>wskazuje fragmenty wiersza stanowiące charakterystykę zbiorowości</w:t>
            </w:r>
            <w:r w:rsidR="000B03F7">
              <w:t>,</w:t>
            </w:r>
          </w:p>
          <w:p w:rsidR="00B927E1" w:rsidRDefault="00E8177A" w:rsidP="0057588D">
            <w:pPr>
              <w:pStyle w:val="Tekstglowny"/>
            </w:pPr>
            <w:r>
              <w:t xml:space="preserve">– </w:t>
            </w:r>
            <w:r w:rsidR="00B927E1">
              <w:t>z pomocą nauczyciela dokonuje charakterystyki pokolenia drugiej połowy XX w.</w:t>
            </w:r>
            <w:r w:rsidR="000B03F7">
              <w:t>,</w:t>
            </w:r>
          </w:p>
          <w:p w:rsidR="00B927E1" w:rsidRPr="00F65EA2" w:rsidRDefault="00E8177A" w:rsidP="0057588D">
            <w:pPr>
              <w:pStyle w:val="Tekstglowny"/>
            </w:pPr>
            <w:r>
              <w:t xml:space="preserve">– </w:t>
            </w:r>
            <w:r w:rsidR="00B927E1">
              <w:t xml:space="preserve">redaguje charakterystykę zbiorowości </w:t>
            </w:r>
            <w:r w:rsidR="00404851">
              <w:t>według</w:t>
            </w:r>
            <w:r w:rsidR="00B927E1">
              <w:t xml:space="preserve"> instrukcji</w:t>
            </w:r>
            <w:r w:rsidR="000B03F7">
              <w:t>.</w:t>
            </w:r>
          </w:p>
        </w:tc>
        <w:tc>
          <w:tcPr>
            <w:tcW w:w="0" w:type="auto"/>
            <w:shd w:val="clear" w:color="auto" w:fill="auto"/>
          </w:tcPr>
          <w:p w:rsidR="00B927E1" w:rsidRDefault="00B927E1" w:rsidP="0057588D">
            <w:pPr>
              <w:pStyle w:val="Tekstglowny"/>
            </w:pPr>
            <w:r w:rsidRPr="00B927E1">
              <w:t>Uczeń:</w:t>
            </w:r>
          </w:p>
          <w:p w:rsidR="00B927E1" w:rsidRDefault="00E8177A" w:rsidP="0057588D">
            <w:pPr>
              <w:pStyle w:val="Tekstglowny"/>
            </w:pPr>
            <w:r>
              <w:t xml:space="preserve">– </w:t>
            </w:r>
            <w:r w:rsidR="00B927E1">
              <w:t>nazywa cechy pokolenia drugiej połowy XX w.</w:t>
            </w:r>
            <w:r w:rsidR="00D75A4B">
              <w:t>,</w:t>
            </w:r>
          </w:p>
          <w:p w:rsidR="00B927E1" w:rsidRDefault="00E8177A" w:rsidP="0057588D">
            <w:pPr>
              <w:pStyle w:val="Tekstglowny"/>
            </w:pPr>
            <w:r>
              <w:t xml:space="preserve">– </w:t>
            </w:r>
            <w:r w:rsidR="00B927E1">
              <w:t>wskazuje problem dręczący to pokolenie</w:t>
            </w:r>
            <w:r w:rsidR="00D75A4B">
              <w:t>,</w:t>
            </w:r>
          </w:p>
          <w:p w:rsidR="00B927E1" w:rsidRDefault="00E8177A" w:rsidP="0057588D">
            <w:pPr>
              <w:pStyle w:val="Tekstglowny"/>
            </w:pPr>
            <w:r>
              <w:t xml:space="preserve">– </w:t>
            </w:r>
            <w:r w:rsidR="00B927E1">
              <w:t>wskazuje cechy wspólne ludzi końca XX i początku XXI w.</w:t>
            </w:r>
            <w:r w:rsidR="00D75A4B">
              <w:t>,</w:t>
            </w:r>
          </w:p>
          <w:p w:rsidR="00B927E1" w:rsidRPr="00F65EA2" w:rsidRDefault="00E8177A" w:rsidP="0057588D">
            <w:pPr>
              <w:pStyle w:val="Tekstglowny"/>
            </w:pPr>
            <w:r>
              <w:t xml:space="preserve">– </w:t>
            </w:r>
            <w:r w:rsidR="00B927E1">
              <w:t>redaguje charakterystykę swojego pokolenia w formie wiersza</w:t>
            </w:r>
            <w:r w:rsidR="00D75A4B">
              <w:t>.</w:t>
            </w:r>
          </w:p>
        </w:tc>
        <w:tc>
          <w:tcPr>
            <w:tcW w:w="0" w:type="auto"/>
            <w:shd w:val="clear" w:color="auto" w:fill="auto"/>
          </w:tcPr>
          <w:p w:rsidR="00B927E1" w:rsidRDefault="00B927E1" w:rsidP="0057588D">
            <w:pPr>
              <w:pStyle w:val="Tekstglowny"/>
            </w:pPr>
            <w:r>
              <w:t>Uczeń:</w:t>
            </w:r>
          </w:p>
          <w:p w:rsidR="00B927E1" w:rsidRDefault="00E8177A" w:rsidP="0057588D">
            <w:pPr>
              <w:pStyle w:val="Tekstglowny"/>
            </w:pPr>
            <w:r>
              <w:t xml:space="preserve">– </w:t>
            </w:r>
            <w:r w:rsidR="00B927E1">
              <w:t xml:space="preserve">ocenia system wartości pokolenia </w:t>
            </w:r>
            <w:r w:rsidR="00B927E1" w:rsidRPr="00B927E1">
              <w:t>drugiej połowy XX w.</w:t>
            </w:r>
            <w:r w:rsidR="00D75A4B">
              <w:t>,</w:t>
            </w:r>
          </w:p>
          <w:p w:rsidR="00B927E1" w:rsidRDefault="00E8177A" w:rsidP="0057588D">
            <w:pPr>
              <w:pStyle w:val="Tekstglowny"/>
            </w:pPr>
            <w:r>
              <w:t xml:space="preserve">– </w:t>
            </w:r>
            <w:r w:rsidR="00B927E1">
              <w:t xml:space="preserve">definiuje </w:t>
            </w:r>
            <w:r w:rsidR="00B927E1" w:rsidRPr="00B927E1">
              <w:t>problem dręczący to pokolenie</w:t>
            </w:r>
            <w:r w:rsidR="00D75A4B">
              <w:t>,</w:t>
            </w:r>
          </w:p>
          <w:p w:rsidR="00B927E1" w:rsidRDefault="00E8177A" w:rsidP="0057588D">
            <w:pPr>
              <w:pStyle w:val="Tekstglowny"/>
            </w:pPr>
            <w:r>
              <w:t xml:space="preserve">– </w:t>
            </w:r>
            <w:r w:rsidR="00B927E1">
              <w:t>charakteryzuje pokolenie ludzi początku XXI w.</w:t>
            </w:r>
          </w:p>
          <w:p w:rsidR="00B927E1" w:rsidRPr="00F65EA2" w:rsidRDefault="00B927E1" w:rsidP="0057588D">
            <w:pPr>
              <w:pStyle w:val="Tekstglowny"/>
            </w:pPr>
          </w:p>
        </w:tc>
        <w:tc>
          <w:tcPr>
            <w:tcW w:w="0" w:type="auto"/>
            <w:shd w:val="clear" w:color="auto" w:fill="auto"/>
          </w:tcPr>
          <w:p w:rsidR="00B927E1" w:rsidRDefault="00B927E1" w:rsidP="0057588D">
            <w:pPr>
              <w:pStyle w:val="Tekstglowny"/>
            </w:pPr>
            <w:r>
              <w:t>Uczeń:</w:t>
            </w:r>
          </w:p>
          <w:p w:rsidR="00B927E1" w:rsidRDefault="00E8177A" w:rsidP="0057588D">
            <w:pPr>
              <w:pStyle w:val="Tekstglowny"/>
            </w:pPr>
            <w:r>
              <w:t xml:space="preserve">– </w:t>
            </w:r>
            <w:r w:rsidR="00B927E1">
              <w:t xml:space="preserve">samodzielnie wyciąga i formułuje wnioski na podstawie wiersza dotyczące kondycji człowieka </w:t>
            </w:r>
            <w:r w:rsidR="00B927E1" w:rsidRPr="00B927E1">
              <w:t>drugiej połowy XX w.</w:t>
            </w:r>
            <w:r w:rsidR="00D75A4B">
              <w:t>,</w:t>
            </w:r>
          </w:p>
          <w:p w:rsidR="00B927E1" w:rsidRDefault="00E8177A" w:rsidP="0057588D">
            <w:pPr>
              <w:pStyle w:val="Tekstglowny"/>
            </w:pPr>
            <w:r>
              <w:t xml:space="preserve">– </w:t>
            </w:r>
            <w:r w:rsidR="00B927E1" w:rsidRPr="00B927E1">
              <w:t>charakteryzuje pokolenie ludzi początku XXI w.</w:t>
            </w:r>
            <w:r w:rsidR="00B927E1">
              <w:t>, przytaczając konkretne argumenty z własnych obserwacji</w:t>
            </w:r>
            <w:r w:rsidR="00D75A4B">
              <w:t>.</w:t>
            </w:r>
          </w:p>
          <w:p w:rsidR="00B927E1" w:rsidRDefault="00B927E1" w:rsidP="0057588D">
            <w:pPr>
              <w:pStyle w:val="Tekstglowny"/>
            </w:pPr>
          </w:p>
        </w:tc>
        <w:tc>
          <w:tcPr>
            <w:tcW w:w="0" w:type="auto"/>
            <w:shd w:val="clear" w:color="auto" w:fill="auto"/>
          </w:tcPr>
          <w:p w:rsidR="00B927E1" w:rsidRDefault="00B927E1" w:rsidP="0057588D">
            <w:pPr>
              <w:pStyle w:val="Tekstglowny"/>
            </w:pPr>
            <w:r>
              <w:t>Uczeń:</w:t>
            </w:r>
          </w:p>
          <w:p w:rsidR="00B927E1" w:rsidRDefault="00E8177A" w:rsidP="0057588D">
            <w:pPr>
              <w:pStyle w:val="Tekstglowny"/>
            </w:pPr>
            <w:r>
              <w:t xml:space="preserve">– </w:t>
            </w:r>
            <w:r w:rsidR="00B927E1">
              <w:t>prezentuje największe dokonania ludzi żyjących w XX w</w:t>
            </w:r>
            <w:r w:rsidR="00F70139">
              <w:t>.,</w:t>
            </w:r>
          </w:p>
          <w:p w:rsidR="00B927E1" w:rsidRDefault="00E8177A" w:rsidP="0057588D">
            <w:pPr>
              <w:pStyle w:val="Tekstglowny"/>
            </w:pPr>
            <w:r>
              <w:t xml:space="preserve">– </w:t>
            </w:r>
            <w:r w:rsidR="00D42661" w:rsidRPr="00D42661">
              <w:t>redaguje charakterystykę swojego pokolenia w formie wiersza</w:t>
            </w:r>
            <w:r w:rsidR="00D42661">
              <w:t xml:space="preserve"> stanowiącego polemikę lub kontynuację utworu M. Hillar</w:t>
            </w:r>
            <w:r w:rsidR="00F70139">
              <w:t>.</w:t>
            </w:r>
          </w:p>
        </w:tc>
      </w:tr>
      <w:tr w:rsidR="00D42661" w:rsidRPr="00BE360B" w:rsidTr="00D41826">
        <w:tc>
          <w:tcPr>
            <w:tcW w:w="0" w:type="auto"/>
            <w:shd w:val="clear" w:color="auto" w:fill="auto"/>
          </w:tcPr>
          <w:p w:rsidR="00D42661" w:rsidRPr="00B927E1" w:rsidRDefault="00D42661" w:rsidP="0057588D">
            <w:pPr>
              <w:pStyle w:val="Tekstglowny"/>
            </w:pPr>
            <w:r w:rsidRPr="00D42661">
              <w:t>26. Ćwiczenia językowe. Związki frazeologiczne</w:t>
            </w:r>
          </w:p>
        </w:tc>
        <w:tc>
          <w:tcPr>
            <w:tcW w:w="0" w:type="auto"/>
            <w:shd w:val="clear" w:color="auto" w:fill="auto"/>
          </w:tcPr>
          <w:p w:rsidR="00D42661" w:rsidRDefault="00D42661" w:rsidP="0057588D">
            <w:pPr>
              <w:pStyle w:val="Tekstglowny"/>
            </w:pPr>
            <w:r>
              <w:t>Uczeń:</w:t>
            </w:r>
          </w:p>
          <w:p w:rsidR="00D42661" w:rsidRDefault="00E8177A" w:rsidP="0057588D">
            <w:pPr>
              <w:pStyle w:val="Tekstglowny"/>
            </w:pPr>
            <w:r>
              <w:t xml:space="preserve">– </w:t>
            </w:r>
            <w:r w:rsidR="00D42661">
              <w:t>wskazuje użyte w tekście związki frazeologiczne</w:t>
            </w:r>
            <w:r w:rsidR="00F70139">
              <w:t>,</w:t>
            </w:r>
          </w:p>
          <w:p w:rsidR="00D42661" w:rsidRDefault="00E8177A" w:rsidP="0057588D">
            <w:pPr>
              <w:pStyle w:val="Tekstglowny"/>
            </w:pPr>
            <w:r>
              <w:t xml:space="preserve">– </w:t>
            </w:r>
            <w:r w:rsidR="00D42661">
              <w:t>objaśnia ich znaczenie, pracując ze słownikiem frazeologicznym</w:t>
            </w:r>
            <w:r w:rsidR="00F70139">
              <w:t>.</w:t>
            </w:r>
          </w:p>
        </w:tc>
        <w:tc>
          <w:tcPr>
            <w:tcW w:w="0" w:type="auto"/>
            <w:shd w:val="clear" w:color="auto" w:fill="auto"/>
          </w:tcPr>
          <w:p w:rsidR="00D42661" w:rsidRDefault="00D42661" w:rsidP="0057588D">
            <w:pPr>
              <w:pStyle w:val="Tekstglowny"/>
            </w:pPr>
            <w:r w:rsidRPr="00D42661">
              <w:t>Uczeń:</w:t>
            </w:r>
          </w:p>
          <w:p w:rsidR="00D42661" w:rsidRDefault="00E8177A" w:rsidP="0057588D">
            <w:pPr>
              <w:pStyle w:val="Tekstglowny"/>
            </w:pPr>
            <w:r>
              <w:t xml:space="preserve">– </w:t>
            </w:r>
            <w:r w:rsidR="00D42661">
              <w:t>samodzielnie objaśnia znaczenie użytych związków frazeologicznych</w:t>
            </w:r>
            <w:r w:rsidR="00F70139">
              <w:t>,</w:t>
            </w:r>
          </w:p>
          <w:p w:rsidR="00D42661" w:rsidRPr="00B927E1" w:rsidRDefault="00E8177A" w:rsidP="0057588D">
            <w:pPr>
              <w:pStyle w:val="Tekstglowny"/>
            </w:pPr>
            <w:r>
              <w:t xml:space="preserve">– </w:t>
            </w:r>
            <w:r w:rsidR="00D42661">
              <w:t>redaguje krótką wypowiedź zawierającą wybrane związki frazeologiczne</w:t>
            </w:r>
            <w:r w:rsidR="00F70139">
              <w:t>.</w:t>
            </w:r>
          </w:p>
        </w:tc>
        <w:tc>
          <w:tcPr>
            <w:tcW w:w="0" w:type="auto"/>
            <w:shd w:val="clear" w:color="auto" w:fill="auto"/>
          </w:tcPr>
          <w:p w:rsidR="00D42661" w:rsidRDefault="00D42661" w:rsidP="0057588D">
            <w:pPr>
              <w:pStyle w:val="Tekstglowny"/>
            </w:pPr>
            <w:r>
              <w:t>Uczeń:</w:t>
            </w:r>
          </w:p>
          <w:p w:rsidR="00D42661" w:rsidRDefault="00E8177A" w:rsidP="0057588D">
            <w:pPr>
              <w:pStyle w:val="Tekstglowny"/>
            </w:pPr>
            <w:r>
              <w:t xml:space="preserve">– </w:t>
            </w:r>
            <w:r w:rsidR="00D42661">
              <w:t>rozróżnia typy związków frazeologicznych (zwroty, wyrażenia, frazy)</w:t>
            </w:r>
            <w:r w:rsidR="00F70139">
              <w:t>,</w:t>
            </w:r>
          </w:p>
          <w:p w:rsidR="00D42661" w:rsidRDefault="00E8177A" w:rsidP="0057588D">
            <w:pPr>
              <w:pStyle w:val="Tekstglowny"/>
            </w:pPr>
            <w:r>
              <w:t xml:space="preserve">– </w:t>
            </w:r>
            <w:r w:rsidR="00D42661">
              <w:t>wskazuje ich źródła</w:t>
            </w:r>
            <w:r w:rsidR="00F70139">
              <w:t>.</w:t>
            </w:r>
          </w:p>
        </w:tc>
        <w:tc>
          <w:tcPr>
            <w:tcW w:w="0" w:type="auto"/>
            <w:shd w:val="clear" w:color="auto" w:fill="auto"/>
          </w:tcPr>
          <w:p w:rsidR="00D42661" w:rsidRDefault="00D42661" w:rsidP="0057588D">
            <w:pPr>
              <w:pStyle w:val="Tekstglowny"/>
            </w:pPr>
            <w:r>
              <w:t>Uczeń:</w:t>
            </w:r>
          </w:p>
          <w:p w:rsidR="00D42661" w:rsidRDefault="00E8177A" w:rsidP="0057588D">
            <w:pPr>
              <w:pStyle w:val="Tekstglowny"/>
            </w:pPr>
            <w:r>
              <w:t xml:space="preserve">– </w:t>
            </w:r>
            <w:r w:rsidR="00D42661">
              <w:t>dostrzega i rozszyfrowuje przekształcone związki frazeologiczne</w:t>
            </w:r>
            <w:r w:rsidR="00F70139">
              <w:t>,</w:t>
            </w:r>
          </w:p>
          <w:p w:rsidR="00D42661" w:rsidRDefault="00E8177A" w:rsidP="0057588D">
            <w:pPr>
              <w:pStyle w:val="Tekstglowny"/>
            </w:pPr>
            <w:r>
              <w:t xml:space="preserve">– </w:t>
            </w:r>
            <w:r w:rsidR="00D42661">
              <w:t>określa ich funkcję w tekście</w:t>
            </w:r>
            <w:r w:rsidR="00F70139">
              <w:t>,</w:t>
            </w:r>
          </w:p>
          <w:p w:rsidR="00D42661" w:rsidRDefault="00E8177A" w:rsidP="0057588D">
            <w:pPr>
              <w:pStyle w:val="Tekstglowny"/>
            </w:pPr>
            <w:r>
              <w:t xml:space="preserve">– </w:t>
            </w:r>
            <w:r w:rsidR="00D42661">
              <w:t>stosuje w swoich wypowiedziach różnorodne związki frazeologiczne</w:t>
            </w:r>
            <w:r w:rsidR="00F70139">
              <w:t>.</w:t>
            </w:r>
          </w:p>
        </w:tc>
        <w:tc>
          <w:tcPr>
            <w:tcW w:w="0" w:type="auto"/>
            <w:shd w:val="clear" w:color="auto" w:fill="auto"/>
          </w:tcPr>
          <w:p w:rsidR="00D42661" w:rsidRDefault="00D42661" w:rsidP="0057588D">
            <w:pPr>
              <w:pStyle w:val="Tekstglowny"/>
            </w:pPr>
            <w:r>
              <w:t>Uczeń:</w:t>
            </w:r>
          </w:p>
          <w:p w:rsidR="00D42661" w:rsidRDefault="00E8177A" w:rsidP="0057588D">
            <w:pPr>
              <w:pStyle w:val="Tekstglowny"/>
            </w:pPr>
            <w:r>
              <w:t xml:space="preserve">– </w:t>
            </w:r>
            <w:r w:rsidR="00D42661">
              <w:t>prezentuje ciekawostki dotyczące pochodzenia różnorodnych związków frazeologicznych</w:t>
            </w:r>
            <w:r w:rsidR="00F70139">
              <w:t>.</w:t>
            </w:r>
          </w:p>
        </w:tc>
      </w:tr>
      <w:tr w:rsidR="00D42661" w:rsidRPr="00BE360B" w:rsidTr="00D41826">
        <w:tc>
          <w:tcPr>
            <w:tcW w:w="0" w:type="auto"/>
            <w:shd w:val="clear" w:color="auto" w:fill="auto"/>
          </w:tcPr>
          <w:p w:rsidR="00D42661" w:rsidRPr="00D42661" w:rsidRDefault="00D42661" w:rsidP="0057588D">
            <w:pPr>
              <w:pStyle w:val="Tekstglowny"/>
            </w:pPr>
            <w:r w:rsidRPr="00D42661">
              <w:t>27. Formy wypowiedzi. Charakterystyka</w:t>
            </w:r>
          </w:p>
        </w:tc>
        <w:tc>
          <w:tcPr>
            <w:tcW w:w="0" w:type="auto"/>
            <w:shd w:val="clear" w:color="auto" w:fill="auto"/>
          </w:tcPr>
          <w:p w:rsidR="00D42661" w:rsidRDefault="00D42661" w:rsidP="0057588D">
            <w:pPr>
              <w:pStyle w:val="Tekstglowny"/>
            </w:pPr>
            <w:r>
              <w:t>Uczeń:</w:t>
            </w:r>
          </w:p>
          <w:p w:rsidR="00D42661" w:rsidRDefault="00E8177A" w:rsidP="0057588D">
            <w:pPr>
              <w:pStyle w:val="Tekstglowny"/>
            </w:pPr>
            <w:r>
              <w:t xml:space="preserve">– </w:t>
            </w:r>
            <w:r w:rsidR="00D42661">
              <w:t>analizuje przykłady charakterystyk</w:t>
            </w:r>
            <w:r w:rsidR="001F2BD2">
              <w:t>,</w:t>
            </w:r>
          </w:p>
          <w:p w:rsidR="00D42661" w:rsidRDefault="00E8177A" w:rsidP="0057588D">
            <w:pPr>
              <w:pStyle w:val="Tekstglowny"/>
            </w:pPr>
            <w:r>
              <w:t xml:space="preserve">– </w:t>
            </w:r>
            <w:r w:rsidR="00D42661">
              <w:t xml:space="preserve">redaguje plan odtwórczy </w:t>
            </w:r>
            <w:r w:rsidR="00D42661">
              <w:lastRenderedPageBreak/>
              <w:t>charakterystyki</w:t>
            </w:r>
            <w:r w:rsidR="001F2BD2">
              <w:t>,</w:t>
            </w:r>
          </w:p>
          <w:p w:rsidR="00D42661" w:rsidRDefault="00E8177A" w:rsidP="0057588D">
            <w:pPr>
              <w:pStyle w:val="Tekstglowny"/>
            </w:pPr>
            <w:r>
              <w:t xml:space="preserve">– </w:t>
            </w:r>
            <w:r w:rsidR="00D42661">
              <w:t xml:space="preserve">redaguje charakterystykę wybranej postaci </w:t>
            </w:r>
            <w:r w:rsidR="00404851">
              <w:t>według</w:t>
            </w:r>
            <w:r w:rsidR="00D42661">
              <w:t xml:space="preserve"> instrukcji</w:t>
            </w:r>
            <w:r w:rsidR="001F2BD2">
              <w:t>.</w:t>
            </w:r>
          </w:p>
        </w:tc>
        <w:tc>
          <w:tcPr>
            <w:tcW w:w="0" w:type="auto"/>
            <w:shd w:val="clear" w:color="auto" w:fill="auto"/>
          </w:tcPr>
          <w:p w:rsidR="00D42661" w:rsidRPr="002E1C3D" w:rsidRDefault="00D42661" w:rsidP="0057588D">
            <w:pPr>
              <w:pStyle w:val="Tekstglowny"/>
            </w:pPr>
            <w:r w:rsidRPr="002E1C3D">
              <w:lastRenderedPageBreak/>
              <w:t>Uczeń:</w:t>
            </w:r>
          </w:p>
          <w:p w:rsidR="00D42661" w:rsidRDefault="00E8177A" w:rsidP="0057588D">
            <w:pPr>
              <w:pStyle w:val="Tekstglowny"/>
            </w:pPr>
            <w:r>
              <w:t xml:space="preserve">– </w:t>
            </w:r>
            <w:r w:rsidR="00D42661" w:rsidRPr="00D42661">
              <w:t>redaguje charakterystykę</w:t>
            </w:r>
            <w:r w:rsidR="00D42661">
              <w:t xml:space="preserve"> </w:t>
            </w:r>
            <w:r w:rsidR="00D42661" w:rsidRPr="00D42661">
              <w:t>wybranej postaci</w:t>
            </w:r>
            <w:r w:rsidR="001F2BD2">
              <w:t>,</w:t>
            </w:r>
          </w:p>
          <w:p w:rsidR="00D42661" w:rsidRPr="00BE360B" w:rsidRDefault="00E8177A" w:rsidP="0057588D">
            <w:pPr>
              <w:pStyle w:val="Tekstglowny"/>
            </w:pPr>
            <w:r>
              <w:t xml:space="preserve">– </w:t>
            </w:r>
            <w:r w:rsidR="00D42661">
              <w:t xml:space="preserve">dba o poprawność </w:t>
            </w:r>
            <w:r w:rsidR="00D42661">
              <w:lastRenderedPageBreak/>
              <w:t>językową wypowiedzi</w:t>
            </w:r>
            <w:r w:rsidR="001F2BD2">
              <w:t>.</w:t>
            </w:r>
          </w:p>
        </w:tc>
        <w:tc>
          <w:tcPr>
            <w:tcW w:w="0" w:type="auto"/>
            <w:shd w:val="clear" w:color="auto" w:fill="auto"/>
          </w:tcPr>
          <w:p w:rsidR="00D42661" w:rsidRPr="002E1C3D" w:rsidRDefault="00D42661" w:rsidP="0057588D">
            <w:pPr>
              <w:pStyle w:val="Tekstglowny"/>
            </w:pPr>
            <w:r w:rsidRPr="002E1C3D">
              <w:lastRenderedPageBreak/>
              <w:t>Uczeń:</w:t>
            </w:r>
          </w:p>
          <w:p w:rsidR="00D42661" w:rsidRDefault="00E8177A" w:rsidP="0057588D">
            <w:pPr>
              <w:pStyle w:val="Tekstglowny"/>
            </w:pPr>
            <w:r>
              <w:t xml:space="preserve">– </w:t>
            </w:r>
            <w:r w:rsidR="00D42661">
              <w:t xml:space="preserve">redaguje logiczną i spójną </w:t>
            </w:r>
            <w:r w:rsidR="00D42661" w:rsidRPr="00D42661">
              <w:t>charakterystykę</w:t>
            </w:r>
            <w:r w:rsidR="00D42661">
              <w:t xml:space="preserve"> </w:t>
            </w:r>
            <w:r w:rsidR="00D42661" w:rsidRPr="00D42661">
              <w:t>wybranej postaci</w:t>
            </w:r>
            <w:r w:rsidR="00D42661">
              <w:t xml:space="preserve">, uzasadniając jej cechy </w:t>
            </w:r>
            <w:r w:rsidR="00D42661">
              <w:lastRenderedPageBreak/>
              <w:t>stosownymi przykładami</w:t>
            </w:r>
            <w:r w:rsidR="001F2BD2">
              <w:t>.</w:t>
            </w:r>
          </w:p>
          <w:p w:rsidR="00D42661" w:rsidRPr="002E1C3D" w:rsidRDefault="00D42661" w:rsidP="0057588D">
            <w:pPr>
              <w:pStyle w:val="Tekstglowny"/>
            </w:pPr>
          </w:p>
        </w:tc>
        <w:tc>
          <w:tcPr>
            <w:tcW w:w="0" w:type="auto"/>
            <w:shd w:val="clear" w:color="auto" w:fill="auto"/>
          </w:tcPr>
          <w:p w:rsidR="00D42661" w:rsidRPr="002E1C3D" w:rsidRDefault="00D42661" w:rsidP="0057588D">
            <w:pPr>
              <w:pStyle w:val="Tekstglowny"/>
            </w:pPr>
            <w:r w:rsidRPr="002E1C3D">
              <w:lastRenderedPageBreak/>
              <w:t>Uczeń:</w:t>
            </w:r>
          </w:p>
          <w:p w:rsidR="00D42661" w:rsidRPr="00BE360B" w:rsidRDefault="00E8177A" w:rsidP="0057588D">
            <w:pPr>
              <w:pStyle w:val="Tekstglowny"/>
            </w:pPr>
            <w:r>
              <w:t xml:space="preserve">– </w:t>
            </w:r>
            <w:r w:rsidR="00D42661" w:rsidRPr="00D42661">
              <w:t xml:space="preserve">redaguje </w:t>
            </w:r>
            <w:r w:rsidR="00D42661">
              <w:t>urozmaiconą</w:t>
            </w:r>
            <w:r w:rsidR="00D42661" w:rsidRPr="00D42661">
              <w:t xml:space="preserve"> charakterystykę </w:t>
            </w:r>
            <w:r w:rsidR="00D42661">
              <w:t xml:space="preserve">(zawierającą elementy charakterystyki pośredniej i bezpośredniej) </w:t>
            </w:r>
            <w:r w:rsidR="00D42661" w:rsidRPr="00D42661">
              <w:lastRenderedPageBreak/>
              <w:t>wybranej postaci, uzasadniając jej cechy stosownymi przykładami</w:t>
            </w:r>
            <w:r w:rsidR="001F2BD2">
              <w:t>.</w:t>
            </w:r>
          </w:p>
        </w:tc>
        <w:tc>
          <w:tcPr>
            <w:tcW w:w="0" w:type="auto"/>
            <w:shd w:val="clear" w:color="auto" w:fill="auto"/>
          </w:tcPr>
          <w:p w:rsidR="00D42661" w:rsidRPr="002E1C3D" w:rsidRDefault="00D42661" w:rsidP="0057588D">
            <w:pPr>
              <w:pStyle w:val="Tekstglowny"/>
            </w:pPr>
            <w:r w:rsidRPr="002E1C3D">
              <w:lastRenderedPageBreak/>
              <w:t xml:space="preserve">Uczeń: </w:t>
            </w:r>
          </w:p>
          <w:p w:rsidR="00D42661" w:rsidRPr="002E1C3D" w:rsidRDefault="00E8177A" w:rsidP="0057588D">
            <w:pPr>
              <w:pStyle w:val="Tekstglowny"/>
            </w:pPr>
            <w:r>
              <w:t xml:space="preserve">– </w:t>
            </w:r>
            <w:r w:rsidR="00BA4CA0">
              <w:t>redaguje logiczną i spójną charakterystykę nieistniejącej postaci</w:t>
            </w:r>
            <w:r w:rsidR="001F2BD2">
              <w:t>.</w:t>
            </w:r>
          </w:p>
        </w:tc>
      </w:tr>
      <w:tr w:rsidR="00BA4CA0" w:rsidRPr="00BE360B" w:rsidTr="0057588D">
        <w:tc>
          <w:tcPr>
            <w:tcW w:w="0" w:type="auto"/>
            <w:gridSpan w:val="6"/>
            <w:shd w:val="clear" w:color="auto" w:fill="auto"/>
          </w:tcPr>
          <w:p w:rsidR="00BA4CA0" w:rsidRPr="00BA4CA0" w:rsidRDefault="00BA4CA0" w:rsidP="0057588D">
            <w:pPr>
              <w:pStyle w:val="Tekstglowny"/>
              <w:rPr>
                <w:rStyle w:val="Bold"/>
              </w:rPr>
            </w:pPr>
            <w:r w:rsidRPr="00BA4CA0">
              <w:rPr>
                <w:rStyle w:val="Bold"/>
              </w:rPr>
              <w:lastRenderedPageBreak/>
              <w:t>Rozdział 4. Awangarda, czyli bunt wobec tradycji</w:t>
            </w:r>
          </w:p>
        </w:tc>
      </w:tr>
      <w:tr w:rsidR="00866A9C" w:rsidRPr="00BE360B" w:rsidTr="0057588D">
        <w:tc>
          <w:tcPr>
            <w:tcW w:w="1669" w:type="dxa"/>
            <w:shd w:val="clear" w:color="auto" w:fill="auto"/>
          </w:tcPr>
          <w:p w:rsidR="00866A9C" w:rsidRPr="0057588D" w:rsidRDefault="0057588D" w:rsidP="001F2BD2">
            <w:pPr>
              <w:pStyle w:val="Tekstglowny"/>
              <w:rPr>
                <w:rStyle w:val="Bold"/>
                <w:b w:val="0"/>
                <w:bCs w:val="0"/>
              </w:rPr>
            </w:pPr>
            <w:r w:rsidRPr="0057588D">
              <w:rPr>
                <w:rStyle w:val="Bold"/>
                <w:b w:val="0"/>
                <w:bCs w:val="0"/>
              </w:rPr>
              <w:t xml:space="preserve">28., 29. Zniewolenie formą – </w:t>
            </w:r>
            <w:r w:rsidR="001F2BD2" w:rsidRPr="001F2BD2">
              <w:rPr>
                <w:rStyle w:val="Bold"/>
              </w:rPr>
              <w:t>„</w:t>
            </w:r>
            <w:r w:rsidRPr="0057588D">
              <w:rPr>
                <w:rStyle w:val="Bold"/>
                <w:b w:val="0"/>
                <w:bCs w:val="0"/>
              </w:rPr>
              <w:t>Ferdydurke</w:t>
            </w:r>
            <w:r w:rsidR="001F2BD2">
              <w:rPr>
                <w:rStyle w:val="Bold"/>
                <w:rFonts w:cs="Times New Roman"/>
                <w:b w:val="0"/>
                <w:bCs w:val="0"/>
              </w:rPr>
              <w:t>ˮ</w:t>
            </w:r>
            <w:r w:rsidRPr="0057588D">
              <w:rPr>
                <w:rStyle w:val="Bold"/>
                <w:b w:val="0"/>
                <w:bCs w:val="0"/>
              </w:rPr>
              <w:t xml:space="preserve"> Witolda Gombrowicza</w:t>
            </w:r>
          </w:p>
        </w:tc>
        <w:tc>
          <w:tcPr>
            <w:tcW w:w="2257" w:type="dxa"/>
            <w:shd w:val="clear" w:color="auto" w:fill="auto"/>
          </w:tcPr>
          <w:p w:rsidR="0057588D" w:rsidRPr="0057588D" w:rsidRDefault="0057588D" w:rsidP="0057588D">
            <w:pPr>
              <w:pStyle w:val="Tekstglowny"/>
              <w:rPr>
                <w:rStyle w:val="Bold"/>
                <w:b w:val="0"/>
                <w:bCs w:val="0"/>
              </w:rPr>
            </w:pPr>
            <w:r w:rsidRPr="0057588D">
              <w:rPr>
                <w:rStyle w:val="Bold"/>
                <w:b w:val="0"/>
                <w:bCs w:val="0"/>
              </w:rPr>
              <w:t>Uczeń:</w:t>
            </w:r>
          </w:p>
          <w:p w:rsidR="0057588D" w:rsidRPr="0057588D" w:rsidRDefault="00E8177A" w:rsidP="0057588D">
            <w:pPr>
              <w:pStyle w:val="Tekstglowny"/>
              <w:rPr>
                <w:rStyle w:val="Bold"/>
                <w:b w:val="0"/>
                <w:bCs w:val="0"/>
              </w:rPr>
            </w:pPr>
            <w:r>
              <w:rPr>
                <w:rStyle w:val="Bold"/>
                <w:b w:val="0"/>
                <w:bCs w:val="0"/>
              </w:rPr>
              <w:t xml:space="preserve">– </w:t>
            </w:r>
            <w:r w:rsidR="0057588D" w:rsidRPr="0057588D">
              <w:rPr>
                <w:rStyle w:val="Bold"/>
                <w:b w:val="0"/>
                <w:bCs w:val="0"/>
              </w:rPr>
              <w:t>korzysta ze słownika języka polskiego</w:t>
            </w:r>
            <w:r w:rsidR="005F4F9C">
              <w:rPr>
                <w:rStyle w:val="Bold"/>
              </w:rPr>
              <w:t>,</w:t>
            </w:r>
          </w:p>
          <w:p w:rsidR="0057588D" w:rsidRPr="0057588D" w:rsidRDefault="00E8177A" w:rsidP="0057588D">
            <w:pPr>
              <w:pStyle w:val="Tekstglowny"/>
              <w:rPr>
                <w:rStyle w:val="Bold"/>
                <w:b w:val="0"/>
                <w:bCs w:val="0"/>
              </w:rPr>
            </w:pPr>
            <w:r>
              <w:rPr>
                <w:rStyle w:val="Bold"/>
                <w:b w:val="0"/>
                <w:bCs w:val="0"/>
              </w:rPr>
              <w:t xml:space="preserve">– </w:t>
            </w:r>
            <w:r w:rsidR="0057588D" w:rsidRPr="0057588D">
              <w:rPr>
                <w:rStyle w:val="Bold"/>
                <w:b w:val="0"/>
                <w:bCs w:val="0"/>
              </w:rPr>
              <w:t>czyta zadany fragment tekstu</w:t>
            </w:r>
            <w:r w:rsidR="005F4F9C">
              <w:rPr>
                <w:rStyle w:val="Bold"/>
              </w:rPr>
              <w:t>,</w:t>
            </w:r>
          </w:p>
          <w:p w:rsidR="00866A9C" w:rsidRPr="0057588D" w:rsidRDefault="00E8177A" w:rsidP="0057588D">
            <w:pPr>
              <w:pStyle w:val="Tekstglowny"/>
              <w:rPr>
                <w:rStyle w:val="Bold"/>
                <w:b w:val="0"/>
                <w:bCs w:val="0"/>
              </w:rPr>
            </w:pPr>
            <w:r>
              <w:rPr>
                <w:rStyle w:val="Bold"/>
                <w:b w:val="0"/>
                <w:bCs w:val="0"/>
              </w:rPr>
              <w:t xml:space="preserve">– </w:t>
            </w:r>
            <w:r w:rsidR="0057588D" w:rsidRPr="0057588D">
              <w:rPr>
                <w:rStyle w:val="Bold"/>
                <w:b w:val="0"/>
                <w:bCs w:val="0"/>
              </w:rPr>
              <w:t>określa tematykę fragmentu tekstu</w:t>
            </w:r>
            <w:r w:rsidR="005F4F9C">
              <w:rPr>
                <w:rStyle w:val="Bold"/>
              </w:rPr>
              <w:t>,</w:t>
            </w:r>
          </w:p>
          <w:p w:rsidR="0057588D" w:rsidRPr="0057588D" w:rsidRDefault="00E8177A" w:rsidP="0057588D">
            <w:pPr>
              <w:pStyle w:val="Tekstglowny"/>
              <w:rPr>
                <w:rStyle w:val="Bold"/>
                <w:b w:val="0"/>
                <w:bCs w:val="0"/>
              </w:rPr>
            </w:pPr>
            <w:r>
              <w:rPr>
                <w:rStyle w:val="Bold"/>
                <w:b w:val="0"/>
                <w:bCs w:val="0"/>
              </w:rPr>
              <w:t xml:space="preserve">– </w:t>
            </w:r>
            <w:r w:rsidR="0057588D" w:rsidRPr="0057588D">
              <w:rPr>
                <w:rStyle w:val="Bold"/>
                <w:b w:val="0"/>
                <w:bCs w:val="0"/>
              </w:rPr>
              <w:t>porządkuje punkty planu wydarzeń</w:t>
            </w:r>
            <w:r w:rsidR="005F4F9C">
              <w:rPr>
                <w:rStyle w:val="Bold"/>
              </w:rPr>
              <w:t>,</w:t>
            </w:r>
            <w:r w:rsidR="0057588D" w:rsidRPr="0057588D">
              <w:rPr>
                <w:rStyle w:val="Bold"/>
                <w:b w:val="0"/>
                <w:bCs w:val="0"/>
              </w:rPr>
              <w:t xml:space="preserve"> </w:t>
            </w:r>
          </w:p>
          <w:p w:rsidR="0057588D" w:rsidRPr="0057588D" w:rsidRDefault="00E8177A" w:rsidP="0057588D">
            <w:pPr>
              <w:pStyle w:val="Tekstglowny"/>
              <w:rPr>
                <w:rStyle w:val="Bold"/>
                <w:b w:val="0"/>
                <w:bCs w:val="0"/>
              </w:rPr>
            </w:pPr>
            <w:r>
              <w:rPr>
                <w:rStyle w:val="Bold"/>
                <w:b w:val="0"/>
                <w:bCs w:val="0"/>
              </w:rPr>
              <w:t xml:space="preserve">– </w:t>
            </w:r>
            <w:r w:rsidR="0057588D" w:rsidRPr="0057588D">
              <w:rPr>
                <w:rStyle w:val="Bold"/>
                <w:b w:val="0"/>
                <w:bCs w:val="0"/>
              </w:rPr>
              <w:t>wymienia rodzaje komizmu</w:t>
            </w:r>
            <w:r w:rsidR="005F4F9C">
              <w:rPr>
                <w:rStyle w:val="Bold"/>
              </w:rPr>
              <w:t>.</w:t>
            </w:r>
          </w:p>
          <w:p w:rsidR="0057588D" w:rsidRPr="0057588D" w:rsidRDefault="0057588D" w:rsidP="0057588D">
            <w:pPr>
              <w:pStyle w:val="Tekstglowny"/>
              <w:rPr>
                <w:rStyle w:val="Bold"/>
                <w:b w:val="0"/>
                <w:bCs w:val="0"/>
              </w:rPr>
            </w:pPr>
          </w:p>
          <w:p w:rsidR="0057588D" w:rsidRPr="0057588D" w:rsidRDefault="0057588D" w:rsidP="0057588D">
            <w:pPr>
              <w:pStyle w:val="Tekstglowny"/>
              <w:rPr>
                <w:rStyle w:val="Bold"/>
                <w:b w:val="0"/>
                <w:bCs w:val="0"/>
              </w:rPr>
            </w:pPr>
          </w:p>
        </w:tc>
        <w:tc>
          <w:tcPr>
            <w:tcW w:w="2256" w:type="dxa"/>
            <w:shd w:val="clear" w:color="auto" w:fill="auto"/>
          </w:tcPr>
          <w:p w:rsidR="00866A9C" w:rsidRPr="000212A4" w:rsidRDefault="0057588D" w:rsidP="000212A4">
            <w:pPr>
              <w:pStyle w:val="Tekstglowny"/>
            </w:pPr>
            <w:r w:rsidRPr="000212A4">
              <w:t>Uczeń:</w:t>
            </w:r>
          </w:p>
          <w:p w:rsidR="0057588D" w:rsidRPr="000212A4" w:rsidRDefault="00E8177A" w:rsidP="000212A4">
            <w:pPr>
              <w:pStyle w:val="Tekstglowny"/>
            </w:pPr>
            <w:r>
              <w:t xml:space="preserve">– </w:t>
            </w:r>
            <w:r w:rsidR="0057588D" w:rsidRPr="000212A4">
              <w:t>definiuje pojęcia: awangarda, awangardowy</w:t>
            </w:r>
            <w:r w:rsidR="005F4F9C">
              <w:t>,</w:t>
            </w:r>
          </w:p>
          <w:p w:rsidR="0057588D" w:rsidRPr="000212A4" w:rsidRDefault="00E8177A" w:rsidP="000212A4">
            <w:pPr>
              <w:pStyle w:val="Tekstglowny"/>
              <w:rPr>
                <w:rStyle w:val="Bold"/>
                <w:b w:val="0"/>
                <w:bCs w:val="0"/>
              </w:rPr>
            </w:pPr>
            <w:r>
              <w:t xml:space="preserve">– </w:t>
            </w:r>
            <w:r w:rsidR="0057588D" w:rsidRPr="000212A4">
              <w:rPr>
                <w:rStyle w:val="Bold"/>
                <w:b w:val="0"/>
                <w:bCs w:val="0"/>
              </w:rPr>
              <w:t>podaje propozycje</w:t>
            </w:r>
            <w:r w:rsidR="005F4F9C">
              <w:rPr>
                <w:rStyle w:val="Bold"/>
              </w:rPr>
              <w:t xml:space="preserve"> </w:t>
            </w:r>
            <w:r w:rsidR="0057588D" w:rsidRPr="000212A4">
              <w:rPr>
                <w:rStyle w:val="Bold"/>
                <w:b w:val="0"/>
                <w:bCs w:val="0"/>
              </w:rPr>
              <w:t>przebieg</w:t>
            </w:r>
            <w:r w:rsidR="005F4F9C">
              <w:rPr>
                <w:rStyle w:val="Bold"/>
              </w:rPr>
              <w:t>u</w:t>
            </w:r>
            <w:r w:rsidR="0057588D" w:rsidRPr="000212A4">
              <w:rPr>
                <w:rStyle w:val="Bold"/>
                <w:b w:val="0"/>
                <w:bCs w:val="0"/>
              </w:rPr>
              <w:t xml:space="preserve"> awangardow</w:t>
            </w:r>
            <w:r w:rsidR="005F4F9C">
              <w:rPr>
                <w:rStyle w:val="Bold"/>
              </w:rPr>
              <w:t>ej</w:t>
            </w:r>
            <w:r w:rsidR="0057588D" w:rsidRPr="000212A4">
              <w:rPr>
                <w:rStyle w:val="Bold"/>
                <w:b w:val="0"/>
                <w:bCs w:val="0"/>
              </w:rPr>
              <w:t xml:space="preserve"> lekcj</w:t>
            </w:r>
            <w:r w:rsidR="005F4F9C">
              <w:rPr>
                <w:rStyle w:val="Bold"/>
              </w:rPr>
              <w:t>i,</w:t>
            </w:r>
          </w:p>
          <w:p w:rsidR="0057588D" w:rsidRPr="000212A4" w:rsidRDefault="00E8177A" w:rsidP="000212A4">
            <w:pPr>
              <w:pStyle w:val="Tekstglowny"/>
              <w:rPr>
                <w:rStyle w:val="Bold"/>
                <w:b w:val="0"/>
                <w:bCs w:val="0"/>
              </w:rPr>
            </w:pPr>
            <w:r>
              <w:rPr>
                <w:rStyle w:val="Bold"/>
                <w:b w:val="0"/>
                <w:bCs w:val="0"/>
              </w:rPr>
              <w:t xml:space="preserve">– </w:t>
            </w:r>
            <w:r w:rsidR="0057588D" w:rsidRPr="000212A4">
              <w:rPr>
                <w:rStyle w:val="Bold"/>
                <w:b w:val="0"/>
                <w:bCs w:val="0"/>
              </w:rPr>
              <w:t>nazywa swoje uczucia, które wzbudza tekst</w:t>
            </w:r>
            <w:r w:rsidR="005F4F9C">
              <w:rPr>
                <w:rStyle w:val="Bold"/>
              </w:rPr>
              <w:t>,</w:t>
            </w:r>
          </w:p>
          <w:p w:rsidR="0057588D" w:rsidRPr="000212A4" w:rsidRDefault="00E8177A" w:rsidP="000212A4">
            <w:pPr>
              <w:pStyle w:val="Tekstglowny"/>
              <w:rPr>
                <w:rStyle w:val="Bold"/>
                <w:b w:val="0"/>
                <w:bCs w:val="0"/>
              </w:rPr>
            </w:pPr>
            <w:r>
              <w:rPr>
                <w:rStyle w:val="Bold"/>
                <w:b w:val="0"/>
                <w:bCs w:val="0"/>
              </w:rPr>
              <w:t xml:space="preserve">– </w:t>
            </w:r>
            <w:r w:rsidR="005F4F9C">
              <w:rPr>
                <w:rStyle w:val="Bold"/>
              </w:rPr>
              <w:t>podaje</w:t>
            </w:r>
            <w:r w:rsidR="005F4F9C" w:rsidRPr="000212A4">
              <w:rPr>
                <w:rStyle w:val="Bold"/>
                <w:b w:val="0"/>
                <w:bCs w:val="0"/>
              </w:rPr>
              <w:t xml:space="preserve"> </w:t>
            </w:r>
            <w:r w:rsidR="0057588D" w:rsidRPr="000212A4">
              <w:rPr>
                <w:rStyle w:val="Bold"/>
                <w:b w:val="0"/>
                <w:bCs w:val="0"/>
              </w:rPr>
              <w:t>przykłady deformacji rzeczywistości</w:t>
            </w:r>
            <w:r w:rsidR="005F4F9C">
              <w:rPr>
                <w:rStyle w:val="Bold"/>
              </w:rPr>
              <w:t>,</w:t>
            </w:r>
          </w:p>
          <w:p w:rsidR="0057588D" w:rsidRPr="000212A4" w:rsidRDefault="00E8177A" w:rsidP="000212A4">
            <w:pPr>
              <w:pStyle w:val="Tekstglowny"/>
            </w:pPr>
            <w:r>
              <w:t xml:space="preserve">– </w:t>
            </w:r>
            <w:r w:rsidR="005F4F9C">
              <w:t>podaje</w:t>
            </w:r>
            <w:r w:rsidR="005F4F9C" w:rsidRPr="000212A4">
              <w:t xml:space="preserve"> </w:t>
            </w:r>
            <w:r w:rsidR="0057588D" w:rsidRPr="000212A4">
              <w:t>przykłady różnych rodzajów komizmu</w:t>
            </w:r>
            <w:r w:rsidR="005F4F9C">
              <w:t>.</w:t>
            </w:r>
          </w:p>
          <w:p w:rsidR="0057588D" w:rsidRPr="000212A4" w:rsidRDefault="0057588D" w:rsidP="000212A4">
            <w:pPr>
              <w:pStyle w:val="Tekstglowny"/>
            </w:pPr>
          </w:p>
        </w:tc>
        <w:tc>
          <w:tcPr>
            <w:tcW w:w="0" w:type="auto"/>
            <w:shd w:val="clear" w:color="auto" w:fill="auto"/>
          </w:tcPr>
          <w:p w:rsidR="00866A9C" w:rsidRPr="000212A4" w:rsidRDefault="000212A4" w:rsidP="000212A4">
            <w:pPr>
              <w:pStyle w:val="Tekstglowny"/>
              <w:rPr>
                <w:rStyle w:val="Bold"/>
                <w:b w:val="0"/>
                <w:bCs w:val="0"/>
              </w:rPr>
            </w:pPr>
            <w:r w:rsidRPr="000212A4">
              <w:rPr>
                <w:rStyle w:val="Bold"/>
                <w:b w:val="0"/>
                <w:bCs w:val="0"/>
              </w:rPr>
              <w:t>Uczeń:</w:t>
            </w:r>
          </w:p>
          <w:p w:rsidR="000212A4" w:rsidRPr="000212A4" w:rsidRDefault="00E8177A" w:rsidP="000212A4">
            <w:pPr>
              <w:pStyle w:val="Tekstglowny"/>
              <w:rPr>
                <w:rStyle w:val="Bold"/>
                <w:b w:val="0"/>
                <w:bCs w:val="0"/>
              </w:rPr>
            </w:pPr>
            <w:r>
              <w:rPr>
                <w:rStyle w:val="Bold"/>
                <w:b w:val="0"/>
                <w:bCs w:val="0"/>
              </w:rPr>
              <w:t xml:space="preserve">– </w:t>
            </w:r>
            <w:r w:rsidR="000212A4" w:rsidRPr="000212A4">
              <w:rPr>
                <w:rStyle w:val="Bold"/>
                <w:b w:val="0"/>
                <w:bCs w:val="0"/>
              </w:rPr>
              <w:t>określa, jakie uczucia budzi tekst i uzasadnia swoje stanowisko</w:t>
            </w:r>
            <w:r w:rsidR="005F4F9C">
              <w:rPr>
                <w:rStyle w:val="Bold"/>
              </w:rPr>
              <w:t>,</w:t>
            </w:r>
          </w:p>
          <w:p w:rsidR="000212A4" w:rsidRPr="000212A4" w:rsidRDefault="00E8177A" w:rsidP="000212A4">
            <w:pPr>
              <w:pStyle w:val="Tekstglowny"/>
              <w:rPr>
                <w:rStyle w:val="Bold"/>
                <w:b w:val="0"/>
                <w:bCs w:val="0"/>
              </w:rPr>
            </w:pPr>
            <w:r>
              <w:rPr>
                <w:rStyle w:val="Bold"/>
                <w:b w:val="0"/>
                <w:bCs w:val="0"/>
              </w:rPr>
              <w:t xml:space="preserve">– </w:t>
            </w:r>
            <w:r w:rsidR="000212A4" w:rsidRPr="000212A4">
              <w:rPr>
                <w:rStyle w:val="Bold"/>
                <w:b w:val="0"/>
                <w:bCs w:val="0"/>
              </w:rPr>
              <w:t>rozróżnia rodzaje komizmu</w:t>
            </w:r>
            <w:r w:rsidR="005F4F9C">
              <w:rPr>
                <w:rStyle w:val="Bold"/>
              </w:rPr>
              <w:t>,</w:t>
            </w:r>
            <w:r w:rsidR="000212A4" w:rsidRPr="000212A4">
              <w:rPr>
                <w:rStyle w:val="Bold"/>
                <w:b w:val="0"/>
                <w:bCs w:val="0"/>
              </w:rPr>
              <w:t xml:space="preserve"> </w:t>
            </w:r>
          </w:p>
          <w:p w:rsidR="000212A4" w:rsidRPr="000212A4" w:rsidRDefault="00E8177A" w:rsidP="000212A4">
            <w:pPr>
              <w:pStyle w:val="Tekstglowny"/>
              <w:rPr>
                <w:rStyle w:val="Bold"/>
                <w:b w:val="0"/>
                <w:bCs w:val="0"/>
              </w:rPr>
            </w:pPr>
            <w:r>
              <w:rPr>
                <w:rStyle w:val="Bold"/>
                <w:b w:val="0"/>
                <w:bCs w:val="0"/>
              </w:rPr>
              <w:t xml:space="preserve">– </w:t>
            </w:r>
            <w:r w:rsidR="000212A4" w:rsidRPr="000212A4">
              <w:rPr>
                <w:rStyle w:val="Bold"/>
                <w:b w:val="0"/>
                <w:bCs w:val="0"/>
              </w:rPr>
              <w:t>określa cel takiego sposobu ukształtowania świata przedstawionego</w:t>
            </w:r>
            <w:r w:rsidR="005F4F9C">
              <w:rPr>
                <w:rStyle w:val="Bold"/>
              </w:rPr>
              <w:t>.</w:t>
            </w:r>
          </w:p>
          <w:p w:rsidR="000212A4" w:rsidRPr="000212A4" w:rsidRDefault="000212A4" w:rsidP="000212A4">
            <w:pPr>
              <w:pStyle w:val="Tekstglowny"/>
              <w:rPr>
                <w:rStyle w:val="Bold"/>
                <w:b w:val="0"/>
                <w:bCs w:val="0"/>
              </w:rPr>
            </w:pPr>
          </w:p>
          <w:p w:rsidR="000212A4" w:rsidRPr="000212A4" w:rsidRDefault="000212A4" w:rsidP="000212A4">
            <w:pPr>
              <w:pStyle w:val="Tekstglowny"/>
              <w:rPr>
                <w:rStyle w:val="Bold"/>
                <w:b w:val="0"/>
                <w:bCs w:val="0"/>
              </w:rPr>
            </w:pPr>
          </w:p>
        </w:tc>
        <w:tc>
          <w:tcPr>
            <w:tcW w:w="0" w:type="auto"/>
            <w:shd w:val="clear" w:color="auto" w:fill="auto"/>
          </w:tcPr>
          <w:p w:rsidR="00866A9C" w:rsidRPr="000212A4" w:rsidRDefault="000212A4" w:rsidP="000212A4">
            <w:pPr>
              <w:pStyle w:val="Tekstglowny"/>
              <w:rPr>
                <w:rStyle w:val="Bold"/>
                <w:b w:val="0"/>
                <w:bCs w:val="0"/>
              </w:rPr>
            </w:pPr>
            <w:r w:rsidRPr="000212A4">
              <w:rPr>
                <w:rStyle w:val="Bold"/>
                <w:b w:val="0"/>
                <w:bCs w:val="0"/>
              </w:rPr>
              <w:t>Uczeń:</w:t>
            </w:r>
          </w:p>
          <w:p w:rsidR="000212A4" w:rsidRPr="000212A4" w:rsidRDefault="00E8177A" w:rsidP="000212A4">
            <w:pPr>
              <w:pStyle w:val="Tekstglowny"/>
              <w:rPr>
                <w:rStyle w:val="Bold"/>
                <w:b w:val="0"/>
                <w:bCs w:val="0"/>
              </w:rPr>
            </w:pPr>
            <w:r>
              <w:rPr>
                <w:rStyle w:val="Bold"/>
                <w:b w:val="0"/>
                <w:bCs w:val="0"/>
              </w:rPr>
              <w:t xml:space="preserve">– </w:t>
            </w:r>
            <w:r w:rsidR="000212A4" w:rsidRPr="000212A4">
              <w:rPr>
                <w:rStyle w:val="Bold"/>
                <w:b w:val="0"/>
                <w:bCs w:val="0"/>
              </w:rPr>
              <w:t>odczytuje ponadczasowe przesłanie utworu</w:t>
            </w:r>
            <w:r w:rsidR="005F4F9C">
              <w:rPr>
                <w:rStyle w:val="Bold"/>
              </w:rPr>
              <w:t>,</w:t>
            </w:r>
          </w:p>
          <w:p w:rsidR="000212A4" w:rsidRPr="000212A4" w:rsidRDefault="00E8177A" w:rsidP="000212A4">
            <w:pPr>
              <w:pStyle w:val="Tekstglowny"/>
              <w:rPr>
                <w:rStyle w:val="Bold"/>
                <w:b w:val="0"/>
                <w:bCs w:val="0"/>
              </w:rPr>
            </w:pPr>
            <w:r>
              <w:rPr>
                <w:rStyle w:val="Bold"/>
                <w:b w:val="0"/>
                <w:bCs w:val="0"/>
              </w:rPr>
              <w:t xml:space="preserve">– </w:t>
            </w:r>
            <w:r w:rsidR="000212A4" w:rsidRPr="000212A4">
              <w:rPr>
                <w:rStyle w:val="Bold"/>
                <w:b w:val="0"/>
                <w:bCs w:val="0"/>
              </w:rPr>
              <w:t>uzasadnia</w:t>
            </w:r>
            <w:r>
              <w:rPr>
                <w:rStyle w:val="Bold"/>
                <w:b w:val="0"/>
                <w:bCs w:val="0"/>
              </w:rPr>
              <w:t xml:space="preserve"> </w:t>
            </w:r>
            <w:r w:rsidR="000212A4" w:rsidRPr="000212A4">
              <w:rPr>
                <w:rStyle w:val="Bold"/>
                <w:b w:val="0"/>
                <w:bCs w:val="0"/>
              </w:rPr>
              <w:t>własną interpretację fragmentu tekstu</w:t>
            </w:r>
            <w:r w:rsidR="005F4F9C">
              <w:rPr>
                <w:rStyle w:val="Bold"/>
              </w:rPr>
              <w:t>,</w:t>
            </w:r>
          </w:p>
          <w:p w:rsidR="000212A4" w:rsidRPr="000212A4" w:rsidRDefault="00E8177A" w:rsidP="000212A4">
            <w:pPr>
              <w:pStyle w:val="Tekstglowny"/>
              <w:rPr>
                <w:rStyle w:val="Bold"/>
                <w:b w:val="0"/>
                <w:bCs w:val="0"/>
              </w:rPr>
            </w:pPr>
            <w:r>
              <w:rPr>
                <w:rStyle w:val="Bold"/>
                <w:b w:val="0"/>
                <w:bCs w:val="0"/>
              </w:rPr>
              <w:t xml:space="preserve">– </w:t>
            </w:r>
            <w:r w:rsidR="000212A4" w:rsidRPr="000212A4">
              <w:rPr>
                <w:rStyle w:val="Bold"/>
                <w:b w:val="0"/>
                <w:bCs w:val="0"/>
              </w:rPr>
              <w:t>zabiera głos w dyskusji, przytaczając argumenty i uzasadniając własne stanowisko</w:t>
            </w:r>
            <w:r w:rsidR="005F4F9C">
              <w:rPr>
                <w:rStyle w:val="Bold"/>
              </w:rPr>
              <w:t>.</w:t>
            </w:r>
            <w:r w:rsidR="000212A4" w:rsidRPr="000212A4">
              <w:rPr>
                <w:rStyle w:val="Bold"/>
                <w:b w:val="0"/>
                <w:bCs w:val="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66A9C" w:rsidRPr="000212A4" w:rsidRDefault="000212A4" w:rsidP="000212A4">
            <w:pPr>
              <w:pStyle w:val="Tekstglowny"/>
              <w:rPr>
                <w:rStyle w:val="Bold"/>
                <w:b w:val="0"/>
                <w:bCs w:val="0"/>
              </w:rPr>
            </w:pPr>
            <w:r w:rsidRPr="000212A4">
              <w:rPr>
                <w:rStyle w:val="Bold"/>
                <w:b w:val="0"/>
                <w:bCs w:val="0"/>
              </w:rPr>
              <w:t>Uczeń:</w:t>
            </w:r>
          </w:p>
          <w:p w:rsidR="000212A4" w:rsidRPr="000212A4" w:rsidRDefault="00E8177A" w:rsidP="000212A4">
            <w:pPr>
              <w:pStyle w:val="Tekstglowny"/>
              <w:rPr>
                <w:rStyle w:val="Bold"/>
                <w:b w:val="0"/>
                <w:bCs w:val="0"/>
              </w:rPr>
            </w:pPr>
            <w:r>
              <w:rPr>
                <w:rStyle w:val="Bold"/>
                <w:b w:val="0"/>
                <w:bCs w:val="0"/>
              </w:rPr>
              <w:t xml:space="preserve">– </w:t>
            </w:r>
            <w:r w:rsidR="000212A4" w:rsidRPr="000212A4">
              <w:rPr>
                <w:rStyle w:val="Bold"/>
                <w:b w:val="0"/>
                <w:bCs w:val="0"/>
              </w:rPr>
              <w:t>sytuuje wskazany fragment w kontekście całego utworu, objaśnia jego funkcje</w:t>
            </w:r>
            <w:r w:rsidR="005F4F9C">
              <w:rPr>
                <w:rStyle w:val="Bold"/>
              </w:rPr>
              <w:t>,</w:t>
            </w:r>
          </w:p>
          <w:p w:rsidR="000212A4" w:rsidRPr="0057588D" w:rsidRDefault="00E8177A" w:rsidP="000212A4">
            <w:pPr>
              <w:pStyle w:val="Tekstglowny"/>
              <w:rPr>
                <w:rStyle w:val="Bold"/>
                <w:b w:val="0"/>
                <w:bCs w:val="0"/>
              </w:rPr>
            </w:pPr>
            <w:r>
              <w:rPr>
                <w:rStyle w:val="Bold"/>
                <w:b w:val="0"/>
                <w:bCs w:val="0"/>
              </w:rPr>
              <w:t xml:space="preserve">– </w:t>
            </w:r>
            <w:r w:rsidR="000212A4" w:rsidRPr="000212A4">
              <w:rPr>
                <w:rStyle w:val="Bold"/>
                <w:b w:val="0"/>
                <w:bCs w:val="0"/>
              </w:rPr>
              <w:t>wskazuje różnorodne sposoby deformacji rzeczywistości</w:t>
            </w:r>
            <w:r w:rsidR="000212A4">
              <w:rPr>
                <w:rStyle w:val="Bold"/>
              </w:rPr>
              <w:t xml:space="preserve"> </w:t>
            </w:r>
            <w:r w:rsidR="000212A4" w:rsidRPr="000212A4">
              <w:rPr>
                <w:rStyle w:val="Bold"/>
                <w:b w:val="0"/>
                <w:bCs w:val="0"/>
              </w:rPr>
              <w:t>na przykładzie innych tekstów kultury</w:t>
            </w:r>
            <w:r w:rsidR="005F4F9C">
              <w:rPr>
                <w:rStyle w:val="Bold"/>
              </w:rPr>
              <w:t>.</w:t>
            </w:r>
          </w:p>
        </w:tc>
      </w:tr>
      <w:tr w:rsidR="000212A4" w:rsidRPr="00BE360B" w:rsidTr="0057588D">
        <w:tc>
          <w:tcPr>
            <w:tcW w:w="1669" w:type="dxa"/>
            <w:shd w:val="clear" w:color="auto" w:fill="auto"/>
          </w:tcPr>
          <w:p w:rsidR="000212A4" w:rsidRPr="0057588D" w:rsidRDefault="000212A4" w:rsidP="00965739">
            <w:pPr>
              <w:pStyle w:val="Tekstglowny"/>
              <w:rPr>
                <w:rStyle w:val="Bold"/>
                <w:b w:val="0"/>
                <w:bCs w:val="0"/>
              </w:rPr>
            </w:pPr>
            <w:r>
              <w:t xml:space="preserve">30. </w:t>
            </w:r>
            <w:r w:rsidRPr="00BA59A2">
              <w:t xml:space="preserve">W duchu Awangardy Krakowskiej – Julian Przyboś </w:t>
            </w:r>
            <w:r w:rsidR="00965739" w:rsidRPr="00965739">
              <w:t>„</w:t>
            </w:r>
            <w:r w:rsidRPr="00BA59A2">
              <w:t>Lipiec</w:t>
            </w:r>
            <w:r w:rsidR="00965739">
              <w:rPr>
                <w:rFonts w:cs="Times New Roman"/>
              </w:rPr>
              <w:t>ˮ</w:t>
            </w:r>
          </w:p>
        </w:tc>
        <w:tc>
          <w:tcPr>
            <w:tcW w:w="2257" w:type="dxa"/>
            <w:shd w:val="clear" w:color="auto" w:fill="auto"/>
          </w:tcPr>
          <w:p w:rsidR="000212A4" w:rsidRPr="002E7164" w:rsidRDefault="000212A4" w:rsidP="002E7164">
            <w:pPr>
              <w:pStyle w:val="Tekstglowny"/>
              <w:rPr>
                <w:rStyle w:val="Bold"/>
                <w:b w:val="0"/>
                <w:bCs w:val="0"/>
              </w:rPr>
            </w:pPr>
            <w:r w:rsidRPr="002E7164">
              <w:rPr>
                <w:rStyle w:val="Bold"/>
                <w:b w:val="0"/>
                <w:bCs w:val="0"/>
              </w:rPr>
              <w:t>Uczeń:</w:t>
            </w:r>
          </w:p>
          <w:p w:rsidR="000212A4" w:rsidRPr="002E7164" w:rsidRDefault="00E8177A" w:rsidP="002E7164">
            <w:pPr>
              <w:pStyle w:val="Tekstglowny"/>
              <w:rPr>
                <w:rStyle w:val="Bold"/>
                <w:b w:val="0"/>
                <w:bCs w:val="0"/>
              </w:rPr>
            </w:pPr>
            <w:r>
              <w:rPr>
                <w:rStyle w:val="Bold"/>
                <w:b w:val="0"/>
                <w:bCs w:val="0"/>
              </w:rPr>
              <w:t xml:space="preserve">– </w:t>
            </w:r>
            <w:r w:rsidR="000212A4" w:rsidRPr="002E7164">
              <w:rPr>
                <w:rStyle w:val="Bold"/>
                <w:b w:val="0"/>
                <w:bCs w:val="0"/>
              </w:rPr>
              <w:t>określa ramy czasowe dwudziestolecia międzywojennego</w:t>
            </w:r>
            <w:r w:rsidR="00965739">
              <w:rPr>
                <w:rStyle w:val="Bold"/>
              </w:rPr>
              <w:t>,</w:t>
            </w:r>
          </w:p>
          <w:p w:rsidR="000212A4" w:rsidRPr="002E7164" w:rsidRDefault="00E8177A" w:rsidP="002E7164">
            <w:pPr>
              <w:pStyle w:val="Tekstglowny"/>
              <w:rPr>
                <w:rStyle w:val="Bold"/>
                <w:b w:val="0"/>
                <w:bCs w:val="0"/>
              </w:rPr>
            </w:pPr>
            <w:r>
              <w:rPr>
                <w:rStyle w:val="Bold"/>
                <w:b w:val="0"/>
                <w:bCs w:val="0"/>
              </w:rPr>
              <w:t xml:space="preserve">– </w:t>
            </w:r>
            <w:r w:rsidR="000212A4" w:rsidRPr="002E7164">
              <w:rPr>
                <w:rStyle w:val="Bold"/>
                <w:b w:val="0"/>
                <w:bCs w:val="0"/>
              </w:rPr>
              <w:t xml:space="preserve">definiuje </w:t>
            </w:r>
            <w:r w:rsidR="00965739">
              <w:rPr>
                <w:rStyle w:val="Bold"/>
              </w:rPr>
              <w:t>określenie</w:t>
            </w:r>
            <w:r w:rsidR="00965739" w:rsidRPr="002E7164">
              <w:rPr>
                <w:rStyle w:val="Bold"/>
                <w:b w:val="0"/>
                <w:bCs w:val="0"/>
              </w:rPr>
              <w:t xml:space="preserve"> </w:t>
            </w:r>
            <w:r w:rsidR="00965739">
              <w:rPr>
                <w:rStyle w:val="Bold"/>
                <w:rFonts w:cs="Times New Roman"/>
                <w:b w:val="0"/>
                <w:bCs w:val="0"/>
              </w:rPr>
              <w:t>„</w:t>
            </w:r>
            <w:r w:rsidR="000212A4" w:rsidRPr="002E7164">
              <w:rPr>
                <w:rStyle w:val="Bold"/>
                <w:b w:val="0"/>
                <w:bCs w:val="0"/>
              </w:rPr>
              <w:t>Awangarda Krakowska</w:t>
            </w:r>
            <w:r w:rsidR="00965739">
              <w:rPr>
                <w:rStyle w:val="Bold"/>
                <w:rFonts w:cs="Times New Roman"/>
                <w:b w:val="0"/>
                <w:bCs w:val="0"/>
              </w:rPr>
              <w:t>ˮ</w:t>
            </w:r>
            <w:r w:rsidR="00965739">
              <w:rPr>
                <w:rStyle w:val="Bold"/>
              </w:rPr>
              <w:t>,</w:t>
            </w:r>
          </w:p>
          <w:p w:rsidR="000212A4" w:rsidRPr="002E7164" w:rsidRDefault="00E8177A" w:rsidP="002E7164">
            <w:pPr>
              <w:pStyle w:val="Tekstglowny"/>
              <w:rPr>
                <w:rStyle w:val="Bold"/>
                <w:b w:val="0"/>
                <w:bCs w:val="0"/>
              </w:rPr>
            </w:pPr>
            <w:r>
              <w:rPr>
                <w:rStyle w:val="Bold"/>
                <w:b w:val="0"/>
                <w:bCs w:val="0"/>
              </w:rPr>
              <w:t xml:space="preserve">– </w:t>
            </w:r>
            <w:r w:rsidR="000212A4" w:rsidRPr="002E7164">
              <w:rPr>
                <w:rStyle w:val="Bold"/>
                <w:b w:val="0"/>
                <w:bCs w:val="0"/>
              </w:rPr>
              <w:t>czyta tekst poetycki</w:t>
            </w:r>
            <w:r w:rsidR="00965739">
              <w:rPr>
                <w:rStyle w:val="Bold"/>
              </w:rPr>
              <w:t>,</w:t>
            </w:r>
          </w:p>
          <w:p w:rsidR="000212A4" w:rsidRPr="002E7164" w:rsidRDefault="00E8177A" w:rsidP="002E7164">
            <w:pPr>
              <w:pStyle w:val="Tekstglowny"/>
              <w:rPr>
                <w:rStyle w:val="Bold"/>
                <w:b w:val="0"/>
                <w:bCs w:val="0"/>
              </w:rPr>
            </w:pPr>
            <w:r>
              <w:rPr>
                <w:rStyle w:val="Bold"/>
                <w:b w:val="0"/>
                <w:bCs w:val="0"/>
              </w:rPr>
              <w:t xml:space="preserve">– </w:t>
            </w:r>
            <w:r w:rsidR="002E7164" w:rsidRPr="002E7164">
              <w:rPr>
                <w:rStyle w:val="Bold"/>
                <w:b w:val="0"/>
                <w:bCs w:val="0"/>
              </w:rPr>
              <w:t xml:space="preserve">wskazuje fragmenty stanowiące charakterystykę </w:t>
            </w:r>
            <w:r w:rsidR="002E7164" w:rsidRPr="002E7164">
              <w:rPr>
                <w:rStyle w:val="Bold"/>
                <w:b w:val="0"/>
                <w:bCs w:val="0"/>
              </w:rPr>
              <w:lastRenderedPageBreak/>
              <w:t>podmiotu lirycznego</w:t>
            </w:r>
            <w:r w:rsidR="00965739">
              <w:rPr>
                <w:rStyle w:val="Bold"/>
              </w:rPr>
              <w:t>,</w:t>
            </w:r>
          </w:p>
          <w:p w:rsidR="002E7164" w:rsidRPr="0057588D" w:rsidRDefault="00E8177A" w:rsidP="002E7164">
            <w:pPr>
              <w:pStyle w:val="Tekstglowny"/>
              <w:rPr>
                <w:rStyle w:val="Bold"/>
                <w:b w:val="0"/>
                <w:bCs w:val="0"/>
              </w:rPr>
            </w:pPr>
            <w:r>
              <w:rPr>
                <w:rStyle w:val="Bold"/>
                <w:b w:val="0"/>
                <w:bCs w:val="0"/>
              </w:rPr>
              <w:t xml:space="preserve">– </w:t>
            </w:r>
            <w:r w:rsidR="002E7164" w:rsidRPr="002E7164">
              <w:rPr>
                <w:rStyle w:val="Bold"/>
                <w:b w:val="0"/>
                <w:bCs w:val="0"/>
              </w:rPr>
              <w:t xml:space="preserve">z pomocą nauczyciela określa, co świadczy o awangardowości </w:t>
            </w:r>
            <w:r w:rsidR="00965739">
              <w:rPr>
                <w:rStyle w:val="Bold"/>
              </w:rPr>
              <w:t xml:space="preserve">J. </w:t>
            </w:r>
            <w:r w:rsidR="002E7164" w:rsidRPr="002E7164">
              <w:rPr>
                <w:rStyle w:val="Bold"/>
                <w:b w:val="0"/>
                <w:bCs w:val="0"/>
              </w:rPr>
              <w:t>wiersza Przybosia</w:t>
            </w:r>
            <w:r w:rsidR="00965739">
              <w:rPr>
                <w:rStyle w:val="Bold"/>
              </w:rPr>
              <w:t>.</w:t>
            </w:r>
          </w:p>
        </w:tc>
        <w:tc>
          <w:tcPr>
            <w:tcW w:w="2256" w:type="dxa"/>
            <w:shd w:val="clear" w:color="auto" w:fill="auto"/>
          </w:tcPr>
          <w:p w:rsidR="000212A4" w:rsidRDefault="002E7164" w:rsidP="000212A4">
            <w:pPr>
              <w:pStyle w:val="Tekstglowny"/>
            </w:pPr>
            <w:r>
              <w:lastRenderedPageBreak/>
              <w:t>Uczeń:</w:t>
            </w:r>
          </w:p>
          <w:p w:rsidR="002E7164" w:rsidRDefault="00E8177A" w:rsidP="000212A4">
            <w:pPr>
              <w:pStyle w:val="Tekstglowny"/>
            </w:pPr>
            <w:r>
              <w:t xml:space="preserve">– </w:t>
            </w:r>
            <w:r w:rsidR="002E7164">
              <w:t>określa tematykę liryku</w:t>
            </w:r>
            <w:r w:rsidR="00965739">
              <w:t>,</w:t>
            </w:r>
          </w:p>
          <w:p w:rsidR="002E7164" w:rsidRDefault="00E8177A" w:rsidP="000212A4">
            <w:pPr>
              <w:pStyle w:val="Tekstglowny"/>
            </w:pPr>
            <w:r>
              <w:t xml:space="preserve">– </w:t>
            </w:r>
            <w:r w:rsidR="002E7164">
              <w:t>określa charakter wiersza, nazywając zastosowane w nim formy wypowiedzi</w:t>
            </w:r>
            <w:r w:rsidR="00965739">
              <w:t>,</w:t>
            </w:r>
          </w:p>
          <w:p w:rsidR="002E7164" w:rsidRDefault="00E8177A" w:rsidP="000212A4">
            <w:pPr>
              <w:pStyle w:val="Tekstglowny"/>
            </w:pPr>
            <w:r>
              <w:t xml:space="preserve">– </w:t>
            </w:r>
            <w:r w:rsidR="002E7164">
              <w:t>nazywa cechy podmiotu lirycznego</w:t>
            </w:r>
            <w:r w:rsidR="00965739">
              <w:t>,</w:t>
            </w:r>
          </w:p>
          <w:p w:rsidR="002E7164" w:rsidRPr="000212A4" w:rsidRDefault="00E8177A" w:rsidP="002E7164">
            <w:pPr>
              <w:pStyle w:val="Tekstglowny"/>
            </w:pPr>
            <w:r>
              <w:t xml:space="preserve">– </w:t>
            </w:r>
            <w:r w:rsidR="002E7164">
              <w:t xml:space="preserve">wskazuje wpływ poetyki Awangardy </w:t>
            </w:r>
            <w:r w:rsidR="002E7164">
              <w:lastRenderedPageBreak/>
              <w:t>Krakowskiej na twórczość J. Przybosia</w:t>
            </w:r>
            <w:r w:rsidR="00965739">
              <w:t>.</w:t>
            </w:r>
          </w:p>
        </w:tc>
        <w:tc>
          <w:tcPr>
            <w:tcW w:w="0" w:type="auto"/>
            <w:shd w:val="clear" w:color="auto" w:fill="auto"/>
          </w:tcPr>
          <w:p w:rsidR="000212A4" w:rsidRPr="002E7164" w:rsidRDefault="002E7164" w:rsidP="002E7164">
            <w:pPr>
              <w:pStyle w:val="Tekstglowny"/>
              <w:rPr>
                <w:rStyle w:val="Bold"/>
                <w:b w:val="0"/>
                <w:bCs w:val="0"/>
              </w:rPr>
            </w:pPr>
            <w:r w:rsidRPr="002E7164">
              <w:rPr>
                <w:rStyle w:val="Bold"/>
                <w:b w:val="0"/>
                <w:bCs w:val="0"/>
              </w:rPr>
              <w:lastRenderedPageBreak/>
              <w:t>Uczeń:</w:t>
            </w:r>
          </w:p>
          <w:p w:rsidR="002E7164" w:rsidRPr="002E7164" w:rsidRDefault="00E8177A" w:rsidP="002E7164">
            <w:pPr>
              <w:pStyle w:val="Tekstglowny"/>
              <w:rPr>
                <w:rStyle w:val="Bold"/>
                <w:b w:val="0"/>
                <w:bCs w:val="0"/>
              </w:rPr>
            </w:pPr>
            <w:r>
              <w:rPr>
                <w:rStyle w:val="Bold"/>
                <w:b w:val="0"/>
                <w:bCs w:val="0"/>
              </w:rPr>
              <w:t xml:space="preserve">– </w:t>
            </w:r>
            <w:r w:rsidR="002E7164" w:rsidRPr="002E7164">
              <w:rPr>
                <w:rStyle w:val="Bold"/>
                <w:b w:val="0"/>
                <w:bCs w:val="0"/>
              </w:rPr>
              <w:t>wzbogaca analizę i interpretację wiersza o wątki autobiograficzne</w:t>
            </w:r>
            <w:r w:rsidR="00F25D60">
              <w:rPr>
                <w:rStyle w:val="Bold"/>
              </w:rPr>
              <w:t>,</w:t>
            </w:r>
          </w:p>
          <w:p w:rsidR="002E7164" w:rsidRDefault="00E8177A" w:rsidP="002E7164">
            <w:pPr>
              <w:pStyle w:val="Tekstglowny"/>
              <w:rPr>
                <w:rStyle w:val="Bold"/>
              </w:rPr>
            </w:pPr>
            <w:r>
              <w:rPr>
                <w:rStyle w:val="Bold"/>
                <w:b w:val="0"/>
                <w:bCs w:val="0"/>
              </w:rPr>
              <w:t xml:space="preserve">– </w:t>
            </w:r>
            <w:r w:rsidR="002E7164" w:rsidRPr="002E7164">
              <w:rPr>
                <w:rStyle w:val="Bold"/>
                <w:b w:val="0"/>
                <w:bCs w:val="0"/>
              </w:rPr>
              <w:t>wskazuje motyw wędrowny (lipy, drzewa) pojawiający się w tekście i przywołuje omawiane wcześniej teksty, w których się pojawił</w:t>
            </w:r>
            <w:r w:rsidR="00F25D60">
              <w:rPr>
                <w:rStyle w:val="Bold"/>
              </w:rPr>
              <w:t>,</w:t>
            </w:r>
          </w:p>
          <w:p w:rsidR="002E7164" w:rsidRPr="002E7164" w:rsidRDefault="00E8177A" w:rsidP="002E7164">
            <w:pPr>
              <w:pStyle w:val="Tekstglowny"/>
              <w:rPr>
                <w:rStyle w:val="Bold"/>
                <w:b w:val="0"/>
                <w:bCs w:val="0"/>
              </w:rPr>
            </w:pPr>
            <w:r>
              <w:rPr>
                <w:rStyle w:val="Bold"/>
                <w:b w:val="0"/>
                <w:bCs w:val="0"/>
              </w:rPr>
              <w:t xml:space="preserve">– </w:t>
            </w:r>
            <w:r w:rsidR="002E7164" w:rsidRPr="002E7164">
              <w:rPr>
                <w:rStyle w:val="Bold"/>
                <w:b w:val="0"/>
                <w:bCs w:val="0"/>
              </w:rPr>
              <w:t xml:space="preserve">wskazuje neologizmy </w:t>
            </w:r>
            <w:r w:rsidR="002E7164" w:rsidRPr="002E7164">
              <w:rPr>
                <w:rStyle w:val="Bold"/>
                <w:b w:val="0"/>
                <w:bCs w:val="0"/>
              </w:rPr>
              <w:lastRenderedPageBreak/>
              <w:t>artystyczne i przenośnie</w:t>
            </w:r>
            <w:r w:rsidR="00F25D60">
              <w:rPr>
                <w:rStyle w:val="Bold"/>
              </w:rPr>
              <w:t>,</w:t>
            </w:r>
          </w:p>
          <w:p w:rsidR="002E7164" w:rsidRPr="000212A4" w:rsidRDefault="00E8177A" w:rsidP="002E7164">
            <w:pPr>
              <w:pStyle w:val="Tekstglowny"/>
              <w:rPr>
                <w:rStyle w:val="Bold"/>
                <w:b w:val="0"/>
                <w:bCs w:val="0"/>
              </w:rPr>
            </w:pPr>
            <w:r>
              <w:rPr>
                <w:rStyle w:val="Bold"/>
                <w:b w:val="0"/>
                <w:bCs w:val="0"/>
              </w:rPr>
              <w:t xml:space="preserve">– </w:t>
            </w:r>
            <w:r w:rsidR="002E7164" w:rsidRPr="002E7164">
              <w:rPr>
                <w:rStyle w:val="Bold"/>
                <w:b w:val="0"/>
                <w:bCs w:val="0"/>
              </w:rPr>
              <w:t>f</w:t>
            </w:r>
            <w:r w:rsidR="002E7164">
              <w:rPr>
                <w:rStyle w:val="Bold"/>
              </w:rPr>
              <w:t>o</w:t>
            </w:r>
            <w:r w:rsidR="002E7164" w:rsidRPr="002E7164">
              <w:rPr>
                <w:rStyle w:val="Bold"/>
                <w:b w:val="0"/>
                <w:bCs w:val="0"/>
              </w:rPr>
              <w:t xml:space="preserve">rmułuje argumenty uzasadniające, że liryka </w:t>
            </w:r>
            <w:r w:rsidR="00F25D60">
              <w:rPr>
                <w:rStyle w:val="Bold"/>
              </w:rPr>
              <w:t xml:space="preserve">J. </w:t>
            </w:r>
            <w:r w:rsidR="002E7164" w:rsidRPr="002E7164">
              <w:rPr>
                <w:rStyle w:val="Bold"/>
                <w:b w:val="0"/>
                <w:bCs w:val="0"/>
              </w:rPr>
              <w:t>Przybosia należy do nurtu poezji awangardowej</w:t>
            </w:r>
            <w:r w:rsidR="00F25D60">
              <w:rPr>
                <w:rStyle w:val="Bold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0212A4" w:rsidRPr="00B34D97" w:rsidRDefault="002E7164" w:rsidP="00B34D97">
            <w:pPr>
              <w:pStyle w:val="Tekstglowny"/>
              <w:rPr>
                <w:rStyle w:val="Bold"/>
                <w:b w:val="0"/>
                <w:bCs w:val="0"/>
              </w:rPr>
            </w:pPr>
            <w:r w:rsidRPr="00B34D97">
              <w:rPr>
                <w:rStyle w:val="Bold"/>
                <w:b w:val="0"/>
                <w:bCs w:val="0"/>
              </w:rPr>
              <w:lastRenderedPageBreak/>
              <w:t>Uczeń:</w:t>
            </w:r>
          </w:p>
          <w:p w:rsidR="002E7164" w:rsidRPr="00B34D97" w:rsidRDefault="00E8177A" w:rsidP="00B34D97">
            <w:pPr>
              <w:pStyle w:val="Tekstglowny"/>
              <w:rPr>
                <w:rStyle w:val="Bold"/>
                <w:b w:val="0"/>
                <w:bCs w:val="0"/>
              </w:rPr>
            </w:pPr>
            <w:r>
              <w:rPr>
                <w:rStyle w:val="Bold"/>
                <w:b w:val="0"/>
                <w:bCs w:val="0"/>
              </w:rPr>
              <w:t xml:space="preserve">– </w:t>
            </w:r>
            <w:r w:rsidR="0021456B">
              <w:rPr>
                <w:rStyle w:val="Bold"/>
              </w:rPr>
              <w:t>ustala</w:t>
            </w:r>
            <w:r w:rsidR="002E7164" w:rsidRPr="00B34D97">
              <w:rPr>
                <w:rStyle w:val="Bold"/>
                <w:b w:val="0"/>
                <w:bCs w:val="0"/>
              </w:rPr>
              <w:t xml:space="preserve"> hipotezy dotyczące identyfikacji podmiotu lirycznego</w:t>
            </w:r>
            <w:r w:rsidR="0021456B">
              <w:rPr>
                <w:rStyle w:val="Bold"/>
              </w:rPr>
              <w:t>,</w:t>
            </w:r>
          </w:p>
          <w:p w:rsidR="002E7164" w:rsidRPr="00B34D97" w:rsidRDefault="00E8177A" w:rsidP="00B34D97">
            <w:pPr>
              <w:pStyle w:val="Tekstglowny"/>
              <w:rPr>
                <w:rStyle w:val="Bold"/>
                <w:b w:val="0"/>
                <w:bCs w:val="0"/>
              </w:rPr>
            </w:pPr>
            <w:r>
              <w:rPr>
                <w:rStyle w:val="Bold"/>
                <w:b w:val="0"/>
                <w:bCs w:val="0"/>
              </w:rPr>
              <w:t xml:space="preserve">– </w:t>
            </w:r>
            <w:r w:rsidR="002E7164" w:rsidRPr="00B34D97">
              <w:rPr>
                <w:rStyle w:val="Bold"/>
                <w:b w:val="0"/>
                <w:bCs w:val="0"/>
              </w:rPr>
              <w:t>określa funkcję użytych w tekście przenośni i neologizmów</w:t>
            </w:r>
            <w:r w:rsidR="0021456B">
              <w:rPr>
                <w:rStyle w:val="Bold"/>
              </w:rPr>
              <w:t>,</w:t>
            </w:r>
          </w:p>
          <w:p w:rsidR="002E7164" w:rsidRPr="00B34D97" w:rsidRDefault="00E8177A" w:rsidP="00B34D97">
            <w:pPr>
              <w:pStyle w:val="Tekstglowny"/>
              <w:rPr>
                <w:rStyle w:val="Bold"/>
                <w:b w:val="0"/>
                <w:bCs w:val="0"/>
              </w:rPr>
            </w:pPr>
            <w:r>
              <w:rPr>
                <w:rStyle w:val="Bold"/>
                <w:b w:val="0"/>
                <w:bCs w:val="0"/>
              </w:rPr>
              <w:t xml:space="preserve">– </w:t>
            </w:r>
            <w:r w:rsidR="002E7164" w:rsidRPr="00B34D97">
              <w:rPr>
                <w:rStyle w:val="Bold"/>
                <w:b w:val="0"/>
                <w:bCs w:val="0"/>
              </w:rPr>
              <w:t>określa funkcję przywołania przez poetę motywu lipy</w:t>
            </w:r>
            <w:r w:rsidR="0021456B">
              <w:rPr>
                <w:rStyle w:val="Bold"/>
              </w:rPr>
              <w:t>,</w:t>
            </w:r>
          </w:p>
          <w:p w:rsidR="002E7164" w:rsidRPr="00B34D97" w:rsidRDefault="00E8177A" w:rsidP="00B34D97">
            <w:pPr>
              <w:pStyle w:val="Tekstglowny"/>
              <w:rPr>
                <w:rStyle w:val="Bold"/>
                <w:b w:val="0"/>
                <w:bCs w:val="0"/>
              </w:rPr>
            </w:pPr>
            <w:r>
              <w:rPr>
                <w:rStyle w:val="Bold"/>
                <w:b w:val="0"/>
                <w:bCs w:val="0"/>
              </w:rPr>
              <w:t xml:space="preserve">– </w:t>
            </w:r>
            <w:r w:rsidR="002E7164" w:rsidRPr="00B34D97">
              <w:rPr>
                <w:rStyle w:val="Bold"/>
                <w:b w:val="0"/>
                <w:bCs w:val="0"/>
              </w:rPr>
              <w:t xml:space="preserve">podaje własną propozycję </w:t>
            </w:r>
            <w:r w:rsidR="002E7164" w:rsidRPr="00B34D97">
              <w:rPr>
                <w:rStyle w:val="Bold"/>
                <w:b w:val="0"/>
                <w:bCs w:val="0"/>
              </w:rPr>
              <w:lastRenderedPageBreak/>
              <w:t>interpretacji tekstu</w:t>
            </w:r>
            <w:r w:rsidR="0021456B">
              <w:rPr>
                <w:rStyle w:val="Bold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0212A4" w:rsidRPr="00B34D97" w:rsidRDefault="002E7164" w:rsidP="00B34D97">
            <w:pPr>
              <w:pStyle w:val="Tekstglowny"/>
              <w:rPr>
                <w:rStyle w:val="Bold"/>
                <w:b w:val="0"/>
                <w:bCs w:val="0"/>
              </w:rPr>
            </w:pPr>
            <w:r w:rsidRPr="00B34D97">
              <w:rPr>
                <w:rStyle w:val="Bold"/>
                <w:b w:val="0"/>
                <w:bCs w:val="0"/>
              </w:rPr>
              <w:lastRenderedPageBreak/>
              <w:t>Uczeń:</w:t>
            </w:r>
          </w:p>
          <w:p w:rsidR="002E7164" w:rsidRPr="00B34D97" w:rsidRDefault="00E8177A" w:rsidP="00B34D97">
            <w:pPr>
              <w:pStyle w:val="Tekstglowny"/>
              <w:rPr>
                <w:rStyle w:val="Bold"/>
                <w:b w:val="0"/>
                <w:bCs w:val="0"/>
              </w:rPr>
            </w:pPr>
            <w:r>
              <w:rPr>
                <w:rStyle w:val="Bold"/>
                <w:b w:val="0"/>
                <w:bCs w:val="0"/>
              </w:rPr>
              <w:t xml:space="preserve">– </w:t>
            </w:r>
            <w:r w:rsidR="002E7164" w:rsidRPr="00B34D97">
              <w:rPr>
                <w:rStyle w:val="Bold"/>
                <w:b w:val="0"/>
                <w:bCs w:val="0"/>
              </w:rPr>
              <w:t xml:space="preserve">podaje dodatkowe informacje na temat Awangardy Krakowskiej i J. Przybosia </w:t>
            </w:r>
            <w:r w:rsidR="00B34D97" w:rsidRPr="00B34D97">
              <w:rPr>
                <w:rStyle w:val="Bold"/>
                <w:b w:val="0"/>
                <w:bCs w:val="0"/>
              </w:rPr>
              <w:t>wzbogac</w:t>
            </w:r>
            <w:r w:rsidR="0021456B">
              <w:rPr>
                <w:rStyle w:val="Bold"/>
              </w:rPr>
              <w:t>ające</w:t>
            </w:r>
            <w:r w:rsidR="00B34D97" w:rsidRPr="00B34D97">
              <w:rPr>
                <w:rStyle w:val="Bold"/>
                <w:b w:val="0"/>
                <w:bCs w:val="0"/>
              </w:rPr>
              <w:t xml:space="preserve"> analiz</w:t>
            </w:r>
            <w:r w:rsidR="0021456B">
              <w:rPr>
                <w:rStyle w:val="Bold"/>
              </w:rPr>
              <w:t>ę</w:t>
            </w:r>
            <w:r w:rsidR="00B34D97" w:rsidRPr="00B34D97">
              <w:rPr>
                <w:rStyle w:val="Bold"/>
                <w:b w:val="0"/>
                <w:bCs w:val="0"/>
              </w:rPr>
              <w:t xml:space="preserve"> i interpretacj</w:t>
            </w:r>
            <w:r w:rsidR="0021456B">
              <w:rPr>
                <w:rStyle w:val="Bold"/>
              </w:rPr>
              <w:t>ę</w:t>
            </w:r>
            <w:r w:rsidR="00B34D97" w:rsidRPr="00B34D97">
              <w:rPr>
                <w:rStyle w:val="Bold"/>
                <w:b w:val="0"/>
                <w:bCs w:val="0"/>
              </w:rPr>
              <w:t xml:space="preserve"> wiersza</w:t>
            </w:r>
            <w:r w:rsidR="0021456B">
              <w:rPr>
                <w:rStyle w:val="Bold"/>
              </w:rPr>
              <w:t>,</w:t>
            </w:r>
          </w:p>
          <w:p w:rsidR="002E7164" w:rsidRPr="00B34D97" w:rsidRDefault="00E8177A" w:rsidP="00B34D97">
            <w:pPr>
              <w:pStyle w:val="Tekstglowny"/>
              <w:rPr>
                <w:rStyle w:val="Bold"/>
                <w:b w:val="0"/>
                <w:bCs w:val="0"/>
              </w:rPr>
            </w:pPr>
            <w:r>
              <w:rPr>
                <w:rStyle w:val="Bold"/>
                <w:b w:val="0"/>
                <w:bCs w:val="0"/>
              </w:rPr>
              <w:t xml:space="preserve">– </w:t>
            </w:r>
            <w:r w:rsidR="002E7164" w:rsidRPr="00B34D97">
              <w:rPr>
                <w:rStyle w:val="Bold"/>
                <w:b w:val="0"/>
                <w:bCs w:val="0"/>
              </w:rPr>
              <w:t>podaje róż</w:t>
            </w:r>
            <w:r w:rsidR="00B34D97" w:rsidRPr="00B34D97">
              <w:rPr>
                <w:rStyle w:val="Bold"/>
                <w:b w:val="0"/>
                <w:bCs w:val="0"/>
              </w:rPr>
              <w:t>ne hipotezy interpretacyjne</w:t>
            </w:r>
            <w:r w:rsidR="0021456B">
              <w:rPr>
                <w:rStyle w:val="Bold"/>
              </w:rPr>
              <w:t>.</w:t>
            </w:r>
          </w:p>
        </w:tc>
      </w:tr>
      <w:tr w:rsidR="00B34D97" w:rsidRPr="00BE360B" w:rsidTr="0057588D">
        <w:tc>
          <w:tcPr>
            <w:tcW w:w="1669" w:type="dxa"/>
            <w:shd w:val="clear" w:color="auto" w:fill="auto"/>
          </w:tcPr>
          <w:p w:rsidR="00B34D97" w:rsidRDefault="00B34D97" w:rsidP="0057588D">
            <w:pPr>
              <w:pStyle w:val="Tekstglowny"/>
            </w:pPr>
            <w:r w:rsidRPr="00B34D97">
              <w:lastRenderedPageBreak/>
              <w:t>31. Przeszłość i teraźniejszość. W galerii sztuki awangardowej</w:t>
            </w:r>
          </w:p>
        </w:tc>
        <w:tc>
          <w:tcPr>
            <w:tcW w:w="2257" w:type="dxa"/>
            <w:shd w:val="clear" w:color="auto" w:fill="auto"/>
          </w:tcPr>
          <w:p w:rsidR="00B34D97" w:rsidRPr="008D6779" w:rsidRDefault="008D6779" w:rsidP="008D6779">
            <w:pPr>
              <w:pStyle w:val="Tekstglowny"/>
              <w:rPr>
                <w:rStyle w:val="Bold"/>
                <w:b w:val="0"/>
                <w:bCs w:val="0"/>
              </w:rPr>
            </w:pPr>
            <w:r w:rsidRPr="008D6779">
              <w:rPr>
                <w:rStyle w:val="Bold"/>
                <w:b w:val="0"/>
                <w:bCs w:val="0"/>
              </w:rPr>
              <w:t>Uczeń:</w:t>
            </w:r>
          </w:p>
          <w:p w:rsidR="008D6779" w:rsidRPr="008D6779" w:rsidRDefault="00E8177A" w:rsidP="008D6779">
            <w:pPr>
              <w:pStyle w:val="Tekstglowny"/>
              <w:rPr>
                <w:rStyle w:val="Bold"/>
                <w:b w:val="0"/>
                <w:bCs w:val="0"/>
              </w:rPr>
            </w:pPr>
            <w:r>
              <w:rPr>
                <w:rStyle w:val="Bold"/>
                <w:b w:val="0"/>
                <w:bCs w:val="0"/>
              </w:rPr>
              <w:t xml:space="preserve">– </w:t>
            </w:r>
            <w:r w:rsidR="008D6779" w:rsidRPr="008D6779">
              <w:rPr>
                <w:rStyle w:val="Bold"/>
                <w:b w:val="0"/>
                <w:bCs w:val="0"/>
              </w:rPr>
              <w:t>wymienia nazwiska artystów</w:t>
            </w:r>
            <w:r w:rsidR="0021456B">
              <w:rPr>
                <w:rStyle w:val="Bold"/>
              </w:rPr>
              <w:t>,</w:t>
            </w:r>
            <w:r w:rsidR="008D6779" w:rsidRPr="008D6779">
              <w:rPr>
                <w:rStyle w:val="Bold"/>
                <w:b w:val="0"/>
                <w:bCs w:val="0"/>
              </w:rPr>
              <w:t xml:space="preserve"> awangardowych</w:t>
            </w:r>
          </w:p>
          <w:p w:rsidR="008D6779" w:rsidRPr="008D6779" w:rsidRDefault="00E8177A" w:rsidP="008D6779">
            <w:pPr>
              <w:pStyle w:val="Tekstglowny"/>
              <w:rPr>
                <w:rStyle w:val="Bold"/>
                <w:b w:val="0"/>
                <w:bCs w:val="0"/>
              </w:rPr>
            </w:pPr>
            <w:r>
              <w:rPr>
                <w:rStyle w:val="Bold"/>
                <w:b w:val="0"/>
                <w:bCs w:val="0"/>
              </w:rPr>
              <w:t xml:space="preserve">– </w:t>
            </w:r>
            <w:r w:rsidR="008D6779" w:rsidRPr="008D6779">
              <w:rPr>
                <w:rStyle w:val="Bold"/>
                <w:b w:val="0"/>
                <w:bCs w:val="0"/>
              </w:rPr>
              <w:t>określa tematykę dzieł</w:t>
            </w:r>
            <w:r w:rsidR="0021456B">
              <w:rPr>
                <w:rStyle w:val="Bold"/>
              </w:rPr>
              <w:t>,</w:t>
            </w:r>
          </w:p>
          <w:p w:rsidR="008D6779" w:rsidRDefault="00E8177A" w:rsidP="008D6779">
            <w:pPr>
              <w:pStyle w:val="Tekstglowny"/>
              <w:rPr>
                <w:rStyle w:val="Bold"/>
              </w:rPr>
            </w:pPr>
            <w:r>
              <w:rPr>
                <w:rStyle w:val="Bold"/>
                <w:b w:val="0"/>
                <w:bCs w:val="0"/>
              </w:rPr>
              <w:t xml:space="preserve">– </w:t>
            </w:r>
            <w:r w:rsidR="008D6779" w:rsidRPr="008D6779">
              <w:rPr>
                <w:rStyle w:val="Bold"/>
                <w:b w:val="0"/>
                <w:bCs w:val="0"/>
              </w:rPr>
              <w:t>nazywa uczucia, które wzbudzają w nich dzieła</w:t>
            </w:r>
            <w:r w:rsidR="0021456B">
              <w:rPr>
                <w:rStyle w:val="Bold"/>
              </w:rPr>
              <w:t>,</w:t>
            </w:r>
          </w:p>
          <w:p w:rsidR="008D6779" w:rsidRPr="008D6779" w:rsidRDefault="00E8177A" w:rsidP="008D6779">
            <w:pPr>
              <w:pStyle w:val="Tekstglowny"/>
              <w:rPr>
                <w:rStyle w:val="Bold"/>
                <w:b w:val="0"/>
                <w:bCs w:val="0"/>
              </w:rPr>
            </w:pPr>
            <w:r>
              <w:rPr>
                <w:rStyle w:val="Bold"/>
                <w:b w:val="0"/>
                <w:bCs w:val="0"/>
              </w:rPr>
              <w:t xml:space="preserve">– </w:t>
            </w:r>
            <w:r w:rsidR="008D6779" w:rsidRPr="008D6779">
              <w:rPr>
                <w:rStyle w:val="Bold"/>
                <w:b w:val="0"/>
                <w:bCs w:val="0"/>
              </w:rPr>
              <w:t>z pomocą nauczyciela ustnie opisuje wybraną reprodukcję</w:t>
            </w:r>
            <w:r w:rsidR="0021456B">
              <w:rPr>
                <w:rStyle w:val="Bold"/>
              </w:rPr>
              <w:t>.</w:t>
            </w:r>
          </w:p>
          <w:p w:rsidR="008D6779" w:rsidRPr="002E7164" w:rsidRDefault="008D6779" w:rsidP="008D6779">
            <w:pPr>
              <w:pStyle w:val="Tekstglowny"/>
              <w:rPr>
                <w:rStyle w:val="Bold"/>
                <w:b w:val="0"/>
                <w:bCs w:val="0"/>
              </w:rPr>
            </w:pPr>
          </w:p>
        </w:tc>
        <w:tc>
          <w:tcPr>
            <w:tcW w:w="2256" w:type="dxa"/>
            <w:shd w:val="clear" w:color="auto" w:fill="auto"/>
          </w:tcPr>
          <w:p w:rsidR="00B34D97" w:rsidRDefault="008D6779" w:rsidP="000212A4">
            <w:pPr>
              <w:pStyle w:val="Tekstglowny"/>
            </w:pPr>
            <w:r>
              <w:t>Uczeń:</w:t>
            </w:r>
          </w:p>
          <w:p w:rsidR="008D6779" w:rsidRDefault="00E8177A" w:rsidP="000212A4">
            <w:pPr>
              <w:pStyle w:val="Tekstglowny"/>
            </w:pPr>
            <w:r>
              <w:t xml:space="preserve">– </w:t>
            </w:r>
            <w:r w:rsidR="008D6779">
              <w:t>opisuje wybrane dzieło</w:t>
            </w:r>
            <w:r w:rsidR="0021456B">
              <w:t>,</w:t>
            </w:r>
          </w:p>
          <w:p w:rsidR="008D6779" w:rsidRDefault="00E8177A" w:rsidP="000212A4">
            <w:pPr>
              <w:pStyle w:val="Tekstglowny"/>
            </w:pPr>
            <w:r>
              <w:t xml:space="preserve">– </w:t>
            </w:r>
            <w:r w:rsidR="008D6779">
              <w:t>wskazuje elementy dzieła stanowiące o jego przynależności do nurtu awangardowego</w:t>
            </w:r>
            <w:r w:rsidR="0021456B">
              <w:t>.</w:t>
            </w:r>
          </w:p>
        </w:tc>
        <w:tc>
          <w:tcPr>
            <w:tcW w:w="0" w:type="auto"/>
            <w:shd w:val="clear" w:color="auto" w:fill="auto"/>
          </w:tcPr>
          <w:p w:rsidR="00B34D97" w:rsidRPr="008D6779" w:rsidRDefault="008D6779" w:rsidP="008D6779">
            <w:pPr>
              <w:pStyle w:val="Tekstglowny"/>
              <w:rPr>
                <w:rStyle w:val="Bold"/>
                <w:b w:val="0"/>
                <w:bCs w:val="0"/>
              </w:rPr>
            </w:pPr>
            <w:r w:rsidRPr="008D6779">
              <w:rPr>
                <w:rStyle w:val="Bold"/>
                <w:b w:val="0"/>
                <w:bCs w:val="0"/>
              </w:rPr>
              <w:t>Uczeń:</w:t>
            </w:r>
          </w:p>
          <w:p w:rsidR="008D6779" w:rsidRPr="008D6779" w:rsidRDefault="00E8177A" w:rsidP="008D6779">
            <w:pPr>
              <w:pStyle w:val="Tekstglowny"/>
              <w:rPr>
                <w:rStyle w:val="Bold"/>
                <w:b w:val="0"/>
                <w:bCs w:val="0"/>
              </w:rPr>
            </w:pPr>
            <w:r>
              <w:rPr>
                <w:rStyle w:val="Bold"/>
                <w:b w:val="0"/>
                <w:bCs w:val="0"/>
              </w:rPr>
              <w:t xml:space="preserve">– </w:t>
            </w:r>
            <w:r w:rsidR="00425B3E">
              <w:rPr>
                <w:rStyle w:val="Bold"/>
              </w:rPr>
              <w:t>określa</w:t>
            </w:r>
            <w:r w:rsidR="00425B3E" w:rsidRPr="008D6779">
              <w:rPr>
                <w:rStyle w:val="Bold"/>
                <w:b w:val="0"/>
                <w:bCs w:val="0"/>
              </w:rPr>
              <w:t xml:space="preserve"> </w:t>
            </w:r>
            <w:r w:rsidR="008D6779" w:rsidRPr="008D6779">
              <w:rPr>
                <w:rStyle w:val="Bold"/>
                <w:b w:val="0"/>
                <w:bCs w:val="0"/>
              </w:rPr>
              <w:t>elementy awangardowe zamieszczonych dzieł i ich funkcję</w:t>
            </w:r>
            <w:r w:rsidR="00425B3E">
              <w:rPr>
                <w:rStyle w:val="Bold"/>
              </w:rPr>
              <w:t>,</w:t>
            </w:r>
          </w:p>
          <w:p w:rsidR="008D6779" w:rsidRPr="008D6779" w:rsidRDefault="00E8177A" w:rsidP="008D6779">
            <w:pPr>
              <w:pStyle w:val="Tekstglowny"/>
              <w:rPr>
                <w:rStyle w:val="Bold"/>
                <w:b w:val="0"/>
                <w:bCs w:val="0"/>
              </w:rPr>
            </w:pPr>
            <w:r>
              <w:rPr>
                <w:rStyle w:val="Bold"/>
                <w:b w:val="0"/>
                <w:bCs w:val="0"/>
              </w:rPr>
              <w:t xml:space="preserve">– </w:t>
            </w:r>
            <w:r w:rsidR="008D6779" w:rsidRPr="008D6779">
              <w:rPr>
                <w:rStyle w:val="Bold"/>
                <w:b w:val="0"/>
                <w:bCs w:val="0"/>
              </w:rPr>
              <w:t>dokonuje analizy porównawczej</w:t>
            </w:r>
            <w:r w:rsidR="00425B3E">
              <w:rPr>
                <w:rStyle w:val="Bold"/>
              </w:rPr>
              <w:t>.</w:t>
            </w:r>
            <w:r w:rsidR="008D6779" w:rsidRPr="008D6779">
              <w:rPr>
                <w:rStyle w:val="Bold"/>
                <w:b w:val="0"/>
                <w:bCs w:val="0"/>
              </w:rPr>
              <w:t xml:space="preserve"> </w:t>
            </w:r>
          </w:p>
          <w:p w:rsidR="008D6779" w:rsidRPr="008D6779" w:rsidRDefault="008D6779" w:rsidP="008D6779">
            <w:pPr>
              <w:pStyle w:val="Tekstglowny"/>
              <w:rPr>
                <w:rStyle w:val="Bold"/>
                <w:b w:val="0"/>
                <w:bCs w:val="0"/>
              </w:rPr>
            </w:pPr>
            <w:r w:rsidRPr="008D6779">
              <w:rPr>
                <w:rStyle w:val="Bold"/>
                <w:b w:val="0"/>
                <w:bCs w:val="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B34D97" w:rsidRPr="008D6779" w:rsidRDefault="008D6779" w:rsidP="008D6779">
            <w:pPr>
              <w:pStyle w:val="Tekstglowny"/>
              <w:rPr>
                <w:rStyle w:val="Bold"/>
                <w:b w:val="0"/>
                <w:bCs w:val="0"/>
              </w:rPr>
            </w:pPr>
            <w:r w:rsidRPr="008D6779">
              <w:rPr>
                <w:rStyle w:val="Bold"/>
                <w:b w:val="0"/>
                <w:bCs w:val="0"/>
              </w:rPr>
              <w:t>Uczeń:</w:t>
            </w:r>
          </w:p>
          <w:p w:rsidR="008D6779" w:rsidRPr="008D6779" w:rsidRDefault="00E8177A" w:rsidP="008D6779">
            <w:pPr>
              <w:pStyle w:val="Tekstglowny"/>
              <w:rPr>
                <w:rStyle w:val="Bold"/>
                <w:b w:val="0"/>
                <w:bCs w:val="0"/>
              </w:rPr>
            </w:pPr>
            <w:r>
              <w:rPr>
                <w:rStyle w:val="Bold"/>
                <w:b w:val="0"/>
                <w:bCs w:val="0"/>
              </w:rPr>
              <w:t xml:space="preserve">– </w:t>
            </w:r>
            <w:r w:rsidR="008D6779" w:rsidRPr="008D6779">
              <w:rPr>
                <w:rStyle w:val="Bold"/>
                <w:b w:val="0"/>
                <w:bCs w:val="0"/>
              </w:rPr>
              <w:t>określa, który autor naśladuje, a który przetwarza rzeczywistość</w:t>
            </w:r>
            <w:r w:rsidR="00425B3E">
              <w:rPr>
                <w:rStyle w:val="Bold"/>
              </w:rPr>
              <w:t>,</w:t>
            </w:r>
          </w:p>
          <w:p w:rsidR="008D6779" w:rsidRPr="008D6779" w:rsidRDefault="00E8177A" w:rsidP="008D6779">
            <w:pPr>
              <w:pStyle w:val="Tekstglowny"/>
              <w:rPr>
                <w:rStyle w:val="Bold"/>
                <w:b w:val="0"/>
                <w:bCs w:val="0"/>
              </w:rPr>
            </w:pPr>
            <w:r>
              <w:rPr>
                <w:rStyle w:val="Bold"/>
                <w:b w:val="0"/>
                <w:bCs w:val="0"/>
              </w:rPr>
              <w:t xml:space="preserve">– </w:t>
            </w:r>
            <w:r w:rsidR="008D6779" w:rsidRPr="008D6779">
              <w:rPr>
                <w:rStyle w:val="Bold"/>
                <w:b w:val="0"/>
                <w:bCs w:val="0"/>
              </w:rPr>
              <w:t>wygłasza opinię na temat sztuki awangardowej, uzasadniając swoje stanowisko</w:t>
            </w:r>
            <w:r w:rsidR="00425B3E">
              <w:rPr>
                <w:rStyle w:val="Bold"/>
              </w:rPr>
              <w:t>.</w:t>
            </w:r>
          </w:p>
          <w:p w:rsidR="008D6779" w:rsidRPr="008D6779" w:rsidRDefault="008D6779" w:rsidP="008D6779">
            <w:pPr>
              <w:pStyle w:val="Tekstglowny"/>
              <w:rPr>
                <w:rStyle w:val="Bold"/>
                <w:b w:val="0"/>
                <w:bCs w:val="0"/>
              </w:rPr>
            </w:pPr>
          </w:p>
        </w:tc>
        <w:tc>
          <w:tcPr>
            <w:tcW w:w="0" w:type="auto"/>
            <w:shd w:val="clear" w:color="auto" w:fill="auto"/>
          </w:tcPr>
          <w:p w:rsidR="00B34D97" w:rsidRPr="008D6779" w:rsidRDefault="008D6779" w:rsidP="008D6779">
            <w:pPr>
              <w:pStyle w:val="Tekstglowny"/>
              <w:rPr>
                <w:rStyle w:val="Bold"/>
                <w:b w:val="0"/>
                <w:bCs w:val="0"/>
              </w:rPr>
            </w:pPr>
            <w:r w:rsidRPr="008D6779">
              <w:rPr>
                <w:rStyle w:val="Bold"/>
                <w:b w:val="0"/>
                <w:bCs w:val="0"/>
              </w:rPr>
              <w:t>Uczeń:</w:t>
            </w:r>
          </w:p>
          <w:p w:rsidR="008D6779" w:rsidRPr="008D6779" w:rsidRDefault="00E8177A" w:rsidP="008D6779">
            <w:pPr>
              <w:pStyle w:val="Tekstglowny"/>
              <w:rPr>
                <w:rStyle w:val="Bold"/>
                <w:b w:val="0"/>
                <w:bCs w:val="0"/>
              </w:rPr>
            </w:pPr>
            <w:r>
              <w:rPr>
                <w:rStyle w:val="Bold"/>
                <w:b w:val="0"/>
                <w:bCs w:val="0"/>
              </w:rPr>
              <w:t xml:space="preserve">– </w:t>
            </w:r>
            <w:r w:rsidR="008D6779" w:rsidRPr="008D6779">
              <w:rPr>
                <w:rStyle w:val="Bold"/>
                <w:b w:val="0"/>
                <w:bCs w:val="0"/>
              </w:rPr>
              <w:t>wyszukuje i wygłasza na forum klasy informacje na temat twórców, których reprodukcje dzieł zostały zamieszczone w podręczniku</w:t>
            </w:r>
            <w:r w:rsidR="00425B3E">
              <w:rPr>
                <w:rStyle w:val="Bold"/>
              </w:rPr>
              <w:t>,</w:t>
            </w:r>
          </w:p>
          <w:p w:rsidR="008D6779" w:rsidRPr="00B34D97" w:rsidRDefault="00E8177A" w:rsidP="008D6779">
            <w:pPr>
              <w:pStyle w:val="Tekstglowny"/>
              <w:rPr>
                <w:rStyle w:val="Bold"/>
                <w:b w:val="0"/>
                <w:bCs w:val="0"/>
              </w:rPr>
            </w:pPr>
            <w:r>
              <w:rPr>
                <w:rStyle w:val="Bold"/>
                <w:b w:val="0"/>
                <w:bCs w:val="0"/>
              </w:rPr>
              <w:t xml:space="preserve">– </w:t>
            </w:r>
            <w:r w:rsidR="008D6779" w:rsidRPr="008D6779">
              <w:rPr>
                <w:rStyle w:val="Bold"/>
                <w:b w:val="0"/>
                <w:bCs w:val="0"/>
              </w:rPr>
              <w:t>prezentuje własne ulubione dzieła awangardowe, opisuje je i ocenia</w:t>
            </w:r>
            <w:r w:rsidR="00425B3E">
              <w:rPr>
                <w:rStyle w:val="Bold"/>
              </w:rPr>
              <w:t>.</w:t>
            </w:r>
          </w:p>
        </w:tc>
      </w:tr>
      <w:tr w:rsidR="006D61BD" w:rsidRPr="00BE360B" w:rsidTr="0057588D">
        <w:tc>
          <w:tcPr>
            <w:tcW w:w="1669" w:type="dxa"/>
            <w:shd w:val="clear" w:color="auto" w:fill="auto"/>
          </w:tcPr>
          <w:p w:rsidR="006D61BD" w:rsidRPr="00B34D97" w:rsidRDefault="006D61BD" w:rsidP="0057588D">
            <w:pPr>
              <w:pStyle w:val="Tekstglowny"/>
            </w:pPr>
            <w:r w:rsidRPr="006D61BD">
              <w:t>32. Formy wypowiedzi. Prezentacja multimedialna</w:t>
            </w:r>
          </w:p>
        </w:tc>
        <w:tc>
          <w:tcPr>
            <w:tcW w:w="2257" w:type="dxa"/>
            <w:shd w:val="clear" w:color="auto" w:fill="auto"/>
          </w:tcPr>
          <w:p w:rsidR="008D6779" w:rsidRPr="00DC2365" w:rsidRDefault="008D6779" w:rsidP="00DC2365">
            <w:pPr>
              <w:pStyle w:val="Tekstglowny"/>
              <w:rPr>
                <w:rStyle w:val="Bold"/>
                <w:b w:val="0"/>
                <w:bCs w:val="0"/>
              </w:rPr>
            </w:pPr>
            <w:r w:rsidRPr="00DC2365">
              <w:rPr>
                <w:rStyle w:val="Bold"/>
                <w:b w:val="0"/>
                <w:bCs w:val="0"/>
              </w:rPr>
              <w:t>Uczeń:</w:t>
            </w:r>
          </w:p>
          <w:p w:rsidR="008D6779" w:rsidRPr="00DC2365" w:rsidRDefault="00E8177A" w:rsidP="00DC2365">
            <w:pPr>
              <w:pStyle w:val="Tekstglowny"/>
              <w:rPr>
                <w:rStyle w:val="Bold"/>
                <w:b w:val="0"/>
                <w:bCs w:val="0"/>
              </w:rPr>
            </w:pPr>
            <w:r>
              <w:rPr>
                <w:rStyle w:val="Bold"/>
                <w:b w:val="0"/>
                <w:bCs w:val="0"/>
              </w:rPr>
              <w:t xml:space="preserve">– </w:t>
            </w:r>
            <w:r w:rsidR="008D6779" w:rsidRPr="00DC2365">
              <w:rPr>
                <w:rStyle w:val="Bold"/>
                <w:b w:val="0"/>
                <w:bCs w:val="0"/>
              </w:rPr>
              <w:t>zna zasady tworzenia prezentacji multimedialnej</w:t>
            </w:r>
            <w:r w:rsidR="00425B3E">
              <w:rPr>
                <w:rStyle w:val="Bold"/>
              </w:rPr>
              <w:t>,</w:t>
            </w:r>
          </w:p>
          <w:p w:rsidR="008D6779" w:rsidRPr="00DC2365" w:rsidRDefault="00E8177A" w:rsidP="00DC2365">
            <w:pPr>
              <w:pStyle w:val="Tekstglowny"/>
              <w:rPr>
                <w:rStyle w:val="Bold"/>
                <w:b w:val="0"/>
                <w:bCs w:val="0"/>
              </w:rPr>
            </w:pPr>
            <w:r>
              <w:rPr>
                <w:rStyle w:val="Bold"/>
                <w:b w:val="0"/>
                <w:bCs w:val="0"/>
              </w:rPr>
              <w:t xml:space="preserve">– </w:t>
            </w:r>
            <w:r w:rsidR="008D6779" w:rsidRPr="00DC2365">
              <w:rPr>
                <w:rStyle w:val="Bold"/>
                <w:b w:val="0"/>
                <w:bCs w:val="0"/>
              </w:rPr>
              <w:t>gromadzi materiał do wykorzystania w prezentacji</w:t>
            </w:r>
            <w:r w:rsidR="00425B3E">
              <w:rPr>
                <w:rStyle w:val="Bold"/>
              </w:rPr>
              <w:t>.</w:t>
            </w:r>
          </w:p>
        </w:tc>
        <w:tc>
          <w:tcPr>
            <w:tcW w:w="2256" w:type="dxa"/>
            <w:shd w:val="clear" w:color="auto" w:fill="auto"/>
          </w:tcPr>
          <w:p w:rsidR="006D61BD" w:rsidRPr="00DC2365" w:rsidRDefault="00DC2365" w:rsidP="00DC2365">
            <w:pPr>
              <w:pStyle w:val="Tekstglowny"/>
            </w:pPr>
            <w:r w:rsidRPr="00DC2365">
              <w:t>Uczeń:</w:t>
            </w:r>
          </w:p>
          <w:p w:rsidR="00DC2365" w:rsidRPr="00DC2365" w:rsidRDefault="00E8177A" w:rsidP="00DC2365">
            <w:pPr>
              <w:pStyle w:val="Tekstglowny"/>
            </w:pPr>
            <w:r>
              <w:t xml:space="preserve">– </w:t>
            </w:r>
            <w:r w:rsidR="00DC2365" w:rsidRPr="00DC2365">
              <w:t>przetwarza materiał do prezentacji multimedialnej</w:t>
            </w:r>
            <w:r w:rsidR="00425B3E">
              <w:t>,</w:t>
            </w:r>
          </w:p>
          <w:p w:rsidR="00DC2365" w:rsidRPr="00DC2365" w:rsidRDefault="00E8177A" w:rsidP="00DC2365">
            <w:pPr>
              <w:pStyle w:val="Tekstglowny"/>
            </w:pPr>
            <w:r>
              <w:t xml:space="preserve">– </w:t>
            </w:r>
            <w:r w:rsidR="00DC2365" w:rsidRPr="00DC2365">
              <w:t>dokonuje opracowania graficznego prezentacji</w:t>
            </w:r>
            <w:r w:rsidR="00425B3E">
              <w:t>.</w:t>
            </w:r>
          </w:p>
          <w:p w:rsidR="00DC2365" w:rsidRPr="00DC2365" w:rsidRDefault="00DC2365" w:rsidP="00DC2365">
            <w:pPr>
              <w:pStyle w:val="Tekstglowny"/>
            </w:pPr>
          </w:p>
        </w:tc>
        <w:tc>
          <w:tcPr>
            <w:tcW w:w="0" w:type="auto"/>
            <w:shd w:val="clear" w:color="auto" w:fill="auto"/>
          </w:tcPr>
          <w:p w:rsidR="006D61BD" w:rsidRPr="00DC2365" w:rsidRDefault="00DC2365" w:rsidP="00DC2365">
            <w:pPr>
              <w:pStyle w:val="Tekstglowny"/>
              <w:rPr>
                <w:rStyle w:val="Bold"/>
                <w:b w:val="0"/>
                <w:bCs w:val="0"/>
              </w:rPr>
            </w:pPr>
            <w:r w:rsidRPr="00DC2365">
              <w:rPr>
                <w:rStyle w:val="Bold"/>
                <w:b w:val="0"/>
                <w:bCs w:val="0"/>
              </w:rPr>
              <w:t>Uczeń:</w:t>
            </w:r>
          </w:p>
          <w:p w:rsidR="00DC2365" w:rsidRPr="00DC2365" w:rsidRDefault="00E8177A" w:rsidP="00DC2365">
            <w:pPr>
              <w:pStyle w:val="Tekstglowny"/>
              <w:rPr>
                <w:rStyle w:val="Bold"/>
                <w:b w:val="0"/>
                <w:bCs w:val="0"/>
              </w:rPr>
            </w:pPr>
            <w:r>
              <w:rPr>
                <w:rStyle w:val="Bold"/>
                <w:b w:val="0"/>
                <w:bCs w:val="0"/>
              </w:rPr>
              <w:t xml:space="preserve">– </w:t>
            </w:r>
            <w:r w:rsidR="00DC2365" w:rsidRPr="00DC2365">
              <w:rPr>
                <w:rStyle w:val="Bold"/>
                <w:b w:val="0"/>
                <w:bCs w:val="0"/>
              </w:rPr>
              <w:t>dokonuje selekcji przygotowanego materiału</w:t>
            </w:r>
            <w:r w:rsidR="00425B3E">
              <w:rPr>
                <w:rStyle w:val="Bold"/>
              </w:rPr>
              <w:t>,</w:t>
            </w:r>
          </w:p>
          <w:p w:rsidR="00DC2365" w:rsidRPr="00DC2365" w:rsidRDefault="00E8177A" w:rsidP="00DC2365">
            <w:pPr>
              <w:pStyle w:val="Tekstglowny"/>
              <w:rPr>
                <w:rStyle w:val="Bold"/>
                <w:b w:val="0"/>
                <w:bCs w:val="0"/>
              </w:rPr>
            </w:pPr>
            <w:r>
              <w:rPr>
                <w:rStyle w:val="Bold"/>
                <w:b w:val="0"/>
                <w:bCs w:val="0"/>
              </w:rPr>
              <w:t xml:space="preserve">– </w:t>
            </w:r>
            <w:r w:rsidR="00DC2365" w:rsidRPr="00DC2365">
              <w:rPr>
                <w:rStyle w:val="Bold"/>
                <w:b w:val="0"/>
                <w:bCs w:val="0"/>
              </w:rPr>
              <w:t>ustala kolejność jego prezentacji</w:t>
            </w:r>
            <w:r w:rsidR="00425B3E">
              <w:rPr>
                <w:rStyle w:val="Bold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6D61BD" w:rsidRPr="00DC2365" w:rsidRDefault="00DC2365" w:rsidP="00DC2365">
            <w:pPr>
              <w:pStyle w:val="Tekstglowny"/>
              <w:rPr>
                <w:rStyle w:val="Bold"/>
                <w:b w:val="0"/>
                <w:bCs w:val="0"/>
              </w:rPr>
            </w:pPr>
            <w:r w:rsidRPr="00DC2365">
              <w:rPr>
                <w:rStyle w:val="Bold"/>
                <w:b w:val="0"/>
                <w:bCs w:val="0"/>
              </w:rPr>
              <w:t>Uczeń:</w:t>
            </w:r>
          </w:p>
          <w:p w:rsidR="00DC2365" w:rsidRPr="00DC2365" w:rsidRDefault="00E8177A" w:rsidP="00DC2365">
            <w:pPr>
              <w:pStyle w:val="Tekstglowny"/>
              <w:rPr>
                <w:rStyle w:val="Bold"/>
                <w:b w:val="0"/>
                <w:bCs w:val="0"/>
              </w:rPr>
            </w:pPr>
            <w:r>
              <w:rPr>
                <w:rStyle w:val="Bold"/>
                <w:b w:val="0"/>
                <w:bCs w:val="0"/>
              </w:rPr>
              <w:t xml:space="preserve">– </w:t>
            </w:r>
            <w:r w:rsidR="00DC2365" w:rsidRPr="00DC2365">
              <w:rPr>
                <w:rStyle w:val="Bold"/>
                <w:b w:val="0"/>
                <w:bCs w:val="0"/>
              </w:rPr>
              <w:t>pełni funkcję lidera grupy, organizując jej pracę nad prezentacja, czuwa nad jej poprawnością merytoryczną, językową, ortograficzną i interpunkcyjną</w:t>
            </w:r>
            <w:r w:rsidR="00425B3E">
              <w:rPr>
                <w:rStyle w:val="Bold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6D61BD" w:rsidRPr="00DC2365" w:rsidRDefault="00DC2365" w:rsidP="00DC2365">
            <w:pPr>
              <w:pStyle w:val="Tekstglowny"/>
              <w:rPr>
                <w:rStyle w:val="Bold"/>
                <w:b w:val="0"/>
                <w:bCs w:val="0"/>
              </w:rPr>
            </w:pPr>
            <w:r w:rsidRPr="00DC2365">
              <w:rPr>
                <w:rStyle w:val="Bold"/>
                <w:b w:val="0"/>
                <w:bCs w:val="0"/>
              </w:rPr>
              <w:t>Uczeń:</w:t>
            </w:r>
          </w:p>
          <w:p w:rsidR="00DC2365" w:rsidRPr="00DC2365" w:rsidRDefault="00E8177A" w:rsidP="00DC2365">
            <w:pPr>
              <w:pStyle w:val="Tekstglowny"/>
              <w:rPr>
                <w:rStyle w:val="Bold"/>
                <w:b w:val="0"/>
                <w:bCs w:val="0"/>
              </w:rPr>
            </w:pPr>
            <w:r>
              <w:rPr>
                <w:rStyle w:val="Bold"/>
                <w:b w:val="0"/>
                <w:bCs w:val="0"/>
              </w:rPr>
              <w:t xml:space="preserve">– </w:t>
            </w:r>
            <w:r w:rsidR="00DC2365" w:rsidRPr="00DC2365">
              <w:rPr>
                <w:rStyle w:val="Bold"/>
                <w:b w:val="0"/>
                <w:bCs w:val="0"/>
              </w:rPr>
              <w:t>gromadzi, selekcjonuje i przetwarza materiał wzbogacający prezentację, wykraczający poza wskazane treści</w:t>
            </w:r>
            <w:r w:rsidR="00425B3E">
              <w:rPr>
                <w:rStyle w:val="Bold"/>
              </w:rPr>
              <w:t>.</w:t>
            </w:r>
          </w:p>
        </w:tc>
      </w:tr>
      <w:tr w:rsidR="00DC2365" w:rsidRPr="00BE360B" w:rsidTr="0057588D">
        <w:tc>
          <w:tcPr>
            <w:tcW w:w="1669" w:type="dxa"/>
            <w:shd w:val="clear" w:color="auto" w:fill="auto"/>
          </w:tcPr>
          <w:p w:rsidR="00DC2365" w:rsidRDefault="00DC2365" w:rsidP="00425B3E">
            <w:pPr>
              <w:pStyle w:val="Tekstglowny"/>
            </w:pPr>
            <w:r w:rsidRPr="00230711">
              <w:t>33. Ćwiczenia ortograficzne. Rzeczowniki typu</w:t>
            </w:r>
            <w:r w:rsidR="00425B3E">
              <w:t>:</w:t>
            </w:r>
            <w:r w:rsidRPr="00230711">
              <w:t xml:space="preserve"> muzeum, liceum, technikum</w:t>
            </w:r>
          </w:p>
        </w:tc>
        <w:tc>
          <w:tcPr>
            <w:tcW w:w="2257" w:type="dxa"/>
            <w:shd w:val="clear" w:color="auto" w:fill="auto"/>
          </w:tcPr>
          <w:p w:rsidR="00DC2365" w:rsidRDefault="00DC2365" w:rsidP="000664CB">
            <w:pPr>
              <w:pStyle w:val="Tekstglowny"/>
            </w:pPr>
            <w:r w:rsidRPr="007C6BEA">
              <w:t>Uczeń:</w:t>
            </w:r>
          </w:p>
          <w:p w:rsidR="00DC2365" w:rsidRDefault="00E8177A" w:rsidP="00DC2365">
            <w:pPr>
              <w:pStyle w:val="Tekstglowny"/>
            </w:pPr>
            <w:r>
              <w:t xml:space="preserve">– </w:t>
            </w:r>
            <w:r w:rsidR="00DC2365" w:rsidRPr="007C6BEA">
              <w:t>wykonuje zadane ćwicz</w:t>
            </w:r>
            <w:r w:rsidR="00DC2365">
              <w:t>enia</w:t>
            </w:r>
            <w:r w:rsidR="00425B3E">
              <w:t>,</w:t>
            </w:r>
            <w:r w:rsidR="00DC2365">
              <w:t xml:space="preserve"> </w:t>
            </w:r>
          </w:p>
          <w:p w:rsidR="00DC2365" w:rsidRDefault="00E8177A" w:rsidP="00DC2365">
            <w:pPr>
              <w:pStyle w:val="Tekstglowny"/>
            </w:pPr>
            <w:r>
              <w:t xml:space="preserve">– </w:t>
            </w:r>
            <w:r w:rsidR="00DC2365">
              <w:t>korzysta ze słownika ortograficznego</w:t>
            </w:r>
            <w:r w:rsidR="00425B3E">
              <w:t>.</w:t>
            </w:r>
          </w:p>
        </w:tc>
        <w:tc>
          <w:tcPr>
            <w:tcW w:w="2256" w:type="dxa"/>
            <w:shd w:val="clear" w:color="auto" w:fill="auto"/>
          </w:tcPr>
          <w:p w:rsidR="00DC2365" w:rsidRDefault="00DC2365" w:rsidP="000664CB">
            <w:pPr>
              <w:pStyle w:val="Tekstglowny"/>
            </w:pPr>
            <w:r w:rsidRPr="007C6BEA">
              <w:t>Uczeń:</w:t>
            </w:r>
          </w:p>
          <w:p w:rsidR="00DC2365" w:rsidRDefault="00E8177A" w:rsidP="000664CB">
            <w:pPr>
              <w:pStyle w:val="Tekstglowny"/>
            </w:pPr>
            <w:r>
              <w:t xml:space="preserve">– </w:t>
            </w:r>
            <w:r w:rsidR="00DC2365" w:rsidRPr="007C6BEA">
              <w:t xml:space="preserve">wyjaśnia zasadę </w:t>
            </w:r>
            <w:r w:rsidR="00DC2365">
              <w:t>odmiany rzeczowników typu</w:t>
            </w:r>
            <w:r w:rsidR="00425B3E">
              <w:t>:</w:t>
            </w:r>
            <w:r w:rsidR="00DC2365">
              <w:t xml:space="preserve"> </w:t>
            </w:r>
            <w:r w:rsidR="00DC2365" w:rsidRPr="00DC2365">
              <w:t>muzeum, liceum, technikum</w:t>
            </w:r>
            <w:r w:rsidR="00425B3E">
              <w:t>,</w:t>
            </w:r>
          </w:p>
          <w:p w:rsidR="00DC2365" w:rsidRPr="00691110" w:rsidRDefault="00E8177A" w:rsidP="00425B3E">
            <w:pPr>
              <w:pStyle w:val="Tekstglowny"/>
            </w:pPr>
            <w:r>
              <w:t xml:space="preserve">– </w:t>
            </w:r>
            <w:r w:rsidR="00425B3E">
              <w:t>podaje</w:t>
            </w:r>
            <w:r w:rsidR="00425B3E" w:rsidRPr="007C6BEA">
              <w:t xml:space="preserve"> </w:t>
            </w:r>
            <w:r w:rsidR="00DC2365" w:rsidRPr="007C6BEA">
              <w:t xml:space="preserve">przykłady </w:t>
            </w:r>
            <w:r w:rsidR="00DC2365">
              <w:t xml:space="preserve">form gramatycznych rzeczowników </w:t>
            </w:r>
            <w:r w:rsidR="00425B3E">
              <w:t xml:space="preserve">tego </w:t>
            </w:r>
            <w:r w:rsidR="00DC2365">
              <w:t>typu mogących budzić wątpliwości</w:t>
            </w:r>
            <w:r w:rsidR="00425B3E">
              <w:t>.</w:t>
            </w:r>
          </w:p>
        </w:tc>
        <w:tc>
          <w:tcPr>
            <w:tcW w:w="0" w:type="auto"/>
            <w:shd w:val="clear" w:color="auto" w:fill="auto"/>
          </w:tcPr>
          <w:p w:rsidR="00DC2365" w:rsidRDefault="00DC2365" w:rsidP="000664CB">
            <w:pPr>
              <w:pStyle w:val="Tekstglowny"/>
            </w:pPr>
            <w:r>
              <w:lastRenderedPageBreak/>
              <w:t>Uczeń:</w:t>
            </w:r>
          </w:p>
          <w:p w:rsidR="00DC2365" w:rsidRDefault="00E8177A" w:rsidP="000664CB">
            <w:pPr>
              <w:pStyle w:val="Tekstglowny"/>
            </w:pPr>
            <w:r>
              <w:t xml:space="preserve">– </w:t>
            </w:r>
            <w:r w:rsidR="00DC2365">
              <w:t>właściwie odmienia rzeczowniki</w:t>
            </w:r>
            <w:r w:rsidR="00425B3E">
              <w:t xml:space="preserve"> typu:</w:t>
            </w:r>
            <w:r w:rsidR="00DC2365">
              <w:t xml:space="preserve"> </w:t>
            </w:r>
            <w:r w:rsidR="00DC2365" w:rsidRPr="00DC2365">
              <w:t>muzeum, liceum, technikum</w:t>
            </w:r>
            <w:r w:rsidR="00425B3E">
              <w:t>,</w:t>
            </w:r>
          </w:p>
          <w:p w:rsidR="00DC2365" w:rsidRDefault="00E8177A" w:rsidP="000664CB">
            <w:pPr>
              <w:pStyle w:val="Tekstglowny"/>
            </w:pPr>
            <w:r>
              <w:t xml:space="preserve">– </w:t>
            </w:r>
            <w:r w:rsidR="00DC2365" w:rsidRPr="00A13B4D">
              <w:t>samodzielnie wykonuje ćwiczenia i dokonuje korekty zapisu, pracując ze słownikiem ortograficznym</w:t>
            </w:r>
            <w:r w:rsidR="00425B3E">
              <w:t>.</w:t>
            </w:r>
          </w:p>
          <w:p w:rsidR="00DC2365" w:rsidRDefault="00DC2365" w:rsidP="000664CB">
            <w:pPr>
              <w:pStyle w:val="Tekstglowny"/>
            </w:pPr>
          </w:p>
        </w:tc>
        <w:tc>
          <w:tcPr>
            <w:tcW w:w="0" w:type="auto"/>
            <w:shd w:val="clear" w:color="auto" w:fill="auto"/>
          </w:tcPr>
          <w:p w:rsidR="00DC2365" w:rsidRDefault="00DC2365" w:rsidP="000664CB">
            <w:pPr>
              <w:pStyle w:val="Tekstglowny"/>
            </w:pPr>
            <w:r>
              <w:lastRenderedPageBreak/>
              <w:t>Uczeń:</w:t>
            </w:r>
          </w:p>
          <w:p w:rsidR="00DC2365" w:rsidRDefault="00E8177A" w:rsidP="00DC2365">
            <w:pPr>
              <w:pStyle w:val="Tekstglowny"/>
            </w:pPr>
            <w:r>
              <w:t xml:space="preserve">– </w:t>
            </w:r>
            <w:r w:rsidR="00DC2365">
              <w:t>analizuje wybrane przykłady i wskazuje dotyczące ich zasady odmiany rzeczowników typu</w:t>
            </w:r>
            <w:r w:rsidR="00425B3E">
              <w:t>:</w:t>
            </w:r>
            <w:r w:rsidR="00DC2365">
              <w:t xml:space="preserve"> </w:t>
            </w:r>
            <w:r w:rsidR="00DC2365" w:rsidRPr="00DC2365">
              <w:t>muzeum, liceum, technikum</w:t>
            </w:r>
            <w:r w:rsidR="00425B3E">
              <w:t>,</w:t>
            </w:r>
          </w:p>
          <w:p w:rsidR="00DC2365" w:rsidRPr="00545942" w:rsidRDefault="00E8177A" w:rsidP="00DC2365">
            <w:pPr>
              <w:pStyle w:val="Tekstglowny"/>
            </w:pPr>
            <w:r>
              <w:t xml:space="preserve">– </w:t>
            </w:r>
            <w:r w:rsidR="00DC2365" w:rsidRPr="00A13B4D">
              <w:t xml:space="preserve">samodzielnie wykonuje ćwiczenia i dokonuje </w:t>
            </w:r>
            <w:r w:rsidR="00DC2365">
              <w:t>auto</w:t>
            </w:r>
            <w:r w:rsidR="00DC2365" w:rsidRPr="00A13B4D">
              <w:t>korekty zapisu</w:t>
            </w:r>
            <w:r w:rsidR="00DC2365">
              <w:t xml:space="preserve">, odwołując </w:t>
            </w:r>
            <w:r w:rsidR="00DC2365">
              <w:lastRenderedPageBreak/>
              <w:t>się do poznanych zasad</w:t>
            </w:r>
            <w:r w:rsidR="00425B3E">
              <w:t>.</w:t>
            </w:r>
          </w:p>
        </w:tc>
        <w:tc>
          <w:tcPr>
            <w:tcW w:w="0" w:type="auto"/>
            <w:shd w:val="clear" w:color="auto" w:fill="auto"/>
          </w:tcPr>
          <w:p w:rsidR="00DC2365" w:rsidRDefault="00DC2365" w:rsidP="000664CB">
            <w:pPr>
              <w:pStyle w:val="Tekstglowny"/>
            </w:pPr>
            <w:r>
              <w:lastRenderedPageBreak/>
              <w:t>Uczeń:</w:t>
            </w:r>
          </w:p>
          <w:p w:rsidR="00DC2365" w:rsidRDefault="00E8177A" w:rsidP="000664CB">
            <w:pPr>
              <w:pStyle w:val="Tekstglowny"/>
            </w:pPr>
            <w:r>
              <w:t xml:space="preserve">– </w:t>
            </w:r>
            <w:r w:rsidR="00DC2365">
              <w:t>objaśnia potrzebę prawidłowego zapisu wyrazów</w:t>
            </w:r>
            <w:r w:rsidR="00425B3E">
              <w:t>.</w:t>
            </w:r>
            <w:r w:rsidR="00DC2365">
              <w:t xml:space="preserve"> </w:t>
            </w:r>
          </w:p>
          <w:p w:rsidR="00DC2365" w:rsidRDefault="00DC2365" w:rsidP="000664CB">
            <w:pPr>
              <w:pStyle w:val="Tekstglowny"/>
            </w:pPr>
          </w:p>
        </w:tc>
      </w:tr>
      <w:tr w:rsidR="006D61BD" w:rsidRPr="00BE360B" w:rsidTr="000664CB">
        <w:tc>
          <w:tcPr>
            <w:tcW w:w="14107" w:type="dxa"/>
            <w:gridSpan w:val="6"/>
            <w:shd w:val="clear" w:color="auto" w:fill="auto"/>
          </w:tcPr>
          <w:p w:rsidR="006D61BD" w:rsidRPr="00DC2365" w:rsidRDefault="00DC2365" w:rsidP="006D61BD">
            <w:pPr>
              <w:pStyle w:val="Tekstglowny"/>
              <w:rPr>
                <w:rStyle w:val="Bold"/>
              </w:rPr>
            </w:pPr>
            <w:r w:rsidRPr="00DC2365">
              <w:rPr>
                <w:rStyle w:val="Bold"/>
              </w:rPr>
              <w:lastRenderedPageBreak/>
              <w:t>Rozdział 5. Wojna i okupacja</w:t>
            </w:r>
          </w:p>
        </w:tc>
      </w:tr>
      <w:tr w:rsidR="006D61BD" w:rsidRPr="00BE360B" w:rsidTr="00361166">
        <w:tc>
          <w:tcPr>
            <w:tcW w:w="1669" w:type="dxa"/>
            <w:shd w:val="clear" w:color="auto" w:fill="auto"/>
          </w:tcPr>
          <w:p w:rsidR="006D61BD" w:rsidRPr="00230711" w:rsidRDefault="00DC2365" w:rsidP="006D61BD">
            <w:pPr>
              <w:pStyle w:val="Tekstglowny"/>
            </w:pPr>
            <w:r w:rsidRPr="00DC2365">
              <w:t>34. Obrazy krzyczą…</w:t>
            </w:r>
          </w:p>
        </w:tc>
        <w:tc>
          <w:tcPr>
            <w:tcW w:w="2257" w:type="dxa"/>
            <w:shd w:val="clear" w:color="auto" w:fill="auto"/>
          </w:tcPr>
          <w:p w:rsidR="00DC2365" w:rsidRDefault="00DC2365" w:rsidP="00DC2365">
            <w:pPr>
              <w:pStyle w:val="Tekstglowny"/>
            </w:pPr>
            <w:r w:rsidRPr="00DC2365">
              <w:t>Uczeń:</w:t>
            </w:r>
          </w:p>
          <w:p w:rsidR="00E06EB4" w:rsidRPr="00DC2365" w:rsidRDefault="00E8177A" w:rsidP="00DC2365">
            <w:pPr>
              <w:pStyle w:val="Tekstglowny"/>
            </w:pPr>
            <w:r>
              <w:t xml:space="preserve">– </w:t>
            </w:r>
            <w:r w:rsidR="00E06EB4">
              <w:t>określa ramy czasowe okresu wojny i okupacji</w:t>
            </w:r>
            <w:r w:rsidR="000A304F">
              <w:t>,</w:t>
            </w:r>
          </w:p>
          <w:p w:rsidR="00DC2365" w:rsidRPr="00DC2365" w:rsidRDefault="00E8177A" w:rsidP="00DC2365">
            <w:pPr>
              <w:pStyle w:val="Tekstglowny"/>
            </w:pPr>
            <w:r>
              <w:t xml:space="preserve">– </w:t>
            </w:r>
            <w:r w:rsidR="00DC2365">
              <w:t>określa tematykę obrazu B. Linkego</w:t>
            </w:r>
            <w:r w:rsidR="000A304F">
              <w:t>,</w:t>
            </w:r>
          </w:p>
          <w:p w:rsidR="00DC2365" w:rsidRPr="00DC2365" w:rsidRDefault="00E8177A" w:rsidP="00DC2365">
            <w:pPr>
              <w:pStyle w:val="Tekstglowny"/>
            </w:pPr>
            <w:r>
              <w:t xml:space="preserve">– </w:t>
            </w:r>
            <w:r w:rsidR="00DC2365">
              <w:t>nazywa uczucia, które wzbudza w nich dzieło</w:t>
            </w:r>
            <w:r w:rsidR="000A304F">
              <w:t>,</w:t>
            </w:r>
          </w:p>
          <w:p w:rsidR="006D61BD" w:rsidRPr="00230711" w:rsidRDefault="00E8177A" w:rsidP="00DC2365">
            <w:pPr>
              <w:pStyle w:val="Tekstglowny"/>
            </w:pPr>
            <w:r>
              <w:t xml:space="preserve">– </w:t>
            </w:r>
            <w:r w:rsidR="00DC2365" w:rsidRPr="00DC2365">
              <w:t xml:space="preserve">z pomocą nauczyciela ustnie opisuje </w:t>
            </w:r>
            <w:r w:rsidR="00DC2365">
              <w:t>obraz</w:t>
            </w:r>
            <w:r w:rsidR="000A304F">
              <w:t>.</w:t>
            </w:r>
          </w:p>
        </w:tc>
        <w:tc>
          <w:tcPr>
            <w:tcW w:w="2256" w:type="dxa"/>
            <w:shd w:val="clear" w:color="auto" w:fill="auto"/>
          </w:tcPr>
          <w:p w:rsidR="00DC2365" w:rsidRPr="00DC2365" w:rsidRDefault="00DC2365" w:rsidP="00DC2365">
            <w:pPr>
              <w:pStyle w:val="Tekstglowny"/>
            </w:pPr>
            <w:r w:rsidRPr="00DC2365">
              <w:t>Uczeń:</w:t>
            </w:r>
          </w:p>
          <w:p w:rsidR="00DC2365" w:rsidRPr="00DC2365" w:rsidRDefault="00E8177A" w:rsidP="00DC2365">
            <w:pPr>
              <w:pStyle w:val="Tekstglowny"/>
            </w:pPr>
            <w:r>
              <w:t xml:space="preserve">– </w:t>
            </w:r>
            <w:r w:rsidR="00DC2365" w:rsidRPr="00DC2365">
              <w:t>opisuje wybrane dzieło</w:t>
            </w:r>
            <w:r w:rsidR="000A304F">
              <w:t>.</w:t>
            </w:r>
          </w:p>
          <w:p w:rsidR="006D61BD" w:rsidRDefault="00E8177A" w:rsidP="00DC2365">
            <w:pPr>
              <w:pStyle w:val="Tekstglowny"/>
            </w:pPr>
            <w:r>
              <w:t xml:space="preserve">– </w:t>
            </w:r>
            <w:r w:rsidR="000A304F">
              <w:t>określa</w:t>
            </w:r>
            <w:r w:rsidR="000A304F" w:rsidRPr="00DC2365">
              <w:t xml:space="preserve"> </w:t>
            </w:r>
            <w:r w:rsidR="00DC2365" w:rsidRPr="00DC2365">
              <w:t xml:space="preserve">elementy dzieła stanowiące o </w:t>
            </w:r>
            <w:r w:rsidR="00DC2365">
              <w:t>związkach z II wojną światową</w:t>
            </w:r>
            <w:r w:rsidR="000A304F">
              <w:t>.</w:t>
            </w:r>
          </w:p>
          <w:p w:rsidR="00E06EB4" w:rsidRPr="00230711" w:rsidRDefault="00E06EB4" w:rsidP="00DC2365">
            <w:pPr>
              <w:pStyle w:val="Tekstglowny"/>
            </w:pPr>
          </w:p>
        </w:tc>
        <w:tc>
          <w:tcPr>
            <w:tcW w:w="0" w:type="auto"/>
            <w:shd w:val="clear" w:color="auto" w:fill="auto"/>
          </w:tcPr>
          <w:p w:rsidR="00DC2365" w:rsidRPr="00DC2365" w:rsidRDefault="00DC2365" w:rsidP="00DC2365">
            <w:pPr>
              <w:pStyle w:val="Tekstglowny"/>
            </w:pPr>
            <w:r w:rsidRPr="00DC2365">
              <w:t>Uczeń:</w:t>
            </w:r>
          </w:p>
          <w:p w:rsidR="00DC2365" w:rsidRDefault="00E8177A" w:rsidP="00DC2365">
            <w:pPr>
              <w:pStyle w:val="Tekstglowny"/>
            </w:pPr>
            <w:r>
              <w:t xml:space="preserve">– </w:t>
            </w:r>
            <w:r w:rsidR="000A304F">
              <w:t xml:space="preserve">określa </w:t>
            </w:r>
            <w:r w:rsidR="00DC2365">
              <w:t xml:space="preserve">elementy dzieła </w:t>
            </w:r>
            <w:r w:rsidR="000A304F">
              <w:t>o</w:t>
            </w:r>
            <w:r w:rsidR="00DC2365">
              <w:t xml:space="preserve"> wymow</w:t>
            </w:r>
            <w:r w:rsidR="000A304F">
              <w:t>ie</w:t>
            </w:r>
            <w:r w:rsidR="00DC2365">
              <w:t xml:space="preserve"> przenośn</w:t>
            </w:r>
            <w:r w:rsidR="000A304F">
              <w:t>ej</w:t>
            </w:r>
            <w:r w:rsidR="00DC2365">
              <w:t xml:space="preserve"> i symboliczn</w:t>
            </w:r>
            <w:r w:rsidR="000A304F">
              <w:t>ej,</w:t>
            </w:r>
          </w:p>
          <w:p w:rsidR="00DC2365" w:rsidRPr="00DC2365" w:rsidRDefault="00E8177A" w:rsidP="00DC2365">
            <w:pPr>
              <w:pStyle w:val="Tekstglowny"/>
            </w:pPr>
            <w:r>
              <w:t xml:space="preserve">– </w:t>
            </w:r>
            <w:r w:rsidR="00DC2365">
              <w:t>dokonuje analizy kolorystyki obrazu</w:t>
            </w:r>
            <w:r w:rsidR="000A304F">
              <w:t>.</w:t>
            </w:r>
          </w:p>
          <w:p w:rsidR="006D61BD" w:rsidRPr="00230711" w:rsidRDefault="006D61BD" w:rsidP="006D61BD">
            <w:pPr>
              <w:pStyle w:val="Tekstglowny"/>
            </w:pPr>
          </w:p>
        </w:tc>
        <w:tc>
          <w:tcPr>
            <w:tcW w:w="2678" w:type="dxa"/>
            <w:shd w:val="clear" w:color="auto" w:fill="auto"/>
          </w:tcPr>
          <w:p w:rsidR="006D61BD" w:rsidRDefault="00DC2365" w:rsidP="006D61BD">
            <w:pPr>
              <w:pStyle w:val="Tekstglowny"/>
            </w:pPr>
            <w:r>
              <w:t>Uczeń:</w:t>
            </w:r>
          </w:p>
          <w:p w:rsidR="00DC2365" w:rsidRDefault="00E8177A" w:rsidP="006D61BD">
            <w:pPr>
              <w:pStyle w:val="Tekstglowny"/>
            </w:pPr>
            <w:r>
              <w:t xml:space="preserve">– </w:t>
            </w:r>
            <w:r w:rsidR="00DC2365">
              <w:t>odczytuje przenośną i symboliczną wymowę obrazu</w:t>
            </w:r>
            <w:r w:rsidR="000A304F">
              <w:t>,</w:t>
            </w:r>
          </w:p>
          <w:p w:rsidR="00DC2365" w:rsidRPr="00230711" w:rsidRDefault="00E8177A" w:rsidP="006D61BD">
            <w:pPr>
              <w:pStyle w:val="Tekstglowny"/>
            </w:pPr>
            <w:r>
              <w:t xml:space="preserve">– </w:t>
            </w:r>
            <w:r w:rsidR="00DC2365">
              <w:t>dokonuje pełnej analizy i interpretacji dzieła z uwzględnieniem kontekstu historycznego</w:t>
            </w:r>
            <w:r w:rsidR="000A304F">
              <w:t>.</w:t>
            </w:r>
            <w:r w:rsidR="00DC2365">
              <w:t xml:space="preserve"> </w:t>
            </w:r>
          </w:p>
        </w:tc>
        <w:tc>
          <w:tcPr>
            <w:tcW w:w="2811" w:type="dxa"/>
            <w:shd w:val="clear" w:color="auto" w:fill="auto"/>
          </w:tcPr>
          <w:p w:rsidR="006D61BD" w:rsidRDefault="00DC2365" w:rsidP="006D61BD">
            <w:pPr>
              <w:pStyle w:val="Tekstglowny"/>
            </w:pPr>
            <w:r>
              <w:t>Uczeń:</w:t>
            </w:r>
          </w:p>
          <w:p w:rsidR="00DC2365" w:rsidRPr="00230711" w:rsidRDefault="00E8177A" w:rsidP="006D61BD">
            <w:pPr>
              <w:pStyle w:val="Tekstglowny"/>
            </w:pPr>
            <w:r>
              <w:t xml:space="preserve">– </w:t>
            </w:r>
            <w:r w:rsidR="00DC2365">
              <w:t>podaje nazwiska i tytuły innych dzieł sztuki podejmujących tematykę II wojny światowej</w:t>
            </w:r>
            <w:r w:rsidR="000A304F">
              <w:t>.</w:t>
            </w:r>
          </w:p>
        </w:tc>
      </w:tr>
      <w:tr w:rsidR="00E06EB4" w:rsidRPr="00E06EB4" w:rsidTr="00361166">
        <w:tc>
          <w:tcPr>
            <w:tcW w:w="1669" w:type="dxa"/>
            <w:shd w:val="clear" w:color="auto" w:fill="auto"/>
          </w:tcPr>
          <w:p w:rsidR="00E06EB4" w:rsidRPr="00E06EB4" w:rsidRDefault="00E06EB4" w:rsidP="00F63AEA">
            <w:pPr>
              <w:pStyle w:val="Tekstglowny"/>
              <w:rPr>
                <w:lang w:val="en-US"/>
              </w:rPr>
            </w:pPr>
            <w:r w:rsidRPr="00E06EB4">
              <w:rPr>
                <w:lang w:val="en-US"/>
              </w:rPr>
              <w:t xml:space="preserve">35. Obrońcy Westerplatte – Ewelina Pestka </w:t>
            </w:r>
            <w:r w:rsidR="00F63AEA">
              <w:rPr>
                <w:rFonts w:cs="Times New Roman"/>
                <w:lang w:val="en-US"/>
              </w:rPr>
              <w:t>„</w:t>
            </w:r>
            <w:r w:rsidRPr="00E06EB4">
              <w:rPr>
                <w:lang w:val="en-US"/>
              </w:rPr>
              <w:t>Westerplatte</w:t>
            </w:r>
            <w:r w:rsidR="00F63AEA">
              <w:rPr>
                <w:rFonts w:cs="Times New Roman"/>
                <w:lang w:val="en-US"/>
              </w:rPr>
              <w:t>ˮ</w:t>
            </w:r>
          </w:p>
        </w:tc>
        <w:tc>
          <w:tcPr>
            <w:tcW w:w="2257" w:type="dxa"/>
            <w:shd w:val="clear" w:color="auto" w:fill="auto"/>
          </w:tcPr>
          <w:p w:rsidR="00E06EB4" w:rsidRDefault="00E06EB4" w:rsidP="00DC2365">
            <w:pPr>
              <w:pStyle w:val="Tekstglowny"/>
            </w:pPr>
            <w:r>
              <w:t>Uczeń:</w:t>
            </w:r>
          </w:p>
          <w:p w:rsidR="00E06EB4" w:rsidRDefault="00E8177A" w:rsidP="00DC2365">
            <w:pPr>
              <w:pStyle w:val="Tekstglowny"/>
            </w:pPr>
            <w:r>
              <w:t xml:space="preserve">– </w:t>
            </w:r>
            <w:r w:rsidR="00E06EB4">
              <w:t>wyszukuje w dostępnych źródłach informacje na temat wskazanych bohaterów</w:t>
            </w:r>
            <w:r w:rsidR="00F63AEA">
              <w:t>,</w:t>
            </w:r>
          </w:p>
          <w:p w:rsidR="00E06EB4" w:rsidRDefault="00E8177A" w:rsidP="00DC2365">
            <w:pPr>
              <w:pStyle w:val="Tekstglowny"/>
            </w:pPr>
            <w:r>
              <w:t xml:space="preserve">– </w:t>
            </w:r>
            <w:r w:rsidR="00E06EB4">
              <w:t>czyta zadany tekst</w:t>
            </w:r>
            <w:r w:rsidR="00F63AEA">
              <w:t>,</w:t>
            </w:r>
          </w:p>
          <w:p w:rsidR="00E06EB4" w:rsidRDefault="00E8177A" w:rsidP="00E06EB4">
            <w:pPr>
              <w:pStyle w:val="Tekstglowny"/>
              <w:rPr>
                <w:rStyle w:val="Bold"/>
              </w:rPr>
            </w:pPr>
            <w:r>
              <w:t xml:space="preserve">– </w:t>
            </w:r>
            <w:r w:rsidR="00E06EB4" w:rsidRPr="00E06EB4">
              <w:rPr>
                <w:rStyle w:val="Bold"/>
                <w:b w:val="0"/>
                <w:bCs w:val="0"/>
              </w:rPr>
              <w:t>określa tematykę tekstu</w:t>
            </w:r>
            <w:r w:rsidR="00F63AEA">
              <w:rPr>
                <w:rStyle w:val="Bold"/>
              </w:rPr>
              <w:t>,</w:t>
            </w:r>
          </w:p>
          <w:p w:rsidR="00E06EB4" w:rsidRDefault="00E8177A" w:rsidP="00E06EB4">
            <w:pPr>
              <w:pStyle w:val="Tekstglowny"/>
            </w:pPr>
            <w:r>
              <w:t xml:space="preserve">– </w:t>
            </w:r>
            <w:r w:rsidR="00E06EB4">
              <w:t>przy pomocy nauczyciela dzieli tekst na cztery jednostki</w:t>
            </w:r>
            <w:r w:rsidR="00F63AEA">
              <w:t>,</w:t>
            </w:r>
          </w:p>
          <w:p w:rsidR="00E06EB4" w:rsidRDefault="00E8177A" w:rsidP="00E06EB4">
            <w:pPr>
              <w:pStyle w:val="Tekstglowny"/>
            </w:pPr>
            <w:r>
              <w:t xml:space="preserve">– </w:t>
            </w:r>
            <w:r w:rsidR="00E06EB4">
              <w:t>odtwarza przebieg wydarzeń</w:t>
            </w:r>
            <w:r w:rsidR="00F63AEA">
              <w:t>,</w:t>
            </w:r>
          </w:p>
          <w:p w:rsidR="00E06EB4" w:rsidRPr="00E06EB4" w:rsidRDefault="00E8177A" w:rsidP="00E06EB4">
            <w:pPr>
              <w:pStyle w:val="Tekstglowny"/>
            </w:pPr>
            <w:r>
              <w:t xml:space="preserve">– </w:t>
            </w:r>
            <w:r w:rsidR="00E06EB4">
              <w:t>wskazuje fragmenty stanowiące opis myśli, uczuć i zachowań bohaterów</w:t>
            </w:r>
            <w:r w:rsidR="00F63AEA">
              <w:t>.</w:t>
            </w:r>
          </w:p>
        </w:tc>
        <w:tc>
          <w:tcPr>
            <w:tcW w:w="2256" w:type="dxa"/>
            <w:shd w:val="clear" w:color="auto" w:fill="auto"/>
          </w:tcPr>
          <w:p w:rsidR="00E06EB4" w:rsidRDefault="00E06EB4" w:rsidP="00DC2365">
            <w:pPr>
              <w:pStyle w:val="Tekstglowny"/>
            </w:pPr>
            <w:r>
              <w:t>Uczeń:</w:t>
            </w:r>
          </w:p>
          <w:p w:rsidR="00E06EB4" w:rsidRDefault="00E8177A" w:rsidP="00DC2365">
            <w:pPr>
              <w:pStyle w:val="Tekstglowny"/>
            </w:pPr>
            <w:r>
              <w:t xml:space="preserve">– </w:t>
            </w:r>
            <w:r w:rsidR="00881E85">
              <w:t>prezentuje informacje na temat bohaterów i wskazuje ich rolę w obronie Westerplatte</w:t>
            </w:r>
            <w:r w:rsidR="00F63AEA">
              <w:t>,</w:t>
            </w:r>
          </w:p>
          <w:p w:rsidR="00881E85" w:rsidRDefault="00E8177A" w:rsidP="00881E85">
            <w:pPr>
              <w:pStyle w:val="Tekstglowny"/>
            </w:pPr>
            <w:r>
              <w:t xml:space="preserve">– </w:t>
            </w:r>
            <w:r w:rsidR="00881E85">
              <w:t>wymienia</w:t>
            </w:r>
            <w:r>
              <w:t xml:space="preserve"> </w:t>
            </w:r>
            <w:r w:rsidR="00881E85">
              <w:t>najważniejsze fakty dotyczące obrony Westerplatte</w:t>
            </w:r>
            <w:r w:rsidR="00F63AEA">
              <w:t>,</w:t>
            </w:r>
          </w:p>
          <w:p w:rsidR="00881E85" w:rsidRDefault="00E8177A" w:rsidP="00881E85">
            <w:pPr>
              <w:pStyle w:val="Tekstglowny"/>
            </w:pPr>
            <w:r>
              <w:t xml:space="preserve">– </w:t>
            </w:r>
            <w:r w:rsidR="00FD2E2B">
              <w:t>nazywa zastosowane przez autorkę formy wypowiedzi</w:t>
            </w:r>
            <w:r w:rsidR="00F63AEA">
              <w:t>,</w:t>
            </w:r>
          </w:p>
          <w:p w:rsidR="00FD2E2B" w:rsidRDefault="00E8177A" w:rsidP="00881E85">
            <w:pPr>
              <w:pStyle w:val="Tekstglowny"/>
            </w:pPr>
            <w:r>
              <w:t xml:space="preserve">– </w:t>
            </w:r>
            <w:r w:rsidR="00FD2E2B" w:rsidRPr="00FD2E2B">
              <w:t>dzieli tekst na cztery jednostki</w:t>
            </w:r>
            <w:r w:rsidR="00FD2E2B">
              <w:t xml:space="preserve"> tematyczne</w:t>
            </w:r>
            <w:r w:rsidR="00F63AEA">
              <w:t>,</w:t>
            </w:r>
          </w:p>
          <w:p w:rsidR="00FD2E2B" w:rsidRDefault="00E8177A" w:rsidP="00FD2E2B">
            <w:pPr>
              <w:pStyle w:val="Tekstglowny"/>
            </w:pPr>
            <w:r>
              <w:t xml:space="preserve">– </w:t>
            </w:r>
            <w:r w:rsidR="00F63AEA">
              <w:t>określa</w:t>
            </w:r>
            <w:r w:rsidR="00FD2E2B" w:rsidRPr="00FD2E2B">
              <w:t xml:space="preserve"> wątki</w:t>
            </w:r>
            <w:r w:rsidR="00F63AEA">
              <w:t>, jakimi</w:t>
            </w:r>
            <w:r w:rsidR="00FD2E2B" w:rsidRPr="00FD2E2B">
              <w:t xml:space="preserve"> </w:t>
            </w:r>
            <w:r w:rsidR="00F63AEA">
              <w:t xml:space="preserve">autorka </w:t>
            </w:r>
            <w:r w:rsidR="00FD2E2B" w:rsidRPr="00FD2E2B">
              <w:t>wzbogaca informacje o obronie Westerplatte</w:t>
            </w:r>
            <w:r w:rsidR="00F63AEA">
              <w:t>,</w:t>
            </w:r>
          </w:p>
          <w:p w:rsidR="00FD2E2B" w:rsidRDefault="00E8177A" w:rsidP="00FD2E2B">
            <w:pPr>
              <w:pStyle w:val="Tekstglowny"/>
            </w:pPr>
            <w:r>
              <w:t xml:space="preserve">– </w:t>
            </w:r>
            <w:r w:rsidR="00FD2E2B">
              <w:t>wskazuje fragment tekstu stanowiący jego puentę</w:t>
            </w:r>
            <w:r w:rsidR="00F63AEA">
              <w:t>,</w:t>
            </w:r>
          </w:p>
          <w:p w:rsidR="00FD2E2B" w:rsidRPr="00E06EB4" w:rsidRDefault="00E8177A" w:rsidP="00FD2E2B">
            <w:pPr>
              <w:pStyle w:val="Tekstglowny"/>
            </w:pPr>
            <w:r>
              <w:t xml:space="preserve">– </w:t>
            </w:r>
            <w:r w:rsidR="00FD2E2B">
              <w:t>redaguje notatkę na temat filmu</w:t>
            </w:r>
            <w:r w:rsidR="00F63AEA">
              <w:t>.</w:t>
            </w:r>
          </w:p>
        </w:tc>
        <w:tc>
          <w:tcPr>
            <w:tcW w:w="0" w:type="auto"/>
            <w:shd w:val="clear" w:color="auto" w:fill="auto"/>
          </w:tcPr>
          <w:p w:rsidR="00881E85" w:rsidRDefault="00881E85" w:rsidP="00881E85">
            <w:pPr>
              <w:pStyle w:val="Tekstglowny"/>
            </w:pPr>
            <w:r>
              <w:t>Uczeń:</w:t>
            </w:r>
          </w:p>
          <w:p w:rsidR="00E06EB4" w:rsidRDefault="00E8177A" w:rsidP="00881E85">
            <w:pPr>
              <w:pStyle w:val="Tekstglowny"/>
            </w:pPr>
            <w:r>
              <w:t xml:space="preserve">– </w:t>
            </w:r>
            <w:r w:rsidR="00881E85">
              <w:t>prezentuje informacje na temat bohaterów i ocenia ich rolę w obronie Westerplatte</w:t>
            </w:r>
            <w:r w:rsidR="00F63AEA">
              <w:t>,</w:t>
            </w:r>
          </w:p>
          <w:p w:rsidR="00881E85" w:rsidRDefault="00E8177A" w:rsidP="00881E85">
            <w:pPr>
              <w:pStyle w:val="Tekstglowny"/>
            </w:pPr>
            <w:r>
              <w:t xml:space="preserve">– </w:t>
            </w:r>
            <w:r w:rsidR="00881E85">
              <w:t>samodzielnie redaguje notatkę dotyczącą obrony Westerplatte</w:t>
            </w:r>
            <w:r w:rsidR="00F63AEA">
              <w:t>,</w:t>
            </w:r>
            <w:r w:rsidR="00881E85">
              <w:t xml:space="preserve"> </w:t>
            </w:r>
          </w:p>
          <w:p w:rsidR="00881E85" w:rsidRDefault="00E8177A" w:rsidP="00881E85">
            <w:pPr>
              <w:pStyle w:val="Tekstglowny"/>
            </w:pPr>
            <w:r>
              <w:t xml:space="preserve">– </w:t>
            </w:r>
            <w:r w:rsidR="00881E85">
              <w:t>określa sposób relacjonowania wydarzeń</w:t>
            </w:r>
            <w:r w:rsidR="00F63AEA">
              <w:t>,</w:t>
            </w:r>
          </w:p>
          <w:p w:rsidR="00FD2E2B" w:rsidRDefault="00E8177A" w:rsidP="00881E85">
            <w:pPr>
              <w:pStyle w:val="Tekstglowny"/>
            </w:pPr>
            <w:r>
              <w:t xml:space="preserve">– </w:t>
            </w:r>
            <w:r w:rsidR="00FD2E2B">
              <w:t>tytułuje wyodrębnione części tekstu</w:t>
            </w:r>
            <w:r w:rsidR="00F63AEA">
              <w:t>,</w:t>
            </w:r>
          </w:p>
          <w:p w:rsidR="00FD2E2B" w:rsidRDefault="00E8177A" w:rsidP="00FD2E2B">
            <w:pPr>
              <w:pStyle w:val="Tekstglowny"/>
            </w:pPr>
            <w:r>
              <w:t xml:space="preserve">– </w:t>
            </w:r>
            <w:r w:rsidR="00FD2E2B">
              <w:t xml:space="preserve">określa sposób </w:t>
            </w:r>
            <w:r w:rsidR="00FD2E2B" w:rsidRPr="00FD2E2B">
              <w:t>przedstawi</w:t>
            </w:r>
            <w:r w:rsidR="00FD2E2B">
              <w:t>enia</w:t>
            </w:r>
            <w:r w:rsidR="00FD2E2B" w:rsidRPr="00FD2E2B">
              <w:t xml:space="preserve"> </w:t>
            </w:r>
            <w:r w:rsidR="00FD2E2B">
              <w:t>decyzji</w:t>
            </w:r>
            <w:r w:rsidR="00FD2E2B" w:rsidRPr="00FD2E2B">
              <w:t xml:space="preserve"> o ogłoszeniu kapitulacji</w:t>
            </w:r>
            <w:r w:rsidR="00F63AEA">
              <w:t>,</w:t>
            </w:r>
          </w:p>
          <w:p w:rsidR="00FD2E2B" w:rsidRDefault="00E8177A" w:rsidP="00FD2E2B">
            <w:pPr>
              <w:pStyle w:val="Tekstglowny"/>
            </w:pPr>
            <w:r>
              <w:t xml:space="preserve">– </w:t>
            </w:r>
            <w:r w:rsidR="00FD2E2B">
              <w:t>odczytuje puentę</w:t>
            </w:r>
            <w:r w:rsidR="00F63AEA">
              <w:t>.</w:t>
            </w:r>
          </w:p>
          <w:p w:rsidR="00FD2E2B" w:rsidRDefault="00FD2E2B" w:rsidP="00FD2E2B">
            <w:pPr>
              <w:pStyle w:val="Tekstglowny"/>
            </w:pPr>
          </w:p>
          <w:p w:rsidR="00FD2E2B" w:rsidRPr="00E06EB4" w:rsidRDefault="00FD2E2B" w:rsidP="00FD2E2B">
            <w:pPr>
              <w:pStyle w:val="Tekstglowny"/>
            </w:pPr>
          </w:p>
        </w:tc>
        <w:tc>
          <w:tcPr>
            <w:tcW w:w="2678" w:type="dxa"/>
            <w:shd w:val="clear" w:color="auto" w:fill="auto"/>
          </w:tcPr>
          <w:p w:rsidR="00E06EB4" w:rsidRDefault="00881E85" w:rsidP="006D61BD">
            <w:pPr>
              <w:pStyle w:val="Tekstglowny"/>
            </w:pPr>
            <w:r>
              <w:t>Uczeń:</w:t>
            </w:r>
          </w:p>
          <w:p w:rsidR="00881E85" w:rsidRDefault="00E8177A" w:rsidP="006D61BD">
            <w:pPr>
              <w:pStyle w:val="Tekstglowny"/>
            </w:pPr>
            <w:r>
              <w:t xml:space="preserve">– </w:t>
            </w:r>
            <w:r w:rsidR="00881E85">
              <w:t xml:space="preserve">określa funkcję </w:t>
            </w:r>
            <w:r w:rsidR="00FD2E2B">
              <w:t xml:space="preserve">zróżnicowanego </w:t>
            </w:r>
            <w:r w:rsidR="00881E85">
              <w:t>sposobu prowadzenia narracji</w:t>
            </w:r>
            <w:r w:rsidR="00F63AEA">
              <w:t>,</w:t>
            </w:r>
          </w:p>
          <w:p w:rsidR="00881E85" w:rsidRDefault="00E8177A" w:rsidP="006D61BD">
            <w:pPr>
              <w:pStyle w:val="Tekstglowny"/>
            </w:pPr>
            <w:r>
              <w:t xml:space="preserve">– </w:t>
            </w:r>
            <w:r w:rsidR="00FD2E2B">
              <w:t>określa funkcję pojawiających się w tekście różnych form wypowiedzi</w:t>
            </w:r>
            <w:r w:rsidR="00F63AEA">
              <w:t>,</w:t>
            </w:r>
          </w:p>
          <w:p w:rsidR="00FD2E2B" w:rsidRDefault="00E8177A" w:rsidP="00FD2E2B">
            <w:pPr>
              <w:pStyle w:val="Tekstglowny"/>
            </w:pPr>
            <w:r>
              <w:t xml:space="preserve">– </w:t>
            </w:r>
            <w:r w:rsidR="00FD2E2B">
              <w:t>dokonuje oceny sposobu kreacji wydarzeń i bohaterów dla interpretacji tekstu</w:t>
            </w:r>
            <w:r w:rsidR="00F63AEA">
              <w:t>,</w:t>
            </w:r>
          </w:p>
          <w:p w:rsidR="00FD2E2B" w:rsidRDefault="00E8177A" w:rsidP="00FD2E2B">
            <w:pPr>
              <w:pStyle w:val="Tekstglowny"/>
            </w:pPr>
            <w:r>
              <w:t xml:space="preserve">– </w:t>
            </w:r>
            <w:r w:rsidR="00FD2E2B">
              <w:t>interpretuje puentę</w:t>
            </w:r>
            <w:r w:rsidR="00F63AEA">
              <w:t>,</w:t>
            </w:r>
          </w:p>
          <w:p w:rsidR="00FD2E2B" w:rsidRPr="00E06EB4" w:rsidRDefault="00E8177A" w:rsidP="00FD2E2B">
            <w:pPr>
              <w:pStyle w:val="Tekstglowny"/>
            </w:pPr>
            <w:r>
              <w:t xml:space="preserve">– </w:t>
            </w:r>
            <w:r w:rsidR="00FD2E2B">
              <w:t>na podstawie dostępnych recenzji redaguje krytyczną notatkę na temat filmu</w:t>
            </w:r>
            <w:r w:rsidR="00F63AEA">
              <w:t>.</w:t>
            </w:r>
          </w:p>
        </w:tc>
        <w:tc>
          <w:tcPr>
            <w:tcW w:w="2811" w:type="dxa"/>
            <w:shd w:val="clear" w:color="auto" w:fill="auto"/>
          </w:tcPr>
          <w:p w:rsidR="00E06EB4" w:rsidRDefault="00FD2E2B" w:rsidP="006D61BD">
            <w:pPr>
              <w:pStyle w:val="Tekstglowny"/>
            </w:pPr>
            <w:r>
              <w:t>Uczeń:</w:t>
            </w:r>
          </w:p>
          <w:p w:rsidR="00FD2E2B" w:rsidRDefault="00E8177A" w:rsidP="006D61BD">
            <w:pPr>
              <w:pStyle w:val="Tekstglowny"/>
            </w:pPr>
            <w:r>
              <w:t xml:space="preserve">– </w:t>
            </w:r>
            <w:r w:rsidR="00FD2E2B">
              <w:t>definiuje ideał żołnierza</w:t>
            </w:r>
            <w:r w:rsidR="00F63AEA">
              <w:t xml:space="preserve"> </w:t>
            </w:r>
            <w:r w:rsidR="00FD2E2B">
              <w:t>patrioty ukazany w tekście</w:t>
            </w:r>
            <w:r w:rsidR="00F63AEA">
              <w:t>,</w:t>
            </w:r>
            <w:r w:rsidR="00FD2E2B">
              <w:t xml:space="preserve"> </w:t>
            </w:r>
          </w:p>
          <w:p w:rsidR="00FD2E2B" w:rsidRPr="00E06EB4" w:rsidRDefault="00E8177A" w:rsidP="006D61BD">
            <w:pPr>
              <w:pStyle w:val="Tekstglowny"/>
            </w:pPr>
            <w:r>
              <w:t xml:space="preserve">– </w:t>
            </w:r>
            <w:r w:rsidR="00FD2E2B">
              <w:t>dokonuje oceny działań bohaterów w kontekście realiów historycznych</w:t>
            </w:r>
            <w:r w:rsidR="00F63AEA">
              <w:t>.</w:t>
            </w:r>
          </w:p>
        </w:tc>
      </w:tr>
      <w:tr w:rsidR="00FD2E2B" w:rsidRPr="00E06EB4" w:rsidTr="00361166">
        <w:tc>
          <w:tcPr>
            <w:tcW w:w="1669" w:type="dxa"/>
            <w:shd w:val="clear" w:color="auto" w:fill="auto"/>
          </w:tcPr>
          <w:p w:rsidR="00FD2E2B" w:rsidRPr="00FD2E2B" w:rsidRDefault="00FD2E2B" w:rsidP="006D61BD">
            <w:pPr>
              <w:pStyle w:val="Tekstglowny"/>
            </w:pPr>
            <w:r w:rsidRPr="00FD2E2B">
              <w:t>36.–38. Ocalmy pamięć o ofiarach Katynia</w:t>
            </w:r>
          </w:p>
        </w:tc>
        <w:tc>
          <w:tcPr>
            <w:tcW w:w="2257" w:type="dxa"/>
            <w:shd w:val="clear" w:color="auto" w:fill="auto"/>
          </w:tcPr>
          <w:p w:rsidR="00FD2E2B" w:rsidRDefault="00FD2E2B" w:rsidP="00DC2365">
            <w:pPr>
              <w:pStyle w:val="Tekstglowny"/>
            </w:pPr>
            <w:r>
              <w:t>Uczeń:</w:t>
            </w:r>
          </w:p>
          <w:p w:rsidR="00FD2E2B" w:rsidRDefault="00E8177A" w:rsidP="00DC2365">
            <w:pPr>
              <w:pStyle w:val="Tekstglowny"/>
            </w:pPr>
            <w:r>
              <w:t xml:space="preserve">– </w:t>
            </w:r>
            <w:r w:rsidR="00FD2E2B">
              <w:t xml:space="preserve">zna kontekst historyczny filmu A. Wajdy </w:t>
            </w:r>
            <w:r w:rsidR="00C2723F">
              <w:rPr>
                <w:rFonts w:cs="Times New Roman"/>
              </w:rPr>
              <w:t>„</w:t>
            </w:r>
            <w:r w:rsidR="00FD2E2B">
              <w:t>Katyń</w:t>
            </w:r>
            <w:r w:rsidR="00C2723F">
              <w:rPr>
                <w:rFonts w:cs="Times New Roman"/>
              </w:rPr>
              <w:t>ˮ</w:t>
            </w:r>
            <w:r w:rsidR="00C2723F">
              <w:t>,</w:t>
            </w:r>
          </w:p>
          <w:p w:rsidR="00FD2E2B" w:rsidRDefault="00E8177A" w:rsidP="00DC2365">
            <w:pPr>
              <w:pStyle w:val="Tekstglowny"/>
            </w:pPr>
            <w:r>
              <w:t xml:space="preserve">– </w:t>
            </w:r>
            <w:r w:rsidR="00FD2E2B">
              <w:t>nazywa elementy tworzywa filmowego</w:t>
            </w:r>
            <w:r w:rsidR="00C2723F">
              <w:t>,</w:t>
            </w:r>
            <w:r w:rsidR="00FD2E2B">
              <w:t xml:space="preserve"> </w:t>
            </w:r>
          </w:p>
          <w:p w:rsidR="00FD2E2B" w:rsidRDefault="00E8177A" w:rsidP="00DC2365">
            <w:pPr>
              <w:pStyle w:val="Tekstglowny"/>
            </w:pPr>
            <w:r>
              <w:t xml:space="preserve">– </w:t>
            </w:r>
            <w:r w:rsidR="00FD2E2B">
              <w:t>rozpoznaje tematykę filmu</w:t>
            </w:r>
            <w:r w:rsidR="00C2723F">
              <w:t>,</w:t>
            </w:r>
          </w:p>
          <w:p w:rsidR="00361166" w:rsidRDefault="00E8177A" w:rsidP="00DC2365">
            <w:pPr>
              <w:pStyle w:val="Tekstglowny"/>
            </w:pPr>
            <w:r>
              <w:t xml:space="preserve">– </w:t>
            </w:r>
            <w:r w:rsidR="00361166">
              <w:t>nazywa uczucia, które wzbudza film</w:t>
            </w:r>
            <w:r w:rsidR="00C2723F">
              <w:t>.</w:t>
            </w:r>
          </w:p>
        </w:tc>
        <w:tc>
          <w:tcPr>
            <w:tcW w:w="2256" w:type="dxa"/>
            <w:shd w:val="clear" w:color="auto" w:fill="auto"/>
          </w:tcPr>
          <w:p w:rsidR="00FD2E2B" w:rsidRDefault="00FD2E2B" w:rsidP="00DC2365">
            <w:pPr>
              <w:pStyle w:val="Tekstglowny"/>
            </w:pPr>
            <w:r w:rsidRPr="00FD2E2B">
              <w:t>Uczeń:</w:t>
            </w:r>
          </w:p>
          <w:p w:rsidR="00FD2E2B" w:rsidRDefault="00E8177A" w:rsidP="00DC2365">
            <w:pPr>
              <w:pStyle w:val="Tekstglowny"/>
            </w:pPr>
            <w:r>
              <w:t xml:space="preserve">– </w:t>
            </w:r>
            <w:r w:rsidR="00FD2E2B">
              <w:t>wyszukuje w różnych źródłach informacje dotyczące zbrodni katyńskiej</w:t>
            </w:r>
            <w:r w:rsidR="00C2723F">
              <w:t>,</w:t>
            </w:r>
          </w:p>
          <w:p w:rsidR="00FD2E2B" w:rsidRDefault="00E8177A" w:rsidP="00DC2365">
            <w:pPr>
              <w:pStyle w:val="Tekstglowny"/>
            </w:pPr>
            <w:r>
              <w:t xml:space="preserve">– </w:t>
            </w:r>
            <w:r w:rsidR="00361166">
              <w:t>wymienia głównych bohaterów i przedstawia ich losy</w:t>
            </w:r>
            <w:r w:rsidR="00C2723F">
              <w:t>,</w:t>
            </w:r>
          </w:p>
          <w:p w:rsidR="00361166" w:rsidRDefault="00E8177A" w:rsidP="00DC2365">
            <w:pPr>
              <w:pStyle w:val="Tekstglowny"/>
            </w:pPr>
            <w:r>
              <w:t xml:space="preserve">– </w:t>
            </w:r>
            <w:r w:rsidR="00C2723F">
              <w:t xml:space="preserve">określa </w:t>
            </w:r>
            <w:r w:rsidR="00361166">
              <w:t xml:space="preserve">elementy dzieła filmowego wzbogacającego </w:t>
            </w:r>
            <w:r w:rsidR="00C2723F">
              <w:t xml:space="preserve">przesłanie, </w:t>
            </w:r>
          </w:p>
          <w:p w:rsidR="00361166" w:rsidRDefault="00E8177A" w:rsidP="00DC2365">
            <w:pPr>
              <w:pStyle w:val="Tekstglowny"/>
            </w:pPr>
            <w:r>
              <w:t xml:space="preserve">– </w:t>
            </w:r>
            <w:r w:rsidR="00361166">
              <w:t>dokonuje oceny filmu z punktu widzenia współczesnego odbiorcy</w:t>
            </w:r>
            <w:r w:rsidR="00C2723F">
              <w:t>.</w:t>
            </w:r>
          </w:p>
        </w:tc>
        <w:tc>
          <w:tcPr>
            <w:tcW w:w="0" w:type="auto"/>
            <w:shd w:val="clear" w:color="auto" w:fill="auto"/>
          </w:tcPr>
          <w:p w:rsidR="00FD2E2B" w:rsidRDefault="00FD2E2B" w:rsidP="00881E85">
            <w:pPr>
              <w:pStyle w:val="Tekstglowny"/>
            </w:pPr>
            <w:r w:rsidRPr="00FD2E2B">
              <w:t>Uczeń:</w:t>
            </w:r>
          </w:p>
          <w:p w:rsidR="00361166" w:rsidRDefault="00E8177A" w:rsidP="00881E85">
            <w:pPr>
              <w:pStyle w:val="Tekstglowny"/>
            </w:pPr>
            <w:r>
              <w:t xml:space="preserve">– </w:t>
            </w:r>
            <w:r w:rsidR="00361166">
              <w:t>wyszukuje informacj</w:t>
            </w:r>
            <w:r w:rsidR="00C2723F">
              <w:t>i</w:t>
            </w:r>
            <w:r w:rsidR="00361166">
              <w:t xml:space="preserve"> na temat instytucji i organizacji dbających o zachowanie pamięci o Katyniu</w:t>
            </w:r>
            <w:r w:rsidR="00C2723F">
              <w:t>,</w:t>
            </w:r>
          </w:p>
          <w:p w:rsidR="00361166" w:rsidRDefault="00E8177A" w:rsidP="00881E85">
            <w:pPr>
              <w:pStyle w:val="Tekstglowny"/>
            </w:pPr>
            <w:r>
              <w:t xml:space="preserve">– </w:t>
            </w:r>
            <w:r w:rsidR="00361166">
              <w:t>rozróżnia postaci pozytywne i negatywne</w:t>
            </w:r>
            <w:r w:rsidR="00C2723F">
              <w:t>,</w:t>
            </w:r>
          </w:p>
          <w:p w:rsidR="00361166" w:rsidRDefault="00E8177A" w:rsidP="00361166">
            <w:pPr>
              <w:pStyle w:val="Tekstglowny"/>
            </w:pPr>
            <w:r>
              <w:t xml:space="preserve">– </w:t>
            </w:r>
            <w:r w:rsidR="00361166">
              <w:t>dokonuje oceny działań bohaterów</w:t>
            </w:r>
            <w:r w:rsidR="00C2723F">
              <w:t>,</w:t>
            </w:r>
          </w:p>
          <w:p w:rsidR="00361166" w:rsidRDefault="00E8177A" w:rsidP="00C2723F">
            <w:pPr>
              <w:pStyle w:val="Tekstglowny"/>
            </w:pPr>
            <w:r>
              <w:t xml:space="preserve">– </w:t>
            </w:r>
            <w:r w:rsidR="00C2723F">
              <w:t xml:space="preserve">określa </w:t>
            </w:r>
            <w:r w:rsidR="00361166">
              <w:t xml:space="preserve">elementy dzieła filmowego </w:t>
            </w:r>
            <w:r w:rsidR="00C2723F">
              <w:t xml:space="preserve">o </w:t>
            </w:r>
            <w:r w:rsidR="00361166">
              <w:t>charakter</w:t>
            </w:r>
            <w:r w:rsidR="00C2723F">
              <w:t>ze</w:t>
            </w:r>
            <w:r w:rsidR="00361166">
              <w:t xml:space="preserve"> symboliczny</w:t>
            </w:r>
            <w:r w:rsidR="00C2723F">
              <w:t>m.</w:t>
            </w:r>
          </w:p>
        </w:tc>
        <w:tc>
          <w:tcPr>
            <w:tcW w:w="2678" w:type="dxa"/>
            <w:shd w:val="clear" w:color="auto" w:fill="auto"/>
          </w:tcPr>
          <w:p w:rsidR="00FD2E2B" w:rsidRDefault="00FD2E2B" w:rsidP="006D61BD">
            <w:pPr>
              <w:pStyle w:val="Tekstglowny"/>
            </w:pPr>
            <w:r>
              <w:t>Uczeń:</w:t>
            </w:r>
          </w:p>
          <w:p w:rsidR="00FD2E2B" w:rsidRDefault="00E8177A" w:rsidP="00361166">
            <w:pPr>
              <w:pStyle w:val="Tekstglowny"/>
            </w:pPr>
            <w:r>
              <w:t xml:space="preserve">– </w:t>
            </w:r>
            <w:r w:rsidR="00361166">
              <w:t>wyszukuje i prezentuje informacje na temat tzw. rodzin katyńskich i ich losów</w:t>
            </w:r>
            <w:r w:rsidR="00C2723F">
              <w:t>,</w:t>
            </w:r>
          </w:p>
          <w:p w:rsidR="00361166" w:rsidRDefault="00E8177A" w:rsidP="00361166">
            <w:pPr>
              <w:pStyle w:val="Tekstglowny"/>
            </w:pPr>
            <w:r>
              <w:t xml:space="preserve">– </w:t>
            </w:r>
            <w:r w:rsidR="00C2723F">
              <w:t xml:space="preserve">uzasadnia zabieg </w:t>
            </w:r>
            <w:r w:rsidR="00361166">
              <w:t>przywołania w filmie postaci Rosjanina pomagającego Marii</w:t>
            </w:r>
            <w:r w:rsidR="00C2723F">
              <w:t>,</w:t>
            </w:r>
          </w:p>
          <w:p w:rsidR="00361166" w:rsidRDefault="00E8177A" w:rsidP="00361166">
            <w:pPr>
              <w:pStyle w:val="Tekstglowny"/>
            </w:pPr>
            <w:r>
              <w:t xml:space="preserve">– </w:t>
            </w:r>
            <w:r w:rsidR="00361166">
              <w:t xml:space="preserve">odczytuje znaczenie symboliczne </w:t>
            </w:r>
            <w:r w:rsidR="00361166" w:rsidRPr="00361166">
              <w:t>element</w:t>
            </w:r>
            <w:r w:rsidR="00361166">
              <w:t>ów</w:t>
            </w:r>
            <w:r w:rsidR="00361166" w:rsidRPr="00361166">
              <w:t xml:space="preserve"> dzieła filmowego</w:t>
            </w:r>
            <w:r w:rsidR="00C2723F">
              <w:t>,</w:t>
            </w:r>
            <w:r w:rsidR="00361166" w:rsidRPr="00361166">
              <w:t xml:space="preserve"> </w:t>
            </w:r>
          </w:p>
          <w:p w:rsidR="00361166" w:rsidRDefault="00E8177A" w:rsidP="00361166">
            <w:pPr>
              <w:pStyle w:val="Tekstglowny"/>
            </w:pPr>
            <w:r>
              <w:t xml:space="preserve">– </w:t>
            </w:r>
            <w:r w:rsidR="00361166">
              <w:t>wskazuje i interpretuje sceny o charakterze symbolicznym</w:t>
            </w:r>
            <w:r w:rsidR="00C2723F">
              <w:t>.</w:t>
            </w:r>
          </w:p>
        </w:tc>
        <w:tc>
          <w:tcPr>
            <w:tcW w:w="2811" w:type="dxa"/>
            <w:shd w:val="clear" w:color="auto" w:fill="auto"/>
          </w:tcPr>
          <w:p w:rsidR="00FD2E2B" w:rsidRDefault="00FD2E2B" w:rsidP="006D61BD">
            <w:pPr>
              <w:pStyle w:val="Tekstglowny"/>
            </w:pPr>
            <w:r>
              <w:t>Uczeń:</w:t>
            </w:r>
          </w:p>
          <w:p w:rsidR="00FD2E2B" w:rsidRDefault="00E8177A" w:rsidP="00361166">
            <w:pPr>
              <w:pStyle w:val="Tekstglowny"/>
            </w:pPr>
            <w:r>
              <w:t xml:space="preserve">– </w:t>
            </w:r>
            <w:r w:rsidR="00361166">
              <w:t xml:space="preserve">dokonuje krytycznej analizy i interpretacji filmu, </w:t>
            </w:r>
            <w:r w:rsidR="00C2723F">
              <w:t>podając</w:t>
            </w:r>
            <w:r w:rsidR="00361166">
              <w:t xml:space="preserve"> realia historyczne i elementy koncepcji reżyserskiej</w:t>
            </w:r>
            <w:r w:rsidR="00C2723F">
              <w:t>.</w:t>
            </w:r>
          </w:p>
          <w:p w:rsidR="00361166" w:rsidRDefault="00361166" w:rsidP="00361166">
            <w:pPr>
              <w:pStyle w:val="Tekstglowny"/>
            </w:pPr>
          </w:p>
        </w:tc>
      </w:tr>
      <w:tr w:rsidR="00361166" w:rsidRPr="00E06EB4" w:rsidTr="00361166">
        <w:tc>
          <w:tcPr>
            <w:tcW w:w="1669" w:type="dxa"/>
            <w:shd w:val="clear" w:color="auto" w:fill="auto"/>
          </w:tcPr>
          <w:p w:rsidR="00361166" w:rsidRPr="00FD2E2B" w:rsidRDefault="00361166" w:rsidP="006D61BD">
            <w:pPr>
              <w:pStyle w:val="Tekstglowny"/>
            </w:pPr>
            <w:r w:rsidRPr="00361166">
              <w:t>39. Tworzenie tekstu pisanego. Recenzja</w:t>
            </w:r>
          </w:p>
        </w:tc>
        <w:tc>
          <w:tcPr>
            <w:tcW w:w="2257" w:type="dxa"/>
            <w:shd w:val="clear" w:color="auto" w:fill="auto"/>
          </w:tcPr>
          <w:p w:rsidR="00361166" w:rsidRDefault="00361166" w:rsidP="000664CB">
            <w:pPr>
              <w:pStyle w:val="Tekstglowny"/>
            </w:pPr>
            <w:r>
              <w:t>Uczeń:</w:t>
            </w:r>
          </w:p>
          <w:p w:rsidR="00361166" w:rsidRDefault="00E8177A" w:rsidP="000664CB">
            <w:pPr>
              <w:pStyle w:val="Tekstglowny"/>
            </w:pPr>
            <w:r>
              <w:t xml:space="preserve">– </w:t>
            </w:r>
            <w:r w:rsidR="00361166">
              <w:t>analizuje przykłady recenzji</w:t>
            </w:r>
            <w:r w:rsidR="00C2723F">
              <w:t>,</w:t>
            </w:r>
          </w:p>
          <w:p w:rsidR="00361166" w:rsidRDefault="00E8177A" w:rsidP="00361166">
            <w:pPr>
              <w:pStyle w:val="Tekstglowny"/>
            </w:pPr>
            <w:r>
              <w:t xml:space="preserve">– </w:t>
            </w:r>
            <w:r w:rsidR="00361166">
              <w:t xml:space="preserve">redaguje recenzję </w:t>
            </w:r>
            <w:r w:rsidR="00404851">
              <w:t>według</w:t>
            </w:r>
            <w:r w:rsidR="00361166">
              <w:t xml:space="preserve"> instrukcji</w:t>
            </w:r>
            <w:r w:rsidR="00C2723F">
              <w:t>.</w:t>
            </w:r>
          </w:p>
        </w:tc>
        <w:tc>
          <w:tcPr>
            <w:tcW w:w="2256" w:type="dxa"/>
            <w:shd w:val="clear" w:color="auto" w:fill="auto"/>
          </w:tcPr>
          <w:p w:rsidR="00361166" w:rsidRPr="002E1C3D" w:rsidRDefault="00361166" w:rsidP="000664CB">
            <w:pPr>
              <w:pStyle w:val="Tekstglowny"/>
            </w:pPr>
            <w:r w:rsidRPr="002E1C3D">
              <w:t>Uczeń:</w:t>
            </w:r>
          </w:p>
          <w:p w:rsidR="00361166" w:rsidRDefault="00E8177A" w:rsidP="000664CB">
            <w:pPr>
              <w:pStyle w:val="Tekstglowny"/>
            </w:pPr>
            <w:r>
              <w:t xml:space="preserve">– </w:t>
            </w:r>
            <w:r w:rsidR="00361166">
              <w:t>redaguje recenzję wybranego filmu z zastosowaniem słownictwa fachowego</w:t>
            </w:r>
            <w:r w:rsidR="00EF49C4">
              <w:t>,</w:t>
            </w:r>
          </w:p>
          <w:p w:rsidR="00361166" w:rsidRPr="00BE360B" w:rsidRDefault="00E8177A" w:rsidP="000664CB">
            <w:pPr>
              <w:pStyle w:val="Tekstglowny"/>
            </w:pPr>
            <w:r>
              <w:t xml:space="preserve">– </w:t>
            </w:r>
            <w:r w:rsidR="00361166">
              <w:t>dba o poprawność językową wypowiedzi</w:t>
            </w:r>
            <w:r w:rsidR="00EF49C4">
              <w:t>.</w:t>
            </w:r>
          </w:p>
        </w:tc>
        <w:tc>
          <w:tcPr>
            <w:tcW w:w="0" w:type="auto"/>
            <w:shd w:val="clear" w:color="auto" w:fill="auto"/>
          </w:tcPr>
          <w:p w:rsidR="00361166" w:rsidRPr="002E1C3D" w:rsidRDefault="00361166" w:rsidP="000664CB">
            <w:pPr>
              <w:pStyle w:val="Tekstglowny"/>
            </w:pPr>
            <w:r w:rsidRPr="002E1C3D">
              <w:t>Uczeń:</w:t>
            </w:r>
          </w:p>
          <w:p w:rsidR="00361166" w:rsidRPr="002E1C3D" w:rsidRDefault="00E8177A" w:rsidP="000664CB">
            <w:pPr>
              <w:pStyle w:val="Tekstglowny"/>
            </w:pPr>
            <w:r>
              <w:t xml:space="preserve">– </w:t>
            </w:r>
            <w:r w:rsidR="00361166">
              <w:t>redaguje spójną recenzję filmu</w:t>
            </w:r>
            <w:r w:rsidR="00AE6518">
              <w:t xml:space="preserve"> o wyrazistej funkcjonalnej kompozycji (cz. informacyjna, cz. krytyczna)</w:t>
            </w:r>
            <w:r w:rsidR="00EF49C4">
              <w:t>.</w:t>
            </w:r>
          </w:p>
        </w:tc>
        <w:tc>
          <w:tcPr>
            <w:tcW w:w="2678" w:type="dxa"/>
            <w:shd w:val="clear" w:color="auto" w:fill="auto"/>
          </w:tcPr>
          <w:p w:rsidR="00361166" w:rsidRPr="002E1C3D" w:rsidRDefault="00361166" w:rsidP="000664CB">
            <w:pPr>
              <w:pStyle w:val="Tekstglowny"/>
            </w:pPr>
            <w:r w:rsidRPr="002E1C3D">
              <w:t>Uczeń:</w:t>
            </w:r>
          </w:p>
          <w:p w:rsidR="00361166" w:rsidRPr="00BE360B" w:rsidRDefault="00E8177A">
            <w:pPr>
              <w:pStyle w:val="Tekstglowny"/>
              <w:rPr>
                <w:rFonts w:eastAsia="Calibri" w:cs="Times New Roman"/>
              </w:rPr>
            </w:pPr>
            <w:r>
              <w:t xml:space="preserve">– </w:t>
            </w:r>
            <w:r w:rsidR="00361166">
              <w:t xml:space="preserve">redaguje </w:t>
            </w:r>
            <w:r w:rsidR="00AE6518" w:rsidRPr="00AE6518">
              <w:t>spójną recenzję filmu o wyrazistej funkcjonalnej kompozycji (cz. informacyjna, cz. krytyczna)</w:t>
            </w:r>
            <w:r w:rsidR="00AE6518">
              <w:t xml:space="preserve">, w której odnosi się i ustosunkowuje do innych recenzji filmu </w:t>
            </w:r>
            <w:r w:rsidR="00EF49C4">
              <w:rPr>
                <w:rFonts w:cs="Times New Roman"/>
              </w:rPr>
              <w:t>„</w:t>
            </w:r>
            <w:r w:rsidR="00AE6518">
              <w:t>Katyń</w:t>
            </w:r>
            <w:r w:rsidR="00EF49C4">
              <w:rPr>
                <w:rFonts w:cs="Times New Roman"/>
              </w:rPr>
              <w:t>ˮ</w:t>
            </w:r>
            <w:r w:rsidR="00EF49C4">
              <w:t>.</w:t>
            </w:r>
          </w:p>
        </w:tc>
        <w:tc>
          <w:tcPr>
            <w:tcW w:w="2811" w:type="dxa"/>
            <w:shd w:val="clear" w:color="auto" w:fill="auto"/>
          </w:tcPr>
          <w:p w:rsidR="00361166" w:rsidRPr="002E1C3D" w:rsidRDefault="00361166" w:rsidP="000664CB">
            <w:pPr>
              <w:pStyle w:val="Tekstglowny"/>
            </w:pPr>
            <w:r w:rsidRPr="002E1C3D">
              <w:t xml:space="preserve">Uczeń: </w:t>
            </w:r>
          </w:p>
          <w:p w:rsidR="00361166" w:rsidRPr="002E1C3D" w:rsidRDefault="00E8177A" w:rsidP="00EF49C4">
            <w:pPr>
              <w:pStyle w:val="Tekstglowny"/>
            </w:pPr>
            <w:r>
              <w:t xml:space="preserve">– </w:t>
            </w:r>
            <w:r w:rsidR="00361166">
              <w:t xml:space="preserve">redaguje </w:t>
            </w:r>
            <w:r w:rsidR="00AE6518">
              <w:t xml:space="preserve">recenzję filmu </w:t>
            </w:r>
            <w:r w:rsidR="00EF49C4">
              <w:rPr>
                <w:rFonts w:cs="Times New Roman"/>
              </w:rPr>
              <w:t>„</w:t>
            </w:r>
            <w:r w:rsidR="00AE6518">
              <w:t>Katyń</w:t>
            </w:r>
            <w:r w:rsidR="00EF49C4">
              <w:rPr>
                <w:rFonts w:cs="Times New Roman"/>
              </w:rPr>
              <w:t>ˮ</w:t>
            </w:r>
            <w:r w:rsidR="00AE6518">
              <w:t xml:space="preserve"> </w:t>
            </w:r>
            <w:r w:rsidR="00EF49C4">
              <w:t>w</w:t>
            </w:r>
            <w:r w:rsidR="00AE6518">
              <w:t xml:space="preserve"> kontek</w:t>
            </w:r>
            <w:r w:rsidR="00EF49C4">
              <w:t>ście</w:t>
            </w:r>
            <w:r w:rsidR="00AE6518">
              <w:t xml:space="preserve"> historyczn</w:t>
            </w:r>
            <w:r w:rsidR="00EF49C4">
              <w:t>ym</w:t>
            </w:r>
            <w:r w:rsidR="00AE6518">
              <w:t xml:space="preserve"> oraz </w:t>
            </w:r>
            <w:r w:rsidR="00EF49C4">
              <w:t xml:space="preserve">w odniesieniu </w:t>
            </w:r>
            <w:r w:rsidR="00AE6518">
              <w:t>do wcześniejszych dzieł A. Wajdy</w:t>
            </w:r>
            <w:r w:rsidR="00EF49C4">
              <w:t>.</w:t>
            </w:r>
          </w:p>
        </w:tc>
      </w:tr>
      <w:tr w:rsidR="00AE6518" w:rsidRPr="00E06EB4" w:rsidTr="00361166">
        <w:tc>
          <w:tcPr>
            <w:tcW w:w="1669" w:type="dxa"/>
            <w:shd w:val="clear" w:color="auto" w:fill="auto"/>
          </w:tcPr>
          <w:p w:rsidR="00AE6518" w:rsidRPr="00DB1716" w:rsidRDefault="00AE6518" w:rsidP="00AE6518">
            <w:pPr>
              <w:pStyle w:val="Tekstglowny"/>
            </w:pPr>
            <w:r>
              <w:t xml:space="preserve">40. </w:t>
            </w:r>
            <w:r w:rsidRPr="001F5C5D">
              <w:t xml:space="preserve">Apel do narodu – Krzysztof Kamil Baczyński </w:t>
            </w:r>
            <w:r w:rsidR="00FE2A5B">
              <w:rPr>
                <w:rFonts w:cs="Times New Roman"/>
              </w:rPr>
              <w:t>„</w:t>
            </w:r>
            <w:r w:rsidRPr="001F5C5D">
              <w:t>Byłeś jak wielkie, stare drzewo</w:t>
            </w:r>
            <w:r w:rsidR="00FE2A5B">
              <w:rPr>
                <w:rFonts w:cs="Times New Roman"/>
              </w:rPr>
              <w:t>ˮ</w:t>
            </w:r>
          </w:p>
          <w:p w:rsidR="00AE6518" w:rsidRPr="00361166" w:rsidRDefault="00AE6518" w:rsidP="006D61BD">
            <w:pPr>
              <w:pStyle w:val="Tekstglowny"/>
            </w:pPr>
          </w:p>
        </w:tc>
        <w:tc>
          <w:tcPr>
            <w:tcW w:w="2257" w:type="dxa"/>
            <w:shd w:val="clear" w:color="auto" w:fill="auto"/>
          </w:tcPr>
          <w:p w:rsidR="00AE6518" w:rsidRDefault="00AE6518" w:rsidP="000664CB">
            <w:pPr>
              <w:pStyle w:val="Tekstglowny"/>
            </w:pPr>
            <w:r w:rsidRPr="00AE6518">
              <w:t>Uczeń:</w:t>
            </w:r>
          </w:p>
          <w:p w:rsidR="00AE6518" w:rsidRDefault="00E8177A" w:rsidP="000664CB">
            <w:pPr>
              <w:pStyle w:val="Tekstglowny"/>
            </w:pPr>
            <w:r>
              <w:t xml:space="preserve">– </w:t>
            </w:r>
            <w:r w:rsidR="00AE6518">
              <w:t xml:space="preserve">zna pojęcie </w:t>
            </w:r>
            <w:r w:rsidR="00FE2A5B">
              <w:rPr>
                <w:rFonts w:cs="Times New Roman"/>
              </w:rPr>
              <w:t>„</w:t>
            </w:r>
            <w:r w:rsidR="00AE6518">
              <w:t>pokolenie Kolumbów</w:t>
            </w:r>
            <w:r w:rsidR="00FE2A5B">
              <w:rPr>
                <w:rFonts w:cs="Times New Roman"/>
              </w:rPr>
              <w:t>ˮ</w:t>
            </w:r>
            <w:r w:rsidR="00FE2A5B">
              <w:t>,</w:t>
            </w:r>
          </w:p>
          <w:p w:rsidR="00AE6518" w:rsidRPr="00AE6518" w:rsidRDefault="00E8177A" w:rsidP="00AE6518">
            <w:pPr>
              <w:pStyle w:val="Tekstglowny"/>
            </w:pPr>
            <w:r>
              <w:t xml:space="preserve">– </w:t>
            </w:r>
            <w:r w:rsidR="00AE6518" w:rsidRPr="00AE6518">
              <w:t>czyta zadany tekst</w:t>
            </w:r>
            <w:r w:rsidR="00AE6518">
              <w:t xml:space="preserve"> liryczny</w:t>
            </w:r>
            <w:r w:rsidR="00AB36D5">
              <w:t>,</w:t>
            </w:r>
          </w:p>
          <w:p w:rsidR="00AE6518" w:rsidRDefault="00E8177A" w:rsidP="00AE6518">
            <w:pPr>
              <w:pStyle w:val="Tekstglowny"/>
            </w:pPr>
            <w:r>
              <w:t xml:space="preserve">– </w:t>
            </w:r>
            <w:r w:rsidR="00AE6518" w:rsidRPr="00AE6518">
              <w:t xml:space="preserve">określa tematykę </w:t>
            </w:r>
            <w:r w:rsidR="00AE6518">
              <w:t>wiersza</w:t>
            </w:r>
            <w:r w:rsidR="00AB36D5">
              <w:t>,</w:t>
            </w:r>
          </w:p>
          <w:p w:rsidR="00255F0C" w:rsidRDefault="00E8177A" w:rsidP="00AE6518">
            <w:pPr>
              <w:pStyle w:val="Tekstglowny"/>
            </w:pPr>
            <w:r>
              <w:t xml:space="preserve">– </w:t>
            </w:r>
            <w:r w:rsidR="00255F0C">
              <w:t>określa problematykę wiersza</w:t>
            </w:r>
            <w:r w:rsidR="00AB36D5">
              <w:t>,</w:t>
            </w:r>
          </w:p>
          <w:p w:rsidR="00255F0C" w:rsidRDefault="00E8177A" w:rsidP="00AE6518">
            <w:pPr>
              <w:pStyle w:val="Tekstglowny"/>
            </w:pPr>
            <w:r>
              <w:t xml:space="preserve">– </w:t>
            </w:r>
            <w:r w:rsidR="00255F0C">
              <w:t>podejmuje próby samodzielnej analizy wiersza</w:t>
            </w:r>
            <w:r w:rsidR="00FE2A5B">
              <w:t>.</w:t>
            </w:r>
          </w:p>
        </w:tc>
        <w:tc>
          <w:tcPr>
            <w:tcW w:w="2256" w:type="dxa"/>
            <w:shd w:val="clear" w:color="auto" w:fill="auto"/>
          </w:tcPr>
          <w:p w:rsidR="00AE6518" w:rsidRDefault="00AE6518" w:rsidP="000664CB">
            <w:pPr>
              <w:pStyle w:val="Tekstglowny"/>
            </w:pPr>
            <w:r w:rsidRPr="00AE6518">
              <w:t>Uczeń:</w:t>
            </w:r>
          </w:p>
          <w:p w:rsidR="00AE6518" w:rsidRDefault="00E8177A" w:rsidP="000664CB">
            <w:pPr>
              <w:pStyle w:val="Tekstglowny"/>
            </w:pPr>
            <w:r>
              <w:t xml:space="preserve">– </w:t>
            </w:r>
            <w:r w:rsidR="00AE6518">
              <w:t>wymienia nazwiska osób należących do pokolenia Kolumbów</w:t>
            </w:r>
            <w:r w:rsidR="00345256">
              <w:t>,</w:t>
            </w:r>
          </w:p>
          <w:p w:rsidR="00AE6518" w:rsidRDefault="00E8177A" w:rsidP="000664CB">
            <w:pPr>
              <w:pStyle w:val="Tekstglowny"/>
            </w:pPr>
            <w:r>
              <w:t xml:space="preserve">– </w:t>
            </w:r>
            <w:r w:rsidR="00AE6518">
              <w:t>wskazuje, na jakim pomyśle został oparty wiersz</w:t>
            </w:r>
            <w:r w:rsidR="00345256">
              <w:t>,</w:t>
            </w:r>
          </w:p>
          <w:p w:rsidR="00AE6518" w:rsidRDefault="00E8177A" w:rsidP="000664CB">
            <w:pPr>
              <w:pStyle w:val="Tekstglowny"/>
            </w:pPr>
            <w:r>
              <w:t xml:space="preserve">– </w:t>
            </w:r>
            <w:r w:rsidR="00AE6518">
              <w:t>wymienia tytuły wcześniej poznanych tekstów, w których pojawia się motyw drzewa</w:t>
            </w:r>
            <w:r w:rsidR="00345256">
              <w:t>,</w:t>
            </w:r>
          </w:p>
          <w:p w:rsidR="00AE6518" w:rsidRDefault="00E8177A" w:rsidP="000664CB">
            <w:pPr>
              <w:pStyle w:val="Tekstglowny"/>
            </w:pPr>
            <w:r>
              <w:t xml:space="preserve">– </w:t>
            </w:r>
            <w:r w:rsidR="00AE6518">
              <w:t>wskazuje przenośnie i epitety opisujące naród polski</w:t>
            </w:r>
            <w:r w:rsidR="00345256">
              <w:t>,</w:t>
            </w:r>
            <w:r w:rsidR="00AE6518">
              <w:t xml:space="preserve"> </w:t>
            </w:r>
          </w:p>
          <w:p w:rsidR="00BF0E53" w:rsidRDefault="00E8177A" w:rsidP="000664CB">
            <w:pPr>
              <w:pStyle w:val="Tekstglowny"/>
            </w:pPr>
            <w:r>
              <w:t xml:space="preserve">– </w:t>
            </w:r>
            <w:r w:rsidR="00345256">
              <w:t>odnajduje</w:t>
            </w:r>
            <w:r w:rsidR="00345256" w:rsidRPr="00BF0E53">
              <w:t xml:space="preserve"> </w:t>
            </w:r>
            <w:r w:rsidR="00BF0E53" w:rsidRPr="00BF0E53">
              <w:t>apostrofę</w:t>
            </w:r>
            <w:r w:rsidR="00345256">
              <w:t>,</w:t>
            </w:r>
          </w:p>
          <w:p w:rsidR="00BF0E53" w:rsidRDefault="00E8177A" w:rsidP="000664CB">
            <w:pPr>
              <w:pStyle w:val="Tekstglowny"/>
            </w:pPr>
            <w:r>
              <w:t xml:space="preserve">– </w:t>
            </w:r>
            <w:r w:rsidR="00345256">
              <w:t xml:space="preserve">podaje </w:t>
            </w:r>
            <w:r w:rsidR="00BF0E53">
              <w:t>granice trzech cząstek tematycznych wiersza</w:t>
            </w:r>
            <w:r w:rsidR="00345256">
              <w:t>,</w:t>
            </w:r>
          </w:p>
          <w:p w:rsidR="00BF0E53" w:rsidRPr="002E1C3D" w:rsidRDefault="00E8177A" w:rsidP="000664CB">
            <w:pPr>
              <w:pStyle w:val="Tekstglowny"/>
            </w:pPr>
            <w:r>
              <w:t xml:space="preserve">– </w:t>
            </w:r>
            <w:r w:rsidR="00BF0E53">
              <w:t>stawia hipotezy interpretacyjne</w:t>
            </w:r>
            <w:r w:rsidR="00345256">
              <w:t>.</w:t>
            </w:r>
          </w:p>
        </w:tc>
        <w:tc>
          <w:tcPr>
            <w:tcW w:w="0" w:type="auto"/>
            <w:shd w:val="clear" w:color="auto" w:fill="auto"/>
          </w:tcPr>
          <w:p w:rsidR="00AE6518" w:rsidRDefault="00AE6518" w:rsidP="000664CB">
            <w:pPr>
              <w:pStyle w:val="Tekstglowny"/>
            </w:pPr>
            <w:r w:rsidRPr="00AE6518">
              <w:t>Uczeń:</w:t>
            </w:r>
          </w:p>
          <w:p w:rsidR="00AE6518" w:rsidRDefault="00E8177A" w:rsidP="00AE6518">
            <w:pPr>
              <w:pStyle w:val="Tekstglowny"/>
            </w:pPr>
            <w:r>
              <w:t xml:space="preserve">– </w:t>
            </w:r>
            <w:r w:rsidR="00AE6518">
              <w:t xml:space="preserve">wskazuje źródło pojęcia </w:t>
            </w:r>
            <w:r w:rsidR="00AB36D5">
              <w:rPr>
                <w:rFonts w:cs="Times New Roman"/>
              </w:rPr>
              <w:t>„</w:t>
            </w:r>
            <w:r w:rsidR="00AE6518">
              <w:t>pokolenie Kolumbów</w:t>
            </w:r>
            <w:r w:rsidR="00AB36D5">
              <w:rPr>
                <w:rFonts w:asciiTheme="minorBidi" w:hAnsiTheme="minorBidi"/>
              </w:rPr>
              <w:t>ˮ</w:t>
            </w:r>
            <w:r w:rsidR="00AB36D5">
              <w:t>,</w:t>
            </w:r>
          </w:p>
          <w:p w:rsidR="00AE6518" w:rsidRDefault="00E8177A" w:rsidP="00AE6518">
            <w:pPr>
              <w:pStyle w:val="Tekstglowny"/>
            </w:pPr>
            <w:r>
              <w:t xml:space="preserve">– </w:t>
            </w:r>
            <w:r w:rsidR="00AE6518">
              <w:t>odczytuje symbolikę drzewa w kontekście wiersza Baczyńskiego</w:t>
            </w:r>
            <w:r w:rsidR="00AB36D5">
              <w:t>,</w:t>
            </w:r>
          </w:p>
          <w:p w:rsidR="00AE6518" w:rsidRDefault="00E8177A" w:rsidP="00AE6518">
            <w:pPr>
              <w:pStyle w:val="Tekstglowny"/>
            </w:pPr>
            <w:r>
              <w:t xml:space="preserve">– </w:t>
            </w:r>
            <w:r w:rsidR="00AE6518">
              <w:t>określa funkcję użytych środków stylistycznych</w:t>
            </w:r>
            <w:r w:rsidR="00AB36D5">
              <w:t>,</w:t>
            </w:r>
          </w:p>
          <w:p w:rsidR="00BF0E53" w:rsidRDefault="00E8177A" w:rsidP="00AE6518">
            <w:pPr>
              <w:pStyle w:val="Tekstglowny"/>
            </w:pPr>
            <w:r>
              <w:t xml:space="preserve">– </w:t>
            </w:r>
            <w:r w:rsidR="00BF0E53">
              <w:t>określa funkcje apostrofy</w:t>
            </w:r>
            <w:r w:rsidR="00AB36D5">
              <w:t>,</w:t>
            </w:r>
          </w:p>
          <w:p w:rsidR="00BF0E53" w:rsidRDefault="00E8177A" w:rsidP="00AE6518">
            <w:pPr>
              <w:pStyle w:val="Tekstglowny"/>
            </w:pPr>
            <w:r>
              <w:t xml:space="preserve">– </w:t>
            </w:r>
            <w:r w:rsidR="00BF0E53">
              <w:t>tytułuje cząstki wiersza</w:t>
            </w:r>
            <w:r w:rsidR="00AB36D5">
              <w:t>,</w:t>
            </w:r>
          </w:p>
          <w:p w:rsidR="00BF0E53" w:rsidRPr="002E1C3D" w:rsidRDefault="00E8177A" w:rsidP="00AE6518">
            <w:pPr>
              <w:pStyle w:val="Tekstglowny"/>
            </w:pPr>
            <w:r>
              <w:t xml:space="preserve">– </w:t>
            </w:r>
            <w:r w:rsidR="00BF0E53">
              <w:t>analizuje puentę wiersza</w:t>
            </w:r>
            <w:r w:rsidR="00AB36D5">
              <w:t>.</w:t>
            </w:r>
          </w:p>
        </w:tc>
        <w:tc>
          <w:tcPr>
            <w:tcW w:w="2678" w:type="dxa"/>
            <w:shd w:val="clear" w:color="auto" w:fill="auto"/>
          </w:tcPr>
          <w:p w:rsidR="00AE6518" w:rsidRDefault="00AE6518" w:rsidP="000664CB">
            <w:pPr>
              <w:pStyle w:val="Tekstglowny"/>
            </w:pPr>
            <w:r w:rsidRPr="00AE6518">
              <w:t>Uczeń:</w:t>
            </w:r>
          </w:p>
          <w:p w:rsidR="00AE6518" w:rsidRDefault="00E8177A" w:rsidP="00AE6518">
            <w:pPr>
              <w:pStyle w:val="Tekstglowny"/>
            </w:pPr>
            <w:r>
              <w:t xml:space="preserve">– </w:t>
            </w:r>
            <w:r w:rsidR="00AB36D5">
              <w:t>określa</w:t>
            </w:r>
            <w:r w:rsidR="00AE6518">
              <w:t>, co determinuje przyporządkowanie danej postaci do pokolenia Kolumbów</w:t>
            </w:r>
            <w:r w:rsidR="00AB36D5">
              <w:t>,</w:t>
            </w:r>
          </w:p>
          <w:p w:rsidR="00AE6518" w:rsidRDefault="00E8177A" w:rsidP="00AE6518">
            <w:pPr>
              <w:pStyle w:val="Tekstglowny"/>
            </w:pPr>
            <w:r>
              <w:t xml:space="preserve">– </w:t>
            </w:r>
            <w:r w:rsidR="00337F77">
              <w:t>ustala, po co został</w:t>
            </w:r>
            <w:r w:rsidR="00AE6518">
              <w:t xml:space="preserve"> przywołan</w:t>
            </w:r>
            <w:r w:rsidR="00337F77">
              <w:t>y w wierszu m</w:t>
            </w:r>
            <w:r w:rsidR="00AE6518">
              <w:t>otyw drzewa</w:t>
            </w:r>
            <w:r w:rsidR="00337F77">
              <w:t>,</w:t>
            </w:r>
          </w:p>
          <w:p w:rsidR="00BF0E53" w:rsidRDefault="00E8177A" w:rsidP="00AE6518">
            <w:pPr>
              <w:pStyle w:val="Tekstglowny"/>
            </w:pPr>
            <w:r>
              <w:t xml:space="preserve">– </w:t>
            </w:r>
            <w:r w:rsidR="00BF0E53">
              <w:t>określa funkcje trójdzielnej budowy wiersza</w:t>
            </w:r>
            <w:r w:rsidR="00337F77">
              <w:t>,</w:t>
            </w:r>
          </w:p>
          <w:p w:rsidR="00BF0E53" w:rsidRDefault="00E8177A" w:rsidP="00AE6518">
            <w:pPr>
              <w:pStyle w:val="Tekstglowny"/>
            </w:pPr>
            <w:r>
              <w:t xml:space="preserve">– </w:t>
            </w:r>
            <w:r w:rsidR="00BF0E53">
              <w:t xml:space="preserve">definiuje pojęcie </w:t>
            </w:r>
            <w:r w:rsidR="00337F77">
              <w:rPr>
                <w:rFonts w:cs="Times New Roman"/>
              </w:rPr>
              <w:t>„</w:t>
            </w:r>
            <w:r w:rsidR="00BF0E53">
              <w:t>teraźniejszości</w:t>
            </w:r>
            <w:r w:rsidR="00337F77">
              <w:rPr>
                <w:rFonts w:cs="Times New Roman"/>
              </w:rPr>
              <w:t>ˮ</w:t>
            </w:r>
            <w:r w:rsidR="00BF0E53">
              <w:t xml:space="preserve"> wiersza i uzasadnia sw</w:t>
            </w:r>
            <w:r w:rsidR="00337F77">
              <w:t>oj</w:t>
            </w:r>
            <w:r w:rsidR="00BF0E53">
              <w:t>e stanowisko</w:t>
            </w:r>
            <w:r w:rsidR="00337F77">
              <w:t>,</w:t>
            </w:r>
          </w:p>
          <w:p w:rsidR="00BF0E53" w:rsidRDefault="00E8177A" w:rsidP="00AE6518">
            <w:pPr>
              <w:pStyle w:val="Tekstglowny"/>
            </w:pPr>
            <w:r>
              <w:t xml:space="preserve">– </w:t>
            </w:r>
            <w:r w:rsidR="00BF0E53">
              <w:t>interpretuje puentę wiersza i określa jej funkcję w kontekście wymowy wiersza</w:t>
            </w:r>
            <w:r w:rsidR="00337F77">
              <w:t>,</w:t>
            </w:r>
          </w:p>
          <w:p w:rsidR="00BF0E53" w:rsidRPr="002E1C3D" w:rsidRDefault="00E8177A" w:rsidP="00337F77">
            <w:pPr>
              <w:pStyle w:val="Tekstglowny"/>
            </w:pPr>
            <w:r>
              <w:t xml:space="preserve">– </w:t>
            </w:r>
            <w:r w:rsidR="00BF0E53">
              <w:t>uzasadnia sw</w:t>
            </w:r>
            <w:r w:rsidR="00337F77">
              <w:t>oj</w:t>
            </w:r>
            <w:r w:rsidR="00BF0E53">
              <w:t xml:space="preserve">e hipotezy </w:t>
            </w:r>
            <w:r w:rsidR="00317BB5">
              <w:t>interpretacyjne</w:t>
            </w:r>
            <w:r w:rsidR="00337F77">
              <w:t>.</w:t>
            </w:r>
          </w:p>
        </w:tc>
        <w:tc>
          <w:tcPr>
            <w:tcW w:w="2811" w:type="dxa"/>
            <w:shd w:val="clear" w:color="auto" w:fill="auto"/>
          </w:tcPr>
          <w:p w:rsidR="00AE6518" w:rsidRDefault="00AE6518" w:rsidP="000664CB">
            <w:pPr>
              <w:pStyle w:val="Tekstglowny"/>
            </w:pPr>
            <w:r w:rsidRPr="00AE6518">
              <w:t>Uczeń:</w:t>
            </w:r>
          </w:p>
          <w:p w:rsidR="00AE6518" w:rsidRDefault="00E8177A" w:rsidP="000664CB">
            <w:pPr>
              <w:pStyle w:val="Tekstglowny"/>
            </w:pPr>
            <w:r>
              <w:t xml:space="preserve">– </w:t>
            </w:r>
            <w:r w:rsidR="00BF0E53">
              <w:t>przedstawia samodzielnie zgromadzone informacje</w:t>
            </w:r>
            <w:r>
              <w:t xml:space="preserve"> </w:t>
            </w:r>
            <w:r w:rsidR="00BF0E53">
              <w:t>na temat K.K. Baczyńskiego</w:t>
            </w:r>
            <w:r w:rsidR="00337F77">
              <w:t>,</w:t>
            </w:r>
          </w:p>
          <w:p w:rsidR="00BF0E53" w:rsidRPr="002E1C3D" w:rsidRDefault="00E8177A" w:rsidP="000664CB">
            <w:pPr>
              <w:pStyle w:val="Tekstglowny"/>
            </w:pPr>
            <w:r>
              <w:t xml:space="preserve">– </w:t>
            </w:r>
            <w:r w:rsidR="00BF0E53">
              <w:t>przedstawia informacje na temat kontekstu historycznego wiersza i uwzględnia go w trakcie analizy i interpretacji utworu</w:t>
            </w:r>
            <w:r w:rsidR="00337F77">
              <w:t>.</w:t>
            </w:r>
          </w:p>
        </w:tc>
      </w:tr>
      <w:tr w:rsidR="00BF0E53" w:rsidRPr="00E06EB4" w:rsidTr="00361166">
        <w:tc>
          <w:tcPr>
            <w:tcW w:w="1669" w:type="dxa"/>
            <w:shd w:val="clear" w:color="auto" w:fill="auto"/>
          </w:tcPr>
          <w:p w:rsidR="00BF0E53" w:rsidRDefault="00BF0E53" w:rsidP="00AE6518">
            <w:pPr>
              <w:pStyle w:val="Tekstglowny"/>
            </w:pPr>
            <w:r w:rsidRPr="00BF0E53">
              <w:t xml:space="preserve">41. Współcześni o powstaniu warszawskim – Hubert Dobaczewski </w:t>
            </w:r>
            <w:r w:rsidR="00D15E32">
              <w:rPr>
                <w:rFonts w:cs="Times New Roman"/>
              </w:rPr>
              <w:t>„</w:t>
            </w:r>
            <w:r w:rsidRPr="00BF0E53">
              <w:t>Godzina W</w:t>
            </w:r>
            <w:r w:rsidR="00D15E32">
              <w:rPr>
                <w:rFonts w:cs="Times New Roman"/>
              </w:rPr>
              <w:t>ˮ</w:t>
            </w:r>
          </w:p>
        </w:tc>
        <w:tc>
          <w:tcPr>
            <w:tcW w:w="2257" w:type="dxa"/>
            <w:shd w:val="clear" w:color="auto" w:fill="auto"/>
          </w:tcPr>
          <w:p w:rsidR="00BF0E53" w:rsidRDefault="00BF0E53" w:rsidP="000664CB">
            <w:pPr>
              <w:pStyle w:val="Tekstglowny"/>
            </w:pPr>
            <w:r w:rsidRPr="00BF0E53">
              <w:t>Uczeń:</w:t>
            </w:r>
          </w:p>
          <w:p w:rsidR="00BF0E53" w:rsidRDefault="00E8177A" w:rsidP="000664CB">
            <w:pPr>
              <w:pStyle w:val="Tekstglowny"/>
            </w:pPr>
            <w:r>
              <w:t xml:space="preserve">– </w:t>
            </w:r>
            <w:r w:rsidR="00BF0E53">
              <w:t>z pomocą nauczyciela analizuje treść wideoklipu</w:t>
            </w:r>
            <w:r w:rsidR="00D15E32">
              <w:t>,</w:t>
            </w:r>
          </w:p>
          <w:p w:rsidR="00BF0E53" w:rsidRDefault="00E8177A" w:rsidP="000664CB">
            <w:pPr>
              <w:pStyle w:val="Tekstglowny"/>
            </w:pPr>
            <w:r>
              <w:t xml:space="preserve">– </w:t>
            </w:r>
            <w:r w:rsidR="00BF0E53">
              <w:t>podaje najważniejsze informacje dotyczące powstania warszawskiego</w:t>
            </w:r>
            <w:r w:rsidR="00D15E32">
              <w:t>,</w:t>
            </w:r>
          </w:p>
          <w:p w:rsidR="00BF0E53" w:rsidRDefault="00E8177A" w:rsidP="000664CB">
            <w:pPr>
              <w:pStyle w:val="Tekstglowny"/>
            </w:pPr>
            <w:r>
              <w:t xml:space="preserve">– </w:t>
            </w:r>
            <w:r w:rsidR="00BF0E53">
              <w:t>czyta zadany tekst</w:t>
            </w:r>
            <w:r w:rsidR="00D15E32">
              <w:t>,</w:t>
            </w:r>
          </w:p>
          <w:p w:rsidR="00BF0E53" w:rsidRDefault="00E8177A" w:rsidP="000664CB">
            <w:pPr>
              <w:pStyle w:val="Tekstglowny"/>
            </w:pPr>
            <w:r>
              <w:t xml:space="preserve">– </w:t>
            </w:r>
            <w:r w:rsidR="00BF0E53">
              <w:t>określa jego tematykę</w:t>
            </w:r>
            <w:r w:rsidR="00D15E32">
              <w:t>,</w:t>
            </w:r>
          </w:p>
          <w:p w:rsidR="00BF0E53" w:rsidRDefault="00E8177A" w:rsidP="000664CB">
            <w:pPr>
              <w:pStyle w:val="Tekstglowny"/>
            </w:pPr>
            <w:r>
              <w:t xml:space="preserve">– </w:t>
            </w:r>
            <w:r w:rsidR="00317BB5">
              <w:t xml:space="preserve">z pomocą nauczyciela </w:t>
            </w:r>
            <w:r w:rsidR="00BF0E53">
              <w:t>dokonuje analizy tekstu</w:t>
            </w:r>
            <w:r w:rsidR="00D15E32">
              <w:t>,</w:t>
            </w:r>
          </w:p>
          <w:p w:rsidR="00255F0C" w:rsidRDefault="00E8177A" w:rsidP="000664CB">
            <w:pPr>
              <w:pStyle w:val="Tekstglowny"/>
            </w:pPr>
            <w:r>
              <w:t xml:space="preserve">– </w:t>
            </w:r>
            <w:r w:rsidR="00317BB5">
              <w:t xml:space="preserve">definiuje pojęcie </w:t>
            </w:r>
            <w:r w:rsidR="00D15E32">
              <w:rPr>
                <w:rFonts w:cs="Times New Roman"/>
              </w:rPr>
              <w:t>„</w:t>
            </w:r>
            <w:r w:rsidR="00317BB5">
              <w:t>romantyk</w:t>
            </w:r>
            <w:r w:rsidR="00D15E32">
              <w:rPr>
                <w:rFonts w:cs="Times New Roman"/>
              </w:rPr>
              <w:t>ˮ</w:t>
            </w:r>
            <w:r w:rsidR="00D15E32">
              <w:t>,</w:t>
            </w:r>
          </w:p>
          <w:p w:rsidR="00317BB5" w:rsidRPr="00AE6518" w:rsidRDefault="00E8177A" w:rsidP="00D15E32">
            <w:pPr>
              <w:pStyle w:val="Tekstglowny"/>
            </w:pPr>
            <w:r>
              <w:t xml:space="preserve">– </w:t>
            </w:r>
            <w:r w:rsidR="00255F0C">
              <w:t>wyraża opinię na temat piosenki</w:t>
            </w:r>
            <w:r w:rsidR="00D15E32">
              <w:t>.</w:t>
            </w:r>
          </w:p>
        </w:tc>
        <w:tc>
          <w:tcPr>
            <w:tcW w:w="2256" w:type="dxa"/>
            <w:shd w:val="clear" w:color="auto" w:fill="auto"/>
          </w:tcPr>
          <w:p w:rsidR="00BF0E53" w:rsidRDefault="00BF0E53" w:rsidP="000664CB">
            <w:pPr>
              <w:pStyle w:val="Tekstglowny"/>
            </w:pPr>
            <w:r>
              <w:t>Uczeń:</w:t>
            </w:r>
          </w:p>
          <w:p w:rsidR="00BF0E53" w:rsidRDefault="00E8177A" w:rsidP="00317BB5">
            <w:pPr>
              <w:pStyle w:val="Tekstglowny"/>
            </w:pPr>
            <w:r>
              <w:t xml:space="preserve">– </w:t>
            </w:r>
            <w:r w:rsidR="00BF0E53">
              <w:t xml:space="preserve">wskazuje źródło inspiracji dla zespołu </w:t>
            </w:r>
            <w:r w:rsidR="00317BB5">
              <w:t>S</w:t>
            </w:r>
            <w:r w:rsidR="00BF0E53">
              <w:t>abaton</w:t>
            </w:r>
            <w:r w:rsidR="00BB07DD">
              <w:t>,</w:t>
            </w:r>
          </w:p>
          <w:p w:rsidR="00317BB5" w:rsidRDefault="00E8177A" w:rsidP="00317BB5">
            <w:pPr>
              <w:pStyle w:val="Tekstglowny"/>
            </w:pPr>
            <w:r>
              <w:t>–</w:t>
            </w:r>
            <w:r w:rsidR="00317BB5">
              <w:t>nazywa wcześniejszą epokę literacką podejmującą tematykę martyrologiczną</w:t>
            </w:r>
            <w:r w:rsidR="00BB07DD">
              <w:t>,</w:t>
            </w:r>
          </w:p>
          <w:p w:rsidR="00317BB5" w:rsidRDefault="00E8177A" w:rsidP="00317BB5">
            <w:pPr>
              <w:pStyle w:val="Tekstglowny"/>
            </w:pPr>
            <w:r>
              <w:t xml:space="preserve">– </w:t>
            </w:r>
            <w:r w:rsidR="00317BB5">
              <w:t>odczytuje znaczenie tytułu utworu</w:t>
            </w:r>
            <w:r w:rsidR="00BB07DD">
              <w:t>,</w:t>
            </w:r>
          </w:p>
          <w:p w:rsidR="00317BB5" w:rsidRDefault="00E8177A" w:rsidP="00317BB5">
            <w:pPr>
              <w:pStyle w:val="Tekstglowny"/>
            </w:pPr>
            <w:r>
              <w:t xml:space="preserve">– </w:t>
            </w:r>
            <w:r w:rsidR="00317BB5">
              <w:t>identyfikuje osoby mówiące w tekście</w:t>
            </w:r>
            <w:r w:rsidR="00BB07DD">
              <w:t>,</w:t>
            </w:r>
          </w:p>
          <w:p w:rsidR="00317BB5" w:rsidRDefault="00E8177A" w:rsidP="00317BB5">
            <w:pPr>
              <w:pStyle w:val="Tekstglowny"/>
            </w:pPr>
            <w:r>
              <w:t xml:space="preserve">– </w:t>
            </w:r>
            <w:r w:rsidR="00BB07DD">
              <w:t xml:space="preserve">określa </w:t>
            </w:r>
            <w:r w:rsidR="00317BB5">
              <w:t>słowa</w:t>
            </w:r>
            <w:r w:rsidR="00BB07DD">
              <w:t xml:space="preserve"> </w:t>
            </w:r>
            <w:r w:rsidR="00317BB5">
              <w:t>klucze</w:t>
            </w:r>
            <w:r w:rsidR="00BB07DD">
              <w:t>,</w:t>
            </w:r>
          </w:p>
          <w:p w:rsidR="00317BB5" w:rsidRDefault="00E8177A" w:rsidP="00317BB5">
            <w:pPr>
              <w:pStyle w:val="Tekstglowny"/>
            </w:pPr>
            <w:r>
              <w:t xml:space="preserve">– </w:t>
            </w:r>
            <w:r w:rsidR="00317BB5">
              <w:t>nazywa rodzaje użytych zdań</w:t>
            </w:r>
            <w:r w:rsidR="00D26440">
              <w:t>,</w:t>
            </w:r>
          </w:p>
          <w:p w:rsidR="00317BB5" w:rsidRDefault="00E8177A" w:rsidP="00317BB5">
            <w:pPr>
              <w:pStyle w:val="Tekstglowny"/>
            </w:pPr>
            <w:r>
              <w:t xml:space="preserve">– </w:t>
            </w:r>
            <w:r w:rsidR="00317BB5">
              <w:t>określa nastrój utworu</w:t>
            </w:r>
            <w:r w:rsidR="00D26440">
              <w:t>,</w:t>
            </w:r>
          </w:p>
          <w:p w:rsidR="00317BB5" w:rsidRDefault="00E8177A" w:rsidP="00317BB5">
            <w:pPr>
              <w:pStyle w:val="Tekstglowny"/>
            </w:pPr>
            <w:r>
              <w:t xml:space="preserve">– </w:t>
            </w:r>
            <w:r w:rsidR="00317BB5">
              <w:t>określa budowę wersyfikacyjną tekstu</w:t>
            </w:r>
            <w:r w:rsidR="00D26440">
              <w:t>,</w:t>
            </w:r>
            <w:r w:rsidR="00317BB5">
              <w:t xml:space="preserve"> </w:t>
            </w:r>
          </w:p>
          <w:p w:rsidR="00903DE5" w:rsidRDefault="00E8177A" w:rsidP="00317BB5">
            <w:pPr>
              <w:pStyle w:val="Tekstglowny"/>
            </w:pPr>
            <w:r>
              <w:t xml:space="preserve">– </w:t>
            </w:r>
            <w:r w:rsidR="00903DE5">
              <w:t>wskazuje rymujące się cząstki tekstu</w:t>
            </w:r>
            <w:r w:rsidR="00D26440">
              <w:t>,</w:t>
            </w:r>
          </w:p>
          <w:p w:rsidR="00903DE5" w:rsidRDefault="00E8177A" w:rsidP="00317BB5">
            <w:pPr>
              <w:pStyle w:val="Tekstglowny"/>
            </w:pPr>
            <w:r>
              <w:t xml:space="preserve">– </w:t>
            </w:r>
            <w:r w:rsidR="00903DE5">
              <w:t xml:space="preserve">wskazuje fragmenty stanowiące nawiązania do wierszy </w:t>
            </w:r>
            <w:r w:rsidR="00D26440">
              <w:t xml:space="preserve">K.K. </w:t>
            </w:r>
            <w:r w:rsidR="00903DE5">
              <w:t>Baczyńskiego</w:t>
            </w:r>
            <w:r w:rsidR="00D26440">
              <w:t>.</w:t>
            </w:r>
          </w:p>
          <w:p w:rsidR="00255F0C" w:rsidRPr="00AE6518" w:rsidRDefault="00255F0C" w:rsidP="00317BB5">
            <w:pPr>
              <w:pStyle w:val="Tekstglowny"/>
            </w:pPr>
          </w:p>
        </w:tc>
        <w:tc>
          <w:tcPr>
            <w:tcW w:w="0" w:type="auto"/>
            <w:shd w:val="clear" w:color="auto" w:fill="auto"/>
          </w:tcPr>
          <w:p w:rsidR="00BF0E53" w:rsidRDefault="00BF0E53" w:rsidP="000664CB">
            <w:pPr>
              <w:pStyle w:val="Tekstglowny"/>
            </w:pPr>
            <w:r>
              <w:t>Uczeń:</w:t>
            </w:r>
          </w:p>
          <w:p w:rsidR="00BF0E53" w:rsidRDefault="00E8177A" w:rsidP="000664CB">
            <w:pPr>
              <w:pStyle w:val="Tekstglowny"/>
            </w:pPr>
            <w:r>
              <w:t xml:space="preserve">– </w:t>
            </w:r>
            <w:r w:rsidR="00BF0E53" w:rsidRPr="00BF0E53">
              <w:t>określa przyczyny sięgnięcia przez współczesny zespół po tematykę powstańczą</w:t>
            </w:r>
            <w:r w:rsidR="00D26440">
              <w:t>,</w:t>
            </w:r>
          </w:p>
          <w:p w:rsidR="00317BB5" w:rsidRDefault="00E8177A" w:rsidP="00317BB5">
            <w:pPr>
              <w:pStyle w:val="Tekstglowny"/>
            </w:pPr>
            <w:r>
              <w:t xml:space="preserve">– </w:t>
            </w:r>
            <w:r w:rsidR="00317BB5">
              <w:t xml:space="preserve">określa, co </w:t>
            </w:r>
            <w:r w:rsidR="00317BB5" w:rsidRPr="00317BB5">
              <w:t xml:space="preserve">w kontekście piosenki Lao Che znaczy </w:t>
            </w:r>
            <w:r w:rsidR="00A221F7">
              <w:rPr>
                <w:rFonts w:cs="Times New Roman"/>
              </w:rPr>
              <w:t>„</w:t>
            </w:r>
            <w:r w:rsidR="00317BB5" w:rsidRPr="00317BB5">
              <w:t>być romantykiem</w:t>
            </w:r>
            <w:r w:rsidR="00A221F7">
              <w:rPr>
                <w:rFonts w:cs="Times New Roman"/>
              </w:rPr>
              <w:t>ˮ</w:t>
            </w:r>
            <w:r w:rsidR="00A221F7">
              <w:t>,</w:t>
            </w:r>
          </w:p>
          <w:p w:rsidR="00317BB5" w:rsidRDefault="00E8177A" w:rsidP="00317BB5">
            <w:pPr>
              <w:pStyle w:val="Tekstglowny"/>
            </w:pPr>
            <w:r>
              <w:t xml:space="preserve">– </w:t>
            </w:r>
            <w:r w:rsidR="00317BB5">
              <w:t>wskazuje fragmenty tekstu, w których ujawniają się poszczególne osoby mówiące</w:t>
            </w:r>
            <w:r w:rsidR="00D26440">
              <w:t>,</w:t>
            </w:r>
          </w:p>
          <w:p w:rsidR="00317BB5" w:rsidRDefault="00E8177A" w:rsidP="00317BB5">
            <w:pPr>
              <w:pStyle w:val="Tekstglowny"/>
            </w:pPr>
            <w:r>
              <w:t xml:space="preserve">– </w:t>
            </w:r>
            <w:r w:rsidR="00D26440">
              <w:t xml:space="preserve">wymienia </w:t>
            </w:r>
            <w:r w:rsidR="00317BB5">
              <w:t>środki stylistyczne budujące nastrój utworu</w:t>
            </w:r>
            <w:r w:rsidR="00D26440">
              <w:t>,</w:t>
            </w:r>
          </w:p>
          <w:p w:rsidR="00903DE5" w:rsidRDefault="00E8177A" w:rsidP="00317BB5">
            <w:pPr>
              <w:pStyle w:val="Tekstglowny"/>
            </w:pPr>
            <w:r>
              <w:t xml:space="preserve">– </w:t>
            </w:r>
            <w:r w:rsidR="00903DE5">
              <w:t>nazywa rodzaje rymów</w:t>
            </w:r>
            <w:r w:rsidR="00D26440">
              <w:t>,</w:t>
            </w:r>
          </w:p>
          <w:p w:rsidR="00903DE5" w:rsidRDefault="00E8177A" w:rsidP="00317BB5">
            <w:pPr>
              <w:pStyle w:val="Tekstglowny"/>
            </w:pPr>
            <w:r>
              <w:t xml:space="preserve">– </w:t>
            </w:r>
            <w:r w:rsidR="00903DE5">
              <w:t>nazywa cechy romantyka i przypisuje je bohaterom utworu</w:t>
            </w:r>
            <w:r w:rsidR="00D26440">
              <w:t>,</w:t>
            </w:r>
          </w:p>
          <w:p w:rsidR="00903DE5" w:rsidRPr="00AE6518" w:rsidRDefault="00E8177A" w:rsidP="00317BB5">
            <w:pPr>
              <w:pStyle w:val="Tekstglowny"/>
            </w:pPr>
            <w:r>
              <w:t xml:space="preserve">– </w:t>
            </w:r>
            <w:r w:rsidR="00903DE5">
              <w:t>określa motywy działania postaci</w:t>
            </w:r>
            <w:r w:rsidR="00D26440">
              <w:t>.</w:t>
            </w:r>
          </w:p>
        </w:tc>
        <w:tc>
          <w:tcPr>
            <w:tcW w:w="2678" w:type="dxa"/>
            <w:shd w:val="clear" w:color="auto" w:fill="auto"/>
          </w:tcPr>
          <w:p w:rsidR="00BF0E53" w:rsidRDefault="00317BB5" w:rsidP="000664CB">
            <w:pPr>
              <w:pStyle w:val="Tekstglowny"/>
            </w:pPr>
            <w:r>
              <w:t>Uczeń:</w:t>
            </w:r>
          </w:p>
          <w:p w:rsidR="00317BB5" w:rsidRDefault="00E8177A" w:rsidP="000664CB">
            <w:pPr>
              <w:pStyle w:val="Tekstglowny"/>
            </w:pPr>
            <w:r>
              <w:t xml:space="preserve">– </w:t>
            </w:r>
            <w:r w:rsidR="00317BB5">
              <w:t>określa sposoby wykorzystania przez zespół tematyki powstania warszawskiego</w:t>
            </w:r>
            <w:r w:rsidR="00D26440">
              <w:t>,</w:t>
            </w:r>
          </w:p>
          <w:p w:rsidR="00317BB5" w:rsidRDefault="00317BB5" w:rsidP="000664CB">
            <w:pPr>
              <w:pStyle w:val="Tekstglowny"/>
            </w:pPr>
            <w:r>
              <w:t xml:space="preserve"> </w:t>
            </w:r>
            <w:r w:rsidR="00E8177A">
              <w:t xml:space="preserve">– </w:t>
            </w:r>
            <w:r>
              <w:t>określa funkcje tytułu</w:t>
            </w:r>
            <w:r w:rsidR="00D26440">
              <w:t>,</w:t>
            </w:r>
          </w:p>
          <w:p w:rsidR="00317BB5" w:rsidRDefault="00E8177A" w:rsidP="000664CB">
            <w:pPr>
              <w:pStyle w:val="Tekstglowny"/>
            </w:pPr>
            <w:r>
              <w:t xml:space="preserve">– </w:t>
            </w:r>
            <w:r w:rsidR="00317BB5">
              <w:t>odczytuje znaczenie słów</w:t>
            </w:r>
            <w:r w:rsidR="00D26440">
              <w:t xml:space="preserve"> </w:t>
            </w:r>
            <w:r w:rsidR="00317BB5">
              <w:t>kluczy w kontekście wymowy wiersza</w:t>
            </w:r>
            <w:r w:rsidR="00D26440">
              <w:t>,</w:t>
            </w:r>
          </w:p>
          <w:p w:rsidR="00317BB5" w:rsidRDefault="00E8177A" w:rsidP="00317BB5">
            <w:pPr>
              <w:pStyle w:val="Tekstglowny"/>
            </w:pPr>
            <w:r>
              <w:t xml:space="preserve">– </w:t>
            </w:r>
            <w:r w:rsidR="00317BB5">
              <w:t>określa funkcje różnorodnego rodzaju zdań użytych w tekście</w:t>
            </w:r>
            <w:r w:rsidR="00D26440">
              <w:t>,</w:t>
            </w:r>
          </w:p>
          <w:p w:rsidR="00317BB5" w:rsidRDefault="00E8177A" w:rsidP="00317BB5">
            <w:pPr>
              <w:pStyle w:val="Tekstglowny"/>
            </w:pPr>
            <w:r>
              <w:t xml:space="preserve">– </w:t>
            </w:r>
            <w:r w:rsidR="00903DE5">
              <w:t>wskazuje, czym podyktowane są różnice w budowie wersyfikacyjnej poszczególnych strof</w:t>
            </w:r>
            <w:r w:rsidR="00D26440">
              <w:t>,</w:t>
            </w:r>
          </w:p>
          <w:p w:rsidR="00903DE5" w:rsidRDefault="00E8177A" w:rsidP="00317BB5">
            <w:pPr>
              <w:pStyle w:val="Tekstglowny"/>
            </w:pPr>
            <w:r>
              <w:t xml:space="preserve">– </w:t>
            </w:r>
            <w:r w:rsidR="00903DE5">
              <w:t>przedstawia wizerunek powstania i powstańców wyłaniający się z tekstu</w:t>
            </w:r>
            <w:r w:rsidR="00D26440">
              <w:t>,</w:t>
            </w:r>
          </w:p>
          <w:p w:rsidR="00903DE5" w:rsidRDefault="00E8177A" w:rsidP="00317BB5">
            <w:pPr>
              <w:pStyle w:val="Tekstglowny"/>
            </w:pPr>
            <w:r>
              <w:t xml:space="preserve">– </w:t>
            </w:r>
            <w:r w:rsidR="00903DE5">
              <w:t>wskazuje źródło aluzji literackiej</w:t>
            </w:r>
            <w:r w:rsidR="00D26440">
              <w:t>,</w:t>
            </w:r>
          </w:p>
          <w:p w:rsidR="00255F0C" w:rsidRPr="00AE6518" w:rsidRDefault="00E8177A" w:rsidP="00255F0C">
            <w:pPr>
              <w:pStyle w:val="Tekstglowny"/>
            </w:pPr>
            <w:r>
              <w:t xml:space="preserve">– </w:t>
            </w:r>
            <w:r w:rsidR="00255F0C">
              <w:t>uzasadnia swoją opinię na temat piosenki</w:t>
            </w:r>
            <w:r w:rsidR="00D26440">
              <w:t>.</w:t>
            </w:r>
          </w:p>
        </w:tc>
        <w:tc>
          <w:tcPr>
            <w:tcW w:w="2811" w:type="dxa"/>
            <w:shd w:val="clear" w:color="auto" w:fill="auto"/>
          </w:tcPr>
          <w:p w:rsidR="00BF0E53" w:rsidRDefault="00317BB5" w:rsidP="000664CB">
            <w:pPr>
              <w:pStyle w:val="Tekstglowny"/>
            </w:pPr>
            <w:r>
              <w:t>Uczeń:</w:t>
            </w:r>
          </w:p>
          <w:p w:rsidR="00317BB5" w:rsidRPr="00AE6518" w:rsidRDefault="00E8177A" w:rsidP="00D26440">
            <w:pPr>
              <w:pStyle w:val="Tekstglowny"/>
            </w:pPr>
            <w:r>
              <w:t xml:space="preserve">– </w:t>
            </w:r>
            <w:r w:rsidR="00317BB5">
              <w:t xml:space="preserve">prezentuje informacje na temat powstania warszawskiego, zespołów Sabaton, Lao Che i zawartości ich płyty </w:t>
            </w:r>
            <w:r w:rsidR="00D26440">
              <w:rPr>
                <w:rFonts w:cs="Times New Roman"/>
              </w:rPr>
              <w:t>„</w:t>
            </w:r>
            <w:r w:rsidR="00317BB5">
              <w:t xml:space="preserve">Powstanie </w:t>
            </w:r>
            <w:r w:rsidR="00D26440">
              <w:t>w</w:t>
            </w:r>
            <w:r w:rsidR="00317BB5">
              <w:t>arszawskie</w:t>
            </w:r>
            <w:r w:rsidR="00D26440">
              <w:rPr>
                <w:rFonts w:cs="Times New Roman"/>
              </w:rPr>
              <w:t>ˮ</w:t>
            </w:r>
            <w:r w:rsidR="00D26440">
              <w:t>.</w:t>
            </w:r>
          </w:p>
        </w:tc>
      </w:tr>
      <w:tr w:rsidR="00903DE5" w:rsidRPr="00E06EB4" w:rsidTr="00361166">
        <w:tc>
          <w:tcPr>
            <w:tcW w:w="1669" w:type="dxa"/>
            <w:shd w:val="clear" w:color="auto" w:fill="auto"/>
          </w:tcPr>
          <w:p w:rsidR="00903DE5" w:rsidRPr="00BF0E53" w:rsidRDefault="00903DE5" w:rsidP="00D26440">
            <w:pPr>
              <w:pStyle w:val="Tekstglowny"/>
            </w:pPr>
            <w:r w:rsidRPr="00903DE5">
              <w:t>42. Ćwiczenia ortograficzne. Kłopotliwe przedrostki: s- czy z-</w:t>
            </w:r>
          </w:p>
        </w:tc>
        <w:tc>
          <w:tcPr>
            <w:tcW w:w="2257" w:type="dxa"/>
            <w:shd w:val="clear" w:color="auto" w:fill="auto"/>
          </w:tcPr>
          <w:p w:rsidR="00903DE5" w:rsidRPr="00F65EA2" w:rsidRDefault="00903DE5" w:rsidP="000664CB">
            <w:pPr>
              <w:pStyle w:val="Tekstglowny"/>
            </w:pPr>
            <w:r w:rsidRPr="00F65EA2">
              <w:t>Uczeń:</w:t>
            </w:r>
          </w:p>
          <w:p w:rsidR="00903DE5" w:rsidRDefault="00E8177A" w:rsidP="000664CB">
            <w:pPr>
              <w:pStyle w:val="Tekstglowny"/>
            </w:pPr>
            <w:r>
              <w:t xml:space="preserve">– </w:t>
            </w:r>
            <w:r w:rsidR="00903DE5" w:rsidRPr="00F65EA2">
              <w:t>wykonuje zadane ćwiczenia i wymienia łatwe przykłady wyrazów</w:t>
            </w:r>
            <w:r w:rsidR="00D26440">
              <w:t>,</w:t>
            </w:r>
          </w:p>
          <w:p w:rsidR="00903DE5" w:rsidRPr="00F65EA2" w:rsidRDefault="00E8177A" w:rsidP="000664CB">
            <w:pPr>
              <w:pStyle w:val="Tekstglowny"/>
            </w:pPr>
            <w:r>
              <w:t xml:space="preserve">– </w:t>
            </w:r>
            <w:r w:rsidR="00903DE5">
              <w:t>pracuje ze słownikiem ortograficznym</w:t>
            </w:r>
            <w:r w:rsidR="00D26440">
              <w:t>.</w:t>
            </w:r>
          </w:p>
        </w:tc>
        <w:tc>
          <w:tcPr>
            <w:tcW w:w="2256" w:type="dxa"/>
            <w:shd w:val="clear" w:color="auto" w:fill="auto"/>
          </w:tcPr>
          <w:p w:rsidR="00903DE5" w:rsidRPr="00F65EA2" w:rsidRDefault="00903DE5" w:rsidP="000664CB">
            <w:pPr>
              <w:pStyle w:val="Tekstglowny"/>
            </w:pPr>
            <w:r w:rsidRPr="00F65EA2">
              <w:t>Uczeń:</w:t>
            </w:r>
          </w:p>
          <w:p w:rsidR="00903DE5" w:rsidRPr="00F65EA2" w:rsidRDefault="00E8177A" w:rsidP="000664CB">
            <w:pPr>
              <w:pStyle w:val="Tekstglowny"/>
            </w:pPr>
            <w:r>
              <w:t xml:space="preserve">– </w:t>
            </w:r>
            <w:r w:rsidR="00903DE5" w:rsidRPr="00F65EA2">
              <w:t>wyja</w:t>
            </w:r>
            <w:r w:rsidR="00903DE5">
              <w:t>śnia zasadę pisowni przedrostków s- i z-</w:t>
            </w:r>
            <w:r w:rsidR="00331544">
              <w:t>,</w:t>
            </w:r>
          </w:p>
          <w:p w:rsidR="00903DE5" w:rsidRPr="00F65EA2" w:rsidRDefault="00E8177A" w:rsidP="005C422C">
            <w:pPr>
              <w:pStyle w:val="Tekstglowny"/>
            </w:pPr>
            <w:r>
              <w:t xml:space="preserve">– </w:t>
            </w:r>
            <w:r w:rsidR="00903DE5" w:rsidRPr="00F65EA2">
              <w:t xml:space="preserve">wskazuje wyjątki w pisowni </w:t>
            </w:r>
            <w:r w:rsidR="00903DE5" w:rsidRPr="00903DE5">
              <w:t>przedrostków s- i z-</w:t>
            </w:r>
            <w:r w:rsidR="00331544">
              <w:t>.</w:t>
            </w:r>
          </w:p>
        </w:tc>
        <w:tc>
          <w:tcPr>
            <w:tcW w:w="0" w:type="auto"/>
            <w:shd w:val="clear" w:color="auto" w:fill="auto"/>
          </w:tcPr>
          <w:p w:rsidR="00903DE5" w:rsidRPr="00F65EA2" w:rsidRDefault="00903DE5" w:rsidP="000664CB">
            <w:pPr>
              <w:pStyle w:val="Tekstglowny"/>
            </w:pPr>
            <w:r w:rsidRPr="00F65EA2">
              <w:t xml:space="preserve">Uczeń: </w:t>
            </w:r>
          </w:p>
          <w:p w:rsidR="00903DE5" w:rsidRPr="00F65EA2" w:rsidRDefault="00E8177A" w:rsidP="000664CB">
            <w:pPr>
              <w:pStyle w:val="Tekstglowny"/>
            </w:pPr>
            <w:r>
              <w:t xml:space="preserve">– </w:t>
            </w:r>
            <w:r w:rsidR="00903DE5" w:rsidRPr="00F65EA2">
              <w:t xml:space="preserve">stosuje właściwe zasady pisowni </w:t>
            </w:r>
            <w:r w:rsidR="00903DE5" w:rsidRPr="00903DE5">
              <w:t>s- i z-</w:t>
            </w:r>
            <w:r w:rsidR="00331544">
              <w:t>,</w:t>
            </w:r>
          </w:p>
          <w:p w:rsidR="00903DE5" w:rsidRPr="00F65EA2" w:rsidRDefault="00E8177A">
            <w:pPr>
              <w:pStyle w:val="Tekstglowny"/>
              <w:rPr>
                <w:rFonts w:eastAsia="Calibri" w:cs="Times New Roman"/>
              </w:rPr>
            </w:pPr>
            <w:r>
              <w:t xml:space="preserve">– </w:t>
            </w:r>
            <w:r w:rsidR="00903DE5" w:rsidRPr="00F65EA2">
              <w:t>potrafi wsk</w:t>
            </w:r>
            <w:r w:rsidR="00903DE5">
              <w:t>azać wyjątki od zasad pisowni przedrostków s- i z-</w:t>
            </w:r>
            <w:r w:rsidR="00331544">
              <w:t xml:space="preserve"> </w:t>
            </w:r>
            <w:r w:rsidR="00903DE5" w:rsidRPr="00F65EA2">
              <w:t>i podaje przykłady</w:t>
            </w:r>
            <w:r w:rsidR="00331544">
              <w:t>.</w:t>
            </w:r>
          </w:p>
        </w:tc>
        <w:tc>
          <w:tcPr>
            <w:tcW w:w="2678" w:type="dxa"/>
            <w:shd w:val="clear" w:color="auto" w:fill="auto"/>
          </w:tcPr>
          <w:p w:rsidR="00903DE5" w:rsidRDefault="00903DE5" w:rsidP="000664CB">
            <w:pPr>
              <w:pStyle w:val="Tekstglowny"/>
            </w:pPr>
            <w:r>
              <w:t>Uczeń:</w:t>
            </w:r>
          </w:p>
          <w:p w:rsidR="00903DE5" w:rsidRPr="00F65EA2" w:rsidRDefault="00E8177A" w:rsidP="00903DE5">
            <w:pPr>
              <w:pStyle w:val="Tekstglowny"/>
            </w:pPr>
            <w:r>
              <w:t xml:space="preserve">– </w:t>
            </w:r>
            <w:r w:rsidR="00903DE5">
              <w:t>analizuje wybrane przykłady i wskazuje dotyczące ich zasady pisowni przedrostków s- i z-</w:t>
            </w:r>
            <w:r w:rsidR="00331544">
              <w:t>,</w:t>
            </w:r>
          </w:p>
          <w:p w:rsidR="00903DE5" w:rsidRPr="00545942" w:rsidRDefault="00E8177A" w:rsidP="000664CB">
            <w:pPr>
              <w:pStyle w:val="Tekstglowny"/>
            </w:pPr>
            <w:r>
              <w:t xml:space="preserve">– </w:t>
            </w:r>
            <w:r w:rsidR="00903DE5" w:rsidRPr="00A13B4D">
              <w:t xml:space="preserve">samodzielnie wykonuje ćwiczenia i dokonuje </w:t>
            </w:r>
            <w:r w:rsidR="00903DE5">
              <w:t>auto</w:t>
            </w:r>
            <w:r w:rsidR="00903DE5" w:rsidRPr="00A13B4D">
              <w:t>korekty zapisu</w:t>
            </w:r>
            <w:r w:rsidR="00903DE5">
              <w:t>, odwołując się do poznanych zasad</w:t>
            </w:r>
            <w:r w:rsidR="00331544">
              <w:t>.</w:t>
            </w:r>
          </w:p>
        </w:tc>
        <w:tc>
          <w:tcPr>
            <w:tcW w:w="2811" w:type="dxa"/>
            <w:shd w:val="clear" w:color="auto" w:fill="auto"/>
          </w:tcPr>
          <w:p w:rsidR="00903DE5" w:rsidRDefault="00903DE5" w:rsidP="000664CB">
            <w:pPr>
              <w:pStyle w:val="Tekstglowny"/>
            </w:pPr>
            <w:r>
              <w:t>Uczeń:</w:t>
            </w:r>
          </w:p>
          <w:p w:rsidR="00903DE5" w:rsidRDefault="00E8177A" w:rsidP="000664CB">
            <w:pPr>
              <w:pStyle w:val="Tekstglowny"/>
            </w:pPr>
            <w:r>
              <w:t xml:space="preserve">– </w:t>
            </w:r>
            <w:r w:rsidR="00903DE5">
              <w:t>objaśnia potrzebę prawidłowego zapisu wyrazów</w:t>
            </w:r>
            <w:r w:rsidR="00331544">
              <w:t>,</w:t>
            </w:r>
            <w:r w:rsidR="00903DE5">
              <w:t xml:space="preserve"> </w:t>
            </w:r>
          </w:p>
          <w:p w:rsidR="00903DE5" w:rsidRPr="00F65EA2" w:rsidRDefault="00E8177A" w:rsidP="00903DE5">
            <w:pPr>
              <w:pStyle w:val="Tekstglowny"/>
            </w:pPr>
            <w:r>
              <w:t xml:space="preserve">– </w:t>
            </w:r>
            <w:r w:rsidR="00903DE5">
              <w:t>objaśnia procesy warunkujące pisownię przedrostków s- i z-</w:t>
            </w:r>
            <w:r w:rsidR="00331544">
              <w:t>.</w:t>
            </w:r>
          </w:p>
          <w:p w:rsidR="00903DE5" w:rsidRDefault="00903DE5" w:rsidP="000664CB">
            <w:pPr>
              <w:pStyle w:val="Tekstglowny"/>
            </w:pPr>
          </w:p>
        </w:tc>
      </w:tr>
      <w:tr w:rsidR="00903DE5" w:rsidRPr="00E06EB4" w:rsidTr="00361166">
        <w:tc>
          <w:tcPr>
            <w:tcW w:w="1669" w:type="dxa"/>
            <w:shd w:val="clear" w:color="auto" w:fill="auto"/>
          </w:tcPr>
          <w:p w:rsidR="00903DE5" w:rsidRPr="00903DE5" w:rsidRDefault="00255F0C" w:rsidP="00FE4CAA">
            <w:pPr>
              <w:pStyle w:val="Tekstglowny"/>
            </w:pPr>
            <w:r>
              <w:t>43.</w:t>
            </w:r>
            <w:r w:rsidRPr="00255F0C">
              <w:t xml:space="preserve">, 44. Człowiek człowiekowi zgotował ten los – Tadeusz Borowski </w:t>
            </w:r>
            <w:r w:rsidR="00FE4CAA">
              <w:rPr>
                <w:rFonts w:cs="Times New Roman"/>
              </w:rPr>
              <w:t>„</w:t>
            </w:r>
            <w:r w:rsidRPr="00255F0C">
              <w:t>Proszę państwa do gazu</w:t>
            </w:r>
            <w:r w:rsidR="00FE4CAA">
              <w:rPr>
                <w:rFonts w:cs="Times New Roman"/>
              </w:rPr>
              <w:t>ˮ</w:t>
            </w:r>
          </w:p>
        </w:tc>
        <w:tc>
          <w:tcPr>
            <w:tcW w:w="2257" w:type="dxa"/>
            <w:shd w:val="clear" w:color="auto" w:fill="auto"/>
          </w:tcPr>
          <w:p w:rsidR="00903DE5" w:rsidRDefault="00255F0C" w:rsidP="000664CB">
            <w:pPr>
              <w:pStyle w:val="Tekstglowny"/>
            </w:pPr>
            <w:r w:rsidRPr="00255F0C">
              <w:t>Uczeń:</w:t>
            </w:r>
          </w:p>
          <w:p w:rsidR="00255F0C" w:rsidRDefault="00E8177A" w:rsidP="000664CB">
            <w:pPr>
              <w:pStyle w:val="Tekstglowny"/>
            </w:pPr>
            <w:r>
              <w:t xml:space="preserve">– </w:t>
            </w:r>
            <w:r w:rsidR="00255F0C">
              <w:t>definiuje pojęcie Holokaustu</w:t>
            </w:r>
          </w:p>
          <w:p w:rsidR="00255F0C" w:rsidRDefault="00E8177A" w:rsidP="000664CB">
            <w:pPr>
              <w:pStyle w:val="Tekstglowny"/>
            </w:pPr>
            <w:r>
              <w:t xml:space="preserve">– </w:t>
            </w:r>
            <w:r w:rsidR="00255F0C">
              <w:t>czyta zadany fragment tekstu</w:t>
            </w:r>
          </w:p>
          <w:p w:rsidR="00255F0C" w:rsidRDefault="00E8177A" w:rsidP="000664CB">
            <w:pPr>
              <w:pStyle w:val="Tekstglowny"/>
            </w:pPr>
            <w:r>
              <w:t xml:space="preserve">– </w:t>
            </w:r>
            <w:r w:rsidR="00255F0C">
              <w:t>określa jego tematykę</w:t>
            </w:r>
          </w:p>
          <w:p w:rsidR="00255F0C" w:rsidRDefault="00E8177A" w:rsidP="000664CB">
            <w:pPr>
              <w:pStyle w:val="Tekstglowny"/>
            </w:pPr>
            <w:r>
              <w:t xml:space="preserve">– </w:t>
            </w:r>
            <w:r w:rsidR="00255F0C">
              <w:t>odtwarza przebieg wydarzeń</w:t>
            </w:r>
          </w:p>
          <w:p w:rsidR="00255F0C" w:rsidRPr="00F65EA2" w:rsidRDefault="00E8177A" w:rsidP="005C422C">
            <w:pPr>
              <w:pStyle w:val="Tekstglowny"/>
            </w:pPr>
            <w:r>
              <w:t xml:space="preserve">– </w:t>
            </w:r>
            <w:r w:rsidR="000664CB">
              <w:t>wskazuje przymiotniki najtrafniej określające sposób przyjmowania przez Niemców transportu</w:t>
            </w:r>
            <w:r w:rsidR="005C422C">
              <w:t>.</w:t>
            </w:r>
          </w:p>
        </w:tc>
        <w:tc>
          <w:tcPr>
            <w:tcW w:w="2256" w:type="dxa"/>
            <w:shd w:val="clear" w:color="auto" w:fill="auto"/>
          </w:tcPr>
          <w:p w:rsidR="00903DE5" w:rsidRDefault="00255F0C" w:rsidP="000664CB">
            <w:pPr>
              <w:pStyle w:val="Tekstglowny"/>
            </w:pPr>
            <w:r w:rsidRPr="00255F0C">
              <w:t>Uczeń:</w:t>
            </w:r>
          </w:p>
          <w:p w:rsidR="00255F0C" w:rsidRDefault="00E8177A" w:rsidP="000664CB">
            <w:pPr>
              <w:pStyle w:val="Tekstglowny"/>
            </w:pPr>
            <w:r>
              <w:t xml:space="preserve">– </w:t>
            </w:r>
            <w:r w:rsidR="00255F0C">
              <w:t>poprawnie zapisuje nazwy pojęć: Holokaust i holokaust</w:t>
            </w:r>
            <w:r w:rsidR="00FE4CAA">
              <w:t>,</w:t>
            </w:r>
          </w:p>
          <w:p w:rsidR="00255F0C" w:rsidRDefault="00E8177A" w:rsidP="000664CB">
            <w:pPr>
              <w:pStyle w:val="Tekstglowny"/>
            </w:pPr>
            <w:r>
              <w:t xml:space="preserve">– </w:t>
            </w:r>
            <w:r w:rsidR="00255F0C">
              <w:t>podaje informacje na temat T. Borowskiego</w:t>
            </w:r>
            <w:r w:rsidR="00FE4CAA">
              <w:t>,</w:t>
            </w:r>
          </w:p>
          <w:p w:rsidR="00255F0C" w:rsidRDefault="00E8177A" w:rsidP="000664CB">
            <w:pPr>
              <w:pStyle w:val="Tekstglowny"/>
            </w:pPr>
            <w:r>
              <w:t xml:space="preserve">– </w:t>
            </w:r>
            <w:r w:rsidR="00255F0C">
              <w:t>wskazuje cytaty uzasadniające określoną tezę</w:t>
            </w:r>
            <w:r w:rsidR="00FE4CAA">
              <w:t>,</w:t>
            </w:r>
          </w:p>
          <w:p w:rsidR="00255F0C" w:rsidRPr="00F65EA2" w:rsidRDefault="00E8177A" w:rsidP="000664CB">
            <w:pPr>
              <w:pStyle w:val="Tekstglowny"/>
            </w:pPr>
            <w:r>
              <w:t xml:space="preserve">– </w:t>
            </w:r>
            <w:r w:rsidR="00255F0C">
              <w:t>odczytuje znaczenie tytułu utworu</w:t>
            </w:r>
            <w:r w:rsidR="00FE4CAA">
              <w:t>.</w:t>
            </w:r>
          </w:p>
        </w:tc>
        <w:tc>
          <w:tcPr>
            <w:tcW w:w="0" w:type="auto"/>
            <w:shd w:val="clear" w:color="auto" w:fill="auto"/>
          </w:tcPr>
          <w:p w:rsidR="00903DE5" w:rsidRDefault="00255F0C" w:rsidP="000664CB">
            <w:pPr>
              <w:pStyle w:val="Tekstglowny"/>
            </w:pPr>
            <w:r w:rsidRPr="00255F0C">
              <w:t>Uczeń:</w:t>
            </w:r>
          </w:p>
          <w:p w:rsidR="00255F0C" w:rsidRDefault="00E8177A" w:rsidP="000664CB">
            <w:pPr>
              <w:pStyle w:val="Tekstglowny"/>
            </w:pPr>
            <w:r>
              <w:t xml:space="preserve">– </w:t>
            </w:r>
            <w:r w:rsidR="00255F0C">
              <w:t>objaśnia różnice znaczeniowe wyrazów Holokaust i holokaust</w:t>
            </w:r>
          </w:p>
          <w:p w:rsidR="00255F0C" w:rsidRDefault="00E8177A" w:rsidP="000664CB">
            <w:pPr>
              <w:pStyle w:val="Tekstglowny"/>
            </w:pPr>
            <w:r>
              <w:t xml:space="preserve">– </w:t>
            </w:r>
            <w:r w:rsidR="00255F0C">
              <w:t>identyfikuje narratora opowiadania</w:t>
            </w:r>
          </w:p>
          <w:p w:rsidR="00255F0C" w:rsidRDefault="00E8177A" w:rsidP="000664CB">
            <w:pPr>
              <w:pStyle w:val="Tekstglowny"/>
            </w:pPr>
            <w:r>
              <w:t xml:space="preserve">– </w:t>
            </w:r>
            <w:r w:rsidR="00255F0C">
              <w:t>dokonuje oceny postawy narratora, wskazując na źródło jego zachowania</w:t>
            </w:r>
          </w:p>
          <w:p w:rsidR="000664CB" w:rsidRPr="00F65EA2" w:rsidRDefault="00E8177A" w:rsidP="000664CB">
            <w:pPr>
              <w:pStyle w:val="Tekstglowny"/>
            </w:pPr>
            <w:r>
              <w:t xml:space="preserve">– </w:t>
            </w:r>
            <w:r w:rsidR="000664CB">
              <w:t>nazywa użyty w zakończeniu opowiadania środek stylistyczny</w:t>
            </w:r>
            <w:r w:rsidR="005C422C">
              <w:t>.</w:t>
            </w:r>
          </w:p>
        </w:tc>
        <w:tc>
          <w:tcPr>
            <w:tcW w:w="2678" w:type="dxa"/>
            <w:shd w:val="clear" w:color="auto" w:fill="auto"/>
          </w:tcPr>
          <w:p w:rsidR="00903DE5" w:rsidRDefault="00255F0C" w:rsidP="000664CB">
            <w:pPr>
              <w:pStyle w:val="Tekstglowny"/>
            </w:pPr>
            <w:r w:rsidRPr="00255F0C">
              <w:t>Uczeń:</w:t>
            </w:r>
          </w:p>
          <w:p w:rsidR="00255F0C" w:rsidRDefault="00E8177A" w:rsidP="000664CB">
            <w:pPr>
              <w:pStyle w:val="Tekstglowny"/>
            </w:pPr>
            <w:r>
              <w:t xml:space="preserve">– </w:t>
            </w:r>
            <w:r w:rsidR="00255F0C">
              <w:t>w zapisie pojęć kieruje się znajomością znaczenia wyrazów wynikających z kontekstu historycznego</w:t>
            </w:r>
          </w:p>
          <w:p w:rsidR="00255F0C" w:rsidRDefault="00E8177A" w:rsidP="000664CB">
            <w:pPr>
              <w:pStyle w:val="Tekstglowny"/>
            </w:pPr>
            <w:r>
              <w:t xml:space="preserve">– </w:t>
            </w:r>
            <w:r w:rsidR="00255F0C">
              <w:t>wskazuje analogie między biografią Borowskiego a narratora opowiadania</w:t>
            </w:r>
          </w:p>
          <w:p w:rsidR="00255F0C" w:rsidRDefault="00E8177A" w:rsidP="000664CB">
            <w:pPr>
              <w:pStyle w:val="Tekstglowny"/>
            </w:pPr>
            <w:r>
              <w:t xml:space="preserve">– </w:t>
            </w:r>
            <w:r w:rsidR="00255F0C">
              <w:t>określa sposób prowadzenia narracji i funkcje tego zabiegu</w:t>
            </w:r>
          </w:p>
          <w:p w:rsidR="00255F0C" w:rsidRDefault="00E8177A" w:rsidP="000664CB">
            <w:pPr>
              <w:pStyle w:val="Tekstglowny"/>
            </w:pPr>
            <w:r>
              <w:t xml:space="preserve">– </w:t>
            </w:r>
            <w:r w:rsidR="00255F0C">
              <w:t>określa funkcje tytułu utworu</w:t>
            </w:r>
            <w:r w:rsidR="000664CB">
              <w:t xml:space="preserve"> i ironii pojawiającej się w zakończeniu tekstu</w:t>
            </w:r>
            <w:r w:rsidR="005C422C">
              <w:t>.</w:t>
            </w:r>
          </w:p>
        </w:tc>
        <w:tc>
          <w:tcPr>
            <w:tcW w:w="2811" w:type="dxa"/>
            <w:shd w:val="clear" w:color="auto" w:fill="auto"/>
          </w:tcPr>
          <w:p w:rsidR="00903DE5" w:rsidRDefault="00255F0C" w:rsidP="000664CB">
            <w:pPr>
              <w:pStyle w:val="Tekstglowny"/>
            </w:pPr>
            <w:r w:rsidRPr="00255F0C">
              <w:t>Uczeń:</w:t>
            </w:r>
          </w:p>
          <w:p w:rsidR="00255F0C" w:rsidRDefault="00E8177A" w:rsidP="000664CB">
            <w:pPr>
              <w:pStyle w:val="Tekstglowny"/>
            </w:pPr>
            <w:r>
              <w:t xml:space="preserve">– </w:t>
            </w:r>
            <w:r w:rsidR="00FA11A7">
              <w:t xml:space="preserve">ustala </w:t>
            </w:r>
            <w:r w:rsidR="00255F0C">
              <w:t>źródła pojęć</w:t>
            </w:r>
            <w:r w:rsidR="00FA11A7">
              <w:t>:</w:t>
            </w:r>
            <w:r w:rsidR="00255F0C">
              <w:t xml:space="preserve"> Holokaust i holokaust</w:t>
            </w:r>
            <w:r w:rsidR="00FA11A7">
              <w:t>,</w:t>
            </w:r>
          </w:p>
          <w:p w:rsidR="00255F0C" w:rsidRDefault="00E8177A" w:rsidP="000664CB">
            <w:pPr>
              <w:pStyle w:val="Tekstglowny"/>
            </w:pPr>
            <w:r>
              <w:t xml:space="preserve">– </w:t>
            </w:r>
            <w:r w:rsidR="00255F0C">
              <w:t>sytuuje opowiadanie w</w:t>
            </w:r>
            <w:r w:rsidR="00FA11A7">
              <w:t xml:space="preserve"> odniesieniu do</w:t>
            </w:r>
            <w:r w:rsidR="00255F0C">
              <w:t xml:space="preserve"> </w:t>
            </w:r>
            <w:r w:rsidR="00FA11A7">
              <w:t xml:space="preserve">całego </w:t>
            </w:r>
            <w:r w:rsidR="000664CB">
              <w:t>zbioru opowiadań, określa jego funkcję</w:t>
            </w:r>
            <w:r w:rsidR="00FA11A7">
              <w:t>,</w:t>
            </w:r>
          </w:p>
          <w:p w:rsidR="000664CB" w:rsidRDefault="00E8177A" w:rsidP="00FA11A7">
            <w:pPr>
              <w:pStyle w:val="Tekstglowny"/>
            </w:pPr>
            <w:r>
              <w:t xml:space="preserve">– </w:t>
            </w:r>
            <w:r w:rsidR="00FA11A7">
              <w:t xml:space="preserve">określa </w:t>
            </w:r>
            <w:r w:rsidR="000664CB">
              <w:t xml:space="preserve">źródło pojęcia </w:t>
            </w:r>
            <w:r w:rsidR="00FA11A7">
              <w:rPr>
                <w:rFonts w:cs="Times New Roman"/>
              </w:rPr>
              <w:t>„</w:t>
            </w:r>
            <w:r w:rsidR="000664CB">
              <w:t>behawioryzm</w:t>
            </w:r>
            <w:r w:rsidR="00FA11A7">
              <w:rPr>
                <w:rFonts w:cs="Times New Roman"/>
              </w:rPr>
              <w:t>ˮ</w:t>
            </w:r>
            <w:r w:rsidR="000664CB">
              <w:t>, definiuje ten sposób postrzegania rzeczywistości</w:t>
            </w:r>
            <w:r w:rsidR="00FA11A7">
              <w:t>.</w:t>
            </w:r>
          </w:p>
        </w:tc>
      </w:tr>
      <w:tr w:rsidR="000664CB" w:rsidRPr="00E06EB4" w:rsidTr="00361166">
        <w:tc>
          <w:tcPr>
            <w:tcW w:w="1669" w:type="dxa"/>
            <w:shd w:val="clear" w:color="auto" w:fill="auto"/>
          </w:tcPr>
          <w:p w:rsidR="000664CB" w:rsidRDefault="000664CB" w:rsidP="00FE4CAA">
            <w:pPr>
              <w:pStyle w:val="Tekstglowny"/>
            </w:pPr>
            <w:r w:rsidRPr="000664CB">
              <w:t xml:space="preserve">45., 46. Dokument nazistowskich zbrodni – Zofia Nałkowska </w:t>
            </w:r>
            <w:r w:rsidR="00FE4CAA">
              <w:rPr>
                <w:rFonts w:cs="Times New Roman"/>
              </w:rPr>
              <w:t>„</w:t>
            </w:r>
            <w:r w:rsidRPr="000664CB">
              <w:t>Profesor Spanner</w:t>
            </w:r>
            <w:r w:rsidR="00FE4CAA">
              <w:rPr>
                <w:rFonts w:cs="Times New Roman"/>
              </w:rPr>
              <w:t>ˮ</w:t>
            </w:r>
          </w:p>
        </w:tc>
        <w:tc>
          <w:tcPr>
            <w:tcW w:w="2257" w:type="dxa"/>
            <w:shd w:val="clear" w:color="auto" w:fill="auto"/>
          </w:tcPr>
          <w:p w:rsidR="000664CB" w:rsidRDefault="000664CB" w:rsidP="000664CB">
            <w:pPr>
              <w:pStyle w:val="Tekstglowny"/>
            </w:pPr>
            <w:r w:rsidRPr="000664CB">
              <w:t>Uczeń:</w:t>
            </w:r>
          </w:p>
          <w:p w:rsidR="000664CB" w:rsidRDefault="00E8177A" w:rsidP="000664CB">
            <w:pPr>
              <w:pStyle w:val="Tekstglowny"/>
            </w:pPr>
            <w:r>
              <w:t xml:space="preserve">– </w:t>
            </w:r>
            <w:r w:rsidR="000664CB">
              <w:t>zna znaczenie tytułu zbioru opowiadań</w:t>
            </w:r>
            <w:r w:rsidR="00B34823">
              <w:t>,</w:t>
            </w:r>
          </w:p>
          <w:p w:rsidR="000664CB" w:rsidRDefault="00E8177A" w:rsidP="000664CB">
            <w:pPr>
              <w:pStyle w:val="Tekstglowny"/>
            </w:pPr>
            <w:r>
              <w:t xml:space="preserve">– </w:t>
            </w:r>
            <w:r w:rsidR="000664CB">
              <w:t>czyta zadany tekst</w:t>
            </w:r>
            <w:r w:rsidR="00B34823">
              <w:t>,</w:t>
            </w:r>
          </w:p>
          <w:p w:rsidR="000664CB" w:rsidRPr="00255F0C" w:rsidRDefault="00E8177A" w:rsidP="00B34823">
            <w:pPr>
              <w:pStyle w:val="Tekstglowny"/>
            </w:pPr>
            <w:r>
              <w:t xml:space="preserve">– </w:t>
            </w:r>
            <w:r w:rsidR="000664CB">
              <w:t>określa jego tematykę</w:t>
            </w:r>
            <w:r w:rsidR="00B34823">
              <w:t xml:space="preserve"> i</w:t>
            </w:r>
            <w:r w:rsidR="000664CB">
              <w:t xml:space="preserve"> problematykę</w:t>
            </w:r>
            <w:r w:rsidR="00B34823">
              <w:t>.</w:t>
            </w:r>
          </w:p>
        </w:tc>
        <w:tc>
          <w:tcPr>
            <w:tcW w:w="2256" w:type="dxa"/>
            <w:shd w:val="clear" w:color="auto" w:fill="auto"/>
          </w:tcPr>
          <w:p w:rsidR="000664CB" w:rsidRDefault="000664CB" w:rsidP="000664CB">
            <w:pPr>
              <w:pStyle w:val="Tekstglowny"/>
            </w:pPr>
            <w:r w:rsidRPr="000664CB">
              <w:t>Uczeń:</w:t>
            </w:r>
          </w:p>
          <w:p w:rsidR="000664CB" w:rsidRDefault="00E8177A" w:rsidP="000664CB">
            <w:pPr>
              <w:pStyle w:val="Tekstglowny"/>
            </w:pPr>
            <w:r>
              <w:t>–</w:t>
            </w:r>
            <w:r w:rsidR="000664CB">
              <w:t>selekcj</w:t>
            </w:r>
            <w:r w:rsidR="00B34823">
              <w:t>onuje</w:t>
            </w:r>
            <w:r w:rsidR="000664CB">
              <w:t xml:space="preserve"> informacj</w:t>
            </w:r>
            <w:r w:rsidR="00B34823">
              <w:t>e</w:t>
            </w:r>
            <w:r w:rsidR="000664CB">
              <w:t xml:space="preserve"> na temat bohatera opowiadania</w:t>
            </w:r>
            <w:r w:rsidR="00B34823">
              <w:t>,</w:t>
            </w:r>
          </w:p>
          <w:p w:rsidR="000664CB" w:rsidRDefault="00E8177A" w:rsidP="000664CB">
            <w:pPr>
              <w:pStyle w:val="Tekstglowny"/>
            </w:pPr>
            <w:r>
              <w:t xml:space="preserve">– </w:t>
            </w:r>
            <w:r w:rsidR="000664CB">
              <w:t>wyszukuje funkcjonalne cytaty mogące pełnić funkcję argumentów</w:t>
            </w:r>
            <w:r w:rsidR="00B34823">
              <w:t>,</w:t>
            </w:r>
          </w:p>
          <w:p w:rsidR="000664CB" w:rsidRPr="00255F0C" w:rsidRDefault="00E8177A" w:rsidP="008A10D2">
            <w:pPr>
              <w:pStyle w:val="Tekstglowny"/>
            </w:pPr>
            <w:r>
              <w:t xml:space="preserve">– </w:t>
            </w:r>
            <w:r w:rsidR="000664CB">
              <w:t xml:space="preserve">odczytuje znaczenie motta </w:t>
            </w:r>
            <w:r w:rsidR="008A10D2">
              <w:rPr>
                <w:rFonts w:cs="Times New Roman"/>
              </w:rPr>
              <w:t>„</w:t>
            </w:r>
            <w:r w:rsidR="000664CB">
              <w:t>Medalionów</w:t>
            </w:r>
            <w:r w:rsidR="008A10D2">
              <w:rPr>
                <w:rFonts w:cs="Times New Roman"/>
              </w:rPr>
              <w:t>ˮ</w:t>
            </w:r>
          </w:p>
        </w:tc>
        <w:tc>
          <w:tcPr>
            <w:tcW w:w="0" w:type="auto"/>
            <w:shd w:val="clear" w:color="auto" w:fill="auto"/>
          </w:tcPr>
          <w:p w:rsidR="000664CB" w:rsidRDefault="000664CB" w:rsidP="000664CB">
            <w:pPr>
              <w:pStyle w:val="Tekstglowny"/>
            </w:pPr>
            <w:r w:rsidRPr="000664CB">
              <w:t>Uczeń:</w:t>
            </w:r>
          </w:p>
          <w:p w:rsidR="000664CB" w:rsidRDefault="00E8177A" w:rsidP="000664CB">
            <w:pPr>
              <w:pStyle w:val="Tekstglowny"/>
            </w:pPr>
            <w:r>
              <w:t xml:space="preserve">– </w:t>
            </w:r>
            <w:r w:rsidR="000664CB">
              <w:t>interpretuje znaczenie tytułu zbioru opowiadań</w:t>
            </w:r>
            <w:r w:rsidR="00B34823">
              <w:t>,</w:t>
            </w:r>
          </w:p>
          <w:p w:rsidR="000664CB" w:rsidRPr="00255F0C" w:rsidRDefault="00E8177A" w:rsidP="000664CB">
            <w:pPr>
              <w:pStyle w:val="Tekstglowny"/>
            </w:pPr>
            <w:r>
              <w:t xml:space="preserve">– </w:t>
            </w:r>
            <w:r w:rsidR="000664CB">
              <w:t>ocenia przydatność wyszukanych cytatów w funkcji argumentów</w:t>
            </w:r>
            <w:r w:rsidR="00B34823">
              <w:t>.</w:t>
            </w:r>
          </w:p>
        </w:tc>
        <w:tc>
          <w:tcPr>
            <w:tcW w:w="2678" w:type="dxa"/>
            <w:shd w:val="clear" w:color="auto" w:fill="auto"/>
          </w:tcPr>
          <w:p w:rsidR="000664CB" w:rsidRDefault="000664CB" w:rsidP="000664CB">
            <w:pPr>
              <w:pStyle w:val="Tekstglowny"/>
            </w:pPr>
            <w:r w:rsidRPr="000664CB">
              <w:t>Uczeń:</w:t>
            </w:r>
          </w:p>
          <w:p w:rsidR="000664CB" w:rsidRDefault="00E8177A" w:rsidP="000664CB">
            <w:pPr>
              <w:pStyle w:val="Tekstglowny"/>
            </w:pPr>
            <w:r>
              <w:t xml:space="preserve">– </w:t>
            </w:r>
            <w:r w:rsidR="000664CB">
              <w:t>dokonuje selekcji i hierarchizacji cytatów-argumentów potwierdzających postawione tezy</w:t>
            </w:r>
            <w:r w:rsidR="00B34823">
              <w:t>,</w:t>
            </w:r>
          </w:p>
          <w:p w:rsidR="000664CB" w:rsidRPr="00255F0C" w:rsidRDefault="00E8177A" w:rsidP="000664CB">
            <w:pPr>
              <w:pStyle w:val="Tekstglowny"/>
            </w:pPr>
            <w:r>
              <w:t xml:space="preserve">– </w:t>
            </w:r>
            <w:r w:rsidR="000664CB">
              <w:t>interpretuje motto i określa jego funkcje w utworze</w:t>
            </w:r>
            <w:r w:rsidR="00B34823">
              <w:t>.</w:t>
            </w:r>
            <w:r w:rsidR="000664CB">
              <w:t xml:space="preserve"> </w:t>
            </w:r>
          </w:p>
        </w:tc>
        <w:tc>
          <w:tcPr>
            <w:tcW w:w="2811" w:type="dxa"/>
            <w:shd w:val="clear" w:color="auto" w:fill="auto"/>
          </w:tcPr>
          <w:p w:rsidR="000664CB" w:rsidRDefault="000664CB" w:rsidP="000664CB">
            <w:pPr>
              <w:pStyle w:val="Tekstglowny"/>
            </w:pPr>
            <w:r w:rsidRPr="000664CB">
              <w:t>Uczeń:</w:t>
            </w:r>
          </w:p>
          <w:p w:rsidR="000664CB" w:rsidRDefault="00E8177A" w:rsidP="000664CB">
            <w:pPr>
              <w:pStyle w:val="Tekstglowny"/>
            </w:pPr>
            <w:r>
              <w:t xml:space="preserve">– </w:t>
            </w:r>
            <w:r w:rsidR="000664CB" w:rsidRPr="000664CB">
              <w:t xml:space="preserve">sytuuje opowiadanie w </w:t>
            </w:r>
            <w:r w:rsidR="00B34823">
              <w:t>odniesieniu do całego</w:t>
            </w:r>
            <w:r w:rsidR="000664CB" w:rsidRPr="000664CB">
              <w:t xml:space="preserve"> zbioru opowiadań, określa jego funkcję</w:t>
            </w:r>
            <w:r w:rsidR="00B34823">
              <w:t>,</w:t>
            </w:r>
          </w:p>
          <w:p w:rsidR="000466EE" w:rsidRPr="00255F0C" w:rsidRDefault="00E8177A" w:rsidP="000664CB">
            <w:pPr>
              <w:pStyle w:val="Tekstglowny"/>
            </w:pPr>
            <w:r>
              <w:t xml:space="preserve">– </w:t>
            </w:r>
            <w:r w:rsidR="000466EE">
              <w:t>rozwija informacje na temat zbrodni hitlerowskich dokonywanych na Polakach</w:t>
            </w:r>
            <w:r w:rsidR="00B34823">
              <w:t>.</w:t>
            </w:r>
          </w:p>
        </w:tc>
      </w:tr>
      <w:tr w:rsidR="000466EE" w:rsidRPr="00E06EB4" w:rsidTr="00361166">
        <w:tc>
          <w:tcPr>
            <w:tcW w:w="1669" w:type="dxa"/>
            <w:shd w:val="clear" w:color="auto" w:fill="auto"/>
          </w:tcPr>
          <w:p w:rsidR="000466EE" w:rsidRPr="000664CB" w:rsidRDefault="000466EE" w:rsidP="00585106">
            <w:pPr>
              <w:pStyle w:val="Tekstglowny"/>
            </w:pPr>
            <w:r w:rsidRPr="000466EE">
              <w:t xml:space="preserve">47. </w:t>
            </w:r>
            <w:r w:rsidR="00585106">
              <w:rPr>
                <w:rFonts w:cs="Times New Roman"/>
              </w:rPr>
              <w:t>„</w:t>
            </w:r>
            <w:r w:rsidRPr="000466EE">
              <w:t>Żałuję tylko jednej rzeczy – mogłam zrobić więcej</w:t>
            </w:r>
            <w:r w:rsidR="00585106">
              <w:rPr>
                <w:rFonts w:cs="Times New Roman"/>
              </w:rPr>
              <w:t>ˮ</w:t>
            </w:r>
            <w:r w:rsidRPr="000466EE">
              <w:t>– działalność Ireny Sendlerowej</w:t>
            </w:r>
          </w:p>
        </w:tc>
        <w:tc>
          <w:tcPr>
            <w:tcW w:w="2257" w:type="dxa"/>
            <w:shd w:val="clear" w:color="auto" w:fill="auto"/>
          </w:tcPr>
          <w:p w:rsidR="000466EE" w:rsidRDefault="000466EE" w:rsidP="000664CB">
            <w:pPr>
              <w:pStyle w:val="Tekstglowny"/>
            </w:pPr>
            <w:r w:rsidRPr="000466EE">
              <w:t>Uczeń:</w:t>
            </w:r>
          </w:p>
          <w:p w:rsidR="000466EE" w:rsidRDefault="00E8177A" w:rsidP="000664CB">
            <w:pPr>
              <w:pStyle w:val="Tekstglowny"/>
            </w:pPr>
            <w:r>
              <w:t xml:space="preserve">– </w:t>
            </w:r>
            <w:r w:rsidR="000466EE">
              <w:t>korzysta ze słownika języka polskiego</w:t>
            </w:r>
            <w:r w:rsidR="00585106">
              <w:t>,</w:t>
            </w:r>
          </w:p>
          <w:p w:rsidR="000466EE" w:rsidRDefault="00E8177A" w:rsidP="000664CB">
            <w:pPr>
              <w:pStyle w:val="Tekstglowny"/>
            </w:pPr>
            <w:r>
              <w:t xml:space="preserve">– </w:t>
            </w:r>
            <w:r w:rsidR="000466EE">
              <w:t>czyta zadany tekst</w:t>
            </w:r>
            <w:r w:rsidR="00585106">
              <w:t>,</w:t>
            </w:r>
          </w:p>
          <w:p w:rsidR="000466EE" w:rsidRDefault="00E8177A" w:rsidP="000664CB">
            <w:pPr>
              <w:pStyle w:val="Tekstglowny"/>
            </w:pPr>
            <w:r>
              <w:t xml:space="preserve">– </w:t>
            </w:r>
            <w:r w:rsidR="000466EE">
              <w:t>podaje najważniejsze informacje o bohaterce</w:t>
            </w:r>
            <w:r w:rsidR="00585106">
              <w:t>,</w:t>
            </w:r>
          </w:p>
          <w:p w:rsidR="000466EE" w:rsidRDefault="00E8177A" w:rsidP="000664CB">
            <w:pPr>
              <w:pStyle w:val="Tekstglowny"/>
            </w:pPr>
            <w:r>
              <w:t xml:space="preserve">– </w:t>
            </w:r>
            <w:r w:rsidR="000466EE">
              <w:t>ocenia działania bohaterki</w:t>
            </w:r>
            <w:r w:rsidR="00585106">
              <w:t>.</w:t>
            </w:r>
          </w:p>
          <w:p w:rsidR="000466EE" w:rsidRPr="000664CB" w:rsidRDefault="000466EE" w:rsidP="000664CB">
            <w:pPr>
              <w:pStyle w:val="Tekstglowny"/>
            </w:pPr>
          </w:p>
        </w:tc>
        <w:tc>
          <w:tcPr>
            <w:tcW w:w="2256" w:type="dxa"/>
            <w:shd w:val="clear" w:color="auto" w:fill="auto"/>
          </w:tcPr>
          <w:p w:rsidR="000466EE" w:rsidRDefault="000466EE" w:rsidP="000664CB">
            <w:pPr>
              <w:pStyle w:val="Tekstglowny"/>
            </w:pPr>
            <w:r w:rsidRPr="000466EE">
              <w:t>Uczeń:</w:t>
            </w:r>
          </w:p>
          <w:p w:rsidR="000466EE" w:rsidRDefault="00E8177A" w:rsidP="000664CB">
            <w:pPr>
              <w:pStyle w:val="Tekstglowny"/>
            </w:pPr>
            <w:r>
              <w:t xml:space="preserve">– </w:t>
            </w:r>
            <w:r w:rsidR="000466EE">
              <w:t>wskazuje cechy bohatera i przeciętnego człowieka</w:t>
            </w:r>
            <w:r w:rsidR="008A10D2">
              <w:t>,</w:t>
            </w:r>
          </w:p>
          <w:p w:rsidR="000466EE" w:rsidRDefault="00E8177A" w:rsidP="000664CB">
            <w:pPr>
              <w:pStyle w:val="Tekstglowny"/>
            </w:pPr>
            <w:r>
              <w:t xml:space="preserve">– </w:t>
            </w:r>
            <w:r w:rsidR="000466EE">
              <w:t xml:space="preserve">podaje synonimy słowa </w:t>
            </w:r>
            <w:r w:rsidR="008A10D2">
              <w:rPr>
                <w:rFonts w:cs="Times New Roman"/>
              </w:rPr>
              <w:t>„</w:t>
            </w:r>
            <w:r w:rsidR="000466EE">
              <w:t>bohater</w:t>
            </w:r>
            <w:r w:rsidR="008A10D2">
              <w:rPr>
                <w:rFonts w:cs="Times New Roman"/>
              </w:rPr>
              <w:t>ˮ</w:t>
            </w:r>
            <w:r w:rsidR="008A10D2">
              <w:t>,</w:t>
            </w:r>
          </w:p>
          <w:p w:rsidR="000466EE" w:rsidRPr="000664CB" w:rsidRDefault="00E8177A" w:rsidP="000664CB">
            <w:pPr>
              <w:pStyle w:val="Tekstglowny"/>
            </w:pPr>
            <w:r>
              <w:t xml:space="preserve">– </w:t>
            </w:r>
            <w:r w:rsidR="000466EE">
              <w:t>wyszukuje funkcjonalne cytaty</w:t>
            </w:r>
            <w:r w:rsidR="008A10D2">
              <w:t>.</w:t>
            </w:r>
          </w:p>
        </w:tc>
        <w:tc>
          <w:tcPr>
            <w:tcW w:w="0" w:type="auto"/>
            <w:shd w:val="clear" w:color="auto" w:fill="auto"/>
          </w:tcPr>
          <w:p w:rsidR="000466EE" w:rsidRDefault="000466EE" w:rsidP="000664CB">
            <w:pPr>
              <w:pStyle w:val="Tekstglowny"/>
            </w:pPr>
            <w:r w:rsidRPr="000466EE">
              <w:t>Uczeń:</w:t>
            </w:r>
          </w:p>
          <w:p w:rsidR="000466EE" w:rsidRDefault="00E8177A" w:rsidP="000664CB">
            <w:pPr>
              <w:pStyle w:val="Tekstglowny"/>
            </w:pPr>
            <w:r>
              <w:t xml:space="preserve">– </w:t>
            </w:r>
            <w:r w:rsidR="000466EE">
              <w:t xml:space="preserve">definiuje pojęcie </w:t>
            </w:r>
            <w:r w:rsidR="008A10D2">
              <w:rPr>
                <w:rFonts w:cs="Times New Roman"/>
              </w:rPr>
              <w:t>„</w:t>
            </w:r>
            <w:r w:rsidR="000466EE">
              <w:t>peryfraza</w:t>
            </w:r>
            <w:r w:rsidR="008A10D2">
              <w:rPr>
                <w:rFonts w:cs="Times New Roman"/>
              </w:rPr>
              <w:t>ˮ</w:t>
            </w:r>
            <w:r w:rsidR="000466EE">
              <w:t xml:space="preserve"> i podaje przykłady peryfraz</w:t>
            </w:r>
            <w:r w:rsidR="008A10D2">
              <w:t>,</w:t>
            </w:r>
          </w:p>
          <w:p w:rsidR="000466EE" w:rsidRPr="000664CB" w:rsidRDefault="00E8177A" w:rsidP="000664CB">
            <w:pPr>
              <w:pStyle w:val="Tekstglowny"/>
            </w:pPr>
            <w:r>
              <w:t xml:space="preserve">– </w:t>
            </w:r>
            <w:r w:rsidR="000466EE">
              <w:t>dokonuje selekcji zgromadzonego materiału</w:t>
            </w:r>
            <w:r w:rsidR="008A10D2">
              <w:t>.</w:t>
            </w:r>
          </w:p>
        </w:tc>
        <w:tc>
          <w:tcPr>
            <w:tcW w:w="2678" w:type="dxa"/>
            <w:shd w:val="clear" w:color="auto" w:fill="auto"/>
          </w:tcPr>
          <w:p w:rsidR="000466EE" w:rsidRDefault="000466EE" w:rsidP="000664CB">
            <w:pPr>
              <w:pStyle w:val="Tekstglowny"/>
            </w:pPr>
            <w:r w:rsidRPr="000466EE">
              <w:t>Uczeń:</w:t>
            </w:r>
          </w:p>
          <w:p w:rsidR="000466EE" w:rsidRDefault="00E8177A" w:rsidP="000466EE">
            <w:pPr>
              <w:pStyle w:val="Tekstglowny"/>
            </w:pPr>
            <w:r>
              <w:t xml:space="preserve">– </w:t>
            </w:r>
            <w:r w:rsidR="000466EE">
              <w:t>określa funkcje peryfrazy i podaje sytuacje (konteksty) jej użycia</w:t>
            </w:r>
            <w:r w:rsidR="0080354A">
              <w:t>,</w:t>
            </w:r>
          </w:p>
          <w:p w:rsidR="000466EE" w:rsidRDefault="00E8177A" w:rsidP="000466EE">
            <w:pPr>
              <w:pStyle w:val="Tekstglowny"/>
            </w:pPr>
            <w:r>
              <w:t xml:space="preserve">– </w:t>
            </w:r>
            <w:r w:rsidR="000466EE" w:rsidRPr="000466EE">
              <w:t>dokonuje se</w:t>
            </w:r>
            <w:r w:rsidR="000466EE">
              <w:t>lekcji i hierarchizacji zgromadzonych cytatów</w:t>
            </w:r>
            <w:r w:rsidR="0080354A">
              <w:t>,</w:t>
            </w:r>
            <w:r w:rsidR="000466EE">
              <w:t xml:space="preserve"> </w:t>
            </w:r>
          </w:p>
          <w:p w:rsidR="000466EE" w:rsidRPr="000664CB" w:rsidRDefault="00E8177A" w:rsidP="000466EE">
            <w:pPr>
              <w:pStyle w:val="Tekstglowny"/>
            </w:pPr>
            <w:r>
              <w:t xml:space="preserve">– </w:t>
            </w:r>
            <w:r w:rsidR="000466EE">
              <w:t>uzasadnia swoje stanowisko dotyczące oceny działań bohaterki</w:t>
            </w:r>
            <w:r w:rsidR="0080354A">
              <w:t>.</w:t>
            </w:r>
          </w:p>
        </w:tc>
        <w:tc>
          <w:tcPr>
            <w:tcW w:w="2811" w:type="dxa"/>
            <w:shd w:val="clear" w:color="auto" w:fill="auto"/>
          </w:tcPr>
          <w:p w:rsidR="000466EE" w:rsidRDefault="000466EE" w:rsidP="000664CB">
            <w:pPr>
              <w:pStyle w:val="Tekstglowny"/>
            </w:pPr>
            <w:r w:rsidRPr="000466EE">
              <w:t>Uczeń:</w:t>
            </w:r>
          </w:p>
          <w:p w:rsidR="000466EE" w:rsidRDefault="00E8177A" w:rsidP="000664CB">
            <w:pPr>
              <w:pStyle w:val="Tekstglowny"/>
            </w:pPr>
            <w:r>
              <w:t xml:space="preserve">– </w:t>
            </w:r>
            <w:r w:rsidR="000466EE">
              <w:t>rozwija informacje na temat I. Sendlerowej</w:t>
            </w:r>
            <w:r w:rsidR="0080354A">
              <w:t>,</w:t>
            </w:r>
          </w:p>
          <w:p w:rsidR="000466EE" w:rsidRDefault="00E8177A" w:rsidP="000664CB">
            <w:pPr>
              <w:pStyle w:val="Tekstglowny"/>
            </w:pPr>
            <w:r>
              <w:t xml:space="preserve">– </w:t>
            </w:r>
            <w:r w:rsidR="000466EE">
              <w:t xml:space="preserve">podaje </w:t>
            </w:r>
            <w:r w:rsidR="0080354A">
              <w:t xml:space="preserve">wiadomości </w:t>
            </w:r>
            <w:r w:rsidR="000466EE">
              <w:t>na temat filmu poświęconego Sendlerowej (reżyser, obsada, tematyka, problematyka, wymowa)</w:t>
            </w:r>
            <w:r w:rsidR="0080354A">
              <w:t>,</w:t>
            </w:r>
          </w:p>
          <w:p w:rsidR="000466EE" w:rsidRPr="000664CB" w:rsidRDefault="00E8177A" w:rsidP="00381222">
            <w:pPr>
              <w:pStyle w:val="Tekstglowny"/>
            </w:pPr>
            <w:r>
              <w:t xml:space="preserve">– </w:t>
            </w:r>
            <w:r w:rsidR="00415980">
              <w:t xml:space="preserve">przygotowuje i przedstawia informacje na temat odznaczenia </w:t>
            </w:r>
            <w:r w:rsidR="00381222">
              <w:rPr>
                <w:rFonts w:cs="Times New Roman"/>
              </w:rPr>
              <w:t>„</w:t>
            </w:r>
            <w:r w:rsidR="00415980">
              <w:t>Sprawiedliwy wśród Narodów Świata</w:t>
            </w:r>
            <w:r w:rsidR="00381222">
              <w:rPr>
                <w:rFonts w:cs="Times New Roman"/>
              </w:rPr>
              <w:t>ˮ</w:t>
            </w:r>
            <w:r w:rsidR="00381222">
              <w:t>.</w:t>
            </w:r>
            <w:r w:rsidR="00415980">
              <w:t xml:space="preserve"> </w:t>
            </w:r>
          </w:p>
        </w:tc>
      </w:tr>
      <w:tr w:rsidR="00415980" w:rsidRPr="00E06EB4" w:rsidTr="00361166">
        <w:tc>
          <w:tcPr>
            <w:tcW w:w="1669" w:type="dxa"/>
            <w:shd w:val="clear" w:color="auto" w:fill="auto"/>
          </w:tcPr>
          <w:p w:rsidR="00415980" w:rsidRPr="000466EE" w:rsidRDefault="00415980" w:rsidP="00AE6518">
            <w:pPr>
              <w:pStyle w:val="Tekstglowny"/>
            </w:pPr>
            <w:r w:rsidRPr="00415980">
              <w:t>48. Ćwiczenia językowe. Funkcje wypowiedzi</w:t>
            </w:r>
          </w:p>
        </w:tc>
        <w:tc>
          <w:tcPr>
            <w:tcW w:w="2257" w:type="dxa"/>
            <w:shd w:val="clear" w:color="auto" w:fill="auto"/>
          </w:tcPr>
          <w:p w:rsidR="00415980" w:rsidRDefault="00415980" w:rsidP="000664CB">
            <w:pPr>
              <w:pStyle w:val="Tekstglowny"/>
            </w:pPr>
            <w:r w:rsidRPr="00415980">
              <w:t>Uczeń:</w:t>
            </w:r>
          </w:p>
          <w:p w:rsidR="00415980" w:rsidRDefault="00E8177A" w:rsidP="00415980">
            <w:pPr>
              <w:pStyle w:val="Tekstglowny"/>
            </w:pPr>
            <w:r>
              <w:t xml:space="preserve">– </w:t>
            </w:r>
            <w:r w:rsidR="00415980">
              <w:t>wymienia</w:t>
            </w:r>
            <w:r>
              <w:t xml:space="preserve"> </w:t>
            </w:r>
            <w:r w:rsidR="00415980">
              <w:t>funkcje wypowiedzi</w:t>
            </w:r>
            <w:r w:rsidR="009F1534">
              <w:t>,</w:t>
            </w:r>
          </w:p>
          <w:p w:rsidR="00415980" w:rsidRPr="000466EE" w:rsidRDefault="00E8177A" w:rsidP="00415980">
            <w:pPr>
              <w:pStyle w:val="Tekstglowny"/>
            </w:pPr>
            <w:r>
              <w:t xml:space="preserve">– </w:t>
            </w:r>
            <w:r w:rsidR="00415980">
              <w:t xml:space="preserve">z pomocą nauczyciela </w:t>
            </w:r>
            <w:r w:rsidR="00415980" w:rsidRPr="00415980">
              <w:t>określa funkcje wypowiedzi we wskazanych przykładach</w:t>
            </w:r>
            <w:r w:rsidR="009342C7">
              <w:t>.</w:t>
            </w:r>
          </w:p>
        </w:tc>
        <w:tc>
          <w:tcPr>
            <w:tcW w:w="2256" w:type="dxa"/>
            <w:shd w:val="clear" w:color="auto" w:fill="auto"/>
          </w:tcPr>
          <w:p w:rsidR="00415980" w:rsidRDefault="00415980" w:rsidP="000664CB">
            <w:pPr>
              <w:pStyle w:val="Tekstglowny"/>
            </w:pPr>
            <w:r w:rsidRPr="00415980">
              <w:t>Uczeń:</w:t>
            </w:r>
          </w:p>
          <w:p w:rsidR="00415980" w:rsidRDefault="00E8177A" w:rsidP="000664CB">
            <w:pPr>
              <w:pStyle w:val="Tekstglowny"/>
            </w:pPr>
            <w:r>
              <w:t xml:space="preserve">– </w:t>
            </w:r>
            <w:r w:rsidR="00415980">
              <w:t>określa funkcje wypowiedzi we wskazanych przykładach</w:t>
            </w:r>
            <w:r w:rsidR="009F1534">
              <w:t>,</w:t>
            </w:r>
          </w:p>
          <w:p w:rsidR="00415980" w:rsidRPr="000466EE" w:rsidRDefault="00E8177A" w:rsidP="00D03989">
            <w:pPr>
              <w:pStyle w:val="Tekstglowny"/>
            </w:pPr>
            <w:r>
              <w:t xml:space="preserve">– </w:t>
            </w:r>
            <w:r w:rsidR="00415980">
              <w:t xml:space="preserve">wskazuje środki językowe </w:t>
            </w:r>
            <w:r w:rsidR="00D03989">
              <w:t>przyporządkowane</w:t>
            </w:r>
            <w:r w:rsidR="00415980">
              <w:t xml:space="preserve"> określonej funkcji wypowiedzi</w:t>
            </w:r>
            <w:r w:rsidR="009342C7">
              <w:t>.</w:t>
            </w:r>
          </w:p>
        </w:tc>
        <w:tc>
          <w:tcPr>
            <w:tcW w:w="0" w:type="auto"/>
            <w:shd w:val="clear" w:color="auto" w:fill="auto"/>
          </w:tcPr>
          <w:p w:rsidR="00415980" w:rsidRDefault="00415980" w:rsidP="000664CB">
            <w:pPr>
              <w:pStyle w:val="Tekstglowny"/>
            </w:pPr>
            <w:r w:rsidRPr="00415980">
              <w:t>Uczeń:</w:t>
            </w:r>
          </w:p>
          <w:p w:rsidR="00415980" w:rsidRDefault="00E8177A" w:rsidP="000664CB">
            <w:pPr>
              <w:pStyle w:val="Tekstglowny"/>
            </w:pPr>
            <w:r>
              <w:t xml:space="preserve">– </w:t>
            </w:r>
            <w:r w:rsidR="00415980">
              <w:t>redaguje tekst o określonej funkcji</w:t>
            </w:r>
            <w:r w:rsidR="009F1534">
              <w:t>,</w:t>
            </w:r>
            <w:r w:rsidR="00415980">
              <w:t xml:space="preserve"> </w:t>
            </w:r>
          </w:p>
          <w:p w:rsidR="00415980" w:rsidRPr="000466EE" w:rsidRDefault="00E8177A" w:rsidP="009342C7">
            <w:pPr>
              <w:pStyle w:val="Tekstglowny"/>
            </w:pPr>
            <w:r>
              <w:t xml:space="preserve">– </w:t>
            </w:r>
            <w:r w:rsidR="00415980">
              <w:t>określa funkcję użytych środków językowych</w:t>
            </w:r>
            <w:r w:rsidR="009342C7">
              <w:t>.</w:t>
            </w:r>
          </w:p>
        </w:tc>
        <w:tc>
          <w:tcPr>
            <w:tcW w:w="2678" w:type="dxa"/>
            <w:shd w:val="clear" w:color="auto" w:fill="auto"/>
          </w:tcPr>
          <w:p w:rsidR="00415980" w:rsidRDefault="00415980" w:rsidP="000664CB">
            <w:pPr>
              <w:pStyle w:val="Tekstglowny"/>
            </w:pPr>
            <w:r w:rsidRPr="00415980">
              <w:t>Uczeń:</w:t>
            </w:r>
            <w:r>
              <w:t xml:space="preserve"> </w:t>
            </w:r>
          </w:p>
          <w:p w:rsidR="00415980" w:rsidRPr="000466EE" w:rsidRDefault="00E8177A" w:rsidP="00415980">
            <w:pPr>
              <w:pStyle w:val="Tekstglowny"/>
            </w:pPr>
            <w:r>
              <w:t xml:space="preserve">– </w:t>
            </w:r>
            <w:r w:rsidR="00415980">
              <w:t>dokonuje przekształcenia tekstu w którym dominuje jedna funkcja na taki, w którym dominuje inna z wykorzystaniem różnorodnych środków językowych</w:t>
            </w:r>
            <w:r w:rsidR="009342C7">
              <w:t>.</w:t>
            </w:r>
          </w:p>
        </w:tc>
        <w:tc>
          <w:tcPr>
            <w:tcW w:w="2811" w:type="dxa"/>
            <w:shd w:val="clear" w:color="auto" w:fill="auto"/>
          </w:tcPr>
          <w:p w:rsidR="00415980" w:rsidRDefault="00415980" w:rsidP="000664CB">
            <w:pPr>
              <w:pStyle w:val="Tekstglowny"/>
            </w:pPr>
            <w:r w:rsidRPr="00415980">
              <w:t>Uczeń:</w:t>
            </w:r>
          </w:p>
          <w:p w:rsidR="00415980" w:rsidRDefault="00E8177A" w:rsidP="00415980">
            <w:pPr>
              <w:pStyle w:val="Tekstglowny"/>
            </w:pPr>
            <w:r>
              <w:t xml:space="preserve">– </w:t>
            </w:r>
            <w:r w:rsidR="00415980">
              <w:t>rozpoznaje, nazywa i określa funkcje różnych tekstów (także funkcje: poetycką, fatyczną, magiczną, metajęzykową)</w:t>
            </w:r>
            <w:r w:rsidR="009F1534">
              <w:t>,</w:t>
            </w:r>
          </w:p>
          <w:p w:rsidR="00415980" w:rsidRPr="000466EE" w:rsidRDefault="00E8177A" w:rsidP="00415980">
            <w:pPr>
              <w:pStyle w:val="Tekstglowny"/>
            </w:pPr>
            <w:r>
              <w:t xml:space="preserve">– </w:t>
            </w:r>
            <w:r w:rsidR="00415980">
              <w:t xml:space="preserve">redaguje teksty pełniące różne funkcje (jw.) z funkcjonalnym wykorzystaniem </w:t>
            </w:r>
            <w:r w:rsidR="00415980" w:rsidRPr="00415980">
              <w:t>różnorodnych środków językowych</w:t>
            </w:r>
            <w:r w:rsidR="009342C7">
              <w:t>.</w:t>
            </w:r>
          </w:p>
        </w:tc>
      </w:tr>
      <w:tr w:rsidR="00415980" w:rsidRPr="00E06EB4" w:rsidTr="00361166">
        <w:tc>
          <w:tcPr>
            <w:tcW w:w="1669" w:type="dxa"/>
            <w:shd w:val="clear" w:color="auto" w:fill="auto"/>
          </w:tcPr>
          <w:p w:rsidR="00415980" w:rsidRPr="00415980" w:rsidRDefault="00415980" w:rsidP="008A10D2">
            <w:pPr>
              <w:pStyle w:val="Tekstglowny"/>
            </w:pPr>
            <w:r w:rsidRPr="00415980">
              <w:t xml:space="preserve">49., 50. Współczesny holokaust – Wojciech Tochman </w:t>
            </w:r>
            <w:r w:rsidR="008A10D2">
              <w:rPr>
                <w:rFonts w:cs="Times New Roman"/>
              </w:rPr>
              <w:t>„</w:t>
            </w:r>
            <w:r w:rsidRPr="00415980">
              <w:t>Jakbyś kamień jadła</w:t>
            </w:r>
            <w:r w:rsidR="008A10D2">
              <w:rPr>
                <w:rFonts w:cs="Times New Roman"/>
              </w:rPr>
              <w:t>ˮ</w:t>
            </w:r>
          </w:p>
        </w:tc>
        <w:tc>
          <w:tcPr>
            <w:tcW w:w="2257" w:type="dxa"/>
            <w:shd w:val="clear" w:color="auto" w:fill="auto"/>
          </w:tcPr>
          <w:p w:rsidR="00415980" w:rsidRDefault="00D03989" w:rsidP="000664CB">
            <w:pPr>
              <w:pStyle w:val="Tekstglowny"/>
            </w:pPr>
            <w:r w:rsidRPr="00D03989">
              <w:t>Uczeń:</w:t>
            </w:r>
          </w:p>
          <w:p w:rsidR="00D03989" w:rsidRDefault="00E8177A" w:rsidP="000664CB">
            <w:pPr>
              <w:pStyle w:val="Tekstglowny"/>
            </w:pPr>
            <w:r>
              <w:t xml:space="preserve">– </w:t>
            </w:r>
            <w:r w:rsidR="00D03989">
              <w:t>czyta zadany tekst</w:t>
            </w:r>
            <w:r w:rsidR="0071025C">
              <w:t>,</w:t>
            </w:r>
          </w:p>
          <w:p w:rsidR="00D03989" w:rsidRDefault="00E8177A" w:rsidP="000664CB">
            <w:pPr>
              <w:pStyle w:val="Tekstglowny"/>
            </w:pPr>
            <w:r>
              <w:t xml:space="preserve">– </w:t>
            </w:r>
            <w:r w:rsidR="00D03989">
              <w:t>określa jego tematykę i problematykę</w:t>
            </w:r>
            <w:r w:rsidR="0071025C">
              <w:t>,</w:t>
            </w:r>
          </w:p>
          <w:p w:rsidR="00D03989" w:rsidRDefault="00E8177A" w:rsidP="000664CB">
            <w:pPr>
              <w:pStyle w:val="Tekstglowny"/>
            </w:pPr>
            <w:r>
              <w:t xml:space="preserve">– </w:t>
            </w:r>
            <w:r w:rsidR="00D03989">
              <w:t>wskazuje przykłady działań skierowanych przeciwko innym nacjom</w:t>
            </w:r>
            <w:r w:rsidR="0071025C">
              <w:t>,</w:t>
            </w:r>
          </w:p>
          <w:p w:rsidR="00D03989" w:rsidRDefault="00E8177A" w:rsidP="000664CB">
            <w:pPr>
              <w:pStyle w:val="Tekstglowny"/>
            </w:pPr>
            <w:r>
              <w:t xml:space="preserve">– </w:t>
            </w:r>
            <w:r w:rsidR="009504BC">
              <w:t xml:space="preserve">redaguje list otwarty </w:t>
            </w:r>
            <w:r w:rsidR="00404851">
              <w:t>według</w:t>
            </w:r>
            <w:r w:rsidR="009504BC">
              <w:t xml:space="preserve"> instrukcji</w:t>
            </w:r>
            <w:r w:rsidR="009342C7">
              <w:t>.</w:t>
            </w:r>
          </w:p>
          <w:p w:rsidR="00D03989" w:rsidRPr="00415980" w:rsidRDefault="00D03989" w:rsidP="000664CB">
            <w:pPr>
              <w:pStyle w:val="Tekstglowny"/>
            </w:pPr>
          </w:p>
        </w:tc>
        <w:tc>
          <w:tcPr>
            <w:tcW w:w="2256" w:type="dxa"/>
            <w:shd w:val="clear" w:color="auto" w:fill="auto"/>
          </w:tcPr>
          <w:p w:rsidR="00415980" w:rsidRDefault="00D03989" w:rsidP="000664CB">
            <w:pPr>
              <w:pStyle w:val="Tekstglowny"/>
            </w:pPr>
            <w:r w:rsidRPr="00D03989">
              <w:t>Uczeń:</w:t>
            </w:r>
          </w:p>
          <w:p w:rsidR="00D03989" w:rsidRDefault="00E8177A" w:rsidP="000664CB">
            <w:pPr>
              <w:pStyle w:val="Tekstglowny"/>
            </w:pPr>
            <w:r>
              <w:t xml:space="preserve">– </w:t>
            </w:r>
            <w:r w:rsidR="00D03989">
              <w:t xml:space="preserve">definiuje pojęcie </w:t>
            </w:r>
            <w:r w:rsidR="0071025C">
              <w:rPr>
                <w:rFonts w:cs="Times New Roman"/>
              </w:rPr>
              <w:t>„</w:t>
            </w:r>
            <w:r w:rsidR="00D03989">
              <w:t>współczesny holokaust</w:t>
            </w:r>
            <w:r w:rsidR="0071025C">
              <w:rPr>
                <w:rFonts w:cs="Times New Roman"/>
              </w:rPr>
              <w:t>ˮ</w:t>
            </w:r>
            <w:r w:rsidR="0071025C">
              <w:t>,</w:t>
            </w:r>
          </w:p>
          <w:p w:rsidR="00D03989" w:rsidRDefault="00E8177A" w:rsidP="000664CB">
            <w:pPr>
              <w:pStyle w:val="Tekstglowny"/>
            </w:pPr>
            <w:r>
              <w:t xml:space="preserve">– </w:t>
            </w:r>
            <w:r w:rsidR="00D03989">
              <w:t>wyszukuje informacje w tekście</w:t>
            </w:r>
            <w:r w:rsidR="0071025C">
              <w:t>,</w:t>
            </w:r>
          </w:p>
          <w:p w:rsidR="009504BC" w:rsidRPr="00415980" w:rsidRDefault="00E8177A" w:rsidP="009504BC">
            <w:pPr>
              <w:pStyle w:val="Tekstglowny"/>
            </w:pPr>
            <w:r>
              <w:t xml:space="preserve">– </w:t>
            </w:r>
            <w:r w:rsidR="009504BC" w:rsidRPr="009504BC">
              <w:t>redaguje list otwarty</w:t>
            </w:r>
            <w:r w:rsidR="0071025C">
              <w:t>.</w:t>
            </w:r>
            <w:r w:rsidR="009504BC" w:rsidRPr="009504BC"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415980" w:rsidRDefault="00D03989" w:rsidP="000664CB">
            <w:pPr>
              <w:pStyle w:val="Tekstglowny"/>
            </w:pPr>
            <w:r w:rsidRPr="00D03989">
              <w:t>Uczeń:</w:t>
            </w:r>
          </w:p>
          <w:p w:rsidR="00D03989" w:rsidRDefault="00E8177A" w:rsidP="000664CB">
            <w:pPr>
              <w:pStyle w:val="Tekstglowny"/>
            </w:pPr>
            <w:r>
              <w:t xml:space="preserve">– </w:t>
            </w:r>
            <w:r w:rsidR="00D03989">
              <w:t>wyjaśnia symboliczne znaczenie tytułu tekstu</w:t>
            </w:r>
            <w:r w:rsidR="0071025C">
              <w:t>,</w:t>
            </w:r>
          </w:p>
          <w:p w:rsidR="00D03989" w:rsidRDefault="00E8177A" w:rsidP="000664CB">
            <w:pPr>
              <w:pStyle w:val="Tekstglowny"/>
            </w:pPr>
            <w:r>
              <w:t xml:space="preserve">– </w:t>
            </w:r>
            <w:r w:rsidR="0071025C">
              <w:t xml:space="preserve">podaje </w:t>
            </w:r>
            <w:r w:rsidR="00D03989">
              <w:t xml:space="preserve">przykłady działań </w:t>
            </w:r>
            <w:r w:rsidR="009504BC">
              <w:t xml:space="preserve">mogących być określanych mianem </w:t>
            </w:r>
            <w:r w:rsidR="0071025C">
              <w:rPr>
                <w:rFonts w:cs="Times New Roman"/>
              </w:rPr>
              <w:t>„</w:t>
            </w:r>
            <w:r w:rsidR="009504BC">
              <w:t>współczesnego holokaustu</w:t>
            </w:r>
            <w:r w:rsidR="0071025C">
              <w:rPr>
                <w:rFonts w:cs="Times New Roman"/>
              </w:rPr>
              <w:t>ˮ</w:t>
            </w:r>
            <w:r w:rsidR="0071025C">
              <w:t>,</w:t>
            </w:r>
          </w:p>
          <w:p w:rsidR="009504BC" w:rsidRPr="00415980" w:rsidRDefault="00E8177A" w:rsidP="000664CB">
            <w:pPr>
              <w:pStyle w:val="Tekstglowny"/>
            </w:pPr>
            <w:r>
              <w:t xml:space="preserve">– </w:t>
            </w:r>
            <w:r w:rsidR="009504BC">
              <w:t>redaguje list otwarty, dbając o poprawność językową, ortograficzną i interpunkcyjną</w:t>
            </w:r>
            <w:r w:rsidR="0071025C">
              <w:t>.</w:t>
            </w:r>
          </w:p>
        </w:tc>
        <w:tc>
          <w:tcPr>
            <w:tcW w:w="2678" w:type="dxa"/>
            <w:shd w:val="clear" w:color="auto" w:fill="auto"/>
          </w:tcPr>
          <w:p w:rsidR="00415980" w:rsidRDefault="00D03989" w:rsidP="000664CB">
            <w:pPr>
              <w:pStyle w:val="Tekstglowny"/>
            </w:pPr>
            <w:r w:rsidRPr="00D03989">
              <w:t>Uczeń:</w:t>
            </w:r>
          </w:p>
          <w:p w:rsidR="00D03989" w:rsidRDefault="00E8177A" w:rsidP="00D03989">
            <w:pPr>
              <w:pStyle w:val="Tekstglowny"/>
            </w:pPr>
            <w:r>
              <w:t xml:space="preserve">– </w:t>
            </w:r>
            <w:r w:rsidR="00D03989">
              <w:t xml:space="preserve">wyjaśnia znaczenie pojęcia </w:t>
            </w:r>
            <w:r w:rsidR="009F1534">
              <w:rPr>
                <w:rFonts w:cs="Times New Roman"/>
              </w:rPr>
              <w:t>„</w:t>
            </w:r>
            <w:r w:rsidR="00D03989" w:rsidRPr="00D03989">
              <w:t>współczesny holokaust</w:t>
            </w:r>
            <w:r w:rsidR="009F1534">
              <w:rPr>
                <w:rFonts w:cs="Times New Roman"/>
              </w:rPr>
              <w:t>ˮ</w:t>
            </w:r>
            <w:r w:rsidR="00D03989">
              <w:t xml:space="preserve"> i </w:t>
            </w:r>
            <w:r w:rsidR="0071025C">
              <w:t xml:space="preserve">określa </w:t>
            </w:r>
            <w:r w:rsidR="00D03989">
              <w:t>jego konotacje historyczne</w:t>
            </w:r>
            <w:r w:rsidR="0071025C">
              <w:t>,</w:t>
            </w:r>
          </w:p>
          <w:p w:rsidR="009504BC" w:rsidRDefault="00E8177A" w:rsidP="009504BC">
            <w:pPr>
              <w:pStyle w:val="Tekstglowny"/>
            </w:pPr>
            <w:r>
              <w:t xml:space="preserve">– </w:t>
            </w:r>
            <w:r w:rsidR="009504BC">
              <w:t>zabiera głos w dyskusji na temat odpowiedzialności współczesnych ludzi za konflikty wojenne na świecie</w:t>
            </w:r>
            <w:r w:rsidR="009342C7">
              <w:t>,</w:t>
            </w:r>
          </w:p>
          <w:p w:rsidR="009504BC" w:rsidRPr="00415980" w:rsidRDefault="00E8177A" w:rsidP="009504BC">
            <w:pPr>
              <w:pStyle w:val="Tekstglowny"/>
            </w:pPr>
            <w:r>
              <w:t xml:space="preserve">– </w:t>
            </w:r>
            <w:r w:rsidR="009504BC" w:rsidRPr="009504BC">
              <w:t>redaguje list otwarty</w:t>
            </w:r>
            <w:r w:rsidR="009504BC">
              <w:t>, w którym zamieszcza argumenty i zbija kontrargumenty</w:t>
            </w:r>
            <w:r w:rsidR="0071025C">
              <w:t>.</w:t>
            </w:r>
            <w:r w:rsidR="009504BC" w:rsidRPr="009504BC">
              <w:t xml:space="preserve"> </w:t>
            </w:r>
          </w:p>
        </w:tc>
        <w:tc>
          <w:tcPr>
            <w:tcW w:w="2811" w:type="dxa"/>
            <w:shd w:val="clear" w:color="auto" w:fill="auto"/>
          </w:tcPr>
          <w:p w:rsidR="00415980" w:rsidRDefault="00D03989" w:rsidP="000664CB">
            <w:pPr>
              <w:pStyle w:val="Tekstglowny"/>
            </w:pPr>
            <w:r w:rsidRPr="00D03989">
              <w:t>Uczeń:</w:t>
            </w:r>
          </w:p>
          <w:p w:rsidR="00D03989" w:rsidRDefault="00E8177A" w:rsidP="00D03989">
            <w:pPr>
              <w:pStyle w:val="Tekstglowny"/>
            </w:pPr>
            <w:r>
              <w:t xml:space="preserve">– </w:t>
            </w:r>
            <w:r w:rsidR="00D03989">
              <w:t>przedstawia przykłady współczesnych konfliktów na tle etnicznym</w:t>
            </w:r>
            <w:r w:rsidR="0071025C">
              <w:t>,</w:t>
            </w:r>
            <w:r w:rsidR="00D03989">
              <w:t xml:space="preserve"> </w:t>
            </w:r>
          </w:p>
          <w:p w:rsidR="009504BC" w:rsidRDefault="00E8177A" w:rsidP="00D03989">
            <w:pPr>
              <w:pStyle w:val="Tekstglowny"/>
            </w:pPr>
            <w:r>
              <w:t xml:space="preserve">– </w:t>
            </w:r>
            <w:r w:rsidR="009504BC">
              <w:t>objaśnia tło konfliktów w dawnej Jugosławii</w:t>
            </w:r>
            <w:r w:rsidR="0071025C">
              <w:t>,</w:t>
            </w:r>
          </w:p>
          <w:p w:rsidR="009504BC" w:rsidRPr="00415980" w:rsidRDefault="00E8177A" w:rsidP="009504BC">
            <w:pPr>
              <w:pStyle w:val="Tekstglowny"/>
            </w:pPr>
            <w:r>
              <w:t xml:space="preserve">– </w:t>
            </w:r>
            <w:r w:rsidR="009504BC">
              <w:t>samodzielnie opracowuje plan listu otwartego, gromadzi i selekcjonuje argumenty</w:t>
            </w:r>
            <w:r w:rsidR="009342C7">
              <w:t>.</w:t>
            </w:r>
          </w:p>
        </w:tc>
      </w:tr>
      <w:tr w:rsidR="00D03989" w:rsidRPr="00E06EB4" w:rsidTr="00361166">
        <w:tc>
          <w:tcPr>
            <w:tcW w:w="1669" w:type="dxa"/>
            <w:shd w:val="clear" w:color="auto" w:fill="auto"/>
          </w:tcPr>
          <w:p w:rsidR="00D03989" w:rsidRPr="00415980" w:rsidRDefault="00D03989" w:rsidP="0071025C">
            <w:pPr>
              <w:pStyle w:val="Tekstglowny"/>
            </w:pPr>
            <w:r w:rsidRPr="00415980">
              <w:t xml:space="preserve">51. Ćwiczenia ortograficzne. Pisownia wyrazów z </w:t>
            </w:r>
            <w:r w:rsidR="0071025C">
              <w:rPr>
                <w:rFonts w:cs="Times New Roman"/>
              </w:rPr>
              <w:t>„</w:t>
            </w:r>
            <w:r w:rsidRPr="00415980">
              <w:t>rz</w:t>
            </w:r>
            <w:r w:rsidR="0071025C">
              <w:rPr>
                <w:rFonts w:cs="Times New Roman"/>
              </w:rPr>
              <w:t>ˮ</w:t>
            </w:r>
            <w:r w:rsidRPr="00415980">
              <w:t xml:space="preserve"> i </w:t>
            </w:r>
            <w:r w:rsidR="0071025C">
              <w:rPr>
                <w:rFonts w:cs="Times New Roman"/>
              </w:rPr>
              <w:t>„</w:t>
            </w:r>
            <w:r w:rsidRPr="00415980">
              <w:t>ż</w:t>
            </w:r>
            <w:r w:rsidR="0071025C">
              <w:rPr>
                <w:rFonts w:cs="Times New Roman"/>
              </w:rPr>
              <w:t>ˮ</w:t>
            </w:r>
            <w:r w:rsidRPr="00415980">
              <w:t xml:space="preserve"> niewymiennym</w:t>
            </w:r>
          </w:p>
        </w:tc>
        <w:tc>
          <w:tcPr>
            <w:tcW w:w="2257" w:type="dxa"/>
            <w:shd w:val="clear" w:color="auto" w:fill="auto"/>
          </w:tcPr>
          <w:p w:rsidR="00D03989" w:rsidRPr="00F65EA2" w:rsidRDefault="00D03989" w:rsidP="00E64AE2">
            <w:pPr>
              <w:pStyle w:val="Tekstglowny"/>
            </w:pPr>
            <w:r w:rsidRPr="00F65EA2">
              <w:t>Uczeń:</w:t>
            </w:r>
          </w:p>
          <w:p w:rsidR="00D03989" w:rsidRDefault="00E8177A" w:rsidP="00E64AE2">
            <w:pPr>
              <w:pStyle w:val="Tekstglowny"/>
            </w:pPr>
            <w:r>
              <w:t xml:space="preserve">– </w:t>
            </w:r>
            <w:r w:rsidR="00D03989" w:rsidRPr="00F65EA2">
              <w:t>wykonuje zadane ćwiczenia i wymienia łatwe przykłady wyrazów</w:t>
            </w:r>
            <w:r w:rsidR="0071025C">
              <w:t>,</w:t>
            </w:r>
          </w:p>
          <w:p w:rsidR="00D03989" w:rsidRPr="00F65EA2" w:rsidRDefault="00E8177A" w:rsidP="00E64AE2">
            <w:pPr>
              <w:pStyle w:val="Tekstglowny"/>
            </w:pPr>
            <w:r>
              <w:t xml:space="preserve">– </w:t>
            </w:r>
            <w:r w:rsidR="00D03989">
              <w:t>pracuje ze słownikiem ortograficznym</w:t>
            </w:r>
            <w:r w:rsidR="0071025C">
              <w:t>.</w:t>
            </w:r>
          </w:p>
        </w:tc>
        <w:tc>
          <w:tcPr>
            <w:tcW w:w="2256" w:type="dxa"/>
            <w:shd w:val="clear" w:color="auto" w:fill="auto"/>
          </w:tcPr>
          <w:p w:rsidR="00D03989" w:rsidRPr="00F65EA2" w:rsidRDefault="00D03989" w:rsidP="00E64AE2">
            <w:pPr>
              <w:pStyle w:val="Tekstglowny"/>
            </w:pPr>
            <w:r w:rsidRPr="00F65EA2">
              <w:t>Uczeń:</w:t>
            </w:r>
          </w:p>
          <w:p w:rsidR="00D03989" w:rsidRPr="00F65EA2" w:rsidRDefault="00E8177A" w:rsidP="00E64AE2">
            <w:pPr>
              <w:pStyle w:val="Tekstglowny"/>
            </w:pPr>
            <w:r>
              <w:t xml:space="preserve">– </w:t>
            </w:r>
            <w:r w:rsidR="00D03989" w:rsidRPr="00F65EA2">
              <w:t>wyja</w:t>
            </w:r>
            <w:r w:rsidR="00D03989">
              <w:t>śnia zasadę pisowni wyrazów z „rz</w:t>
            </w:r>
            <w:r w:rsidR="00D03989" w:rsidRPr="00F65EA2">
              <w:t>”, „</w:t>
            </w:r>
            <w:r w:rsidR="00D03989">
              <w:t>ż</w:t>
            </w:r>
            <w:r w:rsidR="00D03989" w:rsidRPr="00F65EA2">
              <w:t>”</w:t>
            </w:r>
            <w:r w:rsidR="00885D01">
              <w:t xml:space="preserve"> </w:t>
            </w:r>
            <w:r w:rsidR="00885D01" w:rsidRPr="00885D01">
              <w:t>niewymiennym</w:t>
            </w:r>
            <w:r w:rsidR="00A11192">
              <w:t>,</w:t>
            </w:r>
          </w:p>
          <w:p w:rsidR="00D03989" w:rsidRDefault="00E8177A" w:rsidP="00E64AE2">
            <w:pPr>
              <w:pStyle w:val="Tekstglowny"/>
            </w:pPr>
            <w:r>
              <w:t xml:space="preserve">– </w:t>
            </w:r>
            <w:r w:rsidR="00D03989" w:rsidRPr="00F65EA2">
              <w:t>wskazuje wyjątki w pisowni</w:t>
            </w:r>
            <w:r w:rsidR="0071025C">
              <w:t>.</w:t>
            </w:r>
            <w:r w:rsidR="00D03989" w:rsidRPr="00F65EA2">
              <w:t xml:space="preserve"> </w:t>
            </w:r>
          </w:p>
          <w:p w:rsidR="00D03989" w:rsidRPr="00F65EA2" w:rsidRDefault="00D03989" w:rsidP="00E64AE2">
            <w:pPr>
              <w:pStyle w:val="Tekstglowny"/>
            </w:pPr>
          </w:p>
        </w:tc>
        <w:tc>
          <w:tcPr>
            <w:tcW w:w="0" w:type="auto"/>
            <w:shd w:val="clear" w:color="auto" w:fill="auto"/>
          </w:tcPr>
          <w:p w:rsidR="00D03989" w:rsidRPr="00F65EA2" w:rsidRDefault="00D03989" w:rsidP="00E64AE2">
            <w:pPr>
              <w:pStyle w:val="Tekstglowny"/>
            </w:pPr>
            <w:r w:rsidRPr="00F65EA2">
              <w:t xml:space="preserve">Uczeń: </w:t>
            </w:r>
          </w:p>
          <w:p w:rsidR="00D03989" w:rsidRPr="00F65EA2" w:rsidRDefault="00E8177A" w:rsidP="00E64AE2">
            <w:pPr>
              <w:pStyle w:val="Tekstglowny"/>
            </w:pPr>
            <w:r>
              <w:t xml:space="preserve">– </w:t>
            </w:r>
            <w:r w:rsidR="00D03989" w:rsidRPr="00F65EA2">
              <w:t>stosuje właściwe zasady pisowni</w:t>
            </w:r>
            <w:r w:rsidR="00885D01">
              <w:t xml:space="preserve"> wyrazów z</w:t>
            </w:r>
            <w:r w:rsidR="00D03989" w:rsidRPr="00F65EA2">
              <w:t xml:space="preserve"> „</w:t>
            </w:r>
            <w:r w:rsidR="00D03989">
              <w:t>rz</w:t>
            </w:r>
            <w:r w:rsidR="00D03989" w:rsidRPr="00F65EA2">
              <w:t>”, „</w:t>
            </w:r>
            <w:r w:rsidR="00D03989">
              <w:t>ż</w:t>
            </w:r>
            <w:r w:rsidR="00D03989" w:rsidRPr="00F65EA2">
              <w:t>”</w:t>
            </w:r>
            <w:r w:rsidR="00885D01">
              <w:t xml:space="preserve"> </w:t>
            </w:r>
            <w:r w:rsidR="00885D01" w:rsidRPr="00885D01">
              <w:t>niewymiennym</w:t>
            </w:r>
            <w:r w:rsidR="0071025C">
              <w:t>,</w:t>
            </w:r>
          </w:p>
          <w:p w:rsidR="00D03989" w:rsidRPr="00F65EA2" w:rsidRDefault="00E8177A" w:rsidP="00E64AE2">
            <w:pPr>
              <w:pStyle w:val="Tekstglowny"/>
            </w:pPr>
            <w:r>
              <w:t xml:space="preserve">– </w:t>
            </w:r>
            <w:r w:rsidR="00D03989" w:rsidRPr="00F65EA2">
              <w:t>potrafi wsk</w:t>
            </w:r>
            <w:r w:rsidR="00D03989">
              <w:t xml:space="preserve">azać wyjątki od zasad pisowni </w:t>
            </w:r>
            <w:r w:rsidR="00885D01">
              <w:t xml:space="preserve">wyrazów z </w:t>
            </w:r>
            <w:r w:rsidR="00D03989">
              <w:t>„rz</w:t>
            </w:r>
            <w:r w:rsidR="00D03989" w:rsidRPr="00F65EA2">
              <w:t>”, „</w:t>
            </w:r>
            <w:r w:rsidR="00D03989">
              <w:t>ż</w:t>
            </w:r>
            <w:r w:rsidR="00D03989" w:rsidRPr="00F65EA2">
              <w:t>”</w:t>
            </w:r>
            <w:r w:rsidR="00885D01">
              <w:t xml:space="preserve"> </w:t>
            </w:r>
            <w:r w:rsidR="00885D01" w:rsidRPr="00885D01">
              <w:t>niewymiennym</w:t>
            </w:r>
            <w:r w:rsidR="00D03989" w:rsidRPr="00F65EA2">
              <w:t xml:space="preserve"> i podaje przykłady</w:t>
            </w:r>
            <w:r w:rsidR="0071025C">
              <w:t>.</w:t>
            </w:r>
          </w:p>
          <w:p w:rsidR="00D03989" w:rsidRPr="00F65EA2" w:rsidRDefault="00D03989" w:rsidP="00E64AE2">
            <w:pPr>
              <w:pStyle w:val="Tekstglowny"/>
            </w:pPr>
          </w:p>
        </w:tc>
        <w:tc>
          <w:tcPr>
            <w:tcW w:w="2678" w:type="dxa"/>
            <w:shd w:val="clear" w:color="auto" w:fill="auto"/>
          </w:tcPr>
          <w:p w:rsidR="00D03989" w:rsidRDefault="00D03989" w:rsidP="00E64AE2">
            <w:pPr>
              <w:pStyle w:val="Tekstglowny"/>
            </w:pPr>
            <w:r>
              <w:t>Uczeń:</w:t>
            </w:r>
          </w:p>
          <w:p w:rsidR="00D03989" w:rsidRDefault="00E8177A" w:rsidP="00E64AE2">
            <w:pPr>
              <w:pStyle w:val="Tekstglowny"/>
            </w:pPr>
            <w:r>
              <w:t xml:space="preserve">– </w:t>
            </w:r>
            <w:r w:rsidR="00D03989">
              <w:t>analizuje wybrane przykłady i wskazuje dotyczące ich zasady pisowni</w:t>
            </w:r>
            <w:r w:rsidR="00885D01">
              <w:t xml:space="preserve"> wyrazów z</w:t>
            </w:r>
            <w:r>
              <w:t xml:space="preserve"> </w:t>
            </w:r>
            <w:r w:rsidR="0071025C">
              <w:rPr>
                <w:rFonts w:cs="Times New Roman"/>
              </w:rPr>
              <w:t>„</w:t>
            </w:r>
            <w:r w:rsidR="00D03989">
              <w:t>rz</w:t>
            </w:r>
            <w:r w:rsidR="0071025C">
              <w:rPr>
                <w:rFonts w:cs="Times New Roman"/>
              </w:rPr>
              <w:t>ˮ</w:t>
            </w:r>
            <w:r w:rsidR="00D03989">
              <w:t xml:space="preserve"> lub </w:t>
            </w:r>
            <w:r w:rsidR="0071025C">
              <w:rPr>
                <w:rFonts w:cs="Times New Roman"/>
              </w:rPr>
              <w:t>„</w:t>
            </w:r>
            <w:r w:rsidR="00D03989">
              <w:t>ż</w:t>
            </w:r>
            <w:r w:rsidR="0071025C">
              <w:rPr>
                <w:rFonts w:cs="Times New Roman"/>
              </w:rPr>
              <w:t>ˮ</w:t>
            </w:r>
            <w:r w:rsidR="00885D01">
              <w:t xml:space="preserve"> </w:t>
            </w:r>
            <w:r w:rsidR="00885D01" w:rsidRPr="00885D01">
              <w:t>niewymiennym</w:t>
            </w:r>
            <w:r w:rsidR="0071025C">
              <w:t>,</w:t>
            </w:r>
          </w:p>
          <w:p w:rsidR="00D03989" w:rsidRPr="00545942" w:rsidRDefault="00E8177A" w:rsidP="00E64AE2">
            <w:pPr>
              <w:pStyle w:val="Tekstglowny"/>
            </w:pPr>
            <w:r>
              <w:t xml:space="preserve">– </w:t>
            </w:r>
            <w:r w:rsidR="00D03989" w:rsidRPr="00A13B4D">
              <w:t xml:space="preserve">samodzielnie wykonuje ćwiczenia i dokonuje </w:t>
            </w:r>
            <w:r w:rsidR="00D03989">
              <w:t>auto</w:t>
            </w:r>
            <w:r w:rsidR="00D03989" w:rsidRPr="00A13B4D">
              <w:t>korekty zapisu</w:t>
            </w:r>
            <w:r w:rsidR="00D03989">
              <w:t>, odwołując się do poznanych zasad</w:t>
            </w:r>
            <w:r w:rsidR="0071025C">
              <w:t>.</w:t>
            </w:r>
          </w:p>
        </w:tc>
        <w:tc>
          <w:tcPr>
            <w:tcW w:w="2811" w:type="dxa"/>
            <w:shd w:val="clear" w:color="auto" w:fill="auto"/>
          </w:tcPr>
          <w:p w:rsidR="00D03989" w:rsidRDefault="00D03989" w:rsidP="00E64AE2">
            <w:pPr>
              <w:pStyle w:val="Tekstglowny"/>
            </w:pPr>
            <w:r>
              <w:t>Uczeń:</w:t>
            </w:r>
          </w:p>
          <w:p w:rsidR="00D03989" w:rsidRDefault="00E8177A" w:rsidP="00E64AE2">
            <w:pPr>
              <w:pStyle w:val="Tekstglowny"/>
            </w:pPr>
            <w:r>
              <w:t xml:space="preserve">– </w:t>
            </w:r>
            <w:r w:rsidR="00D03989">
              <w:t>objaśnia potrzebę prawidłowego zapisu wyrazów</w:t>
            </w:r>
            <w:r w:rsidR="00A11192">
              <w:t>,</w:t>
            </w:r>
            <w:r w:rsidR="00D03989">
              <w:t xml:space="preserve"> </w:t>
            </w:r>
          </w:p>
          <w:p w:rsidR="00D03989" w:rsidRDefault="00E8177A" w:rsidP="00E64AE2">
            <w:pPr>
              <w:pStyle w:val="Tekstglowny"/>
            </w:pPr>
            <w:r>
              <w:t xml:space="preserve">– </w:t>
            </w:r>
            <w:r w:rsidR="00D03989">
              <w:t xml:space="preserve">objaśnia dawne procesy warunkujące pisownię </w:t>
            </w:r>
            <w:r w:rsidR="00885D01">
              <w:t xml:space="preserve">wyrazów z </w:t>
            </w:r>
            <w:r w:rsidR="00A11192">
              <w:rPr>
                <w:rFonts w:cs="Times New Roman"/>
              </w:rPr>
              <w:t>„</w:t>
            </w:r>
            <w:r w:rsidR="00D03989">
              <w:t>rz</w:t>
            </w:r>
            <w:r w:rsidR="00A11192">
              <w:rPr>
                <w:rFonts w:cs="Times New Roman"/>
              </w:rPr>
              <w:t>ˮ</w:t>
            </w:r>
            <w:r w:rsidR="00D03989">
              <w:t xml:space="preserve"> lub </w:t>
            </w:r>
            <w:r w:rsidR="00A11192">
              <w:rPr>
                <w:rFonts w:cs="Times New Roman"/>
              </w:rPr>
              <w:t>„</w:t>
            </w:r>
            <w:r w:rsidR="00D03989">
              <w:t>ż</w:t>
            </w:r>
            <w:r w:rsidR="00A11192">
              <w:rPr>
                <w:rFonts w:cs="Times New Roman"/>
              </w:rPr>
              <w:t>ˮ</w:t>
            </w:r>
            <w:r w:rsidR="00885D01">
              <w:t xml:space="preserve"> </w:t>
            </w:r>
            <w:r w:rsidR="00885D01" w:rsidRPr="00885D01">
              <w:t>niewymiennym</w:t>
            </w:r>
            <w:r w:rsidR="00A11192">
              <w:t>.</w:t>
            </w:r>
          </w:p>
          <w:p w:rsidR="00D03989" w:rsidRDefault="00D03989" w:rsidP="00E64AE2">
            <w:pPr>
              <w:pStyle w:val="Tekstglowny"/>
            </w:pPr>
          </w:p>
        </w:tc>
      </w:tr>
      <w:tr w:rsidR="00D03989" w:rsidRPr="00E06EB4" w:rsidTr="00E64AE2">
        <w:tc>
          <w:tcPr>
            <w:tcW w:w="14107" w:type="dxa"/>
            <w:gridSpan w:val="6"/>
            <w:shd w:val="clear" w:color="auto" w:fill="auto"/>
          </w:tcPr>
          <w:p w:rsidR="00D03989" w:rsidRPr="00415980" w:rsidRDefault="00D03989" w:rsidP="000664CB">
            <w:pPr>
              <w:pStyle w:val="Tekstglowny"/>
            </w:pPr>
            <w:r w:rsidRPr="00E9063D">
              <w:rPr>
                <w:rStyle w:val="Bold"/>
              </w:rPr>
              <w:t>Rozdział 7. Świat po Zagładzie</w:t>
            </w:r>
          </w:p>
        </w:tc>
      </w:tr>
      <w:tr w:rsidR="00D03989" w:rsidRPr="00E06EB4" w:rsidTr="00361166">
        <w:tc>
          <w:tcPr>
            <w:tcW w:w="1669" w:type="dxa"/>
            <w:shd w:val="clear" w:color="auto" w:fill="auto"/>
          </w:tcPr>
          <w:p w:rsidR="00D03989" w:rsidRPr="00415980" w:rsidRDefault="009504BC" w:rsidP="00A11192">
            <w:pPr>
              <w:pStyle w:val="Tekstglowny"/>
            </w:pPr>
            <w:r w:rsidRPr="009504BC">
              <w:t xml:space="preserve">52. Zwątpienie – Leopold Staff </w:t>
            </w:r>
            <w:r w:rsidR="00A11192">
              <w:rPr>
                <w:rFonts w:cs="Times New Roman"/>
              </w:rPr>
              <w:t>„</w:t>
            </w:r>
            <w:r w:rsidRPr="009504BC">
              <w:t>Człowiek</w:t>
            </w:r>
            <w:r w:rsidR="00A11192">
              <w:rPr>
                <w:rFonts w:cs="Times New Roman"/>
              </w:rPr>
              <w:t>ˮ</w:t>
            </w:r>
          </w:p>
        </w:tc>
        <w:tc>
          <w:tcPr>
            <w:tcW w:w="2257" w:type="dxa"/>
            <w:shd w:val="clear" w:color="auto" w:fill="auto"/>
          </w:tcPr>
          <w:p w:rsidR="00D03989" w:rsidRDefault="009504BC" w:rsidP="000664CB">
            <w:pPr>
              <w:pStyle w:val="Tekstglowny"/>
            </w:pPr>
            <w:r w:rsidRPr="009504BC">
              <w:t>Uczeń:</w:t>
            </w:r>
          </w:p>
          <w:p w:rsidR="009504BC" w:rsidRDefault="00E8177A" w:rsidP="000664CB">
            <w:pPr>
              <w:pStyle w:val="Tekstglowny"/>
            </w:pPr>
            <w:r>
              <w:t xml:space="preserve">– </w:t>
            </w:r>
            <w:r w:rsidR="009504BC">
              <w:t>czyta zadany tekst poetycki</w:t>
            </w:r>
            <w:r w:rsidR="00A11192">
              <w:t>,</w:t>
            </w:r>
          </w:p>
          <w:p w:rsidR="009504BC" w:rsidRDefault="00E8177A" w:rsidP="000664CB">
            <w:pPr>
              <w:pStyle w:val="Tekstglowny"/>
            </w:pPr>
            <w:r>
              <w:t xml:space="preserve">– </w:t>
            </w:r>
            <w:r w:rsidR="00640D43">
              <w:t>określa tematykę tekstu</w:t>
            </w:r>
            <w:r w:rsidR="00D65A12">
              <w:t>,</w:t>
            </w:r>
          </w:p>
          <w:p w:rsidR="00640D43" w:rsidRDefault="00E8177A">
            <w:pPr>
              <w:pStyle w:val="Tekstglowny"/>
            </w:pPr>
            <w:r>
              <w:t xml:space="preserve">– </w:t>
            </w:r>
            <w:r w:rsidR="00640D43">
              <w:t>określa problematykę tekstu</w:t>
            </w:r>
            <w:r w:rsidR="00D65A12">
              <w:t>.</w:t>
            </w:r>
          </w:p>
          <w:p w:rsidR="00640D43" w:rsidRPr="00415980" w:rsidRDefault="00640D43">
            <w:pPr>
              <w:pStyle w:val="Tekstglowny"/>
              <w:rPr>
                <w:rFonts w:eastAsia="Calibri" w:cs="Times New Roman"/>
              </w:rPr>
            </w:pPr>
          </w:p>
        </w:tc>
        <w:tc>
          <w:tcPr>
            <w:tcW w:w="2256" w:type="dxa"/>
            <w:shd w:val="clear" w:color="auto" w:fill="auto"/>
          </w:tcPr>
          <w:p w:rsidR="00D03989" w:rsidRDefault="009504BC" w:rsidP="000664CB">
            <w:pPr>
              <w:pStyle w:val="Tekstglowny"/>
            </w:pPr>
            <w:r w:rsidRPr="009504BC">
              <w:t>Uczeń:</w:t>
            </w:r>
          </w:p>
          <w:p w:rsidR="009504BC" w:rsidRDefault="00E8177A" w:rsidP="000664CB">
            <w:pPr>
              <w:pStyle w:val="Tekstglowny"/>
            </w:pPr>
            <w:r>
              <w:t xml:space="preserve">– </w:t>
            </w:r>
            <w:r w:rsidR="00640D43">
              <w:t>wskazuje związki wiersza z tematyką II wojny światowej</w:t>
            </w:r>
            <w:r w:rsidR="00A11192">
              <w:t>,</w:t>
            </w:r>
          </w:p>
          <w:p w:rsidR="00640D43" w:rsidRDefault="00E8177A" w:rsidP="000664CB">
            <w:pPr>
              <w:pStyle w:val="Tekstglowny"/>
            </w:pPr>
            <w:r>
              <w:t xml:space="preserve">– </w:t>
            </w:r>
            <w:r w:rsidR="00640D43">
              <w:t>charakteryzuje bohatera lirycznego</w:t>
            </w:r>
            <w:r w:rsidR="00A11192">
              <w:t>,</w:t>
            </w:r>
          </w:p>
          <w:p w:rsidR="00640D43" w:rsidRDefault="00E8177A" w:rsidP="000664CB">
            <w:pPr>
              <w:pStyle w:val="Tekstglowny"/>
            </w:pPr>
            <w:r>
              <w:t xml:space="preserve">– </w:t>
            </w:r>
            <w:r w:rsidR="00640D43">
              <w:t>określa nastrój wiersza</w:t>
            </w:r>
            <w:r w:rsidR="00A11192">
              <w:t>,</w:t>
            </w:r>
          </w:p>
          <w:p w:rsidR="00640D43" w:rsidRPr="00415980" w:rsidRDefault="00E8177A" w:rsidP="000664CB">
            <w:pPr>
              <w:pStyle w:val="Tekstglowny"/>
            </w:pPr>
            <w:r>
              <w:t xml:space="preserve">– </w:t>
            </w:r>
            <w:r w:rsidR="00640D43">
              <w:t>wyszukuje funkcjonalne cytaty</w:t>
            </w:r>
            <w:r w:rsidR="00A11192">
              <w:t>.</w:t>
            </w:r>
          </w:p>
        </w:tc>
        <w:tc>
          <w:tcPr>
            <w:tcW w:w="0" w:type="auto"/>
            <w:shd w:val="clear" w:color="auto" w:fill="auto"/>
          </w:tcPr>
          <w:p w:rsidR="00D03989" w:rsidRDefault="009504BC" w:rsidP="000664CB">
            <w:pPr>
              <w:pStyle w:val="Tekstglowny"/>
            </w:pPr>
            <w:r w:rsidRPr="009504BC">
              <w:t>Uczeń:</w:t>
            </w:r>
          </w:p>
          <w:p w:rsidR="00640D43" w:rsidRDefault="00E8177A" w:rsidP="000664CB">
            <w:pPr>
              <w:pStyle w:val="Tekstglowny"/>
            </w:pPr>
            <w:r>
              <w:t xml:space="preserve">– </w:t>
            </w:r>
            <w:r w:rsidR="00640D43">
              <w:t xml:space="preserve">objaśnia celowość użycia wielkiej litery w wyrazie </w:t>
            </w:r>
            <w:r w:rsidR="00A56346">
              <w:rPr>
                <w:rFonts w:cs="Times New Roman"/>
              </w:rPr>
              <w:t>„</w:t>
            </w:r>
            <w:r w:rsidR="00640D43">
              <w:t>Człowiek</w:t>
            </w:r>
            <w:r w:rsidR="00A56346">
              <w:rPr>
                <w:rFonts w:cs="Times New Roman"/>
              </w:rPr>
              <w:t>ˮ</w:t>
            </w:r>
            <w:r w:rsidR="00A56346">
              <w:t>,</w:t>
            </w:r>
          </w:p>
          <w:p w:rsidR="009504BC" w:rsidRDefault="00E8177A" w:rsidP="000664CB">
            <w:pPr>
              <w:pStyle w:val="Tekstglowny"/>
            </w:pPr>
            <w:r>
              <w:t xml:space="preserve">– </w:t>
            </w:r>
            <w:r w:rsidR="00640D43">
              <w:t>określa formę zastosowanego czasownika</w:t>
            </w:r>
            <w:r w:rsidR="00A56346">
              <w:t>,</w:t>
            </w:r>
          </w:p>
          <w:p w:rsidR="00640D43" w:rsidRPr="00415980" w:rsidRDefault="00E8177A" w:rsidP="000664CB">
            <w:pPr>
              <w:pStyle w:val="Tekstglowny"/>
            </w:pPr>
            <w:r>
              <w:t xml:space="preserve">– </w:t>
            </w:r>
            <w:r w:rsidR="00640D43">
              <w:t>dokonuje analizy porównawczej w zakresie nastroju i budowy tekstów</w:t>
            </w:r>
            <w:r w:rsidR="00A56346">
              <w:t>.</w:t>
            </w:r>
          </w:p>
        </w:tc>
        <w:tc>
          <w:tcPr>
            <w:tcW w:w="2678" w:type="dxa"/>
            <w:shd w:val="clear" w:color="auto" w:fill="auto"/>
          </w:tcPr>
          <w:p w:rsidR="00D03989" w:rsidRDefault="009504BC" w:rsidP="000664CB">
            <w:pPr>
              <w:pStyle w:val="Tekstglowny"/>
            </w:pPr>
            <w:r w:rsidRPr="009504BC">
              <w:t>Uczeń:</w:t>
            </w:r>
          </w:p>
          <w:p w:rsidR="009504BC" w:rsidRDefault="00E8177A" w:rsidP="00640D43">
            <w:pPr>
              <w:pStyle w:val="Tekstglowny"/>
            </w:pPr>
            <w:r>
              <w:t xml:space="preserve">– </w:t>
            </w:r>
            <w:r w:rsidR="00640D43">
              <w:t xml:space="preserve">objaśnia funkcję użytej wielkiej litery w rzeczowniku </w:t>
            </w:r>
            <w:r w:rsidR="00D65A12">
              <w:rPr>
                <w:rFonts w:cs="Times New Roman"/>
              </w:rPr>
              <w:t>„</w:t>
            </w:r>
            <w:r w:rsidR="00640D43">
              <w:t>Człowiek</w:t>
            </w:r>
            <w:r w:rsidR="00D65A12">
              <w:rPr>
                <w:rFonts w:cs="Times New Roman"/>
              </w:rPr>
              <w:t>ˮ</w:t>
            </w:r>
            <w:r w:rsidR="00640D43">
              <w:t xml:space="preserve"> i formy</w:t>
            </w:r>
            <w:r w:rsidR="00640D43" w:rsidRPr="00640D43">
              <w:t xml:space="preserve"> zastosowanego czasownika</w:t>
            </w:r>
            <w:r w:rsidR="00D65A12">
              <w:t>,</w:t>
            </w:r>
          </w:p>
          <w:p w:rsidR="00640D43" w:rsidRPr="00415980" w:rsidRDefault="00E8177A" w:rsidP="00640D43">
            <w:pPr>
              <w:pStyle w:val="Tekstglowny"/>
            </w:pPr>
            <w:r>
              <w:t xml:space="preserve">– </w:t>
            </w:r>
            <w:r w:rsidR="00640D43">
              <w:t xml:space="preserve">dokonuje interpretacji porównawczej dwóch tekstów </w:t>
            </w:r>
            <w:r w:rsidR="00F00A2E">
              <w:t xml:space="preserve">L. </w:t>
            </w:r>
            <w:r w:rsidR="00640D43">
              <w:t>Staffa, uwzględniającej konteksty historycznoliterackie</w:t>
            </w:r>
            <w:r w:rsidR="00F00A2E">
              <w:t>.</w:t>
            </w:r>
            <w:r w:rsidR="00640D43">
              <w:t xml:space="preserve"> </w:t>
            </w:r>
          </w:p>
        </w:tc>
        <w:tc>
          <w:tcPr>
            <w:tcW w:w="2811" w:type="dxa"/>
            <w:shd w:val="clear" w:color="auto" w:fill="auto"/>
          </w:tcPr>
          <w:p w:rsidR="00D03989" w:rsidRDefault="009504BC" w:rsidP="000664CB">
            <w:pPr>
              <w:pStyle w:val="Tekstglowny"/>
            </w:pPr>
            <w:r>
              <w:t>Uczeń:</w:t>
            </w:r>
          </w:p>
          <w:p w:rsidR="009504BC" w:rsidRPr="00415980" w:rsidRDefault="00E8177A" w:rsidP="00640D43">
            <w:pPr>
              <w:pStyle w:val="Tekstglowny"/>
            </w:pPr>
            <w:r>
              <w:t xml:space="preserve">– </w:t>
            </w:r>
            <w:r w:rsidR="009504BC">
              <w:t xml:space="preserve">dokonuje analizy i interpretacji wiersza L. Staffa w kontekście </w:t>
            </w:r>
            <w:r w:rsidR="00640D43">
              <w:t xml:space="preserve">całości </w:t>
            </w:r>
            <w:r w:rsidR="009504BC">
              <w:t xml:space="preserve">jego </w:t>
            </w:r>
            <w:r w:rsidR="00640D43">
              <w:t>twórczości</w:t>
            </w:r>
            <w:r w:rsidR="00A11192">
              <w:t>.</w:t>
            </w:r>
          </w:p>
        </w:tc>
      </w:tr>
      <w:tr w:rsidR="00640D43" w:rsidRPr="00E06EB4" w:rsidTr="00361166">
        <w:tc>
          <w:tcPr>
            <w:tcW w:w="1669" w:type="dxa"/>
            <w:shd w:val="clear" w:color="auto" w:fill="auto"/>
          </w:tcPr>
          <w:p w:rsidR="00640D43" w:rsidRPr="009504BC" w:rsidRDefault="00640D43" w:rsidP="00F00A2E">
            <w:pPr>
              <w:pStyle w:val="Tekstglowny"/>
            </w:pPr>
            <w:r w:rsidRPr="00640D43">
              <w:t xml:space="preserve">53. W poszukiwaniu utraconych wartości – Tadeusz Różewicz </w:t>
            </w:r>
            <w:r w:rsidR="00F00A2E">
              <w:rPr>
                <w:rFonts w:cs="Times New Roman"/>
              </w:rPr>
              <w:t>„</w:t>
            </w:r>
            <w:r w:rsidRPr="00640D43">
              <w:t>Ocalony</w:t>
            </w:r>
            <w:r w:rsidR="00F00A2E">
              <w:rPr>
                <w:rFonts w:cs="Times New Roman"/>
              </w:rPr>
              <w:t>ˮ</w:t>
            </w:r>
          </w:p>
        </w:tc>
        <w:tc>
          <w:tcPr>
            <w:tcW w:w="2257" w:type="dxa"/>
            <w:shd w:val="clear" w:color="auto" w:fill="auto"/>
          </w:tcPr>
          <w:p w:rsidR="00640D43" w:rsidRPr="00640D43" w:rsidRDefault="00640D43" w:rsidP="00640D43">
            <w:pPr>
              <w:pStyle w:val="Tekstglowny"/>
            </w:pPr>
            <w:r w:rsidRPr="00640D43">
              <w:t>Uczeń:</w:t>
            </w:r>
          </w:p>
          <w:p w:rsidR="00640D43" w:rsidRPr="00640D43" w:rsidRDefault="00E8177A" w:rsidP="00640D43">
            <w:pPr>
              <w:pStyle w:val="Tekstglowny"/>
            </w:pPr>
            <w:r>
              <w:t xml:space="preserve">– </w:t>
            </w:r>
            <w:r w:rsidR="00640D43" w:rsidRPr="00640D43">
              <w:t>czyta zadany tekst poetycki</w:t>
            </w:r>
            <w:r w:rsidR="00D65A12">
              <w:t>,</w:t>
            </w:r>
          </w:p>
          <w:p w:rsidR="00640D43" w:rsidRPr="00640D43" w:rsidRDefault="00E8177A" w:rsidP="00640D43">
            <w:pPr>
              <w:pStyle w:val="Tekstglowny"/>
            </w:pPr>
            <w:r>
              <w:t xml:space="preserve">– </w:t>
            </w:r>
            <w:r w:rsidR="00640D43" w:rsidRPr="00640D43">
              <w:t>określa tematykę tekstu</w:t>
            </w:r>
            <w:r w:rsidR="00D65A12">
              <w:t>,</w:t>
            </w:r>
          </w:p>
          <w:p w:rsidR="00640D43" w:rsidRDefault="00E8177A" w:rsidP="00640D43">
            <w:pPr>
              <w:pStyle w:val="Tekstglowny"/>
            </w:pPr>
            <w:r>
              <w:t xml:space="preserve">– </w:t>
            </w:r>
            <w:r w:rsidR="00640D43" w:rsidRPr="00640D43">
              <w:t>określa problematykę tekstu</w:t>
            </w:r>
            <w:r w:rsidR="00D65A12">
              <w:t>,</w:t>
            </w:r>
          </w:p>
          <w:p w:rsidR="00640D43" w:rsidRPr="009504BC" w:rsidRDefault="00E8177A" w:rsidP="00640D43">
            <w:pPr>
              <w:pStyle w:val="Tekstglowny"/>
            </w:pPr>
            <w:r>
              <w:t xml:space="preserve">– </w:t>
            </w:r>
            <w:r w:rsidR="00640D43">
              <w:t>z pomocą nauczyciela charakteryzuje podmiot mówiący w wierszu</w:t>
            </w:r>
            <w:r w:rsidR="00D65A12">
              <w:t>.</w:t>
            </w:r>
          </w:p>
        </w:tc>
        <w:tc>
          <w:tcPr>
            <w:tcW w:w="2256" w:type="dxa"/>
            <w:shd w:val="clear" w:color="auto" w:fill="auto"/>
          </w:tcPr>
          <w:p w:rsidR="00640D43" w:rsidRDefault="00640D43" w:rsidP="000664CB">
            <w:pPr>
              <w:pStyle w:val="Tekstglowny"/>
            </w:pPr>
            <w:r>
              <w:t>Uczeń:</w:t>
            </w:r>
          </w:p>
          <w:p w:rsidR="00640D43" w:rsidRDefault="00E8177A" w:rsidP="000664CB">
            <w:pPr>
              <w:pStyle w:val="Tekstglowny"/>
            </w:pPr>
            <w:r>
              <w:t xml:space="preserve">– </w:t>
            </w:r>
            <w:r w:rsidR="00640D43">
              <w:t>wskazuje związki treści i wymowy wiersza z biografią autora</w:t>
            </w:r>
            <w:r w:rsidR="00D65A12">
              <w:t>,</w:t>
            </w:r>
          </w:p>
          <w:p w:rsidR="00640D43" w:rsidRDefault="00E8177A" w:rsidP="000664CB">
            <w:pPr>
              <w:pStyle w:val="Tekstglowny"/>
            </w:pPr>
            <w:r>
              <w:t xml:space="preserve">– </w:t>
            </w:r>
            <w:r w:rsidR="00640D43" w:rsidRPr="00640D43">
              <w:t>charakteryzuje podmiot mówiący w wierszu</w:t>
            </w:r>
            <w:r w:rsidR="00D65A12">
              <w:t>,</w:t>
            </w:r>
          </w:p>
          <w:p w:rsidR="00A10362" w:rsidRDefault="00E8177A" w:rsidP="000664CB">
            <w:pPr>
              <w:pStyle w:val="Tekstglowny"/>
            </w:pPr>
            <w:r>
              <w:t xml:space="preserve">– </w:t>
            </w:r>
            <w:r w:rsidR="00A10362">
              <w:t xml:space="preserve">nazywa cechy </w:t>
            </w:r>
            <w:r w:rsidR="00A10362" w:rsidRPr="00A10362">
              <w:t>człowieka doświadczonego przez wojnę</w:t>
            </w:r>
            <w:r w:rsidR="00D65A12">
              <w:t>,</w:t>
            </w:r>
          </w:p>
          <w:p w:rsidR="00A10362" w:rsidRPr="009504BC" w:rsidRDefault="00E8177A" w:rsidP="000664CB">
            <w:pPr>
              <w:pStyle w:val="Tekstglowny"/>
            </w:pPr>
            <w:r>
              <w:t xml:space="preserve">– </w:t>
            </w:r>
            <w:r w:rsidR="00A10362" w:rsidRPr="00A10362">
              <w:t>nazywa zastosowane środki artystycznego wyrazu</w:t>
            </w:r>
            <w:r w:rsidR="00D65A12">
              <w:t>.</w:t>
            </w:r>
          </w:p>
        </w:tc>
        <w:tc>
          <w:tcPr>
            <w:tcW w:w="0" w:type="auto"/>
            <w:shd w:val="clear" w:color="auto" w:fill="auto"/>
          </w:tcPr>
          <w:p w:rsidR="00640D43" w:rsidRDefault="00A10362" w:rsidP="000664CB">
            <w:pPr>
              <w:pStyle w:val="Tekstglowny"/>
            </w:pPr>
            <w:r>
              <w:t>Uczeń:</w:t>
            </w:r>
          </w:p>
          <w:p w:rsidR="00A10362" w:rsidRDefault="00E8177A" w:rsidP="000664CB">
            <w:pPr>
              <w:pStyle w:val="Tekstglowny"/>
            </w:pPr>
            <w:r>
              <w:t xml:space="preserve">– </w:t>
            </w:r>
            <w:r w:rsidR="00A10362">
              <w:t>nazywa wartości utracone przez człowieka doświadczonego przez wojnę</w:t>
            </w:r>
            <w:r w:rsidR="00D65A12">
              <w:t>,</w:t>
            </w:r>
          </w:p>
          <w:p w:rsidR="00A10362" w:rsidRDefault="00E8177A" w:rsidP="000664CB">
            <w:pPr>
              <w:pStyle w:val="Tekstglowny"/>
            </w:pPr>
            <w:r>
              <w:t xml:space="preserve">– </w:t>
            </w:r>
            <w:r w:rsidR="00A10362">
              <w:t>wskazuje warunek odbudowy systemu wartości</w:t>
            </w:r>
            <w:r w:rsidR="00D65A12">
              <w:t>,</w:t>
            </w:r>
          </w:p>
          <w:p w:rsidR="00A10362" w:rsidRPr="009504BC" w:rsidRDefault="00E8177A" w:rsidP="000664CB">
            <w:pPr>
              <w:pStyle w:val="Tekstglowny"/>
            </w:pPr>
            <w:r>
              <w:t xml:space="preserve">– </w:t>
            </w:r>
            <w:r w:rsidR="00A10362">
              <w:t>tworzy wizerunek człowieka doświadczonego przez wojnę</w:t>
            </w:r>
            <w:r w:rsidR="00D65A12">
              <w:t>.</w:t>
            </w:r>
          </w:p>
        </w:tc>
        <w:tc>
          <w:tcPr>
            <w:tcW w:w="2678" w:type="dxa"/>
            <w:shd w:val="clear" w:color="auto" w:fill="auto"/>
          </w:tcPr>
          <w:p w:rsidR="00640D43" w:rsidRDefault="00A10362" w:rsidP="000664CB">
            <w:pPr>
              <w:pStyle w:val="Tekstglowny"/>
            </w:pPr>
            <w:r>
              <w:t>Uczeń:</w:t>
            </w:r>
          </w:p>
          <w:p w:rsidR="00A10362" w:rsidRDefault="00E8177A" w:rsidP="00A10362">
            <w:pPr>
              <w:pStyle w:val="Tekstglowny"/>
            </w:pPr>
            <w:r>
              <w:t xml:space="preserve">– </w:t>
            </w:r>
            <w:r w:rsidR="00F00A2E">
              <w:t xml:space="preserve">określa </w:t>
            </w:r>
            <w:r w:rsidR="00A10362">
              <w:t>funkcję zastosowanych środków artystycznego wyrazu</w:t>
            </w:r>
            <w:r w:rsidR="00F00A2E">
              <w:t>,</w:t>
            </w:r>
          </w:p>
          <w:p w:rsidR="00A10362" w:rsidRDefault="00E8177A" w:rsidP="00A10362">
            <w:pPr>
              <w:pStyle w:val="Tekstglowny"/>
            </w:pPr>
            <w:r>
              <w:t xml:space="preserve">– </w:t>
            </w:r>
            <w:r w:rsidR="00A10362">
              <w:t>odczytuje wymowę wiersza w kontekście całego pokolenia</w:t>
            </w:r>
            <w:r w:rsidR="00D65A12">
              <w:t>,</w:t>
            </w:r>
          </w:p>
          <w:p w:rsidR="00A10362" w:rsidRDefault="00E8177A" w:rsidP="00A10362">
            <w:pPr>
              <w:pStyle w:val="Tekstglowny"/>
            </w:pPr>
            <w:r>
              <w:t xml:space="preserve">– </w:t>
            </w:r>
            <w:r w:rsidR="00A10362">
              <w:t xml:space="preserve">stawia hipotezy dotyczące </w:t>
            </w:r>
            <w:r w:rsidR="00D65A12">
              <w:rPr>
                <w:rFonts w:cs="Times New Roman"/>
              </w:rPr>
              <w:t>„</w:t>
            </w:r>
            <w:r w:rsidR="00A10362">
              <w:t>nauczyciela</w:t>
            </w:r>
            <w:r w:rsidR="00D65A12">
              <w:rPr>
                <w:rFonts w:cs="Times New Roman"/>
              </w:rPr>
              <w:t>ˮ</w:t>
            </w:r>
            <w:r w:rsidR="00A10362">
              <w:t xml:space="preserve"> i </w:t>
            </w:r>
            <w:r w:rsidR="00D65A12">
              <w:rPr>
                <w:rFonts w:cs="Times New Roman"/>
              </w:rPr>
              <w:t>„</w:t>
            </w:r>
            <w:r w:rsidR="00A10362">
              <w:t>mistrza</w:t>
            </w:r>
            <w:r w:rsidR="00D65A12">
              <w:rPr>
                <w:rFonts w:cs="Times New Roman"/>
              </w:rPr>
              <w:t>ˮ</w:t>
            </w:r>
            <w:r w:rsidR="00D65A12">
              <w:t>,</w:t>
            </w:r>
          </w:p>
          <w:p w:rsidR="00A10362" w:rsidRPr="009504BC" w:rsidRDefault="00E8177A" w:rsidP="00A10362">
            <w:pPr>
              <w:pStyle w:val="Tekstglowny"/>
            </w:pPr>
            <w:r>
              <w:t xml:space="preserve">– </w:t>
            </w:r>
            <w:r w:rsidR="00A10362">
              <w:t>wskazuje odwołania do Biblii</w:t>
            </w:r>
            <w:r w:rsidR="00D65A12">
              <w:t>.</w:t>
            </w:r>
          </w:p>
        </w:tc>
        <w:tc>
          <w:tcPr>
            <w:tcW w:w="2811" w:type="dxa"/>
            <w:shd w:val="clear" w:color="auto" w:fill="auto"/>
          </w:tcPr>
          <w:p w:rsidR="00640D43" w:rsidRDefault="00A10362" w:rsidP="000664CB">
            <w:pPr>
              <w:pStyle w:val="Tekstglowny"/>
            </w:pPr>
            <w:r>
              <w:t>Uczeń:</w:t>
            </w:r>
          </w:p>
          <w:p w:rsidR="00A10362" w:rsidRDefault="00E8177A" w:rsidP="00506C4A">
            <w:pPr>
              <w:pStyle w:val="Tekstglowny"/>
            </w:pPr>
            <w:r>
              <w:t xml:space="preserve">– </w:t>
            </w:r>
            <w:r w:rsidR="00A10362" w:rsidRPr="00A10362">
              <w:t xml:space="preserve">dokonuje analizy i interpretacji wiersza </w:t>
            </w:r>
            <w:r w:rsidR="00A10362">
              <w:t>T. Różewicza</w:t>
            </w:r>
            <w:r w:rsidR="00A10362" w:rsidRPr="00A10362">
              <w:t xml:space="preserve"> w kontekście całości jego twórczości</w:t>
            </w:r>
            <w:r w:rsidR="00F00A2E">
              <w:t>.</w:t>
            </w:r>
          </w:p>
        </w:tc>
      </w:tr>
      <w:tr w:rsidR="00A10362" w:rsidRPr="00E06EB4" w:rsidTr="00361166">
        <w:tc>
          <w:tcPr>
            <w:tcW w:w="1669" w:type="dxa"/>
            <w:shd w:val="clear" w:color="auto" w:fill="auto"/>
          </w:tcPr>
          <w:p w:rsidR="00A10362" w:rsidRPr="00640D43" w:rsidRDefault="00A10362" w:rsidP="00A86BCA">
            <w:pPr>
              <w:pStyle w:val="Tekstglowny"/>
            </w:pPr>
            <w:r w:rsidRPr="00A10362">
              <w:t xml:space="preserve">54. Wszystko może się znowu wydarzyć? Kazimierz Wierzyński </w:t>
            </w:r>
            <w:r w:rsidR="00A86BCA">
              <w:rPr>
                <w:rFonts w:cs="Times New Roman"/>
              </w:rPr>
              <w:t>„</w:t>
            </w:r>
            <w:r w:rsidRPr="00A10362">
              <w:t>Dialog przy fajce</w:t>
            </w:r>
            <w:r w:rsidR="00A86BCA">
              <w:rPr>
                <w:rFonts w:cs="Times New Roman"/>
              </w:rPr>
              <w:t>ˮ</w:t>
            </w:r>
          </w:p>
        </w:tc>
        <w:tc>
          <w:tcPr>
            <w:tcW w:w="2257" w:type="dxa"/>
            <w:shd w:val="clear" w:color="auto" w:fill="auto"/>
          </w:tcPr>
          <w:p w:rsidR="00A10362" w:rsidRDefault="00A52C41" w:rsidP="00640D43">
            <w:pPr>
              <w:pStyle w:val="Tekstglowny"/>
            </w:pPr>
            <w:r>
              <w:t>Uczeń:</w:t>
            </w:r>
          </w:p>
          <w:p w:rsidR="00A52C41" w:rsidRDefault="00E8177A" w:rsidP="00640D43">
            <w:pPr>
              <w:pStyle w:val="Tekstglowny"/>
            </w:pPr>
            <w:r>
              <w:t xml:space="preserve">– </w:t>
            </w:r>
            <w:r w:rsidR="00A52C41">
              <w:t>czyta wskazany tekst poetycki</w:t>
            </w:r>
            <w:r w:rsidR="00A86BCA">
              <w:t>,</w:t>
            </w:r>
          </w:p>
          <w:p w:rsidR="00A52C41" w:rsidRDefault="00E8177A" w:rsidP="00640D43">
            <w:pPr>
              <w:pStyle w:val="Tekstglowny"/>
            </w:pPr>
            <w:r>
              <w:t xml:space="preserve">– </w:t>
            </w:r>
            <w:r w:rsidR="00A52C41">
              <w:t>wskazuje czasowniki użyte przez podmiot liryczny</w:t>
            </w:r>
            <w:r w:rsidR="00A86BCA">
              <w:t>,</w:t>
            </w:r>
          </w:p>
          <w:p w:rsidR="00506C4A" w:rsidRDefault="00E8177A" w:rsidP="00506C4A">
            <w:pPr>
              <w:pStyle w:val="Tekstglowny"/>
            </w:pPr>
            <w:r>
              <w:t xml:space="preserve">– </w:t>
            </w:r>
            <w:r w:rsidR="00506C4A">
              <w:t>wskazuje epitety opisujące podmiot liryczny</w:t>
            </w:r>
            <w:r w:rsidR="00A86BCA">
              <w:t>.</w:t>
            </w:r>
          </w:p>
          <w:p w:rsidR="00506C4A" w:rsidRPr="00640D43" w:rsidRDefault="00506C4A" w:rsidP="00506C4A">
            <w:pPr>
              <w:pStyle w:val="Tekstglowny"/>
            </w:pPr>
          </w:p>
        </w:tc>
        <w:tc>
          <w:tcPr>
            <w:tcW w:w="2256" w:type="dxa"/>
            <w:shd w:val="clear" w:color="auto" w:fill="auto"/>
          </w:tcPr>
          <w:p w:rsidR="00A10362" w:rsidRDefault="00A52C41" w:rsidP="000664CB">
            <w:pPr>
              <w:pStyle w:val="Tekstglowny"/>
            </w:pPr>
            <w:r w:rsidRPr="00A52C41">
              <w:t>Uczeń:</w:t>
            </w:r>
          </w:p>
          <w:p w:rsidR="00A52C41" w:rsidRDefault="00E8177A" w:rsidP="000664CB">
            <w:pPr>
              <w:pStyle w:val="Tekstglowny"/>
            </w:pPr>
            <w:r>
              <w:t xml:space="preserve">– </w:t>
            </w:r>
            <w:r w:rsidR="00A52C41">
              <w:t>określa formy gramatyczne użytych przez podmiot liryczny czasowników</w:t>
            </w:r>
            <w:r w:rsidR="00A86BCA">
              <w:t>,</w:t>
            </w:r>
          </w:p>
          <w:p w:rsidR="00A52C41" w:rsidRDefault="00E8177A" w:rsidP="000664CB">
            <w:pPr>
              <w:pStyle w:val="Tekstglowny"/>
            </w:pPr>
            <w:r>
              <w:t xml:space="preserve">– </w:t>
            </w:r>
            <w:r w:rsidR="00A52C41">
              <w:t>wskazuje nawiązania do wydarzeń II wojny światowej</w:t>
            </w:r>
            <w:r w:rsidR="00A86BCA">
              <w:t>,</w:t>
            </w:r>
          </w:p>
          <w:p w:rsidR="00A86BCA" w:rsidRDefault="00E8177A" w:rsidP="00506C4A">
            <w:pPr>
              <w:pStyle w:val="Tekstglowny"/>
            </w:pPr>
            <w:r>
              <w:t xml:space="preserve">– </w:t>
            </w:r>
            <w:r w:rsidR="00A52C41">
              <w:t>wyszukuje funkcjonalne cytaty</w:t>
            </w:r>
            <w:r w:rsidR="00A86BCA">
              <w:t>,</w:t>
            </w:r>
          </w:p>
          <w:p w:rsidR="00506C4A" w:rsidRDefault="00E8177A" w:rsidP="00506C4A">
            <w:pPr>
              <w:pStyle w:val="Tekstglowny"/>
            </w:pPr>
            <w:r>
              <w:t xml:space="preserve">– </w:t>
            </w:r>
            <w:r w:rsidR="00506C4A">
              <w:t>podaje propozycje odczytania przesłania utworu</w:t>
            </w:r>
            <w:r w:rsidR="00A86BCA">
              <w:t>.</w:t>
            </w:r>
          </w:p>
          <w:p w:rsidR="00A52C41" w:rsidRDefault="00A52C41" w:rsidP="000664CB">
            <w:pPr>
              <w:pStyle w:val="Tekstglowny"/>
            </w:pPr>
          </w:p>
        </w:tc>
        <w:tc>
          <w:tcPr>
            <w:tcW w:w="0" w:type="auto"/>
            <w:shd w:val="clear" w:color="auto" w:fill="auto"/>
          </w:tcPr>
          <w:p w:rsidR="00A10362" w:rsidRDefault="00A52C41" w:rsidP="000664CB">
            <w:pPr>
              <w:pStyle w:val="Tekstglowny"/>
            </w:pPr>
            <w:r w:rsidRPr="00A52C41">
              <w:t>Uczeń:</w:t>
            </w:r>
          </w:p>
          <w:p w:rsidR="00A52C41" w:rsidRDefault="00E8177A" w:rsidP="000664CB">
            <w:pPr>
              <w:pStyle w:val="Tekstglowny"/>
            </w:pPr>
            <w:r>
              <w:t xml:space="preserve">– </w:t>
            </w:r>
            <w:r w:rsidR="00A52C41">
              <w:t>określa, w czyim imieniu wypowiada się podmiot liryczny</w:t>
            </w:r>
            <w:r w:rsidR="00A86BCA">
              <w:t>,</w:t>
            </w:r>
            <w:r w:rsidR="00A52C41">
              <w:t xml:space="preserve"> </w:t>
            </w:r>
          </w:p>
          <w:p w:rsidR="00A52C41" w:rsidRDefault="00E8177A" w:rsidP="000664CB">
            <w:pPr>
              <w:pStyle w:val="Tekstglowny"/>
            </w:pPr>
            <w:r>
              <w:t xml:space="preserve">– </w:t>
            </w:r>
            <w:r w:rsidR="00A52C41">
              <w:t>określa funkcję nawiązań</w:t>
            </w:r>
            <w:r w:rsidR="00A52C41" w:rsidRPr="00A52C41">
              <w:t xml:space="preserve"> do wydarzeń II wojny światowej</w:t>
            </w:r>
            <w:r w:rsidR="00A86BCA">
              <w:t>,</w:t>
            </w:r>
          </w:p>
          <w:p w:rsidR="00A52C41" w:rsidRDefault="00E8177A" w:rsidP="00A52C41">
            <w:pPr>
              <w:pStyle w:val="Tekstglowny"/>
            </w:pPr>
            <w:r>
              <w:t xml:space="preserve">– </w:t>
            </w:r>
            <w:r w:rsidR="00A52C41">
              <w:t>określa ton wypowiedzi podmiotu lirycznego</w:t>
            </w:r>
            <w:r w:rsidR="00A86BCA">
              <w:t>,</w:t>
            </w:r>
          </w:p>
          <w:p w:rsidR="00A52C41" w:rsidRDefault="00E8177A" w:rsidP="00A52C41">
            <w:pPr>
              <w:pStyle w:val="Tekstglowny"/>
            </w:pPr>
            <w:r>
              <w:t xml:space="preserve">– </w:t>
            </w:r>
            <w:r w:rsidR="00A52C41">
              <w:t>odczytuje znaczenie tytułu wiersza</w:t>
            </w:r>
            <w:r w:rsidR="00A86BCA">
              <w:t>,</w:t>
            </w:r>
          </w:p>
          <w:p w:rsidR="00A52C41" w:rsidRDefault="00E8177A" w:rsidP="00A86BCA">
            <w:pPr>
              <w:pStyle w:val="Tekstglowny"/>
            </w:pPr>
            <w:r>
              <w:t xml:space="preserve">– </w:t>
            </w:r>
            <w:r w:rsidR="00506C4A">
              <w:t xml:space="preserve">uzasadnia </w:t>
            </w:r>
            <w:r w:rsidR="00A86BCA">
              <w:t xml:space="preserve">swoje </w:t>
            </w:r>
            <w:r w:rsidR="00506C4A">
              <w:t>hipotezy dotyczące przesłania wiersza</w:t>
            </w:r>
            <w:r w:rsidR="00A86BCA">
              <w:t>.</w:t>
            </w:r>
          </w:p>
        </w:tc>
        <w:tc>
          <w:tcPr>
            <w:tcW w:w="2678" w:type="dxa"/>
            <w:shd w:val="clear" w:color="auto" w:fill="auto"/>
          </w:tcPr>
          <w:p w:rsidR="00A10362" w:rsidRDefault="00A52C41" w:rsidP="000664CB">
            <w:pPr>
              <w:pStyle w:val="Tekstglowny"/>
            </w:pPr>
            <w:r w:rsidRPr="00A52C41">
              <w:t>Uczeń:</w:t>
            </w:r>
          </w:p>
          <w:p w:rsidR="00A52C41" w:rsidRDefault="00E8177A" w:rsidP="000664CB">
            <w:pPr>
              <w:pStyle w:val="Tekstglowny"/>
            </w:pPr>
            <w:r>
              <w:t xml:space="preserve">– </w:t>
            </w:r>
            <w:r w:rsidR="00A52C41">
              <w:t>określa funkcję form gramatycznych</w:t>
            </w:r>
            <w:r w:rsidR="00A52C41" w:rsidRPr="00A52C41">
              <w:t xml:space="preserve"> </w:t>
            </w:r>
            <w:r w:rsidR="00A86BCA">
              <w:t xml:space="preserve">czasowników </w:t>
            </w:r>
            <w:r w:rsidR="00A52C41" w:rsidRPr="00A52C41">
              <w:t>użytych przez podmiot liryczny</w:t>
            </w:r>
            <w:r w:rsidR="00A86BCA">
              <w:t>,</w:t>
            </w:r>
            <w:r w:rsidR="00A52C41">
              <w:t xml:space="preserve"> </w:t>
            </w:r>
          </w:p>
          <w:p w:rsidR="00A52C41" w:rsidRDefault="00E8177A" w:rsidP="00A52C41">
            <w:pPr>
              <w:pStyle w:val="Tekstglowny"/>
            </w:pPr>
            <w:r>
              <w:t xml:space="preserve">– </w:t>
            </w:r>
            <w:r w:rsidR="00A52C41">
              <w:t>nazywa funkcję epitetów</w:t>
            </w:r>
            <w:r w:rsidR="00A52C41" w:rsidRPr="00A52C41">
              <w:t xml:space="preserve"> opisując</w:t>
            </w:r>
            <w:r w:rsidR="00A52C41">
              <w:t>ych</w:t>
            </w:r>
            <w:r w:rsidR="00A52C41" w:rsidRPr="00A52C41">
              <w:t xml:space="preserve"> podmiot liryczny</w:t>
            </w:r>
            <w:r w:rsidR="00A86BCA">
              <w:t>,</w:t>
            </w:r>
          </w:p>
          <w:p w:rsidR="00A52C41" w:rsidRDefault="00E8177A" w:rsidP="00A52C41">
            <w:pPr>
              <w:pStyle w:val="Tekstglowny"/>
            </w:pPr>
            <w:r>
              <w:t xml:space="preserve">– </w:t>
            </w:r>
            <w:r w:rsidR="00A52C41">
              <w:t>interpretuje wymowę tonu wypowiedzi w kontekście problematyki wiersza</w:t>
            </w:r>
            <w:r w:rsidR="00A86BCA">
              <w:t>,</w:t>
            </w:r>
          </w:p>
          <w:p w:rsidR="00A52C41" w:rsidRDefault="00E8177A" w:rsidP="00A52C41">
            <w:pPr>
              <w:pStyle w:val="Tekstglowny"/>
            </w:pPr>
            <w:r>
              <w:t xml:space="preserve">– </w:t>
            </w:r>
            <w:r w:rsidR="00A52C41">
              <w:t>interpret</w:t>
            </w:r>
            <w:r w:rsidR="00A52C41" w:rsidRPr="00A52C41">
              <w:t>uje znaczenie tytułu wiersza</w:t>
            </w:r>
            <w:r w:rsidR="00A86BCA">
              <w:t>,</w:t>
            </w:r>
          </w:p>
          <w:p w:rsidR="00506C4A" w:rsidRDefault="00E8177A" w:rsidP="00506C4A">
            <w:pPr>
              <w:pStyle w:val="Tekstglowny"/>
            </w:pPr>
            <w:r>
              <w:t xml:space="preserve">– </w:t>
            </w:r>
            <w:r w:rsidR="00506C4A">
              <w:t>formułuje przesłanie wiersza w postaci zdań rozkazujących</w:t>
            </w:r>
            <w:r w:rsidR="00A86BCA">
              <w:t>.</w:t>
            </w:r>
          </w:p>
        </w:tc>
        <w:tc>
          <w:tcPr>
            <w:tcW w:w="2811" w:type="dxa"/>
            <w:shd w:val="clear" w:color="auto" w:fill="auto"/>
          </w:tcPr>
          <w:p w:rsidR="00A10362" w:rsidRDefault="00A52C41" w:rsidP="000664CB">
            <w:pPr>
              <w:pStyle w:val="Tekstglowny"/>
            </w:pPr>
            <w:r w:rsidRPr="00A52C41">
              <w:t>Uczeń:</w:t>
            </w:r>
          </w:p>
          <w:p w:rsidR="00A52C41" w:rsidRDefault="00E8177A" w:rsidP="000664CB">
            <w:pPr>
              <w:pStyle w:val="Tekstglowny"/>
            </w:pPr>
            <w:r>
              <w:t xml:space="preserve">– </w:t>
            </w:r>
            <w:r w:rsidR="00A52C41">
              <w:t>wskazuje źródło skojarzeń podmiotu lirycznego</w:t>
            </w:r>
            <w:r w:rsidR="00E60269">
              <w:t>,</w:t>
            </w:r>
          </w:p>
          <w:p w:rsidR="00A52C41" w:rsidRDefault="00E8177A" w:rsidP="00506C4A">
            <w:pPr>
              <w:pStyle w:val="Tekstglowny"/>
            </w:pPr>
            <w:r>
              <w:t xml:space="preserve">– </w:t>
            </w:r>
            <w:r w:rsidR="00506C4A" w:rsidRPr="00506C4A">
              <w:t xml:space="preserve">dokonuje analizy i interpretacji wiersza </w:t>
            </w:r>
            <w:r w:rsidR="00506C4A">
              <w:t>K. Wierzyńskiego</w:t>
            </w:r>
            <w:r w:rsidR="00506C4A" w:rsidRPr="00506C4A">
              <w:t xml:space="preserve"> w kontekście </w:t>
            </w:r>
            <w:r w:rsidR="00506C4A">
              <w:t>wcześniejszych utworów</w:t>
            </w:r>
            <w:r w:rsidR="00E60269">
              <w:t>.</w:t>
            </w:r>
          </w:p>
        </w:tc>
      </w:tr>
      <w:tr w:rsidR="00A10362" w:rsidRPr="00E06EB4" w:rsidTr="00361166">
        <w:tc>
          <w:tcPr>
            <w:tcW w:w="1669" w:type="dxa"/>
            <w:shd w:val="clear" w:color="auto" w:fill="auto"/>
          </w:tcPr>
          <w:p w:rsidR="00A10362" w:rsidRPr="00A10362" w:rsidRDefault="00A10362" w:rsidP="00E60269">
            <w:pPr>
              <w:pStyle w:val="Tekstglowny"/>
            </w:pPr>
            <w:r>
              <w:t xml:space="preserve">55., 56. </w:t>
            </w:r>
            <w:r w:rsidRPr="000D4A79">
              <w:t xml:space="preserve">Współczesny heros – Andrzej Szczypiorski </w:t>
            </w:r>
            <w:r w:rsidR="00E60269">
              <w:rPr>
                <w:rFonts w:cs="Times New Roman"/>
              </w:rPr>
              <w:t>„</w:t>
            </w:r>
            <w:r w:rsidRPr="000D4A79">
              <w:t>O Kazimierzu Moczarskim</w:t>
            </w:r>
            <w:r w:rsidR="00E60269">
              <w:rPr>
                <w:rFonts w:cs="Times New Roman"/>
              </w:rPr>
              <w:t>ˮ</w:t>
            </w:r>
          </w:p>
        </w:tc>
        <w:tc>
          <w:tcPr>
            <w:tcW w:w="2257" w:type="dxa"/>
            <w:shd w:val="clear" w:color="auto" w:fill="auto"/>
          </w:tcPr>
          <w:p w:rsidR="00A10362" w:rsidRDefault="00506C4A" w:rsidP="00640D43">
            <w:pPr>
              <w:pStyle w:val="Tekstglowny"/>
            </w:pPr>
            <w:r w:rsidRPr="00506C4A">
              <w:t>Uczeń:</w:t>
            </w:r>
          </w:p>
          <w:p w:rsidR="00506C4A" w:rsidRDefault="00E8177A" w:rsidP="00640D43">
            <w:pPr>
              <w:pStyle w:val="Tekstglowny"/>
            </w:pPr>
            <w:r>
              <w:t xml:space="preserve">– </w:t>
            </w:r>
            <w:r w:rsidR="00506C4A">
              <w:t>korzysta ze słownika frazeologicznego</w:t>
            </w:r>
            <w:r w:rsidR="00E60269">
              <w:t xml:space="preserve"> i</w:t>
            </w:r>
            <w:r w:rsidR="00506C4A">
              <w:t xml:space="preserve"> objaśnia znaczenie </w:t>
            </w:r>
            <w:r w:rsidR="00E60269">
              <w:t>podanych</w:t>
            </w:r>
            <w:r w:rsidR="00506C4A">
              <w:t xml:space="preserve"> związków frazeologicznych</w:t>
            </w:r>
            <w:r w:rsidR="00E60269">
              <w:t>,</w:t>
            </w:r>
          </w:p>
          <w:p w:rsidR="00506C4A" w:rsidRDefault="00E8177A" w:rsidP="00640D43">
            <w:pPr>
              <w:pStyle w:val="Tekstglowny"/>
            </w:pPr>
            <w:r>
              <w:t xml:space="preserve">– </w:t>
            </w:r>
            <w:r w:rsidR="00506C4A">
              <w:t>czyta fragment tekstu</w:t>
            </w:r>
            <w:r w:rsidR="00E60269">
              <w:t>,</w:t>
            </w:r>
          </w:p>
          <w:p w:rsidR="00506C4A" w:rsidRPr="00640D43" w:rsidRDefault="00E8177A" w:rsidP="00640D43">
            <w:pPr>
              <w:pStyle w:val="Tekstglowny"/>
            </w:pPr>
            <w:r>
              <w:t xml:space="preserve">– </w:t>
            </w:r>
            <w:r w:rsidR="00506C4A">
              <w:t>wyszukuje w tekście informacje na temat K. Moczarskiego</w:t>
            </w:r>
            <w:r w:rsidR="00E60269">
              <w:t>.</w:t>
            </w:r>
          </w:p>
        </w:tc>
        <w:tc>
          <w:tcPr>
            <w:tcW w:w="2256" w:type="dxa"/>
            <w:shd w:val="clear" w:color="auto" w:fill="auto"/>
          </w:tcPr>
          <w:p w:rsidR="00A10362" w:rsidRDefault="00506C4A" w:rsidP="000664CB">
            <w:pPr>
              <w:pStyle w:val="Tekstglowny"/>
            </w:pPr>
            <w:r w:rsidRPr="00506C4A">
              <w:t>Uczeń:</w:t>
            </w:r>
          </w:p>
          <w:p w:rsidR="00506C4A" w:rsidRDefault="00E8177A" w:rsidP="00506C4A">
            <w:pPr>
              <w:pStyle w:val="Tekstglowny"/>
            </w:pPr>
            <w:r>
              <w:t xml:space="preserve">– </w:t>
            </w:r>
            <w:r w:rsidR="00506C4A">
              <w:t xml:space="preserve">tworzy rodzinę wyrazów słowa </w:t>
            </w:r>
            <w:r w:rsidR="00E60269">
              <w:rPr>
                <w:rFonts w:cs="Times New Roman"/>
              </w:rPr>
              <w:t>„</w:t>
            </w:r>
            <w:r w:rsidR="00506C4A">
              <w:t>heros</w:t>
            </w:r>
            <w:r w:rsidR="00E60269">
              <w:rPr>
                <w:rFonts w:cs="Times New Roman"/>
              </w:rPr>
              <w:t>ˮ</w:t>
            </w:r>
            <w:r w:rsidR="00E60269">
              <w:t>,</w:t>
            </w:r>
            <w:r w:rsidR="00506C4A">
              <w:t xml:space="preserve"> </w:t>
            </w:r>
          </w:p>
          <w:p w:rsidR="00506C4A" w:rsidRDefault="00E8177A" w:rsidP="00506C4A">
            <w:pPr>
              <w:pStyle w:val="Tekstglowny"/>
            </w:pPr>
            <w:r>
              <w:t xml:space="preserve">– </w:t>
            </w:r>
            <w:r w:rsidR="00506C4A">
              <w:t>charakteryzuje herosa</w:t>
            </w:r>
            <w:r w:rsidR="00E60269">
              <w:t>,</w:t>
            </w:r>
          </w:p>
          <w:p w:rsidR="00506C4A" w:rsidRDefault="00E8177A" w:rsidP="00506C4A">
            <w:pPr>
              <w:pStyle w:val="Tekstglowny"/>
            </w:pPr>
            <w:r>
              <w:t xml:space="preserve">– </w:t>
            </w:r>
            <w:r w:rsidR="00506C4A">
              <w:t>wyszukuje funkcjonalne cytaty</w:t>
            </w:r>
            <w:r w:rsidR="00E60269">
              <w:t>,</w:t>
            </w:r>
          </w:p>
          <w:p w:rsidR="00506C4A" w:rsidRDefault="00E8177A" w:rsidP="00506C4A">
            <w:pPr>
              <w:pStyle w:val="Tekstglowny"/>
            </w:pPr>
            <w:r>
              <w:t xml:space="preserve">– </w:t>
            </w:r>
            <w:r w:rsidR="00506C4A">
              <w:t>wskazuje cechy bohatera</w:t>
            </w:r>
            <w:r w:rsidR="00E60269">
              <w:t>,</w:t>
            </w:r>
          </w:p>
          <w:p w:rsidR="00506C4A" w:rsidRDefault="00E8177A" w:rsidP="00506C4A">
            <w:pPr>
              <w:pStyle w:val="Tekstglowny"/>
            </w:pPr>
            <w:r>
              <w:t xml:space="preserve">– </w:t>
            </w:r>
            <w:r w:rsidR="00506C4A">
              <w:t>zabiera głos w dyskusji</w:t>
            </w:r>
            <w:r w:rsidR="00E60269">
              <w:t>,</w:t>
            </w:r>
          </w:p>
          <w:p w:rsidR="00506C4A" w:rsidRDefault="00E8177A" w:rsidP="00506C4A">
            <w:pPr>
              <w:pStyle w:val="Tekstglowny"/>
            </w:pPr>
            <w:r>
              <w:t xml:space="preserve">– </w:t>
            </w:r>
            <w:r w:rsidR="00506C4A">
              <w:t xml:space="preserve">dokonuje operacji na tekście </w:t>
            </w:r>
            <w:r>
              <w:t xml:space="preserve">– </w:t>
            </w:r>
            <w:r w:rsidR="00506C4A">
              <w:t>formułuje poglądy bohatera w postaci tez</w:t>
            </w:r>
            <w:r w:rsidR="00E60269">
              <w:t>.</w:t>
            </w:r>
          </w:p>
        </w:tc>
        <w:tc>
          <w:tcPr>
            <w:tcW w:w="0" w:type="auto"/>
            <w:shd w:val="clear" w:color="auto" w:fill="auto"/>
          </w:tcPr>
          <w:p w:rsidR="00A10362" w:rsidRDefault="00506C4A" w:rsidP="000664CB">
            <w:pPr>
              <w:pStyle w:val="Tekstglowny"/>
            </w:pPr>
            <w:r w:rsidRPr="00506C4A">
              <w:t>Uczeń:</w:t>
            </w:r>
          </w:p>
          <w:p w:rsidR="00506C4A" w:rsidRDefault="00E8177A" w:rsidP="000664CB">
            <w:pPr>
              <w:pStyle w:val="Tekstglowny"/>
            </w:pPr>
            <w:r>
              <w:t xml:space="preserve">– </w:t>
            </w:r>
            <w:r w:rsidR="00506C4A">
              <w:t>na podstawie analizy tekstu określa system wartości bohatera i dokonuje jego wartościowania</w:t>
            </w:r>
            <w:r w:rsidR="00F875DD">
              <w:t>,</w:t>
            </w:r>
          </w:p>
          <w:p w:rsidR="00506C4A" w:rsidRDefault="00E8177A" w:rsidP="000664CB">
            <w:pPr>
              <w:pStyle w:val="Tekstglowny"/>
            </w:pPr>
            <w:r>
              <w:t xml:space="preserve">– </w:t>
            </w:r>
            <w:r w:rsidR="00506C4A">
              <w:t>ocenia podejmowane przez niego działania na rzecz Polski</w:t>
            </w:r>
            <w:r w:rsidR="00F875DD">
              <w:t>.</w:t>
            </w:r>
          </w:p>
        </w:tc>
        <w:tc>
          <w:tcPr>
            <w:tcW w:w="2678" w:type="dxa"/>
            <w:shd w:val="clear" w:color="auto" w:fill="auto"/>
          </w:tcPr>
          <w:p w:rsidR="00A10362" w:rsidRDefault="00506C4A" w:rsidP="000664CB">
            <w:pPr>
              <w:pStyle w:val="Tekstglowny"/>
            </w:pPr>
            <w:r w:rsidRPr="00506C4A">
              <w:t>Uczeń:</w:t>
            </w:r>
          </w:p>
          <w:p w:rsidR="00506C4A" w:rsidRDefault="00E8177A" w:rsidP="000664CB">
            <w:pPr>
              <w:pStyle w:val="Tekstglowny"/>
            </w:pPr>
            <w:r>
              <w:t xml:space="preserve">– </w:t>
            </w:r>
            <w:r w:rsidR="00506C4A">
              <w:t>analizując zgromadzony materiał, uzasadnia, że K. Moczarskiego można nazwać herosem</w:t>
            </w:r>
            <w:r w:rsidR="00F875DD">
              <w:t>,</w:t>
            </w:r>
          </w:p>
          <w:p w:rsidR="00506C4A" w:rsidRDefault="00E8177A" w:rsidP="000664CB">
            <w:pPr>
              <w:pStyle w:val="Tekstglowny"/>
            </w:pPr>
            <w:r>
              <w:t xml:space="preserve">– </w:t>
            </w:r>
            <w:r w:rsidR="00506C4A">
              <w:t>zabierając głos w dyskusji</w:t>
            </w:r>
            <w:r w:rsidR="00F875DD">
              <w:t>,</w:t>
            </w:r>
            <w:r w:rsidR="00506C4A">
              <w:t xml:space="preserve"> wykorzystuje zgromadzony materiał w funkcji argumentów, hierarchizuje je</w:t>
            </w:r>
            <w:r w:rsidR="00F875DD">
              <w:t>.</w:t>
            </w:r>
          </w:p>
        </w:tc>
        <w:tc>
          <w:tcPr>
            <w:tcW w:w="2811" w:type="dxa"/>
            <w:shd w:val="clear" w:color="auto" w:fill="auto"/>
          </w:tcPr>
          <w:p w:rsidR="00A10362" w:rsidRDefault="00506C4A" w:rsidP="000664CB">
            <w:pPr>
              <w:pStyle w:val="Tekstglowny"/>
            </w:pPr>
            <w:r w:rsidRPr="00506C4A">
              <w:t>Uczeń:</w:t>
            </w:r>
          </w:p>
          <w:p w:rsidR="00506C4A" w:rsidRDefault="00E8177A" w:rsidP="000664CB">
            <w:pPr>
              <w:pStyle w:val="Tekstglowny"/>
            </w:pPr>
            <w:r>
              <w:t xml:space="preserve">– </w:t>
            </w:r>
            <w:r w:rsidR="00506C4A">
              <w:t xml:space="preserve">określa funkcję przedmowy do tekstu </w:t>
            </w:r>
            <w:r w:rsidR="00F875DD">
              <w:rPr>
                <w:rFonts w:cs="Times New Roman"/>
              </w:rPr>
              <w:t>„</w:t>
            </w:r>
            <w:r w:rsidR="00506C4A">
              <w:t>Rozmowy z katem</w:t>
            </w:r>
            <w:r w:rsidR="00F875DD">
              <w:rPr>
                <w:rFonts w:cs="Times New Roman"/>
              </w:rPr>
              <w:t>ˮ</w:t>
            </w:r>
            <w:r w:rsidR="00F875DD">
              <w:t>,</w:t>
            </w:r>
          </w:p>
          <w:p w:rsidR="00506C4A" w:rsidRDefault="00E8177A" w:rsidP="000664CB">
            <w:pPr>
              <w:pStyle w:val="Tekstglowny"/>
            </w:pPr>
            <w:r>
              <w:t xml:space="preserve">– </w:t>
            </w:r>
            <w:r w:rsidR="00506C4A">
              <w:t>pełni funkcję moderatora dyskusji</w:t>
            </w:r>
            <w:r w:rsidR="00F875DD">
              <w:t>.</w:t>
            </w:r>
          </w:p>
        </w:tc>
      </w:tr>
      <w:tr w:rsidR="00A10362" w:rsidRPr="00E06EB4" w:rsidTr="00361166">
        <w:tc>
          <w:tcPr>
            <w:tcW w:w="1669" w:type="dxa"/>
            <w:shd w:val="clear" w:color="auto" w:fill="auto"/>
          </w:tcPr>
          <w:p w:rsidR="00A10362" w:rsidRDefault="00A10362" w:rsidP="00F875DD">
            <w:pPr>
              <w:pStyle w:val="Tekstglowny"/>
            </w:pPr>
            <w:r w:rsidRPr="00A10362">
              <w:t xml:space="preserve">57., 58. Sylwetka zbrodniarza – Kazimierz Moczarski </w:t>
            </w:r>
            <w:r w:rsidR="00F875DD">
              <w:rPr>
                <w:rFonts w:cs="Times New Roman"/>
              </w:rPr>
              <w:t>„</w:t>
            </w:r>
            <w:r w:rsidRPr="00A10362">
              <w:t>Rozmowy z katem</w:t>
            </w:r>
            <w:r w:rsidR="00F875DD">
              <w:rPr>
                <w:rFonts w:cs="Times New Roman"/>
              </w:rPr>
              <w:t>ˮ</w:t>
            </w:r>
          </w:p>
        </w:tc>
        <w:tc>
          <w:tcPr>
            <w:tcW w:w="2257" w:type="dxa"/>
            <w:shd w:val="clear" w:color="auto" w:fill="auto"/>
          </w:tcPr>
          <w:p w:rsidR="00A10362" w:rsidRDefault="00506C4A" w:rsidP="00640D43">
            <w:pPr>
              <w:pStyle w:val="Tekstglowny"/>
            </w:pPr>
            <w:r>
              <w:t xml:space="preserve">Uczeń: </w:t>
            </w:r>
          </w:p>
          <w:p w:rsidR="00506C4A" w:rsidRPr="00506C4A" w:rsidRDefault="00E8177A" w:rsidP="00506C4A">
            <w:pPr>
              <w:pStyle w:val="Tekstglowny"/>
            </w:pPr>
            <w:r>
              <w:t xml:space="preserve">– </w:t>
            </w:r>
            <w:r w:rsidR="00506C4A" w:rsidRPr="00506C4A">
              <w:t>wymieni</w:t>
            </w:r>
            <w:r w:rsidR="00506C4A">
              <w:t>a</w:t>
            </w:r>
            <w:r w:rsidR="00506C4A" w:rsidRPr="00506C4A">
              <w:t xml:space="preserve"> czynniki wpływające na kształtowanie się osobowości, poglądów </w:t>
            </w:r>
          </w:p>
          <w:p w:rsidR="00506C4A" w:rsidRDefault="00506C4A" w:rsidP="00506C4A">
            <w:pPr>
              <w:pStyle w:val="Tekstglowny"/>
            </w:pPr>
            <w:r w:rsidRPr="00506C4A">
              <w:t>i systemu wartości</w:t>
            </w:r>
            <w:r w:rsidR="00B53A37">
              <w:t xml:space="preserve"> człowieka</w:t>
            </w:r>
            <w:r w:rsidR="00F875DD">
              <w:t>,</w:t>
            </w:r>
          </w:p>
          <w:p w:rsidR="00B53A37" w:rsidRDefault="00E8177A" w:rsidP="00506C4A">
            <w:pPr>
              <w:pStyle w:val="Tekstglowny"/>
            </w:pPr>
            <w:r>
              <w:t xml:space="preserve">– </w:t>
            </w:r>
            <w:r w:rsidR="00B53A37">
              <w:t>wskazuje założenia nazizmu</w:t>
            </w:r>
            <w:r w:rsidR="00F875DD">
              <w:t>,</w:t>
            </w:r>
          </w:p>
          <w:p w:rsidR="00B53A37" w:rsidRDefault="00E8177A" w:rsidP="00506C4A">
            <w:pPr>
              <w:pStyle w:val="Tekstglowny"/>
            </w:pPr>
            <w:r>
              <w:t xml:space="preserve">– </w:t>
            </w:r>
            <w:r w:rsidR="00B53A37">
              <w:t>czyta zadany fragment tekstu</w:t>
            </w:r>
            <w:r w:rsidR="00F875DD">
              <w:t>,</w:t>
            </w:r>
          </w:p>
          <w:p w:rsidR="00B53A37" w:rsidRPr="00640D43" w:rsidRDefault="00E8177A" w:rsidP="00506C4A">
            <w:pPr>
              <w:pStyle w:val="Tekstglowny"/>
            </w:pPr>
            <w:r>
              <w:t xml:space="preserve">– </w:t>
            </w:r>
            <w:r w:rsidR="00B53A37">
              <w:t>wyszukuje informacje na temat J. Stroopa</w:t>
            </w:r>
            <w:r w:rsidR="00F875DD">
              <w:t>.</w:t>
            </w:r>
          </w:p>
        </w:tc>
        <w:tc>
          <w:tcPr>
            <w:tcW w:w="2256" w:type="dxa"/>
            <w:shd w:val="clear" w:color="auto" w:fill="auto"/>
          </w:tcPr>
          <w:p w:rsidR="00A10362" w:rsidRDefault="00506C4A" w:rsidP="000664CB">
            <w:pPr>
              <w:pStyle w:val="Tekstglowny"/>
            </w:pPr>
            <w:r w:rsidRPr="00506C4A">
              <w:t>Uczeń:</w:t>
            </w:r>
          </w:p>
          <w:p w:rsidR="00506C4A" w:rsidRPr="00506C4A" w:rsidRDefault="00E8177A" w:rsidP="00506C4A">
            <w:pPr>
              <w:pStyle w:val="Tekstglowny"/>
            </w:pPr>
            <w:r>
              <w:t xml:space="preserve">– </w:t>
            </w:r>
            <w:r w:rsidR="00B53A37">
              <w:t xml:space="preserve">określa, jaki wpływ mają </w:t>
            </w:r>
            <w:r w:rsidR="00506C4A" w:rsidRPr="00506C4A">
              <w:t>czynniki kształt</w:t>
            </w:r>
            <w:r w:rsidR="00B53A37">
              <w:t>ujące</w:t>
            </w:r>
            <w:r w:rsidR="00506C4A" w:rsidRPr="00506C4A">
              <w:t xml:space="preserve"> </w:t>
            </w:r>
            <w:r w:rsidR="00B53A37">
              <w:t>osobowość</w:t>
            </w:r>
            <w:r w:rsidR="00506C4A" w:rsidRPr="00506C4A">
              <w:t>, pogląd</w:t>
            </w:r>
            <w:r w:rsidR="00B53A37">
              <w:t>y</w:t>
            </w:r>
            <w:r w:rsidR="00506C4A" w:rsidRPr="00506C4A">
              <w:t xml:space="preserve"> </w:t>
            </w:r>
          </w:p>
          <w:p w:rsidR="00506C4A" w:rsidRDefault="00B53A37" w:rsidP="00506C4A">
            <w:pPr>
              <w:pStyle w:val="Tekstglowny"/>
            </w:pPr>
            <w:r>
              <w:t>i system</w:t>
            </w:r>
            <w:r w:rsidR="00506C4A" w:rsidRPr="00506C4A">
              <w:t xml:space="preserve"> wartości</w:t>
            </w:r>
            <w:r>
              <w:t xml:space="preserve"> człowieka</w:t>
            </w:r>
            <w:r w:rsidR="00F875DD">
              <w:t>,</w:t>
            </w:r>
          </w:p>
          <w:p w:rsidR="00B53A37" w:rsidRDefault="00E8177A" w:rsidP="00506C4A">
            <w:pPr>
              <w:pStyle w:val="Tekstglowny"/>
            </w:pPr>
            <w:r>
              <w:t xml:space="preserve">– </w:t>
            </w:r>
            <w:r w:rsidR="00B53A37">
              <w:t>definiuje pojęcie nazizmu</w:t>
            </w:r>
            <w:r w:rsidR="00F875DD">
              <w:t>,</w:t>
            </w:r>
          </w:p>
          <w:p w:rsidR="00B53A37" w:rsidRDefault="00E8177A" w:rsidP="00506C4A">
            <w:pPr>
              <w:pStyle w:val="Tekstglowny"/>
            </w:pPr>
            <w:r>
              <w:t xml:space="preserve">– </w:t>
            </w:r>
            <w:r w:rsidR="00B53A37">
              <w:t>wyszukuje funkcjonalne cytaty</w:t>
            </w:r>
            <w:r w:rsidR="00F875DD">
              <w:t>,</w:t>
            </w:r>
          </w:p>
          <w:p w:rsidR="00B53A37" w:rsidRDefault="00E8177A" w:rsidP="00506C4A">
            <w:pPr>
              <w:pStyle w:val="Tekstglowny"/>
            </w:pPr>
            <w:r>
              <w:t xml:space="preserve">– </w:t>
            </w:r>
            <w:r w:rsidR="00B53A37">
              <w:t>nazywa uczucia, które budzi postać bohatera</w:t>
            </w:r>
            <w:r w:rsidR="00F875DD">
              <w:t>,</w:t>
            </w:r>
            <w:r w:rsidR="00B53A37">
              <w:t xml:space="preserve"> </w:t>
            </w:r>
          </w:p>
          <w:p w:rsidR="00B53A37" w:rsidRDefault="00E8177A" w:rsidP="00506C4A">
            <w:pPr>
              <w:pStyle w:val="Tekstglowny"/>
            </w:pPr>
            <w:r>
              <w:t xml:space="preserve">– </w:t>
            </w:r>
            <w:r w:rsidR="00B53A37">
              <w:t>rozpoznaje i nazywa zastosowane w utworze formy wypowiedzi</w:t>
            </w:r>
            <w:r w:rsidR="00F875DD">
              <w:t>,</w:t>
            </w:r>
          </w:p>
          <w:p w:rsidR="00B53A37" w:rsidRDefault="00E8177A" w:rsidP="00B53A37">
            <w:pPr>
              <w:pStyle w:val="Tekstglowny"/>
            </w:pPr>
            <w:r>
              <w:t xml:space="preserve">– </w:t>
            </w:r>
            <w:r w:rsidR="00B53A37">
              <w:t>interpretuje wskazane wypowiedzi bohaterów</w:t>
            </w:r>
            <w:r w:rsidR="00F875DD">
              <w:t>.</w:t>
            </w:r>
          </w:p>
        </w:tc>
        <w:tc>
          <w:tcPr>
            <w:tcW w:w="0" w:type="auto"/>
            <w:shd w:val="clear" w:color="auto" w:fill="auto"/>
          </w:tcPr>
          <w:p w:rsidR="00A10362" w:rsidRDefault="00506C4A" w:rsidP="000664CB">
            <w:pPr>
              <w:pStyle w:val="Tekstglowny"/>
            </w:pPr>
            <w:r w:rsidRPr="00506C4A">
              <w:t>Uczeń:</w:t>
            </w:r>
          </w:p>
          <w:p w:rsidR="00B53A37" w:rsidRDefault="00E8177A" w:rsidP="000664CB">
            <w:pPr>
              <w:pStyle w:val="Tekstglowny"/>
            </w:pPr>
            <w:r>
              <w:t xml:space="preserve">– </w:t>
            </w:r>
            <w:r w:rsidR="00B53A37">
              <w:t xml:space="preserve">wskazuje cytat stanowiący kwintesencję poglądów </w:t>
            </w:r>
            <w:r w:rsidR="00F875DD">
              <w:t xml:space="preserve">J. </w:t>
            </w:r>
            <w:r w:rsidR="00B53A37">
              <w:t>Stroopa</w:t>
            </w:r>
            <w:r w:rsidR="00F875DD">
              <w:t>,</w:t>
            </w:r>
          </w:p>
          <w:p w:rsidR="00B53A37" w:rsidRDefault="00E8177A" w:rsidP="000664CB">
            <w:pPr>
              <w:pStyle w:val="Tekstglowny"/>
            </w:pPr>
            <w:r>
              <w:t xml:space="preserve">– </w:t>
            </w:r>
            <w:r w:rsidR="00B53A37">
              <w:t>dokonuje selekcji zgromadzonego materiału, przyporządkowując określone cytaty do wskazanego hasła</w:t>
            </w:r>
            <w:r w:rsidR="00EB031D">
              <w:t>,</w:t>
            </w:r>
          </w:p>
          <w:p w:rsidR="00B53A37" w:rsidRDefault="00E8177A" w:rsidP="000664CB">
            <w:pPr>
              <w:pStyle w:val="Tekstglowny"/>
            </w:pPr>
            <w:r>
              <w:t xml:space="preserve">– </w:t>
            </w:r>
            <w:r w:rsidR="00B53A37">
              <w:t>podaje propozycje odczytania przesłania książki i celu jej napisania</w:t>
            </w:r>
            <w:r w:rsidR="00EB031D">
              <w:t>.</w:t>
            </w:r>
          </w:p>
          <w:p w:rsidR="00B53A37" w:rsidRDefault="00B53A37" w:rsidP="000664CB">
            <w:pPr>
              <w:pStyle w:val="Tekstglowny"/>
            </w:pPr>
          </w:p>
        </w:tc>
        <w:tc>
          <w:tcPr>
            <w:tcW w:w="2678" w:type="dxa"/>
            <w:shd w:val="clear" w:color="auto" w:fill="auto"/>
          </w:tcPr>
          <w:p w:rsidR="00A10362" w:rsidRDefault="00506C4A" w:rsidP="000664CB">
            <w:pPr>
              <w:pStyle w:val="Tekstglowny"/>
            </w:pPr>
            <w:r w:rsidRPr="00506C4A">
              <w:t>Uczeń:</w:t>
            </w:r>
          </w:p>
          <w:p w:rsidR="00B53A37" w:rsidRDefault="00E8177A" w:rsidP="000664CB">
            <w:pPr>
              <w:pStyle w:val="Tekstglowny"/>
            </w:pPr>
            <w:r>
              <w:t xml:space="preserve">– </w:t>
            </w:r>
            <w:r w:rsidR="00B53A37">
              <w:t>interpretuje hasła głoszone przez J. Stroopa i wskazuje ich wpływ na kształtowanie się jego osobowości</w:t>
            </w:r>
            <w:r w:rsidR="00EB031D">
              <w:t>,</w:t>
            </w:r>
          </w:p>
          <w:p w:rsidR="00B53A37" w:rsidRDefault="00E8177A" w:rsidP="000664CB">
            <w:pPr>
              <w:pStyle w:val="Tekstglowny"/>
            </w:pPr>
            <w:r>
              <w:t xml:space="preserve">– </w:t>
            </w:r>
            <w:r w:rsidR="00B53A37">
              <w:t>formułuje przesłanie książki</w:t>
            </w:r>
            <w:r w:rsidR="00EB031D">
              <w:t>,</w:t>
            </w:r>
          </w:p>
          <w:p w:rsidR="00B53A37" w:rsidRDefault="00E8177A" w:rsidP="00B53A37">
            <w:pPr>
              <w:pStyle w:val="Tekstglowny"/>
            </w:pPr>
            <w:r>
              <w:t xml:space="preserve">– </w:t>
            </w:r>
            <w:r w:rsidR="00B53A37">
              <w:t xml:space="preserve">określa funkcję </w:t>
            </w:r>
            <w:r w:rsidR="00B53A37" w:rsidRPr="00B53A37">
              <w:t>zastosowan</w:t>
            </w:r>
            <w:r w:rsidR="00B53A37">
              <w:t>ych</w:t>
            </w:r>
            <w:r w:rsidR="00B53A37" w:rsidRPr="00B53A37">
              <w:t xml:space="preserve"> w utworze form wypowiedzi</w:t>
            </w:r>
            <w:r w:rsidR="00EB031D">
              <w:t>,</w:t>
            </w:r>
          </w:p>
          <w:p w:rsidR="00B53A37" w:rsidRDefault="00E8177A" w:rsidP="00EB031D">
            <w:pPr>
              <w:pStyle w:val="Tekstglowny"/>
            </w:pPr>
            <w:r>
              <w:t xml:space="preserve">– </w:t>
            </w:r>
            <w:r w:rsidR="00B53A37">
              <w:t>w interpretacji wskazanych wypowiedzi bohaterów odwołuje się do treści zamieszczonego w podręczniku</w:t>
            </w:r>
            <w:r>
              <w:t xml:space="preserve"> </w:t>
            </w:r>
            <w:r w:rsidR="00B53A37">
              <w:t xml:space="preserve">fragmentu </w:t>
            </w:r>
            <w:r w:rsidR="00EB031D">
              <w:rPr>
                <w:rFonts w:cs="Times New Roman"/>
              </w:rPr>
              <w:t>„</w:t>
            </w:r>
            <w:r w:rsidR="00B53A37">
              <w:t>Rozmów z katem</w:t>
            </w:r>
            <w:r w:rsidR="00EB031D">
              <w:rPr>
                <w:rFonts w:cs="Times New Roman"/>
              </w:rPr>
              <w:t>ˮ</w:t>
            </w:r>
            <w:r w:rsidR="00EB031D">
              <w:t>.</w:t>
            </w:r>
          </w:p>
        </w:tc>
        <w:tc>
          <w:tcPr>
            <w:tcW w:w="2811" w:type="dxa"/>
            <w:shd w:val="clear" w:color="auto" w:fill="auto"/>
          </w:tcPr>
          <w:p w:rsidR="00A10362" w:rsidRDefault="00506C4A" w:rsidP="000664CB">
            <w:pPr>
              <w:pStyle w:val="Tekstglowny"/>
            </w:pPr>
            <w:r w:rsidRPr="00506C4A">
              <w:t>Uczeń:</w:t>
            </w:r>
          </w:p>
          <w:p w:rsidR="00B53A37" w:rsidRDefault="00E8177A" w:rsidP="000664CB">
            <w:pPr>
              <w:pStyle w:val="Tekstglowny"/>
            </w:pPr>
            <w:r>
              <w:t xml:space="preserve">– </w:t>
            </w:r>
            <w:r w:rsidR="00B53A37">
              <w:t>wskazuje źródła ideologii nazizmu</w:t>
            </w:r>
            <w:r w:rsidR="00F875DD">
              <w:t>,</w:t>
            </w:r>
          </w:p>
          <w:p w:rsidR="00B53A37" w:rsidRDefault="00E8177A" w:rsidP="000664CB">
            <w:pPr>
              <w:pStyle w:val="Tekstglowny"/>
            </w:pPr>
            <w:r>
              <w:t xml:space="preserve">– </w:t>
            </w:r>
            <w:r w:rsidR="00B53A37" w:rsidRPr="00B53A37">
              <w:t>sytuuje wskazany fragment w kontekście całego utworu, objaśnia jego funkcje</w:t>
            </w:r>
            <w:r w:rsidR="00F875DD">
              <w:t>.</w:t>
            </w:r>
          </w:p>
        </w:tc>
      </w:tr>
      <w:tr w:rsidR="00A10362" w:rsidRPr="00E06EB4" w:rsidTr="00361166">
        <w:tc>
          <w:tcPr>
            <w:tcW w:w="1669" w:type="dxa"/>
            <w:shd w:val="clear" w:color="auto" w:fill="auto"/>
          </w:tcPr>
          <w:p w:rsidR="00A10362" w:rsidRPr="00A10362" w:rsidRDefault="00A10362" w:rsidP="00EB031D">
            <w:pPr>
              <w:pStyle w:val="Tekstglowny"/>
            </w:pPr>
            <w:r w:rsidRPr="00A10362">
              <w:t xml:space="preserve">59. Wobec współczesnych zbrodniarzy wojennych. </w:t>
            </w:r>
            <w:r w:rsidR="00EB031D">
              <w:rPr>
                <w:rFonts w:cs="Times New Roman"/>
              </w:rPr>
              <w:t>„</w:t>
            </w:r>
            <w:r w:rsidRPr="00A10362">
              <w:t>Gazeta Wyborcza</w:t>
            </w:r>
            <w:r w:rsidR="00EB031D">
              <w:rPr>
                <w:rFonts w:cs="Times New Roman"/>
              </w:rPr>
              <w:t>ˮ</w:t>
            </w:r>
            <w:r w:rsidRPr="00A10362">
              <w:t xml:space="preserve"> </w:t>
            </w:r>
            <w:r w:rsidR="00EB031D">
              <w:rPr>
                <w:rFonts w:cs="Times New Roman"/>
              </w:rPr>
              <w:t>„</w:t>
            </w:r>
            <w:r w:rsidRPr="00A10362">
              <w:t>Ratko Mladić wydany do Hagi</w:t>
            </w:r>
            <w:r w:rsidR="00EB031D">
              <w:rPr>
                <w:rFonts w:cs="Times New Roman"/>
              </w:rPr>
              <w:t>ˮ</w:t>
            </w:r>
          </w:p>
        </w:tc>
        <w:tc>
          <w:tcPr>
            <w:tcW w:w="2257" w:type="dxa"/>
            <w:shd w:val="clear" w:color="auto" w:fill="auto"/>
          </w:tcPr>
          <w:p w:rsidR="00A10362" w:rsidRDefault="00B53A37" w:rsidP="00640D43">
            <w:pPr>
              <w:pStyle w:val="Tekstglowny"/>
            </w:pPr>
            <w:r w:rsidRPr="00B53A37">
              <w:t>Uczeń:</w:t>
            </w:r>
          </w:p>
          <w:p w:rsidR="00B53A37" w:rsidRDefault="00E8177A" w:rsidP="00640D43">
            <w:pPr>
              <w:pStyle w:val="Tekstglowny"/>
            </w:pPr>
            <w:r>
              <w:t xml:space="preserve">– </w:t>
            </w:r>
            <w:r w:rsidR="00B53A37">
              <w:t>wie, kim był Ratko Mladić</w:t>
            </w:r>
            <w:r w:rsidR="00EB031D">
              <w:t>,</w:t>
            </w:r>
          </w:p>
          <w:p w:rsidR="00B53A37" w:rsidRDefault="00E8177A" w:rsidP="00640D43">
            <w:pPr>
              <w:pStyle w:val="Tekstglowny"/>
            </w:pPr>
            <w:r>
              <w:t xml:space="preserve">– </w:t>
            </w:r>
            <w:r w:rsidR="00565DB2">
              <w:t>czyta tekst</w:t>
            </w:r>
            <w:r w:rsidR="00EB031D">
              <w:t>,</w:t>
            </w:r>
          </w:p>
          <w:p w:rsidR="00565DB2" w:rsidRPr="00640D43" w:rsidRDefault="00E8177A" w:rsidP="00640D43">
            <w:pPr>
              <w:pStyle w:val="Tekstglowny"/>
            </w:pPr>
            <w:r>
              <w:t xml:space="preserve">– </w:t>
            </w:r>
            <w:r w:rsidR="00565DB2">
              <w:t>wyszukuje informacje na temat Mladicia</w:t>
            </w:r>
            <w:r w:rsidR="00EB031D">
              <w:t>.</w:t>
            </w:r>
          </w:p>
        </w:tc>
        <w:tc>
          <w:tcPr>
            <w:tcW w:w="2256" w:type="dxa"/>
            <w:shd w:val="clear" w:color="auto" w:fill="auto"/>
          </w:tcPr>
          <w:p w:rsidR="00A10362" w:rsidRDefault="00B53A37" w:rsidP="000664CB">
            <w:pPr>
              <w:pStyle w:val="Tekstglowny"/>
            </w:pPr>
            <w:r w:rsidRPr="00B53A37">
              <w:t>Uczeń:</w:t>
            </w:r>
          </w:p>
          <w:p w:rsidR="00565DB2" w:rsidRDefault="00E8177A" w:rsidP="000664CB">
            <w:pPr>
              <w:pStyle w:val="Tekstglowny"/>
            </w:pPr>
            <w:r>
              <w:t xml:space="preserve">– </w:t>
            </w:r>
            <w:r w:rsidR="00565DB2">
              <w:t>określa tematykę tekstu publicystycznego</w:t>
            </w:r>
            <w:r w:rsidR="00EB031D">
              <w:t>,</w:t>
            </w:r>
          </w:p>
          <w:p w:rsidR="00565DB2" w:rsidRDefault="00E8177A" w:rsidP="000664CB">
            <w:pPr>
              <w:pStyle w:val="Tekstglowny"/>
            </w:pPr>
            <w:r>
              <w:t xml:space="preserve">– </w:t>
            </w:r>
            <w:r w:rsidR="00565DB2">
              <w:t>wskazuje wyróżniki tekstu publicystycznego</w:t>
            </w:r>
            <w:r w:rsidR="00EB031D">
              <w:t>.</w:t>
            </w:r>
          </w:p>
        </w:tc>
        <w:tc>
          <w:tcPr>
            <w:tcW w:w="0" w:type="auto"/>
            <w:shd w:val="clear" w:color="auto" w:fill="auto"/>
          </w:tcPr>
          <w:p w:rsidR="00A10362" w:rsidRDefault="00B53A37" w:rsidP="000664CB">
            <w:pPr>
              <w:pStyle w:val="Tekstglowny"/>
            </w:pPr>
            <w:r w:rsidRPr="00B53A37">
              <w:t>Uczeń:</w:t>
            </w:r>
          </w:p>
          <w:p w:rsidR="00565DB2" w:rsidRDefault="00E8177A" w:rsidP="000664CB">
            <w:pPr>
              <w:pStyle w:val="Tekstglowny"/>
            </w:pPr>
            <w:r>
              <w:t xml:space="preserve">– </w:t>
            </w:r>
            <w:r w:rsidR="00565DB2">
              <w:t>wskazuje sposoby wpływania na opinię czytelników w tekście publicystycznym</w:t>
            </w:r>
            <w:r w:rsidR="00EB031D">
              <w:t>.</w:t>
            </w:r>
          </w:p>
          <w:p w:rsidR="00565DB2" w:rsidRDefault="00565DB2" w:rsidP="000664CB">
            <w:pPr>
              <w:pStyle w:val="Tekstglowny"/>
            </w:pPr>
          </w:p>
        </w:tc>
        <w:tc>
          <w:tcPr>
            <w:tcW w:w="2678" w:type="dxa"/>
            <w:shd w:val="clear" w:color="auto" w:fill="auto"/>
          </w:tcPr>
          <w:p w:rsidR="00A10362" w:rsidRDefault="00B53A37" w:rsidP="000664CB">
            <w:pPr>
              <w:pStyle w:val="Tekstglowny"/>
            </w:pPr>
            <w:r w:rsidRPr="00B53A37">
              <w:t>Uczeń:</w:t>
            </w:r>
          </w:p>
          <w:p w:rsidR="00565DB2" w:rsidRDefault="00E8177A" w:rsidP="000664CB">
            <w:pPr>
              <w:pStyle w:val="Tekstglowny"/>
            </w:pPr>
            <w:r>
              <w:t xml:space="preserve">– </w:t>
            </w:r>
            <w:r w:rsidR="00565DB2">
              <w:t>określa funkcję przywołanych w tekście informacji o córce Mladicia</w:t>
            </w:r>
            <w:r w:rsidR="00EB031D">
              <w:t>.</w:t>
            </w:r>
          </w:p>
        </w:tc>
        <w:tc>
          <w:tcPr>
            <w:tcW w:w="2811" w:type="dxa"/>
            <w:shd w:val="clear" w:color="auto" w:fill="auto"/>
          </w:tcPr>
          <w:p w:rsidR="00A10362" w:rsidRDefault="00B53A37" w:rsidP="000664CB">
            <w:pPr>
              <w:pStyle w:val="Tekstglowny"/>
            </w:pPr>
            <w:r w:rsidRPr="00B53A37">
              <w:t>Uczeń:</w:t>
            </w:r>
          </w:p>
          <w:p w:rsidR="00565DB2" w:rsidRDefault="00E8177A" w:rsidP="000664CB">
            <w:pPr>
              <w:pStyle w:val="Tekstglowny"/>
            </w:pPr>
            <w:r>
              <w:t xml:space="preserve">– </w:t>
            </w:r>
            <w:r w:rsidR="00565DB2">
              <w:t>poszerza informacje na temat Ratka Mladicia i dokonywanych przez niego zbrodni</w:t>
            </w:r>
            <w:r w:rsidR="00EB031D">
              <w:t>.</w:t>
            </w:r>
          </w:p>
        </w:tc>
      </w:tr>
      <w:tr w:rsidR="00885D01" w:rsidRPr="00E06EB4" w:rsidTr="00361166">
        <w:tc>
          <w:tcPr>
            <w:tcW w:w="1669" w:type="dxa"/>
            <w:shd w:val="clear" w:color="auto" w:fill="auto"/>
          </w:tcPr>
          <w:p w:rsidR="00885D01" w:rsidRPr="00A10362" w:rsidRDefault="00885D01" w:rsidP="00AE6518">
            <w:pPr>
              <w:pStyle w:val="Tekstglowny"/>
            </w:pPr>
            <w:r w:rsidRPr="00A10362">
              <w:t>60. Tworzenie tekstu pisanego. Życiorys i podanie</w:t>
            </w:r>
          </w:p>
        </w:tc>
        <w:tc>
          <w:tcPr>
            <w:tcW w:w="2257" w:type="dxa"/>
            <w:shd w:val="clear" w:color="auto" w:fill="auto"/>
          </w:tcPr>
          <w:p w:rsidR="00885D01" w:rsidRDefault="00885D01" w:rsidP="00E64AE2">
            <w:pPr>
              <w:pStyle w:val="Tekstglowny"/>
            </w:pPr>
            <w:r>
              <w:t>Uczeń:</w:t>
            </w:r>
          </w:p>
          <w:p w:rsidR="00885D01" w:rsidRDefault="00E8177A" w:rsidP="00E64AE2">
            <w:pPr>
              <w:pStyle w:val="Tekstglowny"/>
            </w:pPr>
            <w:r>
              <w:t xml:space="preserve">– </w:t>
            </w:r>
            <w:r w:rsidR="00885D01">
              <w:t>analizuje przykłady życiorysów i podań</w:t>
            </w:r>
            <w:r w:rsidR="00EB031D">
              <w:t>,</w:t>
            </w:r>
          </w:p>
          <w:p w:rsidR="00885D01" w:rsidRDefault="00E8177A" w:rsidP="00885D01">
            <w:pPr>
              <w:pStyle w:val="Tekstglowny"/>
            </w:pPr>
            <w:r>
              <w:t xml:space="preserve">– </w:t>
            </w:r>
            <w:r w:rsidR="00885D01">
              <w:t xml:space="preserve">redaguje własny życiorys i podanie </w:t>
            </w:r>
            <w:r w:rsidR="00404851">
              <w:t>według</w:t>
            </w:r>
            <w:r w:rsidR="00885D01">
              <w:t xml:space="preserve"> instrukcji</w:t>
            </w:r>
            <w:r w:rsidR="00EB031D">
              <w:t>.</w:t>
            </w:r>
          </w:p>
        </w:tc>
        <w:tc>
          <w:tcPr>
            <w:tcW w:w="2256" w:type="dxa"/>
            <w:shd w:val="clear" w:color="auto" w:fill="auto"/>
          </w:tcPr>
          <w:p w:rsidR="00885D01" w:rsidRPr="002E1C3D" w:rsidRDefault="00885D01" w:rsidP="00E64AE2">
            <w:pPr>
              <w:pStyle w:val="Tekstglowny"/>
            </w:pPr>
            <w:r w:rsidRPr="002E1C3D">
              <w:t>Uczeń:</w:t>
            </w:r>
          </w:p>
          <w:p w:rsidR="00885D01" w:rsidRDefault="00E8177A" w:rsidP="00E64AE2">
            <w:pPr>
              <w:pStyle w:val="Tekstglowny"/>
            </w:pPr>
            <w:r>
              <w:t xml:space="preserve">– </w:t>
            </w:r>
            <w:r w:rsidR="00885D01">
              <w:t>redaguje życiorys i podanie, wykorzystując TI</w:t>
            </w:r>
            <w:r w:rsidR="00EB031D">
              <w:t>,</w:t>
            </w:r>
          </w:p>
          <w:p w:rsidR="00885D01" w:rsidRPr="00BE360B" w:rsidRDefault="00E8177A" w:rsidP="00E64AE2">
            <w:pPr>
              <w:pStyle w:val="Tekstglowny"/>
            </w:pPr>
            <w:r>
              <w:t xml:space="preserve">– </w:t>
            </w:r>
            <w:r w:rsidR="00885D01">
              <w:t>dba o poprawność językową wypowiedzi</w:t>
            </w:r>
            <w:r w:rsidR="00EB031D">
              <w:t>.</w:t>
            </w:r>
          </w:p>
        </w:tc>
        <w:tc>
          <w:tcPr>
            <w:tcW w:w="0" w:type="auto"/>
            <w:shd w:val="clear" w:color="auto" w:fill="auto"/>
          </w:tcPr>
          <w:p w:rsidR="00885D01" w:rsidRPr="002E1C3D" w:rsidRDefault="00885D01" w:rsidP="00E64AE2">
            <w:pPr>
              <w:pStyle w:val="Tekstglowny"/>
            </w:pPr>
            <w:r w:rsidRPr="002E1C3D">
              <w:t>Uczeń:</w:t>
            </w:r>
          </w:p>
          <w:p w:rsidR="00885D01" w:rsidRDefault="00E8177A" w:rsidP="00885D01">
            <w:pPr>
              <w:pStyle w:val="Tekstglowny"/>
            </w:pPr>
            <w:r>
              <w:t xml:space="preserve">– </w:t>
            </w:r>
            <w:r w:rsidR="00885D01">
              <w:t xml:space="preserve">redaguje klasyczny życiorys i </w:t>
            </w:r>
            <w:r w:rsidR="00EB031D">
              <w:t>CV,</w:t>
            </w:r>
          </w:p>
          <w:p w:rsidR="00885D01" w:rsidRPr="002E1C3D" w:rsidRDefault="00E8177A" w:rsidP="00885D01">
            <w:pPr>
              <w:pStyle w:val="Tekstglowny"/>
            </w:pPr>
            <w:r>
              <w:t xml:space="preserve">– </w:t>
            </w:r>
            <w:r w:rsidR="00885D01">
              <w:t>redaguje podanie do przyszłego pracodawcy z prośbą o przyjęcie do pracy</w:t>
            </w:r>
            <w:r w:rsidR="00EB031D">
              <w:t>.</w:t>
            </w:r>
          </w:p>
        </w:tc>
        <w:tc>
          <w:tcPr>
            <w:tcW w:w="2678" w:type="dxa"/>
            <w:shd w:val="clear" w:color="auto" w:fill="auto"/>
          </w:tcPr>
          <w:p w:rsidR="00885D01" w:rsidRPr="002E1C3D" w:rsidRDefault="00885D01" w:rsidP="00E64AE2">
            <w:pPr>
              <w:pStyle w:val="Tekstglowny"/>
            </w:pPr>
            <w:r w:rsidRPr="002E1C3D">
              <w:t>Uczeń:</w:t>
            </w:r>
          </w:p>
          <w:p w:rsidR="00885D01" w:rsidRDefault="00E8177A" w:rsidP="00E64AE2">
            <w:pPr>
              <w:pStyle w:val="Tekstglowny"/>
            </w:pPr>
            <w:r>
              <w:t xml:space="preserve">– </w:t>
            </w:r>
            <w:r w:rsidR="00885D01">
              <w:t xml:space="preserve">objaśnia różnice między życiorysem a </w:t>
            </w:r>
            <w:r w:rsidR="00EB031D">
              <w:t>CV,</w:t>
            </w:r>
          </w:p>
          <w:p w:rsidR="00885D01" w:rsidRDefault="00E8177A" w:rsidP="00E64AE2">
            <w:pPr>
              <w:pStyle w:val="Tekstglowny"/>
            </w:pPr>
            <w:r>
              <w:t xml:space="preserve">– </w:t>
            </w:r>
            <w:r w:rsidR="00885D01">
              <w:t xml:space="preserve">redaguje życiorys, </w:t>
            </w:r>
            <w:r w:rsidR="00EB031D">
              <w:t xml:space="preserve">CV </w:t>
            </w:r>
            <w:r w:rsidR="00885D01">
              <w:t>i podanie w imieniu fikcyjnej postaci</w:t>
            </w:r>
            <w:r w:rsidR="00EB031D">
              <w:t>.</w:t>
            </w:r>
          </w:p>
          <w:p w:rsidR="00885D01" w:rsidRPr="00BE360B" w:rsidRDefault="00885D01" w:rsidP="00885D01">
            <w:pPr>
              <w:pStyle w:val="Tekstglowny"/>
            </w:pPr>
          </w:p>
        </w:tc>
        <w:tc>
          <w:tcPr>
            <w:tcW w:w="2811" w:type="dxa"/>
            <w:shd w:val="clear" w:color="auto" w:fill="auto"/>
          </w:tcPr>
          <w:p w:rsidR="00885D01" w:rsidRDefault="00885D01" w:rsidP="00E64AE2">
            <w:pPr>
              <w:pStyle w:val="Tekstglowny"/>
            </w:pPr>
            <w:r w:rsidRPr="002E1C3D">
              <w:t xml:space="preserve">Uczeń: </w:t>
            </w:r>
          </w:p>
          <w:p w:rsidR="00885D01" w:rsidRPr="002E1C3D" w:rsidRDefault="00E8177A" w:rsidP="00E64AE2">
            <w:pPr>
              <w:pStyle w:val="Tekstglowny"/>
            </w:pPr>
            <w:r>
              <w:t xml:space="preserve">– </w:t>
            </w:r>
            <w:r w:rsidR="00885D01">
              <w:t xml:space="preserve">formułuje zasady pisania życiorysu, </w:t>
            </w:r>
            <w:r w:rsidR="00EB031D">
              <w:t xml:space="preserve">CV </w:t>
            </w:r>
            <w:r w:rsidR="00885D01">
              <w:t>i podania (instrukcję dla pozostałych uczniów)</w:t>
            </w:r>
            <w:r w:rsidR="00EB031D">
              <w:t>.</w:t>
            </w:r>
          </w:p>
          <w:p w:rsidR="00885D01" w:rsidRPr="002E1C3D" w:rsidRDefault="00885D01" w:rsidP="00885D01">
            <w:pPr>
              <w:pStyle w:val="Tekstglowny"/>
            </w:pPr>
          </w:p>
        </w:tc>
      </w:tr>
      <w:tr w:rsidR="00885D01" w:rsidRPr="00E06EB4" w:rsidTr="00361166">
        <w:tc>
          <w:tcPr>
            <w:tcW w:w="1669" w:type="dxa"/>
            <w:shd w:val="clear" w:color="auto" w:fill="auto"/>
          </w:tcPr>
          <w:p w:rsidR="00885D01" w:rsidRPr="00A10362" w:rsidRDefault="00885D01" w:rsidP="00383BAB">
            <w:pPr>
              <w:pStyle w:val="Tekstglowny"/>
            </w:pPr>
            <w:r w:rsidRPr="00A10362">
              <w:t xml:space="preserve">61. Ćwiczenia ortograficzne. Pisownia z </w:t>
            </w:r>
            <w:r w:rsidR="00383BAB">
              <w:rPr>
                <w:rFonts w:cs="Times New Roman"/>
              </w:rPr>
              <w:t>„</w:t>
            </w:r>
            <w:r w:rsidRPr="00A10362">
              <w:t>h</w:t>
            </w:r>
            <w:r w:rsidR="00383BAB">
              <w:rPr>
                <w:rFonts w:cs="Times New Roman"/>
              </w:rPr>
              <w:t>ˮ</w:t>
            </w:r>
            <w:r w:rsidRPr="00A10362">
              <w:t xml:space="preserve"> i </w:t>
            </w:r>
            <w:r w:rsidR="00383BAB">
              <w:rPr>
                <w:rFonts w:cs="Times New Roman"/>
              </w:rPr>
              <w:t>„</w:t>
            </w:r>
            <w:r w:rsidRPr="00A10362">
              <w:t>ch</w:t>
            </w:r>
            <w:r w:rsidR="00383BAB">
              <w:rPr>
                <w:rFonts w:cs="Times New Roman"/>
              </w:rPr>
              <w:t>ˮ</w:t>
            </w:r>
          </w:p>
        </w:tc>
        <w:tc>
          <w:tcPr>
            <w:tcW w:w="2257" w:type="dxa"/>
            <w:shd w:val="clear" w:color="auto" w:fill="auto"/>
          </w:tcPr>
          <w:p w:rsidR="00885D01" w:rsidRPr="00F65EA2" w:rsidRDefault="00885D01" w:rsidP="00E64AE2">
            <w:pPr>
              <w:pStyle w:val="Tekstglowny"/>
            </w:pPr>
            <w:r w:rsidRPr="00F65EA2">
              <w:t>Uczeń:</w:t>
            </w:r>
          </w:p>
          <w:p w:rsidR="00885D01" w:rsidRDefault="00E8177A" w:rsidP="00E64AE2">
            <w:pPr>
              <w:pStyle w:val="Tekstglowny"/>
            </w:pPr>
            <w:r>
              <w:t xml:space="preserve">– </w:t>
            </w:r>
            <w:r w:rsidR="00885D01" w:rsidRPr="00F65EA2">
              <w:t>wykonuje zadane ćwiczenia i wymienia łatwe przykłady wyrazów</w:t>
            </w:r>
            <w:r w:rsidR="00383BAB">
              <w:t>,</w:t>
            </w:r>
          </w:p>
          <w:p w:rsidR="00885D01" w:rsidRPr="00F65EA2" w:rsidRDefault="00E8177A" w:rsidP="00E64AE2">
            <w:pPr>
              <w:pStyle w:val="Tekstglowny"/>
            </w:pPr>
            <w:r>
              <w:t xml:space="preserve">– </w:t>
            </w:r>
            <w:r w:rsidR="00885D01">
              <w:t>pracuje ze słownikiem ortograficznym</w:t>
            </w:r>
            <w:r w:rsidR="00383BAB">
              <w:t>.</w:t>
            </w:r>
          </w:p>
        </w:tc>
        <w:tc>
          <w:tcPr>
            <w:tcW w:w="2256" w:type="dxa"/>
            <w:shd w:val="clear" w:color="auto" w:fill="auto"/>
          </w:tcPr>
          <w:p w:rsidR="00885D01" w:rsidRPr="00F65EA2" w:rsidRDefault="00885D01" w:rsidP="00E64AE2">
            <w:pPr>
              <w:pStyle w:val="Tekstglowny"/>
            </w:pPr>
            <w:r w:rsidRPr="00F65EA2">
              <w:t>Uczeń:</w:t>
            </w:r>
          </w:p>
          <w:p w:rsidR="00885D01" w:rsidRPr="00F65EA2" w:rsidRDefault="00E8177A" w:rsidP="00E64AE2">
            <w:pPr>
              <w:pStyle w:val="Tekstglowny"/>
            </w:pPr>
            <w:r>
              <w:t xml:space="preserve">– </w:t>
            </w:r>
            <w:r w:rsidR="00885D01" w:rsidRPr="00F65EA2">
              <w:t>wyja</w:t>
            </w:r>
            <w:r w:rsidR="00885D01">
              <w:t>śnia zasadę pisowni wyrazów z „h</w:t>
            </w:r>
            <w:r w:rsidR="00885D01" w:rsidRPr="00F65EA2">
              <w:t>”, „</w:t>
            </w:r>
            <w:r w:rsidR="00885D01">
              <w:t>ch</w:t>
            </w:r>
            <w:r w:rsidR="00885D01" w:rsidRPr="00F65EA2">
              <w:t>”</w:t>
            </w:r>
            <w:r w:rsidR="00383BAB">
              <w:t>,</w:t>
            </w:r>
          </w:p>
          <w:p w:rsidR="00885D01" w:rsidRDefault="00E8177A" w:rsidP="00E64AE2">
            <w:pPr>
              <w:pStyle w:val="Tekstglowny"/>
            </w:pPr>
            <w:r>
              <w:t xml:space="preserve">– </w:t>
            </w:r>
            <w:r w:rsidR="00885D01" w:rsidRPr="00F65EA2">
              <w:t>wskazuje wyjątki w pisowni</w:t>
            </w:r>
            <w:r w:rsidR="00383BAB">
              <w:t>.</w:t>
            </w:r>
            <w:r w:rsidR="00885D01" w:rsidRPr="00F65EA2">
              <w:t xml:space="preserve"> </w:t>
            </w:r>
          </w:p>
          <w:p w:rsidR="00885D01" w:rsidRPr="00F65EA2" w:rsidRDefault="00885D01" w:rsidP="00E64AE2">
            <w:pPr>
              <w:pStyle w:val="Tekstglowny"/>
            </w:pPr>
          </w:p>
        </w:tc>
        <w:tc>
          <w:tcPr>
            <w:tcW w:w="0" w:type="auto"/>
            <w:shd w:val="clear" w:color="auto" w:fill="auto"/>
          </w:tcPr>
          <w:p w:rsidR="00885D01" w:rsidRPr="00F65EA2" w:rsidRDefault="00885D01" w:rsidP="00E64AE2">
            <w:pPr>
              <w:pStyle w:val="Tekstglowny"/>
            </w:pPr>
            <w:r w:rsidRPr="00F65EA2">
              <w:t xml:space="preserve">Uczeń: </w:t>
            </w:r>
          </w:p>
          <w:p w:rsidR="00885D01" w:rsidRPr="00F65EA2" w:rsidRDefault="00E8177A" w:rsidP="00E64AE2">
            <w:pPr>
              <w:pStyle w:val="Tekstglowny"/>
            </w:pPr>
            <w:r>
              <w:t xml:space="preserve">– </w:t>
            </w:r>
            <w:r w:rsidR="00885D01" w:rsidRPr="00F65EA2">
              <w:t>stosuje właściwe zasady pisowni „</w:t>
            </w:r>
            <w:r w:rsidR="00885D01">
              <w:t>h</w:t>
            </w:r>
            <w:r w:rsidR="00885D01" w:rsidRPr="00F65EA2">
              <w:t>”, „</w:t>
            </w:r>
            <w:r w:rsidR="00885D01">
              <w:t>ch</w:t>
            </w:r>
            <w:r w:rsidR="00885D01" w:rsidRPr="00F65EA2">
              <w:t>”</w:t>
            </w:r>
            <w:r w:rsidR="00383BAB">
              <w:t>,</w:t>
            </w:r>
          </w:p>
          <w:p w:rsidR="00885D01" w:rsidRPr="00F65EA2" w:rsidRDefault="00E8177A" w:rsidP="00E64AE2">
            <w:pPr>
              <w:pStyle w:val="Tekstglowny"/>
            </w:pPr>
            <w:r>
              <w:t xml:space="preserve">– </w:t>
            </w:r>
            <w:r w:rsidR="00885D01" w:rsidRPr="00F65EA2">
              <w:t>potrafi wsk</w:t>
            </w:r>
            <w:r w:rsidR="00885D01">
              <w:t>azać wyjątki od zasad pisowni „h</w:t>
            </w:r>
            <w:r w:rsidR="00885D01" w:rsidRPr="00F65EA2">
              <w:t>”, „</w:t>
            </w:r>
            <w:r w:rsidR="00885D01">
              <w:t>ch</w:t>
            </w:r>
            <w:r w:rsidR="00885D01" w:rsidRPr="00F65EA2">
              <w:t>” i podaje przykłady</w:t>
            </w:r>
            <w:r w:rsidR="00A72CB4">
              <w:t>.</w:t>
            </w:r>
          </w:p>
          <w:p w:rsidR="00885D01" w:rsidRPr="00F65EA2" w:rsidRDefault="00885D01" w:rsidP="00E64AE2">
            <w:pPr>
              <w:pStyle w:val="Tekstglowny"/>
            </w:pPr>
          </w:p>
        </w:tc>
        <w:tc>
          <w:tcPr>
            <w:tcW w:w="2678" w:type="dxa"/>
            <w:shd w:val="clear" w:color="auto" w:fill="auto"/>
          </w:tcPr>
          <w:p w:rsidR="00885D01" w:rsidRDefault="00885D01" w:rsidP="00E64AE2">
            <w:pPr>
              <w:pStyle w:val="Tekstglowny"/>
            </w:pPr>
            <w:r>
              <w:t>Uczeń:</w:t>
            </w:r>
          </w:p>
          <w:p w:rsidR="00885D01" w:rsidRDefault="00E8177A" w:rsidP="00E64AE2">
            <w:pPr>
              <w:pStyle w:val="Tekstglowny"/>
            </w:pPr>
            <w:r>
              <w:t xml:space="preserve">– </w:t>
            </w:r>
            <w:r w:rsidR="00885D01">
              <w:t xml:space="preserve">analizuje wybrane przykłady i wskazuje dotyczące ich zasady pisowni </w:t>
            </w:r>
            <w:r w:rsidR="00DE4114">
              <w:rPr>
                <w:rFonts w:cs="Times New Roman"/>
              </w:rPr>
              <w:t>„</w:t>
            </w:r>
            <w:r w:rsidR="00885D01">
              <w:t>h</w:t>
            </w:r>
            <w:r w:rsidR="00DE4114" w:rsidRPr="00DE4114">
              <w:t>ˮ</w:t>
            </w:r>
            <w:r w:rsidR="00885D01">
              <w:t xml:space="preserve"> lub </w:t>
            </w:r>
            <w:r w:rsidR="00DE4114">
              <w:rPr>
                <w:rFonts w:cs="Times New Roman"/>
              </w:rPr>
              <w:t>„</w:t>
            </w:r>
            <w:r w:rsidR="00885D01">
              <w:t>ch</w:t>
            </w:r>
            <w:r w:rsidR="00DE4114" w:rsidRPr="00DE4114">
              <w:t>ˮ</w:t>
            </w:r>
            <w:r w:rsidR="00DE4114">
              <w:t>,</w:t>
            </w:r>
          </w:p>
          <w:p w:rsidR="00885D01" w:rsidRPr="00545942" w:rsidRDefault="00E8177A" w:rsidP="00E64AE2">
            <w:pPr>
              <w:pStyle w:val="Tekstglowny"/>
            </w:pPr>
            <w:r>
              <w:t xml:space="preserve">– </w:t>
            </w:r>
            <w:r w:rsidR="00885D01" w:rsidRPr="00A13B4D">
              <w:t xml:space="preserve">samodzielnie wykonuje ćwiczenia i dokonuje </w:t>
            </w:r>
            <w:r w:rsidR="00885D01">
              <w:t>auto</w:t>
            </w:r>
            <w:r w:rsidR="00885D01" w:rsidRPr="00A13B4D">
              <w:t>korekty zapisu</w:t>
            </w:r>
            <w:r w:rsidR="00885D01">
              <w:t>, odwołując się do poznanych zasad</w:t>
            </w:r>
            <w:r w:rsidR="00A72CB4">
              <w:t>.</w:t>
            </w:r>
          </w:p>
        </w:tc>
        <w:tc>
          <w:tcPr>
            <w:tcW w:w="2811" w:type="dxa"/>
            <w:shd w:val="clear" w:color="auto" w:fill="auto"/>
          </w:tcPr>
          <w:p w:rsidR="00885D01" w:rsidRDefault="00885D01" w:rsidP="00E64AE2">
            <w:pPr>
              <w:pStyle w:val="Tekstglowny"/>
            </w:pPr>
            <w:r>
              <w:t>Uczeń:</w:t>
            </w:r>
          </w:p>
          <w:p w:rsidR="00885D01" w:rsidRDefault="00E8177A" w:rsidP="00E64AE2">
            <w:pPr>
              <w:pStyle w:val="Tekstglowny"/>
            </w:pPr>
            <w:r>
              <w:t xml:space="preserve">– </w:t>
            </w:r>
            <w:r w:rsidR="00885D01">
              <w:t xml:space="preserve">objaśnia potrzebę prawidłowego zapisu wyrazów </w:t>
            </w:r>
          </w:p>
          <w:p w:rsidR="00885D01" w:rsidRDefault="00E8177A" w:rsidP="00E64AE2">
            <w:pPr>
              <w:pStyle w:val="Tekstglowny"/>
            </w:pPr>
            <w:r>
              <w:t xml:space="preserve">– </w:t>
            </w:r>
            <w:r w:rsidR="00885D01">
              <w:t xml:space="preserve">objaśnia dawne procesy warunkujące pisownię </w:t>
            </w:r>
            <w:r w:rsidR="00DE4114">
              <w:rPr>
                <w:rFonts w:cs="Times New Roman"/>
              </w:rPr>
              <w:t>„</w:t>
            </w:r>
            <w:r w:rsidR="00885D01">
              <w:t>h</w:t>
            </w:r>
            <w:r w:rsidR="00A72CB4" w:rsidRPr="00A72CB4">
              <w:t>ˮ</w:t>
            </w:r>
            <w:r w:rsidR="00885D01">
              <w:t xml:space="preserve"> lub </w:t>
            </w:r>
            <w:r w:rsidR="00A72CB4">
              <w:rPr>
                <w:rFonts w:cs="Times New Roman"/>
              </w:rPr>
              <w:t>„</w:t>
            </w:r>
            <w:r w:rsidR="00885D01">
              <w:t>ch</w:t>
            </w:r>
            <w:r w:rsidR="00A72CB4">
              <w:rPr>
                <w:rFonts w:cs="Times New Roman"/>
              </w:rPr>
              <w:t>ˮ</w:t>
            </w:r>
            <w:r w:rsidR="00A72CB4">
              <w:t>.</w:t>
            </w:r>
          </w:p>
          <w:p w:rsidR="00885D01" w:rsidRDefault="00885D01" w:rsidP="00E64AE2">
            <w:pPr>
              <w:pStyle w:val="Tekstglowny"/>
            </w:pPr>
          </w:p>
        </w:tc>
      </w:tr>
      <w:tr w:rsidR="00885D01" w:rsidRPr="00E06EB4" w:rsidTr="00361166">
        <w:tc>
          <w:tcPr>
            <w:tcW w:w="1669" w:type="dxa"/>
            <w:shd w:val="clear" w:color="auto" w:fill="auto"/>
          </w:tcPr>
          <w:p w:rsidR="00885D01" w:rsidRPr="00A10362" w:rsidRDefault="00885D01" w:rsidP="00AE6518">
            <w:pPr>
              <w:pStyle w:val="Tekstglowny"/>
            </w:pPr>
            <w:r w:rsidRPr="00A10362">
              <w:t>62. Poradnik językowy. Trudne nazwy miejscowe</w:t>
            </w:r>
          </w:p>
        </w:tc>
        <w:tc>
          <w:tcPr>
            <w:tcW w:w="2257" w:type="dxa"/>
            <w:shd w:val="clear" w:color="auto" w:fill="auto"/>
          </w:tcPr>
          <w:p w:rsidR="00885D01" w:rsidRDefault="00885D01" w:rsidP="00E64AE2">
            <w:pPr>
              <w:pStyle w:val="Tekstglowny"/>
            </w:pPr>
            <w:r w:rsidRPr="007C6BEA">
              <w:t>Uczeń:</w:t>
            </w:r>
          </w:p>
          <w:p w:rsidR="00885D01" w:rsidRDefault="00E8177A" w:rsidP="00E64AE2">
            <w:pPr>
              <w:pStyle w:val="Tekstglowny"/>
            </w:pPr>
            <w:r>
              <w:t xml:space="preserve">– </w:t>
            </w:r>
            <w:r w:rsidR="00885D01" w:rsidRPr="007C6BEA">
              <w:t>wykonuje zadane ćwicz</w:t>
            </w:r>
            <w:r w:rsidR="00885D01">
              <w:t>enia</w:t>
            </w:r>
            <w:r w:rsidR="00DE4114">
              <w:t>,</w:t>
            </w:r>
            <w:r w:rsidR="00885D01">
              <w:t xml:space="preserve"> </w:t>
            </w:r>
          </w:p>
          <w:p w:rsidR="00885D01" w:rsidRDefault="00E8177A" w:rsidP="00E64AE2">
            <w:pPr>
              <w:pStyle w:val="Tekstglowny"/>
            </w:pPr>
            <w:r>
              <w:t xml:space="preserve">– </w:t>
            </w:r>
            <w:r w:rsidR="00885D01">
              <w:t>korzysta ze słownika ortograficznego</w:t>
            </w:r>
            <w:r w:rsidR="00DE4114">
              <w:t>.</w:t>
            </w:r>
          </w:p>
        </w:tc>
        <w:tc>
          <w:tcPr>
            <w:tcW w:w="2256" w:type="dxa"/>
            <w:shd w:val="clear" w:color="auto" w:fill="auto"/>
          </w:tcPr>
          <w:p w:rsidR="00885D01" w:rsidRDefault="00885D01" w:rsidP="00E64AE2">
            <w:pPr>
              <w:pStyle w:val="Tekstglowny"/>
            </w:pPr>
            <w:r w:rsidRPr="007C6BEA">
              <w:t>Uczeń:</w:t>
            </w:r>
          </w:p>
          <w:p w:rsidR="00885D01" w:rsidRDefault="00E8177A" w:rsidP="00E64AE2">
            <w:pPr>
              <w:pStyle w:val="Tekstglowny"/>
            </w:pPr>
            <w:r>
              <w:t xml:space="preserve">– </w:t>
            </w:r>
            <w:r w:rsidR="00885D01" w:rsidRPr="007C6BEA">
              <w:t>wyjaśnia zasad</w:t>
            </w:r>
            <w:r w:rsidR="00885D01">
              <w:t>y</w:t>
            </w:r>
            <w:r w:rsidR="00885D01" w:rsidRPr="007C6BEA">
              <w:t xml:space="preserve"> </w:t>
            </w:r>
            <w:r w:rsidR="00885D01">
              <w:t>odmiany trudnych nazw miejscowych</w:t>
            </w:r>
            <w:r w:rsidR="00DE4114">
              <w:t>,</w:t>
            </w:r>
          </w:p>
          <w:p w:rsidR="00885D01" w:rsidRPr="00691110" w:rsidRDefault="00E8177A" w:rsidP="00885D01">
            <w:pPr>
              <w:pStyle w:val="Tekstglowny"/>
            </w:pPr>
            <w:r>
              <w:t xml:space="preserve">– </w:t>
            </w:r>
            <w:r w:rsidR="00885D01" w:rsidRPr="007C6BEA">
              <w:t xml:space="preserve">wskazuje przykłady </w:t>
            </w:r>
            <w:r w:rsidR="00885D01">
              <w:t>form gramatycznych trudnych nazw miejscowych</w:t>
            </w:r>
            <w:r w:rsidR="00DE4114">
              <w:t>.</w:t>
            </w:r>
          </w:p>
        </w:tc>
        <w:tc>
          <w:tcPr>
            <w:tcW w:w="0" w:type="auto"/>
            <w:shd w:val="clear" w:color="auto" w:fill="auto"/>
          </w:tcPr>
          <w:p w:rsidR="00885D01" w:rsidRDefault="00885D01" w:rsidP="00E64AE2">
            <w:pPr>
              <w:pStyle w:val="Tekstglowny"/>
            </w:pPr>
            <w:r>
              <w:t>Uczeń:</w:t>
            </w:r>
          </w:p>
          <w:p w:rsidR="00885D01" w:rsidRDefault="00E8177A" w:rsidP="00E64AE2">
            <w:pPr>
              <w:pStyle w:val="Tekstglowny"/>
            </w:pPr>
            <w:r>
              <w:t xml:space="preserve">– </w:t>
            </w:r>
            <w:r w:rsidR="00885D01">
              <w:t>właściwie odmienia trudne</w:t>
            </w:r>
            <w:r w:rsidR="00885D01" w:rsidRPr="00885D01">
              <w:t xml:space="preserve"> nazw</w:t>
            </w:r>
            <w:r w:rsidR="00885D01">
              <w:t>y</w:t>
            </w:r>
            <w:r w:rsidR="00885D01" w:rsidRPr="00885D01">
              <w:t xml:space="preserve"> miejscow</w:t>
            </w:r>
            <w:r w:rsidR="00885D01">
              <w:t>e</w:t>
            </w:r>
            <w:r w:rsidR="00DE4114">
              <w:t>,</w:t>
            </w:r>
          </w:p>
          <w:p w:rsidR="00885D01" w:rsidRDefault="00E8177A" w:rsidP="00E64AE2">
            <w:pPr>
              <w:pStyle w:val="Tekstglowny"/>
            </w:pPr>
            <w:r>
              <w:t xml:space="preserve">– </w:t>
            </w:r>
            <w:r w:rsidR="00885D01" w:rsidRPr="00A13B4D">
              <w:t>samodzielnie wykonuje ćwiczenia i dokonuje korekty zapisu, pracując ze słownikiem ortograficznym</w:t>
            </w:r>
            <w:r w:rsidR="00DE4114">
              <w:t>.</w:t>
            </w:r>
          </w:p>
          <w:p w:rsidR="00885D01" w:rsidRDefault="00885D01" w:rsidP="00E64AE2">
            <w:pPr>
              <w:pStyle w:val="Tekstglowny"/>
            </w:pPr>
          </w:p>
        </w:tc>
        <w:tc>
          <w:tcPr>
            <w:tcW w:w="2678" w:type="dxa"/>
            <w:shd w:val="clear" w:color="auto" w:fill="auto"/>
          </w:tcPr>
          <w:p w:rsidR="00885D01" w:rsidRDefault="00885D01" w:rsidP="00E64AE2">
            <w:pPr>
              <w:pStyle w:val="Tekstglowny"/>
            </w:pPr>
            <w:r>
              <w:t>Uczeń:</w:t>
            </w:r>
          </w:p>
          <w:p w:rsidR="00885D01" w:rsidRDefault="00E8177A" w:rsidP="00E64AE2">
            <w:pPr>
              <w:pStyle w:val="Tekstglowny"/>
            </w:pPr>
            <w:r>
              <w:t xml:space="preserve">– </w:t>
            </w:r>
            <w:r w:rsidR="00885D01">
              <w:t xml:space="preserve">analizuje wybrane przykłady i wskazuje dotyczące ich zasady odmiany </w:t>
            </w:r>
            <w:r w:rsidR="00885D01" w:rsidRPr="00885D01">
              <w:t>trudnych nazw miejscowych</w:t>
            </w:r>
            <w:r w:rsidR="00DE4114">
              <w:t>,</w:t>
            </w:r>
            <w:r w:rsidR="00885D01" w:rsidRPr="00885D01">
              <w:t xml:space="preserve"> </w:t>
            </w:r>
          </w:p>
          <w:p w:rsidR="00885D01" w:rsidRPr="00545942" w:rsidRDefault="00E8177A" w:rsidP="00E64AE2">
            <w:pPr>
              <w:pStyle w:val="Tekstglowny"/>
            </w:pPr>
            <w:r>
              <w:t xml:space="preserve">– </w:t>
            </w:r>
            <w:r w:rsidR="00885D01" w:rsidRPr="00A13B4D">
              <w:t xml:space="preserve">samodzielnie wykonuje ćwiczenia i dokonuje </w:t>
            </w:r>
            <w:r w:rsidR="00885D01">
              <w:t>auto</w:t>
            </w:r>
            <w:r w:rsidR="00885D01" w:rsidRPr="00A13B4D">
              <w:t>korekty zapisu</w:t>
            </w:r>
            <w:r w:rsidR="00885D01">
              <w:t>, odwołując się do poznanych zasad</w:t>
            </w:r>
            <w:r w:rsidR="00DE4114">
              <w:t>.</w:t>
            </w:r>
          </w:p>
        </w:tc>
        <w:tc>
          <w:tcPr>
            <w:tcW w:w="2811" w:type="dxa"/>
            <w:shd w:val="clear" w:color="auto" w:fill="auto"/>
          </w:tcPr>
          <w:p w:rsidR="00885D01" w:rsidRDefault="00885D01" w:rsidP="00E64AE2">
            <w:pPr>
              <w:pStyle w:val="Tekstglowny"/>
            </w:pPr>
            <w:r>
              <w:t>Uczeń:</w:t>
            </w:r>
          </w:p>
          <w:p w:rsidR="00885D01" w:rsidRDefault="00E8177A" w:rsidP="00E64AE2">
            <w:pPr>
              <w:pStyle w:val="Tekstglowny"/>
            </w:pPr>
            <w:r>
              <w:t xml:space="preserve">– </w:t>
            </w:r>
            <w:r w:rsidR="00885D01">
              <w:t>objaśnia potrzebę prawidłowego zapisu wyrazów</w:t>
            </w:r>
            <w:r w:rsidR="00DE4114">
              <w:t>,</w:t>
            </w:r>
            <w:r w:rsidR="00885D01">
              <w:t xml:space="preserve"> </w:t>
            </w:r>
          </w:p>
          <w:p w:rsidR="00885D01" w:rsidRDefault="00E8177A" w:rsidP="00E64AE2">
            <w:pPr>
              <w:pStyle w:val="Tekstglowny"/>
            </w:pPr>
            <w:r>
              <w:t xml:space="preserve">– </w:t>
            </w:r>
            <w:r w:rsidR="00885D01">
              <w:t>podaje przykłady odmiany zagranicznych nazw miejscowych</w:t>
            </w:r>
            <w:r w:rsidR="00DE4114">
              <w:t>.</w:t>
            </w:r>
          </w:p>
        </w:tc>
      </w:tr>
      <w:tr w:rsidR="00E64AE2" w:rsidRPr="00E06EB4" w:rsidTr="00E64AE2">
        <w:tc>
          <w:tcPr>
            <w:tcW w:w="14107" w:type="dxa"/>
            <w:gridSpan w:val="6"/>
            <w:shd w:val="clear" w:color="auto" w:fill="auto"/>
          </w:tcPr>
          <w:p w:rsidR="00E64AE2" w:rsidRPr="00E64AE2" w:rsidRDefault="00E64AE2" w:rsidP="00E64AE2">
            <w:pPr>
              <w:pStyle w:val="Tekstglowny"/>
              <w:rPr>
                <w:rStyle w:val="Bold"/>
              </w:rPr>
            </w:pPr>
            <w:r w:rsidRPr="00E64AE2">
              <w:rPr>
                <w:rStyle w:val="Bold"/>
              </w:rPr>
              <w:t>Rozdział 8. Głos młodego pokolenia</w:t>
            </w:r>
          </w:p>
        </w:tc>
      </w:tr>
      <w:tr w:rsidR="00E64AE2" w:rsidRPr="00E06EB4" w:rsidTr="00D107EF">
        <w:tc>
          <w:tcPr>
            <w:tcW w:w="1669" w:type="dxa"/>
            <w:shd w:val="clear" w:color="auto" w:fill="auto"/>
          </w:tcPr>
          <w:p w:rsidR="00E64AE2" w:rsidRPr="00A10362" w:rsidRDefault="00E64AE2" w:rsidP="009A3B38">
            <w:pPr>
              <w:pStyle w:val="Tekstglowny"/>
            </w:pPr>
            <w:r w:rsidRPr="00E64AE2">
              <w:t xml:space="preserve">63., 64. Spór pokoleniowy na temat granic wolności – </w:t>
            </w:r>
            <w:r w:rsidR="009A3B38">
              <w:rPr>
                <w:rFonts w:cs="Times New Roman"/>
              </w:rPr>
              <w:t>„</w:t>
            </w:r>
            <w:r w:rsidRPr="00E64AE2">
              <w:t>Tango</w:t>
            </w:r>
            <w:r w:rsidR="009A3B38">
              <w:rPr>
                <w:rFonts w:cs="Times New Roman"/>
              </w:rPr>
              <w:t>ˮ</w:t>
            </w:r>
            <w:r w:rsidRPr="00E64AE2">
              <w:t xml:space="preserve"> Sławomira Mrożka</w:t>
            </w:r>
          </w:p>
        </w:tc>
        <w:tc>
          <w:tcPr>
            <w:tcW w:w="2257" w:type="dxa"/>
            <w:shd w:val="clear" w:color="auto" w:fill="auto"/>
          </w:tcPr>
          <w:p w:rsidR="00E64AE2" w:rsidRDefault="00E64AE2" w:rsidP="00E64AE2">
            <w:pPr>
              <w:pStyle w:val="Tekstglowny"/>
            </w:pPr>
            <w:r w:rsidRPr="00E64AE2">
              <w:t>Uczeń:</w:t>
            </w:r>
          </w:p>
          <w:p w:rsidR="0004591D" w:rsidRDefault="00E8177A" w:rsidP="00E64AE2">
            <w:pPr>
              <w:pStyle w:val="Tekstglowny"/>
            </w:pPr>
            <w:r>
              <w:t xml:space="preserve">– </w:t>
            </w:r>
            <w:r w:rsidR="0004591D">
              <w:t xml:space="preserve">zna pojęcie </w:t>
            </w:r>
            <w:r w:rsidR="00DE4114">
              <w:rPr>
                <w:rFonts w:cs="Times New Roman"/>
              </w:rPr>
              <w:t>„</w:t>
            </w:r>
            <w:r w:rsidR="0004591D">
              <w:t>literatura współczesna</w:t>
            </w:r>
            <w:r w:rsidR="00DE4114" w:rsidRPr="00DE4114">
              <w:t>ˮ</w:t>
            </w:r>
            <w:r w:rsidR="00DE4114">
              <w:t>,</w:t>
            </w:r>
          </w:p>
          <w:p w:rsidR="00E64AE2" w:rsidRPr="00E64AE2" w:rsidRDefault="00E8177A" w:rsidP="00E64AE2">
            <w:pPr>
              <w:pStyle w:val="Tekstglowny"/>
            </w:pPr>
            <w:r>
              <w:t xml:space="preserve">– </w:t>
            </w:r>
            <w:r w:rsidR="00465B53" w:rsidRPr="00465B53">
              <w:t>korzystając ze słownika frazeologicznego, objaśnia znaczenie wskazanych związków frazeologicznych</w:t>
            </w:r>
            <w:r w:rsidR="00CC33AC">
              <w:t>,</w:t>
            </w:r>
          </w:p>
          <w:p w:rsidR="00E64AE2" w:rsidRDefault="00E8177A" w:rsidP="00E64AE2">
            <w:pPr>
              <w:pStyle w:val="Tekstglowny"/>
            </w:pPr>
            <w:r>
              <w:t xml:space="preserve">– </w:t>
            </w:r>
            <w:r w:rsidR="00E64AE2" w:rsidRPr="00E64AE2">
              <w:t xml:space="preserve">czyta </w:t>
            </w:r>
            <w:r w:rsidR="00465B53">
              <w:t>wskazany fragment</w:t>
            </w:r>
            <w:r w:rsidR="00E64AE2" w:rsidRPr="00E64AE2">
              <w:t xml:space="preserve"> tekst</w:t>
            </w:r>
            <w:r w:rsidR="00465B53">
              <w:t>u</w:t>
            </w:r>
            <w:r w:rsidR="00E64AE2" w:rsidRPr="00E64AE2">
              <w:t xml:space="preserve"> </w:t>
            </w:r>
            <w:r w:rsidR="00465B53">
              <w:t>dramatycznego</w:t>
            </w:r>
            <w:r w:rsidR="00CC33AC">
              <w:t>,</w:t>
            </w:r>
          </w:p>
          <w:p w:rsidR="00465B53" w:rsidRPr="00E64AE2" w:rsidRDefault="00E8177A" w:rsidP="00E64AE2">
            <w:pPr>
              <w:pStyle w:val="Tekstglowny"/>
            </w:pPr>
            <w:r>
              <w:t xml:space="preserve">– </w:t>
            </w:r>
            <w:r w:rsidR="00465B53">
              <w:t>rozumie pojęcie stereotypu</w:t>
            </w:r>
            <w:r w:rsidR="00CC33AC">
              <w:t>,</w:t>
            </w:r>
          </w:p>
          <w:p w:rsidR="00E64AE2" w:rsidRDefault="00E8177A" w:rsidP="00465B53">
            <w:pPr>
              <w:pStyle w:val="Tekstglowny"/>
            </w:pPr>
            <w:r>
              <w:t xml:space="preserve">– </w:t>
            </w:r>
            <w:r w:rsidR="00465B53">
              <w:t>wyszukuje odpowiednie fragmenty tekstu</w:t>
            </w:r>
            <w:r w:rsidR="00CC33AC">
              <w:t>,</w:t>
            </w:r>
          </w:p>
          <w:p w:rsidR="00465B53" w:rsidRPr="00465B53" w:rsidRDefault="00E8177A" w:rsidP="00465B53">
            <w:pPr>
              <w:pStyle w:val="Tekstglowny"/>
            </w:pPr>
            <w:r>
              <w:t xml:space="preserve">– </w:t>
            </w:r>
            <w:r w:rsidR="00465B53" w:rsidRPr="00465B53">
              <w:t xml:space="preserve">określa tematykę </w:t>
            </w:r>
            <w:r w:rsidR="00465B53">
              <w:t>dramatu</w:t>
            </w:r>
            <w:r w:rsidR="00CC33AC">
              <w:t>,</w:t>
            </w:r>
          </w:p>
          <w:p w:rsidR="00465B53" w:rsidRDefault="00E8177A" w:rsidP="00465B53">
            <w:pPr>
              <w:pStyle w:val="Tekstglowny"/>
            </w:pPr>
            <w:r>
              <w:t xml:space="preserve">– </w:t>
            </w:r>
            <w:r w:rsidR="00465B53" w:rsidRPr="00465B53">
              <w:t>określa problematykę tekstu</w:t>
            </w:r>
            <w:r w:rsidR="00CC33AC">
              <w:t>,</w:t>
            </w:r>
          </w:p>
          <w:p w:rsidR="00D107EF" w:rsidRDefault="00E8177A" w:rsidP="00465B53">
            <w:pPr>
              <w:pStyle w:val="Tekstglowny"/>
            </w:pPr>
            <w:r>
              <w:t xml:space="preserve">– </w:t>
            </w:r>
            <w:r w:rsidR="00D107EF">
              <w:t>korzystając ze słownika terminów literackich, definiuje pojęcie groteski</w:t>
            </w:r>
            <w:r w:rsidR="00CC33AC">
              <w:t>,</w:t>
            </w:r>
          </w:p>
          <w:p w:rsidR="00D107EF" w:rsidRDefault="00E8177A" w:rsidP="00465B53">
            <w:pPr>
              <w:pStyle w:val="Tekstglowny"/>
            </w:pPr>
            <w:r>
              <w:t xml:space="preserve">– </w:t>
            </w:r>
            <w:r w:rsidR="00D107EF">
              <w:t>w dostępnych źródłach wyszukuje informacje na temat tanga</w:t>
            </w:r>
            <w:r w:rsidR="00CC33AC">
              <w:t>.</w:t>
            </w:r>
            <w:r w:rsidR="00D107EF">
              <w:t xml:space="preserve"> </w:t>
            </w:r>
          </w:p>
          <w:p w:rsidR="00465B53" w:rsidRPr="007C6BEA" w:rsidRDefault="00465B53" w:rsidP="00465B53">
            <w:pPr>
              <w:pStyle w:val="Tekstglowny"/>
            </w:pPr>
          </w:p>
        </w:tc>
        <w:tc>
          <w:tcPr>
            <w:tcW w:w="2256" w:type="dxa"/>
            <w:shd w:val="clear" w:color="auto" w:fill="auto"/>
          </w:tcPr>
          <w:p w:rsidR="00E64AE2" w:rsidRDefault="00465B53" w:rsidP="00E64AE2">
            <w:pPr>
              <w:pStyle w:val="Tekstglowny"/>
            </w:pPr>
            <w:r w:rsidRPr="00465B53">
              <w:t>Uczeń:</w:t>
            </w:r>
          </w:p>
          <w:p w:rsidR="0004591D" w:rsidRDefault="00E8177A" w:rsidP="00E64AE2">
            <w:pPr>
              <w:pStyle w:val="Tekstglowny"/>
            </w:pPr>
            <w:r>
              <w:t xml:space="preserve">– </w:t>
            </w:r>
            <w:r w:rsidR="0004591D">
              <w:t>dokonuje periodyzacji literatury współczesnej</w:t>
            </w:r>
            <w:r w:rsidR="00DE4114">
              <w:t>,</w:t>
            </w:r>
          </w:p>
          <w:p w:rsidR="00465B53" w:rsidRDefault="00E8177A" w:rsidP="00465B53">
            <w:pPr>
              <w:pStyle w:val="Tekstglowny"/>
            </w:pPr>
            <w:r>
              <w:t xml:space="preserve">– </w:t>
            </w:r>
            <w:r w:rsidR="00465B53">
              <w:t>charakteryzuje stereotypowy model rodziny</w:t>
            </w:r>
            <w:r w:rsidR="00DE4114">
              <w:t>,</w:t>
            </w:r>
          </w:p>
          <w:p w:rsidR="00465B53" w:rsidRDefault="00E8177A" w:rsidP="00465B53">
            <w:pPr>
              <w:pStyle w:val="Tekstglowny"/>
            </w:pPr>
            <w:r>
              <w:t xml:space="preserve">– </w:t>
            </w:r>
            <w:r w:rsidR="00465B53">
              <w:t>wyszukuje funkcjonalne cytaty</w:t>
            </w:r>
            <w:r w:rsidR="00DE4114">
              <w:t>,</w:t>
            </w:r>
            <w:r w:rsidR="00465B53">
              <w:t xml:space="preserve"> </w:t>
            </w:r>
          </w:p>
          <w:p w:rsidR="00465B53" w:rsidRDefault="00E8177A" w:rsidP="00465B53">
            <w:pPr>
              <w:pStyle w:val="Tekstglowny"/>
            </w:pPr>
            <w:r>
              <w:t xml:space="preserve">– </w:t>
            </w:r>
            <w:r w:rsidR="00465B53">
              <w:t>wskazuje elementy groteskowe, deformacji rzeczywistości</w:t>
            </w:r>
            <w:r w:rsidR="00DE4114">
              <w:t>,</w:t>
            </w:r>
          </w:p>
          <w:p w:rsidR="00465B53" w:rsidRDefault="00E8177A" w:rsidP="00465B53">
            <w:pPr>
              <w:pStyle w:val="Tekstglowny"/>
            </w:pPr>
            <w:r>
              <w:t xml:space="preserve">– </w:t>
            </w:r>
            <w:r w:rsidR="00D107EF">
              <w:t>zna pojęcie groteski</w:t>
            </w:r>
            <w:r w:rsidR="00DE4114">
              <w:t>,</w:t>
            </w:r>
          </w:p>
          <w:p w:rsidR="00D107EF" w:rsidRPr="007C6BEA" w:rsidRDefault="00E8177A" w:rsidP="00465B53">
            <w:pPr>
              <w:pStyle w:val="Tekstglowny"/>
            </w:pPr>
            <w:r>
              <w:t xml:space="preserve">– </w:t>
            </w:r>
            <w:r w:rsidR="00D107EF">
              <w:t>formułuje propozycje odczytania znaczenia tytułu dramatu</w:t>
            </w:r>
            <w:r w:rsidR="00DE4114">
              <w:t>.</w:t>
            </w:r>
          </w:p>
        </w:tc>
        <w:tc>
          <w:tcPr>
            <w:tcW w:w="2436" w:type="dxa"/>
            <w:shd w:val="clear" w:color="auto" w:fill="auto"/>
          </w:tcPr>
          <w:p w:rsidR="00E64AE2" w:rsidRDefault="00465B53" w:rsidP="00E64AE2">
            <w:pPr>
              <w:pStyle w:val="Tekstglowny"/>
            </w:pPr>
            <w:r w:rsidRPr="00465B53">
              <w:t>Uczeń:</w:t>
            </w:r>
          </w:p>
          <w:p w:rsidR="00465B53" w:rsidRDefault="00E8177A" w:rsidP="00E64AE2">
            <w:pPr>
              <w:pStyle w:val="Tekstglowny"/>
            </w:pPr>
            <w:r>
              <w:t xml:space="preserve">– </w:t>
            </w:r>
            <w:r w:rsidR="00465B53">
              <w:t>formułuje główny temat fragmentu tekstu</w:t>
            </w:r>
            <w:r w:rsidR="00DE4114">
              <w:t>,</w:t>
            </w:r>
          </w:p>
          <w:p w:rsidR="00465B53" w:rsidRDefault="00E8177A" w:rsidP="00E64AE2">
            <w:pPr>
              <w:pStyle w:val="Tekstglowny"/>
            </w:pPr>
            <w:r>
              <w:t xml:space="preserve">– </w:t>
            </w:r>
            <w:r w:rsidR="00465B53">
              <w:t>wskazuje elementy świata o charakterze symbolicznym</w:t>
            </w:r>
            <w:r w:rsidR="00DE4114">
              <w:t>,</w:t>
            </w:r>
          </w:p>
          <w:p w:rsidR="00465B53" w:rsidRDefault="00E8177A" w:rsidP="00E64AE2">
            <w:pPr>
              <w:pStyle w:val="Tekstglowny"/>
            </w:pPr>
            <w:r>
              <w:t xml:space="preserve">– </w:t>
            </w:r>
            <w:r w:rsidR="00465B53">
              <w:t>określa konsekwencje zamiany ról w rodzinie</w:t>
            </w:r>
            <w:r w:rsidR="00DE4114">
              <w:t>.</w:t>
            </w:r>
          </w:p>
        </w:tc>
        <w:tc>
          <w:tcPr>
            <w:tcW w:w="2678" w:type="dxa"/>
            <w:shd w:val="clear" w:color="auto" w:fill="auto"/>
          </w:tcPr>
          <w:p w:rsidR="00E64AE2" w:rsidRDefault="00465B53" w:rsidP="00E64AE2">
            <w:pPr>
              <w:pStyle w:val="Tekstglowny"/>
            </w:pPr>
            <w:r w:rsidRPr="00465B53">
              <w:t>Uczeń:</w:t>
            </w:r>
          </w:p>
          <w:p w:rsidR="00465B53" w:rsidRDefault="00E8177A" w:rsidP="00E64AE2">
            <w:pPr>
              <w:pStyle w:val="Tekstglowny"/>
            </w:pPr>
            <w:r>
              <w:t xml:space="preserve">– </w:t>
            </w:r>
            <w:r w:rsidR="00465B53">
              <w:t>określa funkcję groteski w tekście</w:t>
            </w:r>
            <w:r w:rsidR="00DE4114">
              <w:t>,</w:t>
            </w:r>
          </w:p>
          <w:p w:rsidR="00465B53" w:rsidRDefault="00E8177A" w:rsidP="00E64AE2">
            <w:pPr>
              <w:pStyle w:val="Tekstglowny"/>
            </w:pPr>
            <w:r>
              <w:t xml:space="preserve">– </w:t>
            </w:r>
            <w:r w:rsidR="00465B53">
              <w:t>odczytuje znaczenie symbolicznych elementów świata przedstawionego</w:t>
            </w:r>
            <w:r w:rsidR="00DE4114">
              <w:t>,</w:t>
            </w:r>
          </w:p>
          <w:p w:rsidR="00465B53" w:rsidRDefault="00E8177A" w:rsidP="00E64AE2">
            <w:pPr>
              <w:pStyle w:val="Tekstglowny"/>
            </w:pPr>
            <w:r>
              <w:t xml:space="preserve">– </w:t>
            </w:r>
            <w:r w:rsidR="00465B53">
              <w:t>przedstawia różne hipotezy konsekwencji zamiany ról w rodzinie i funkcjonowania w tak ukształtowanym społeczeństwie</w:t>
            </w:r>
            <w:r w:rsidR="00DE4114">
              <w:t>,</w:t>
            </w:r>
          </w:p>
          <w:p w:rsidR="00465B53" w:rsidRDefault="00E8177A" w:rsidP="00E64AE2">
            <w:pPr>
              <w:pStyle w:val="Tekstglowny"/>
            </w:pPr>
            <w:r>
              <w:t xml:space="preserve">– </w:t>
            </w:r>
            <w:r w:rsidR="00465B53">
              <w:t>odczytuje ponadczasowe przesłanie utworu</w:t>
            </w:r>
            <w:r w:rsidR="00DE4114">
              <w:t>,</w:t>
            </w:r>
          </w:p>
          <w:p w:rsidR="00465B53" w:rsidRDefault="00E8177A" w:rsidP="00E64AE2">
            <w:pPr>
              <w:pStyle w:val="Tekstglowny"/>
            </w:pPr>
            <w:r>
              <w:t xml:space="preserve">– </w:t>
            </w:r>
            <w:r w:rsidR="00D107EF">
              <w:t>odczytuje znaczenie tytułu dramatu, odwołując się do historii tego gatunku tańca i uwzględniając kontekst kulturowy</w:t>
            </w:r>
            <w:r w:rsidR="00CC33AC">
              <w:t>.</w:t>
            </w:r>
          </w:p>
        </w:tc>
        <w:tc>
          <w:tcPr>
            <w:tcW w:w="2811" w:type="dxa"/>
            <w:shd w:val="clear" w:color="auto" w:fill="auto"/>
          </w:tcPr>
          <w:p w:rsidR="00E64AE2" w:rsidRDefault="00465B53" w:rsidP="00E64AE2">
            <w:pPr>
              <w:pStyle w:val="Tekstglowny"/>
            </w:pPr>
            <w:r w:rsidRPr="00465B53">
              <w:t>Uczeń:</w:t>
            </w:r>
          </w:p>
          <w:p w:rsidR="00D107EF" w:rsidRDefault="00E8177A" w:rsidP="00E64AE2">
            <w:pPr>
              <w:pStyle w:val="Tekstglowny"/>
            </w:pPr>
            <w:r>
              <w:t xml:space="preserve">– </w:t>
            </w:r>
            <w:r w:rsidR="00D107EF" w:rsidRPr="00D107EF">
              <w:t>sytuuje wskazany fragment w kontekście całego utworu, objaśnia jego funkcje</w:t>
            </w:r>
            <w:r w:rsidR="00DE4114">
              <w:t>,</w:t>
            </w:r>
          </w:p>
          <w:p w:rsidR="00D107EF" w:rsidRDefault="00E8177A" w:rsidP="00E64AE2">
            <w:pPr>
              <w:pStyle w:val="Tekstglowny"/>
            </w:pPr>
            <w:r>
              <w:t xml:space="preserve">– </w:t>
            </w:r>
            <w:r w:rsidR="00D107EF">
              <w:t>samodzielnie wyszukuje i prezentuje informacje na temat S. Mrożka</w:t>
            </w:r>
            <w:r w:rsidR="00DE4114">
              <w:t>,</w:t>
            </w:r>
          </w:p>
          <w:p w:rsidR="00D107EF" w:rsidRDefault="00E8177A" w:rsidP="00E64AE2">
            <w:pPr>
              <w:pStyle w:val="Tekstglowny"/>
            </w:pPr>
            <w:r>
              <w:t xml:space="preserve">– </w:t>
            </w:r>
            <w:r w:rsidR="00D107EF">
              <w:t>prezentuje nagrania tanga</w:t>
            </w:r>
            <w:r w:rsidR="00DE4114">
              <w:t>.</w:t>
            </w:r>
          </w:p>
        </w:tc>
      </w:tr>
      <w:tr w:rsidR="00D107EF" w:rsidRPr="00E06EB4" w:rsidTr="00D107EF">
        <w:tc>
          <w:tcPr>
            <w:tcW w:w="1669" w:type="dxa"/>
            <w:shd w:val="clear" w:color="auto" w:fill="auto"/>
          </w:tcPr>
          <w:p w:rsidR="00D107EF" w:rsidRPr="00D107EF" w:rsidRDefault="00D107EF" w:rsidP="00D107EF">
            <w:pPr>
              <w:pStyle w:val="Tekstglowny"/>
            </w:pPr>
            <w:r>
              <w:t>65.</w:t>
            </w:r>
            <w:r w:rsidRPr="00D107EF">
              <w:t>, 66. Muzyka manifestem młodego pokolenia</w:t>
            </w:r>
          </w:p>
          <w:p w:rsidR="00D107EF" w:rsidRPr="00E64AE2" w:rsidRDefault="00D107EF" w:rsidP="00D107EF">
            <w:pPr>
              <w:pStyle w:val="Tekstglowny"/>
            </w:pPr>
            <w:r>
              <w:t>(wybrane teksty ze stron 144–152)</w:t>
            </w:r>
          </w:p>
        </w:tc>
        <w:tc>
          <w:tcPr>
            <w:tcW w:w="2257" w:type="dxa"/>
            <w:shd w:val="clear" w:color="auto" w:fill="auto"/>
          </w:tcPr>
          <w:p w:rsidR="00D107EF" w:rsidRDefault="00D107EF" w:rsidP="00D107EF">
            <w:pPr>
              <w:pStyle w:val="Tekstglowny"/>
            </w:pPr>
            <w:r w:rsidRPr="00D107EF">
              <w:t>Uczeń:</w:t>
            </w:r>
          </w:p>
          <w:p w:rsidR="00D107EF" w:rsidRPr="00D107EF" w:rsidRDefault="00E8177A" w:rsidP="00D107EF">
            <w:pPr>
              <w:pStyle w:val="Tekstglowny"/>
            </w:pPr>
            <w:r>
              <w:t xml:space="preserve">– </w:t>
            </w:r>
            <w:r w:rsidR="00D107EF">
              <w:t xml:space="preserve">korzystając ze słownika języka polskiego, objaśnia znaczenie terminu </w:t>
            </w:r>
            <w:r w:rsidR="00CC33AC">
              <w:rPr>
                <w:rFonts w:cs="Times New Roman"/>
              </w:rPr>
              <w:t>„</w:t>
            </w:r>
            <w:r w:rsidR="00D107EF">
              <w:t>manifest</w:t>
            </w:r>
            <w:r w:rsidR="00CC33AC">
              <w:rPr>
                <w:rFonts w:cs="Times New Roman"/>
              </w:rPr>
              <w:t>ˮ</w:t>
            </w:r>
            <w:r w:rsidR="00CC33AC">
              <w:t>,</w:t>
            </w:r>
            <w:r w:rsidR="00D107EF">
              <w:t xml:space="preserve"> </w:t>
            </w:r>
          </w:p>
          <w:p w:rsidR="00D107EF" w:rsidRPr="00D107EF" w:rsidRDefault="00E8177A" w:rsidP="00D107EF">
            <w:pPr>
              <w:pStyle w:val="Tekstglowny"/>
            </w:pPr>
            <w:r>
              <w:t xml:space="preserve">– </w:t>
            </w:r>
            <w:r w:rsidR="00D107EF" w:rsidRPr="00D107EF">
              <w:t xml:space="preserve">czyta zadany tekst </w:t>
            </w:r>
            <w:r w:rsidR="00D107EF">
              <w:t>p</w:t>
            </w:r>
            <w:r w:rsidR="00D107EF" w:rsidRPr="00D107EF">
              <w:t>i</w:t>
            </w:r>
            <w:r w:rsidR="00D107EF">
              <w:t>osenki</w:t>
            </w:r>
            <w:r w:rsidR="00CC33AC">
              <w:t>,</w:t>
            </w:r>
          </w:p>
          <w:p w:rsidR="00D107EF" w:rsidRPr="00D107EF" w:rsidRDefault="00E8177A" w:rsidP="00D107EF">
            <w:pPr>
              <w:pStyle w:val="Tekstglowny"/>
            </w:pPr>
            <w:r>
              <w:t xml:space="preserve">– </w:t>
            </w:r>
            <w:r w:rsidR="00D107EF" w:rsidRPr="00D107EF">
              <w:t xml:space="preserve">określa tematykę </w:t>
            </w:r>
            <w:r w:rsidR="00D107EF">
              <w:t>utworu</w:t>
            </w:r>
            <w:r w:rsidR="00CC33AC">
              <w:t>,</w:t>
            </w:r>
          </w:p>
          <w:p w:rsidR="00D107EF" w:rsidRDefault="00E8177A" w:rsidP="00D107EF">
            <w:pPr>
              <w:pStyle w:val="Tekstglowny"/>
            </w:pPr>
            <w:r>
              <w:t xml:space="preserve">– </w:t>
            </w:r>
            <w:r w:rsidR="00D107EF" w:rsidRPr="00D107EF">
              <w:t>określa problematykę tekstu</w:t>
            </w:r>
            <w:r w:rsidR="00CC33AC">
              <w:t>,</w:t>
            </w:r>
          </w:p>
          <w:p w:rsidR="00D107EF" w:rsidRPr="00E64AE2" w:rsidRDefault="00E8177A" w:rsidP="00D107EF">
            <w:pPr>
              <w:pStyle w:val="Tekstglowny"/>
            </w:pPr>
            <w:r>
              <w:t xml:space="preserve">– </w:t>
            </w:r>
            <w:r w:rsidR="00D107EF">
              <w:t>z pomocą nauczyciela charakteryzuje nadawcę i odbiorcę tekstu</w:t>
            </w:r>
            <w:r w:rsidR="00CC33AC">
              <w:t>.</w:t>
            </w:r>
          </w:p>
        </w:tc>
        <w:tc>
          <w:tcPr>
            <w:tcW w:w="2256" w:type="dxa"/>
            <w:shd w:val="clear" w:color="auto" w:fill="auto"/>
          </w:tcPr>
          <w:p w:rsidR="00D107EF" w:rsidRDefault="00D107EF" w:rsidP="00E64AE2">
            <w:pPr>
              <w:pStyle w:val="Tekstglowny"/>
            </w:pPr>
            <w:r w:rsidRPr="00D107EF">
              <w:t>Uczeń:</w:t>
            </w:r>
          </w:p>
          <w:p w:rsidR="00D107EF" w:rsidRDefault="00E8177A" w:rsidP="00D107EF">
            <w:pPr>
              <w:pStyle w:val="Tekstglowny"/>
            </w:pPr>
            <w:r>
              <w:t xml:space="preserve">– </w:t>
            </w:r>
            <w:r w:rsidR="00D107EF" w:rsidRPr="00D107EF">
              <w:t>poda</w:t>
            </w:r>
            <w:r w:rsidR="00D107EF">
              <w:t>je</w:t>
            </w:r>
            <w:r w:rsidR="00D107EF" w:rsidRPr="00D107EF">
              <w:t xml:space="preserve"> przykład</w:t>
            </w:r>
            <w:r w:rsidR="00D107EF">
              <w:t>y</w:t>
            </w:r>
            <w:r w:rsidR="00D107EF" w:rsidRPr="00D107EF">
              <w:t>, jak młodzi ludzie mogą manifestować poglądy i uczucia</w:t>
            </w:r>
            <w:r w:rsidR="00D107EF">
              <w:t xml:space="preserve"> swojego pokolenia</w:t>
            </w:r>
            <w:r w:rsidR="00CC33AC">
              <w:t>,</w:t>
            </w:r>
          </w:p>
          <w:p w:rsidR="00B727B8" w:rsidRDefault="00E8177A" w:rsidP="00D107EF">
            <w:pPr>
              <w:pStyle w:val="Tekstglowny"/>
            </w:pPr>
            <w:r>
              <w:t xml:space="preserve">– </w:t>
            </w:r>
            <w:r w:rsidR="00B727B8" w:rsidRPr="00B727B8">
              <w:t>charakteryzuje nadawcę i odbiorcę tekstu</w:t>
            </w:r>
            <w:r w:rsidR="00CC33AC">
              <w:t>,</w:t>
            </w:r>
          </w:p>
          <w:p w:rsidR="00B727B8" w:rsidRDefault="00E8177A" w:rsidP="00B727B8">
            <w:pPr>
              <w:pStyle w:val="Tekstglowny"/>
            </w:pPr>
            <w:r>
              <w:t xml:space="preserve">– </w:t>
            </w:r>
            <w:r w:rsidR="00B727B8">
              <w:t>wyszukuje funkcjonalne cytaty</w:t>
            </w:r>
            <w:r w:rsidR="00CC33AC">
              <w:t>,</w:t>
            </w:r>
          </w:p>
          <w:p w:rsidR="00B727B8" w:rsidRPr="00465B53" w:rsidRDefault="00E8177A" w:rsidP="00B727B8">
            <w:pPr>
              <w:pStyle w:val="Tekstglowny"/>
            </w:pPr>
            <w:r>
              <w:t xml:space="preserve">– </w:t>
            </w:r>
            <w:r w:rsidR="00B727B8">
              <w:t>określa styl wypowiedzi nadawcy</w:t>
            </w:r>
            <w:r w:rsidR="00CC33AC">
              <w:t>.</w:t>
            </w:r>
          </w:p>
        </w:tc>
        <w:tc>
          <w:tcPr>
            <w:tcW w:w="2436" w:type="dxa"/>
            <w:shd w:val="clear" w:color="auto" w:fill="auto"/>
          </w:tcPr>
          <w:p w:rsidR="00D107EF" w:rsidRDefault="00D107EF" w:rsidP="00E64AE2">
            <w:pPr>
              <w:pStyle w:val="Tekstglowny"/>
            </w:pPr>
            <w:r w:rsidRPr="00D107EF">
              <w:t>Uczeń:</w:t>
            </w:r>
          </w:p>
          <w:p w:rsidR="00B727B8" w:rsidRDefault="00E8177A" w:rsidP="00E64AE2">
            <w:pPr>
              <w:pStyle w:val="Tekstglowny"/>
            </w:pPr>
            <w:r>
              <w:t xml:space="preserve">– </w:t>
            </w:r>
            <w:r w:rsidR="00B727B8">
              <w:t>charakteryzuje współczesne pokolenie młodych ludzi</w:t>
            </w:r>
            <w:r w:rsidR="00CC33AC">
              <w:t>,</w:t>
            </w:r>
          </w:p>
          <w:p w:rsidR="00B727B8" w:rsidRDefault="00E8177A" w:rsidP="00E64AE2">
            <w:pPr>
              <w:pStyle w:val="Tekstglowny"/>
            </w:pPr>
            <w:r>
              <w:t xml:space="preserve">– </w:t>
            </w:r>
            <w:r w:rsidR="00B727B8" w:rsidRPr="00B727B8">
              <w:t>formułuje hasła głoszone przez nadawcę tekstu</w:t>
            </w:r>
            <w:r w:rsidR="00CC33AC">
              <w:t>,</w:t>
            </w:r>
          </w:p>
          <w:p w:rsidR="00B727B8" w:rsidRPr="00465B53" w:rsidRDefault="00E8177A" w:rsidP="00E64AE2">
            <w:pPr>
              <w:pStyle w:val="Tekstglowny"/>
            </w:pPr>
            <w:r>
              <w:t xml:space="preserve">– </w:t>
            </w:r>
            <w:r w:rsidR="00B727B8">
              <w:t>wskazuje środki językowe charakterystyczne dla określonego stylu wypowiedzi</w:t>
            </w:r>
            <w:r w:rsidR="00CC33AC">
              <w:t>.</w:t>
            </w:r>
          </w:p>
        </w:tc>
        <w:tc>
          <w:tcPr>
            <w:tcW w:w="2678" w:type="dxa"/>
            <w:shd w:val="clear" w:color="auto" w:fill="auto"/>
          </w:tcPr>
          <w:p w:rsidR="00D107EF" w:rsidRDefault="00D107EF" w:rsidP="00E64AE2">
            <w:pPr>
              <w:pStyle w:val="Tekstglowny"/>
            </w:pPr>
            <w:r w:rsidRPr="00D107EF">
              <w:t>Uczeń:</w:t>
            </w:r>
          </w:p>
          <w:p w:rsidR="00D107EF" w:rsidRDefault="00E8177A" w:rsidP="00D107EF">
            <w:pPr>
              <w:pStyle w:val="Tekstglowny"/>
            </w:pPr>
            <w:r>
              <w:t xml:space="preserve">– </w:t>
            </w:r>
            <w:r w:rsidR="00D107EF">
              <w:t>interpretuje określone zachowania jako manifest młodego pokolenia</w:t>
            </w:r>
            <w:r w:rsidR="00CC33AC">
              <w:t>,</w:t>
            </w:r>
          </w:p>
          <w:p w:rsidR="00B727B8" w:rsidRDefault="00E8177A" w:rsidP="00D107EF">
            <w:pPr>
              <w:pStyle w:val="Tekstglowny"/>
            </w:pPr>
            <w:r>
              <w:t xml:space="preserve">– </w:t>
            </w:r>
            <w:r w:rsidR="00B727B8">
              <w:t>określa związek haseł głoszonych przez nadawcę ze stylem bycia i priorytetami młodego pokolenia</w:t>
            </w:r>
            <w:r w:rsidR="00CC33AC">
              <w:t>,</w:t>
            </w:r>
          </w:p>
          <w:p w:rsidR="00B727B8" w:rsidRDefault="00E8177A" w:rsidP="00D107EF">
            <w:pPr>
              <w:pStyle w:val="Tekstglowny"/>
            </w:pPr>
            <w:r>
              <w:t xml:space="preserve">– </w:t>
            </w:r>
            <w:r w:rsidR="00B727B8">
              <w:t>uzasadnia użycie określonego stylu wypowiedzi dla wzmocnienia przesłania tekstu</w:t>
            </w:r>
            <w:r w:rsidR="00CC33AC">
              <w:t>,</w:t>
            </w:r>
          </w:p>
          <w:p w:rsidR="00B727B8" w:rsidRPr="00465B53" w:rsidRDefault="00B727B8" w:rsidP="00D107EF">
            <w:pPr>
              <w:pStyle w:val="Tekstglowny"/>
            </w:pPr>
            <w:r>
              <w:t xml:space="preserve"> </w:t>
            </w:r>
            <w:r w:rsidR="00E8177A">
              <w:t xml:space="preserve">– </w:t>
            </w:r>
            <w:r>
              <w:t>dostrzega kontekst filozoficzny</w:t>
            </w:r>
            <w:r w:rsidR="00CC33AC">
              <w:t>.</w:t>
            </w:r>
            <w:r>
              <w:t xml:space="preserve"> </w:t>
            </w:r>
          </w:p>
        </w:tc>
        <w:tc>
          <w:tcPr>
            <w:tcW w:w="2811" w:type="dxa"/>
            <w:shd w:val="clear" w:color="auto" w:fill="auto"/>
          </w:tcPr>
          <w:p w:rsidR="00D107EF" w:rsidRDefault="00D107EF" w:rsidP="00E64AE2">
            <w:pPr>
              <w:pStyle w:val="Tekstglowny"/>
            </w:pPr>
            <w:r w:rsidRPr="00D107EF">
              <w:t>Uczeń:</w:t>
            </w:r>
          </w:p>
          <w:p w:rsidR="00D107EF" w:rsidRDefault="00E8177A" w:rsidP="00E64AE2">
            <w:pPr>
              <w:pStyle w:val="Tekstglowny"/>
            </w:pPr>
            <w:r>
              <w:t xml:space="preserve">– </w:t>
            </w:r>
            <w:r w:rsidR="00D107EF">
              <w:t>poszerza i prezentuje informacje na temat wybranych wykonawców piosenek, gatunków muzyki</w:t>
            </w:r>
            <w:r w:rsidR="00CC33AC">
              <w:t>,</w:t>
            </w:r>
          </w:p>
          <w:p w:rsidR="00D107EF" w:rsidRPr="00465B53" w:rsidRDefault="00E8177A" w:rsidP="00E64AE2">
            <w:pPr>
              <w:pStyle w:val="Tekstglowny"/>
            </w:pPr>
            <w:r>
              <w:t xml:space="preserve">– </w:t>
            </w:r>
            <w:r w:rsidR="00D107EF">
              <w:t>prezentuje własną płytotekę</w:t>
            </w:r>
            <w:r w:rsidR="00CC33AC">
              <w:t>.</w:t>
            </w:r>
          </w:p>
        </w:tc>
      </w:tr>
      <w:tr w:rsidR="00B727B8" w:rsidRPr="00E06EB4" w:rsidTr="00D107EF">
        <w:tc>
          <w:tcPr>
            <w:tcW w:w="1669" w:type="dxa"/>
            <w:shd w:val="clear" w:color="auto" w:fill="auto"/>
          </w:tcPr>
          <w:p w:rsidR="00B727B8" w:rsidRDefault="00B727B8" w:rsidP="00D107EF">
            <w:pPr>
              <w:pStyle w:val="Tekstglowny"/>
            </w:pPr>
            <w:r w:rsidRPr="00B727B8">
              <w:t>67. Recytacja wybranego tekstu stanowiącego manifest młodego pokolenia</w:t>
            </w:r>
          </w:p>
        </w:tc>
        <w:tc>
          <w:tcPr>
            <w:tcW w:w="2257" w:type="dxa"/>
            <w:shd w:val="clear" w:color="auto" w:fill="auto"/>
          </w:tcPr>
          <w:p w:rsidR="00B727B8" w:rsidRPr="00B727B8" w:rsidRDefault="00B727B8" w:rsidP="00B727B8">
            <w:pPr>
              <w:pStyle w:val="Tekstglowny"/>
            </w:pPr>
            <w:r w:rsidRPr="00B727B8">
              <w:t>Uczeń:</w:t>
            </w:r>
          </w:p>
          <w:p w:rsidR="00B727B8" w:rsidRPr="00B727B8" w:rsidRDefault="00E8177A" w:rsidP="00B727B8">
            <w:pPr>
              <w:pStyle w:val="Tekstglowny"/>
            </w:pPr>
            <w:r>
              <w:t xml:space="preserve">– </w:t>
            </w:r>
            <w:r w:rsidR="00B727B8" w:rsidRPr="00B727B8">
              <w:t>potrafi opanować wybrany fragment utworu</w:t>
            </w:r>
            <w:r w:rsidR="00CC33AC">
              <w:t>.</w:t>
            </w:r>
          </w:p>
        </w:tc>
        <w:tc>
          <w:tcPr>
            <w:tcW w:w="2256" w:type="dxa"/>
            <w:shd w:val="clear" w:color="auto" w:fill="auto"/>
          </w:tcPr>
          <w:p w:rsidR="00B727B8" w:rsidRPr="00B727B8" w:rsidRDefault="00B727B8" w:rsidP="00B727B8">
            <w:pPr>
              <w:pStyle w:val="Tekstglowny"/>
            </w:pPr>
            <w:r w:rsidRPr="00B727B8">
              <w:t>Uczeń:</w:t>
            </w:r>
          </w:p>
          <w:p w:rsidR="00B727B8" w:rsidRPr="00B727B8" w:rsidRDefault="00E8177A" w:rsidP="00B727B8">
            <w:pPr>
              <w:pStyle w:val="Tekstglowny"/>
            </w:pPr>
            <w:r>
              <w:t xml:space="preserve">– </w:t>
            </w:r>
            <w:r w:rsidR="00B727B8" w:rsidRPr="00B727B8">
              <w:t>wygłasza z pamięci wybrany utwór</w:t>
            </w:r>
            <w:r w:rsidR="00CC33AC">
              <w:t>.</w:t>
            </w:r>
          </w:p>
        </w:tc>
        <w:tc>
          <w:tcPr>
            <w:tcW w:w="2436" w:type="dxa"/>
            <w:shd w:val="clear" w:color="auto" w:fill="auto"/>
          </w:tcPr>
          <w:p w:rsidR="00B727B8" w:rsidRPr="00B727B8" w:rsidRDefault="00B727B8" w:rsidP="00B727B8">
            <w:pPr>
              <w:pStyle w:val="Tekstglowny"/>
            </w:pPr>
            <w:r w:rsidRPr="00B727B8">
              <w:t>Uczeń:</w:t>
            </w:r>
          </w:p>
          <w:p w:rsidR="00B727B8" w:rsidRPr="00B727B8" w:rsidRDefault="00E8177A" w:rsidP="00B727B8">
            <w:pPr>
              <w:pStyle w:val="Tekstglowny"/>
            </w:pPr>
            <w:r>
              <w:t xml:space="preserve">– </w:t>
            </w:r>
            <w:r w:rsidR="00B727B8">
              <w:t>wygłaszając z pamięci wybrany utwór, podejmuje próby zastosowania środków wzmacniających jego wymowę</w:t>
            </w:r>
            <w:r w:rsidR="00CC33AC">
              <w:t>.</w:t>
            </w:r>
          </w:p>
        </w:tc>
        <w:tc>
          <w:tcPr>
            <w:tcW w:w="2678" w:type="dxa"/>
            <w:shd w:val="clear" w:color="auto" w:fill="auto"/>
          </w:tcPr>
          <w:p w:rsidR="00B727B8" w:rsidRPr="00B727B8" w:rsidRDefault="00B727B8" w:rsidP="00B727B8">
            <w:pPr>
              <w:pStyle w:val="Tekstglowny"/>
            </w:pPr>
            <w:r w:rsidRPr="00B727B8">
              <w:t>Uczeń:</w:t>
            </w:r>
          </w:p>
          <w:p w:rsidR="00B727B8" w:rsidRPr="00B727B8" w:rsidRDefault="00E8177A" w:rsidP="00B727B8">
            <w:pPr>
              <w:pStyle w:val="Tekstglowny"/>
            </w:pPr>
            <w:r>
              <w:t xml:space="preserve">– </w:t>
            </w:r>
            <w:r w:rsidR="00B727B8" w:rsidRPr="00B727B8">
              <w:t>potrafi opanować wybrany tekst na pamięć</w:t>
            </w:r>
            <w:r w:rsidR="00CC33AC">
              <w:t>,</w:t>
            </w:r>
          </w:p>
          <w:p w:rsidR="00B727B8" w:rsidRPr="00B727B8" w:rsidRDefault="00E8177A" w:rsidP="00B727B8">
            <w:pPr>
              <w:pStyle w:val="Tekstglowny"/>
            </w:pPr>
            <w:r>
              <w:t xml:space="preserve">– </w:t>
            </w:r>
            <w:r w:rsidR="00B727B8" w:rsidRPr="00B727B8">
              <w:t>recytuje wybran</w:t>
            </w:r>
            <w:r w:rsidR="00B727B8">
              <w:t>y tekst</w:t>
            </w:r>
            <w:r w:rsidR="00CC33AC">
              <w:t>,</w:t>
            </w:r>
          </w:p>
          <w:p w:rsidR="00B727B8" w:rsidRPr="00B727B8" w:rsidRDefault="00E8177A" w:rsidP="00CC33AC">
            <w:pPr>
              <w:pStyle w:val="Tekstglowny"/>
            </w:pPr>
            <w:r>
              <w:t xml:space="preserve">– </w:t>
            </w:r>
            <w:r w:rsidR="00B727B8" w:rsidRPr="00B727B8">
              <w:t>potrafi występować publicznie</w:t>
            </w:r>
            <w:r w:rsidR="00CC33AC">
              <w:t>.</w:t>
            </w:r>
          </w:p>
        </w:tc>
        <w:tc>
          <w:tcPr>
            <w:tcW w:w="2811" w:type="dxa"/>
            <w:shd w:val="clear" w:color="auto" w:fill="auto"/>
          </w:tcPr>
          <w:p w:rsidR="00B727B8" w:rsidRPr="00B727B8" w:rsidRDefault="00B727B8" w:rsidP="00B727B8">
            <w:pPr>
              <w:pStyle w:val="Tekstglowny"/>
            </w:pPr>
            <w:r w:rsidRPr="00B727B8">
              <w:t>Uczeń:</w:t>
            </w:r>
          </w:p>
          <w:p w:rsidR="00B727B8" w:rsidRPr="00B727B8" w:rsidRDefault="00E8177A" w:rsidP="00B727B8">
            <w:pPr>
              <w:pStyle w:val="Tekstglowny"/>
            </w:pPr>
            <w:r>
              <w:t xml:space="preserve">– </w:t>
            </w:r>
            <w:r w:rsidR="00B727B8" w:rsidRPr="00B727B8">
              <w:t>potrafi występować publicznie</w:t>
            </w:r>
            <w:r w:rsidR="00CC33AC">
              <w:t>,</w:t>
            </w:r>
          </w:p>
          <w:p w:rsidR="00B727B8" w:rsidRPr="00B727B8" w:rsidRDefault="00E8177A" w:rsidP="00B727B8">
            <w:pPr>
              <w:pStyle w:val="Tekstglowny"/>
            </w:pPr>
            <w:r>
              <w:t xml:space="preserve">– </w:t>
            </w:r>
            <w:r w:rsidR="00B727B8" w:rsidRPr="00B727B8">
              <w:t>dba o prawidłową emisję głosu oraz prawidłową artykulację utworu poetyckiego</w:t>
            </w:r>
            <w:r w:rsidR="00CC33AC">
              <w:t>.</w:t>
            </w:r>
          </w:p>
        </w:tc>
      </w:tr>
      <w:tr w:rsidR="00B727B8" w:rsidRPr="00E06EB4" w:rsidTr="00D107EF">
        <w:tc>
          <w:tcPr>
            <w:tcW w:w="1669" w:type="dxa"/>
            <w:shd w:val="clear" w:color="auto" w:fill="auto"/>
          </w:tcPr>
          <w:p w:rsidR="00B727B8" w:rsidRPr="00B727B8" w:rsidRDefault="00B727B8" w:rsidP="00CC33AC">
            <w:pPr>
              <w:pStyle w:val="Tekstglowny"/>
            </w:pPr>
            <w:r w:rsidRPr="00B727B8">
              <w:t xml:space="preserve">68., 69. Proza młodego pokolenia – Marta Dzido </w:t>
            </w:r>
            <w:r w:rsidR="00CC33AC">
              <w:rPr>
                <w:rFonts w:cs="Times New Roman"/>
              </w:rPr>
              <w:t>„</w:t>
            </w:r>
            <w:r w:rsidRPr="00B727B8">
              <w:t>Małż</w:t>
            </w:r>
            <w:r w:rsidR="00CC33AC">
              <w:rPr>
                <w:rFonts w:cs="Times New Roman"/>
              </w:rPr>
              <w:t>ˮ</w:t>
            </w:r>
          </w:p>
        </w:tc>
        <w:tc>
          <w:tcPr>
            <w:tcW w:w="2257" w:type="dxa"/>
            <w:shd w:val="clear" w:color="auto" w:fill="auto"/>
          </w:tcPr>
          <w:p w:rsidR="00B727B8" w:rsidRDefault="00B727B8" w:rsidP="00B727B8">
            <w:pPr>
              <w:pStyle w:val="Tekstglowny"/>
            </w:pPr>
            <w:r>
              <w:t>Uczeń:</w:t>
            </w:r>
          </w:p>
          <w:p w:rsidR="00B727B8" w:rsidRPr="00B727B8" w:rsidRDefault="00E8177A" w:rsidP="00B727B8">
            <w:pPr>
              <w:pStyle w:val="Tekstglowny"/>
            </w:pPr>
            <w:r>
              <w:t xml:space="preserve">– </w:t>
            </w:r>
            <w:r w:rsidR="00B727B8" w:rsidRPr="00B727B8">
              <w:t xml:space="preserve">czyta zadany </w:t>
            </w:r>
            <w:r w:rsidR="00B727B8">
              <w:t>fragment tekstu</w:t>
            </w:r>
            <w:r w:rsidR="00CC33AC">
              <w:t>,</w:t>
            </w:r>
          </w:p>
          <w:p w:rsidR="00B727B8" w:rsidRPr="00B727B8" w:rsidRDefault="00E8177A" w:rsidP="00B727B8">
            <w:pPr>
              <w:pStyle w:val="Tekstglowny"/>
            </w:pPr>
            <w:r>
              <w:t xml:space="preserve">– </w:t>
            </w:r>
            <w:r w:rsidR="00B727B8" w:rsidRPr="00B727B8">
              <w:t>określa tematykę utworu</w:t>
            </w:r>
          </w:p>
          <w:p w:rsidR="00B727B8" w:rsidRPr="00B727B8" w:rsidRDefault="00E8177A" w:rsidP="00B727B8">
            <w:pPr>
              <w:pStyle w:val="Tekstglowny"/>
            </w:pPr>
            <w:r>
              <w:t xml:space="preserve">– </w:t>
            </w:r>
            <w:r w:rsidR="00B727B8" w:rsidRPr="00B727B8">
              <w:t>określa problematykę tekstu</w:t>
            </w:r>
            <w:r w:rsidR="009A3B38">
              <w:t>,</w:t>
            </w:r>
          </w:p>
          <w:p w:rsidR="00B727B8" w:rsidRDefault="00E8177A" w:rsidP="00B727B8">
            <w:pPr>
              <w:pStyle w:val="Tekstglowny"/>
            </w:pPr>
            <w:r>
              <w:t xml:space="preserve">– </w:t>
            </w:r>
            <w:r w:rsidR="00B727B8" w:rsidRPr="00B727B8">
              <w:t xml:space="preserve">z pomocą nauczyciela charakteryzuje </w:t>
            </w:r>
            <w:r w:rsidR="00B727B8">
              <w:t>główną bohaterkę</w:t>
            </w:r>
            <w:r w:rsidR="009A3B38">
              <w:t>,</w:t>
            </w:r>
          </w:p>
          <w:p w:rsidR="00B727B8" w:rsidRPr="00B727B8" w:rsidRDefault="00E8177A" w:rsidP="009A3B38">
            <w:pPr>
              <w:pStyle w:val="Tekstglowny"/>
            </w:pPr>
            <w:r>
              <w:t xml:space="preserve">– </w:t>
            </w:r>
            <w:r w:rsidR="00B727B8">
              <w:t>gromadzi materiał do kolażu przestawiającego stereotypową kobietę</w:t>
            </w:r>
            <w:r w:rsidR="009A3B38">
              <w:t>.</w:t>
            </w:r>
          </w:p>
        </w:tc>
        <w:tc>
          <w:tcPr>
            <w:tcW w:w="2256" w:type="dxa"/>
            <w:shd w:val="clear" w:color="auto" w:fill="auto"/>
          </w:tcPr>
          <w:p w:rsidR="00B727B8" w:rsidRDefault="00B727B8" w:rsidP="00B727B8">
            <w:pPr>
              <w:pStyle w:val="Tekstglowny"/>
            </w:pPr>
            <w:r>
              <w:t>Uczeń:</w:t>
            </w:r>
          </w:p>
          <w:p w:rsidR="0004591D" w:rsidRPr="0004591D" w:rsidRDefault="00E8177A" w:rsidP="0004591D">
            <w:pPr>
              <w:pStyle w:val="Tekstglowny"/>
            </w:pPr>
            <w:r>
              <w:t xml:space="preserve">– </w:t>
            </w:r>
            <w:r w:rsidR="0004591D" w:rsidRPr="0004591D">
              <w:t>charakteryzuje główną bohaterkę</w:t>
            </w:r>
            <w:r w:rsidR="00CC33AC">
              <w:t>,</w:t>
            </w:r>
          </w:p>
          <w:p w:rsidR="00B727B8" w:rsidRDefault="00E8177A" w:rsidP="0004591D">
            <w:pPr>
              <w:pStyle w:val="Tekstglowny"/>
            </w:pPr>
            <w:r>
              <w:t xml:space="preserve">– </w:t>
            </w:r>
            <w:r w:rsidR="0004591D">
              <w:t>dokonuje selekcji</w:t>
            </w:r>
            <w:r w:rsidR="0004591D" w:rsidRPr="0004591D">
              <w:t xml:space="preserve"> materiał</w:t>
            </w:r>
            <w:r w:rsidR="0004591D">
              <w:t>u</w:t>
            </w:r>
            <w:r w:rsidR="0004591D" w:rsidRPr="0004591D">
              <w:t xml:space="preserve"> do kolażu przestawiającego stereotypową kobietę</w:t>
            </w:r>
            <w:r w:rsidR="009A3B38">
              <w:t>,</w:t>
            </w:r>
          </w:p>
          <w:p w:rsidR="0004591D" w:rsidRDefault="00E8177A" w:rsidP="0004591D">
            <w:pPr>
              <w:pStyle w:val="Tekstglowny"/>
            </w:pPr>
            <w:r>
              <w:t xml:space="preserve">– </w:t>
            </w:r>
            <w:r w:rsidR="0004591D">
              <w:t>zna znaczenie wybranych związków frazeologicznych</w:t>
            </w:r>
            <w:r w:rsidR="009A3B38">
              <w:t>,</w:t>
            </w:r>
          </w:p>
          <w:p w:rsidR="0004591D" w:rsidRPr="00B727B8" w:rsidRDefault="00E8177A" w:rsidP="0004591D">
            <w:pPr>
              <w:pStyle w:val="Tekstglowny"/>
            </w:pPr>
            <w:r>
              <w:t xml:space="preserve">– </w:t>
            </w:r>
            <w:r w:rsidR="0004591D">
              <w:t>wskazuje charakterystyczne słownictwo i cechy stylu narratorki</w:t>
            </w:r>
            <w:r w:rsidR="009A3B38">
              <w:t>.</w:t>
            </w:r>
          </w:p>
        </w:tc>
        <w:tc>
          <w:tcPr>
            <w:tcW w:w="2436" w:type="dxa"/>
            <w:shd w:val="clear" w:color="auto" w:fill="auto"/>
          </w:tcPr>
          <w:p w:rsidR="00B727B8" w:rsidRDefault="0004591D" w:rsidP="00B727B8">
            <w:pPr>
              <w:pStyle w:val="Tekstglowny"/>
            </w:pPr>
            <w:r w:rsidRPr="0004591D">
              <w:t>Uczeń:</w:t>
            </w:r>
          </w:p>
          <w:p w:rsidR="0004591D" w:rsidRDefault="00E8177A" w:rsidP="00B727B8">
            <w:pPr>
              <w:pStyle w:val="Tekstglowny"/>
            </w:pPr>
            <w:r>
              <w:t xml:space="preserve">– </w:t>
            </w:r>
            <w:r w:rsidR="0004591D">
              <w:t>wskazuje wpływ okoliczności zewnętrznych na uksztaltowanie się stereotypowego wizerunku kobiety</w:t>
            </w:r>
            <w:r w:rsidR="009A3B38">
              <w:t>,</w:t>
            </w:r>
          </w:p>
          <w:p w:rsidR="0004591D" w:rsidRDefault="00E8177A" w:rsidP="00B727B8">
            <w:pPr>
              <w:pStyle w:val="Tekstglowny"/>
            </w:pPr>
            <w:r>
              <w:t xml:space="preserve">– </w:t>
            </w:r>
            <w:r w:rsidR="0004591D">
              <w:t>dobiera odpowiednie związki frazeologiczne do opisu stereotypowej kobiety</w:t>
            </w:r>
            <w:r w:rsidR="009A3B38">
              <w:t>,</w:t>
            </w:r>
          </w:p>
          <w:p w:rsidR="0004591D" w:rsidRPr="00B727B8" w:rsidRDefault="00E8177A" w:rsidP="00B727B8">
            <w:pPr>
              <w:pStyle w:val="Tekstglowny"/>
            </w:pPr>
            <w:r>
              <w:t xml:space="preserve">– </w:t>
            </w:r>
            <w:r w:rsidR="0004591D">
              <w:t>funkcjonalnie wykorzystuje zgromadzony materiał do budowy stereotypowego obrazu kobiety</w:t>
            </w:r>
            <w:r w:rsidR="009A3B38">
              <w:t>.</w:t>
            </w:r>
          </w:p>
        </w:tc>
        <w:tc>
          <w:tcPr>
            <w:tcW w:w="2678" w:type="dxa"/>
            <w:shd w:val="clear" w:color="auto" w:fill="auto"/>
          </w:tcPr>
          <w:p w:rsidR="0004591D" w:rsidRDefault="0004591D" w:rsidP="00B727B8">
            <w:pPr>
              <w:pStyle w:val="Tekstglowny"/>
            </w:pPr>
            <w:r w:rsidRPr="0004591D">
              <w:t>Uczeń:</w:t>
            </w:r>
          </w:p>
          <w:p w:rsidR="0004591D" w:rsidRDefault="00E8177A" w:rsidP="00B727B8">
            <w:pPr>
              <w:pStyle w:val="Tekstglowny"/>
            </w:pPr>
            <w:r>
              <w:t xml:space="preserve">– </w:t>
            </w:r>
            <w:r w:rsidR="0004591D">
              <w:t>wskazuje czynniki kształtujące stereotypy</w:t>
            </w:r>
            <w:r w:rsidR="009A3B38">
              <w:t>,</w:t>
            </w:r>
          </w:p>
          <w:p w:rsidR="0004591D" w:rsidRDefault="00E8177A" w:rsidP="00B727B8">
            <w:pPr>
              <w:pStyle w:val="Tekstglowny"/>
            </w:pPr>
            <w:r>
              <w:t xml:space="preserve">– </w:t>
            </w:r>
            <w:r w:rsidR="0004591D">
              <w:t>dokonuje ich oceny</w:t>
            </w:r>
            <w:r w:rsidR="009A3B38">
              <w:t>,</w:t>
            </w:r>
          </w:p>
          <w:p w:rsidR="0004591D" w:rsidRDefault="00E8177A" w:rsidP="00B727B8">
            <w:pPr>
              <w:pStyle w:val="Tekstglowny"/>
            </w:pPr>
            <w:r>
              <w:t xml:space="preserve">– </w:t>
            </w:r>
            <w:r w:rsidR="0004591D">
              <w:t>podaje własne propozycje frazeologizmów przydatnych do opisu stereotypowej kobiety</w:t>
            </w:r>
            <w:r w:rsidR="009A3B38">
              <w:t>,</w:t>
            </w:r>
          </w:p>
          <w:p w:rsidR="0004591D" w:rsidRDefault="00E8177A" w:rsidP="00B727B8">
            <w:pPr>
              <w:pStyle w:val="Tekstglowny"/>
            </w:pPr>
            <w:r>
              <w:t xml:space="preserve">– </w:t>
            </w:r>
            <w:r w:rsidR="0004591D">
              <w:t>wyszukuje fragmenty tekstu i posługuje się</w:t>
            </w:r>
            <w:r>
              <w:t xml:space="preserve"> </w:t>
            </w:r>
            <w:r w:rsidR="0004591D">
              <w:t>nimi w funkcji argumentacyjnej</w:t>
            </w:r>
            <w:r w:rsidR="009A3B38">
              <w:t>,</w:t>
            </w:r>
          </w:p>
          <w:p w:rsidR="0004591D" w:rsidRPr="00B727B8" w:rsidRDefault="00E8177A" w:rsidP="00B727B8">
            <w:pPr>
              <w:pStyle w:val="Tekstglowny"/>
            </w:pPr>
            <w:r>
              <w:t xml:space="preserve">– </w:t>
            </w:r>
            <w:r w:rsidR="0004591D">
              <w:t>określa związki między stylem wypowiedzi a światem przedstawionym</w:t>
            </w:r>
            <w:r w:rsidR="009A3B38">
              <w:t>.</w:t>
            </w:r>
          </w:p>
        </w:tc>
        <w:tc>
          <w:tcPr>
            <w:tcW w:w="2811" w:type="dxa"/>
            <w:shd w:val="clear" w:color="auto" w:fill="auto"/>
          </w:tcPr>
          <w:p w:rsidR="00B727B8" w:rsidRDefault="0004591D" w:rsidP="00B727B8">
            <w:pPr>
              <w:pStyle w:val="Tekstglowny"/>
            </w:pPr>
            <w:r w:rsidRPr="0004591D">
              <w:t>Uczeń:</w:t>
            </w:r>
          </w:p>
          <w:p w:rsidR="0004591D" w:rsidRDefault="00E8177A" w:rsidP="00B727B8">
            <w:pPr>
              <w:pStyle w:val="Tekstglowny"/>
            </w:pPr>
            <w:r>
              <w:t xml:space="preserve">– </w:t>
            </w:r>
            <w:r w:rsidR="0004591D">
              <w:t>recenzuje tekst, wskazując jego przydatność w kreśleniu wizerunku współczesnego młodego pokolenia</w:t>
            </w:r>
            <w:r w:rsidR="009A3B38">
              <w:t>,</w:t>
            </w:r>
          </w:p>
          <w:p w:rsidR="0004591D" w:rsidRPr="00B727B8" w:rsidRDefault="00E8177A" w:rsidP="00B727B8">
            <w:pPr>
              <w:pStyle w:val="Tekstglowny"/>
            </w:pPr>
            <w:r>
              <w:t xml:space="preserve">– </w:t>
            </w:r>
            <w:r w:rsidR="0004591D">
              <w:t>poszerza informacje na temat M. Dzido i jej powieści</w:t>
            </w:r>
            <w:r w:rsidR="009A3B38">
              <w:t>.</w:t>
            </w:r>
          </w:p>
        </w:tc>
      </w:tr>
      <w:tr w:rsidR="00334755" w:rsidRPr="00E06EB4" w:rsidTr="00D107EF">
        <w:tc>
          <w:tcPr>
            <w:tcW w:w="1669" w:type="dxa"/>
            <w:shd w:val="clear" w:color="auto" w:fill="auto"/>
          </w:tcPr>
          <w:p w:rsidR="00334755" w:rsidRPr="00334755" w:rsidRDefault="00334755" w:rsidP="00334755">
            <w:pPr>
              <w:pStyle w:val="Tekstglowny"/>
            </w:pPr>
            <w:r>
              <w:t>70</w:t>
            </w:r>
            <w:r w:rsidRPr="00334755">
              <w:t xml:space="preserve">. Ćwiczenia ortograficzne. Pisownia partykuły </w:t>
            </w:r>
            <w:r w:rsidR="009A3B38">
              <w:rPr>
                <w:rFonts w:cs="Times New Roman"/>
              </w:rPr>
              <w:t>„</w:t>
            </w:r>
            <w:r w:rsidRPr="00334755">
              <w:t>nie</w:t>
            </w:r>
            <w:r w:rsidR="009A3B38">
              <w:rPr>
                <w:rFonts w:cs="Times New Roman"/>
              </w:rPr>
              <w:t>ˮ</w:t>
            </w:r>
            <w:r w:rsidRPr="00334755">
              <w:t xml:space="preserve"> z różnymi częściami mowy</w:t>
            </w:r>
          </w:p>
          <w:p w:rsidR="00334755" w:rsidRPr="00DB1716" w:rsidRDefault="00334755" w:rsidP="00334755">
            <w:pPr>
              <w:pStyle w:val="Tekstglowny"/>
            </w:pPr>
          </w:p>
        </w:tc>
        <w:tc>
          <w:tcPr>
            <w:tcW w:w="2257" w:type="dxa"/>
            <w:shd w:val="clear" w:color="auto" w:fill="auto"/>
          </w:tcPr>
          <w:p w:rsidR="00334755" w:rsidRPr="00F65EA2" w:rsidRDefault="00334755" w:rsidP="006745EA">
            <w:pPr>
              <w:pStyle w:val="Tekstglowny"/>
            </w:pPr>
            <w:r w:rsidRPr="00F65EA2">
              <w:t>Uczeń:</w:t>
            </w:r>
          </w:p>
          <w:p w:rsidR="00334755" w:rsidRDefault="00E8177A" w:rsidP="006745EA">
            <w:pPr>
              <w:pStyle w:val="Tekstglowny"/>
            </w:pPr>
            <w:r>
              <w:t xml:space="preserve">– </w:t>
            </w:r>
            <w:r w:rsidR="00334755" w:rsidRPr="00F65EA2">
              <w:t>wykonuje zadane ćwiczenia i wymienia łatwe przykłady wyrazów</w:t>
            </w:r>
            <w:r w:rsidR="009A3B38">
              <w:t>,</w:t>
            </w:r>
          </w:p>
          <w:p w:rsidR="00334755" w:rsidRPr="00F65EA2" w:rsidRDefault="00E8177A" w:rsidP="006745EA">
            <w:pPr>
              <w:pStyle w:val="Tekstglowny"/>
            </w:pPr>
            <w:r>
              <w:t xml:space="preserve">– </w:t>
            </w:r>
            <w:r w:rsidR="00334755">
              <w:t>pracuje ze słownikiem ortograficznym</w:t>
            </w:r>
            <w:r w:rsidR="009A3B38">
              <w:t>.</w:t>
            </w:r>
          </w:p>
        </w:tc>
        <w:tc>
          <w:tcPr>
            <w:tcW w:w="2256" w:type="dxa"/>
            <w:shd w:val="clear" w:color="auto" w:fill="auto"/>
          </w:tcPr>
          <w:p w:rsidR="00334755" w:rsidRPr="00F65EA2" w:rsidRDefault="00334755" w:rsidP="006745EA">
            <w:pPr>
              <w:pStyle w:val="Tekstglowny"/>
            </w:pPr>
            <w:r w:rsidRPr="00F65EA2">
              <w:t>Uczeń:</w:t>
            </w:r>
          </w:p>
          <w:p w:rsidR="00334755" w:rsidRDefault="00E8177A" w:rsidP="006745EA">
            <w:pPr>
              <w:pStyle w:val="Tekstglowny"/>
            </w:pPr>
            <w:r>
              <w:t xml:space="preserve">– </w:t>
            </w:r>
            <w:r w:rsidR="00334755" w:rsidRPr="00F65EA2">
              <w:t>wyja</w:t>
            </w:r>
            <w:r w:rsidR="00334755">
              <w:t xml:space="preserve">śnia zasadę pisowni </w:t>
            </w:r>
            <w:r w:rsidR="00334755" w:rsidRPr="00334755">
              <w:t xml:space="preserve">partykuły </w:t>
            </w:r>
            <w:r w:rsidR="009A3B38">
              <w:rPr>
                <w:rFonts w:cs="Times New Roman"/>
              </w:rPr>
              <w:t>„</w:t>
            </w:r>
            <w:r w:rsidR="00334755" w:rsidRPr="00334755">
              <w:t>nie</w:t>
            </w:r>
            <w:r w:rsidR="009A3B38">
              <w:rPr>
                <w:rFonts w:cs="Times New Roman"/>
              </w:rPr>
              <w:t>ˮ</w:t>
            </w:r>
            <w:r w:rsidR="00334755" w:rsidRPr="00334755">
              <w:t xml:space="preserve"> z różnymi częściami mowy</w:t>
            </w:r>
            <w:r w:rsidR="009A3B38">
              <w:t>,</w:t>
            </w:r>
          </w:p>
          <w:p w:rsidR="00334755" w:rsidRDefault="00E8177A" w:rsidP="006745EA">
            <w:pPr>
              <w:pStyle w:val="Tekstglowny"/>
            </w:pPr>
            <w:r>
              <w:t xml:space="preserve">– </w:t>
            </w:r>
            <w:r w:rsidR="00334755" w:rsidRPr="00F65EA2">
              <w:t>wskazuje wyjątki w pisowni</w:t>
            </w:r>
            <w:r w:rsidR="009A3B38">
              <w:t>.</w:t>
            </w:r>
            <w:r w:rsidR="00334755" w:rsidRPr="00F65EA2">
              <w:t xml:space="preserve"> </w:t>
            </w:r>
          </w:p>
          <w:p w:rsidR="00334755" w:rsidRPr="00F65EA2" w:rsidRDefault="00334755" w:rsidP="006745EA">
            <w:pPr>
              <w:pStyle w:val="Tekstglowny"/>
            </w:pPr>
          </w:p>
        </w:tc>
        <w:tc>
          <w:tcPr>
            <w:tcW w:w="2436" w:type="dxa"/>
            <w:shd w:val="clear" w:color="auto" w:fill="auto"/>
          </w:tcPr>
          <w:p w:rsidR="00334755" w:rsidRPr="00F65EA2" w:rsidRDefault="00334755" w:rsidP="006745EA">
            <w:pPr>
              <w:pStyle w:val="Tekstglowny"/>
            </w:pPr>
            <w:r w:rsidRPr="00F65EA2">
              <w:t xml:space="preserve">Uczeń: </w:t>
            </w:r>
          </w:p>
          <w:p w:rsidR="00334755" w:rsidRPr="00F65EA2" w:rsidRDefault="00E8177A" w:rsidP="006745EA">
            <w:pPr>
              <w:pStyle w:val="Tekstglowny"/>
            </w:pPr>
            <w:r>
              <w:t xml:space="preserve">– </w:t>
            </w:r>
            <w:r w:rsidR="00334755" w:rsidRPr="00F65EA2">
              <w:t xml:space="preserve">stosuje właściwe zasady pisowni </w:t>
            </w:r>
            <w:r w:rsidR="00334755" w:rsidRPr="00334755">
              <w:t xml:space="preserve">partykuły </w:t>
            </w:r>
            <w:r w:rsidR="009A3B38">
              <w:rPr>
                <w:rFonts w:cs="Times New Roman"/>
              </w:rPr>
              <w:t>„</w:t>
            </w:r>
            <w:r w:rsidR="00334755" w:rsidRPr="00334755">
              <w:t>nie</w:t>
            </w:r>
            <w:r w:rsidR="009A3B38">
              <w:rPr>
                <w:rFonts w:cs="Times New Roman"/>
              </w:rPr>
              <w:t>ˮ</w:t>
            </w:r>
            <w:r w:rsidR="00334755" w:rsidRPr="00334755">
              <w:t xml:space="preserve"> z różnymi częściami mowy</w:t>
            </w:r>
            <w:r w:rsidR="009A3B38">
              <w:t>,</w:t>
            </w:r>
          </w:p>
          <w:p w:rsidR="00334755" w:rsidRPr="00F65EA2" w:rsidRDefault="00E8177A" w:rsidP="009A3B38">
            <w:pPr>
              <w:pStyle w:val="Tekstglowny"/>
            </w:pPr>
            <w:r>
              <w:t xml:space="preserve">– </w:t>
            </w:r>
            <w:r w:rsidR="00334755" w:rsidRPr="00F65EA2">
              <w:t>potrafi wsk</w:t>
            </w:r>
            <w:r w:rsidR="00334755">
              <w:t xml:space="preserve">azać wyjątki od zasad pisowni </w:t>
            </w:r>
            <w:r w:rsidR="00334755" w:rsidRPr="00334755">
              <w:t xml:space="preserve">partykuły </w:t>
            </w:r>
            <w:r w:rsidR="009A3B38">
              <w:rPr>
                <w:rFonts w:cs="Times New Roman"/>
              </w:rPr>
              <w:t>„</w:t>
            </w:r>
            <w:r w:rsidR="00334755" w:rsidRPr="00334755">
              <w:t>nie</w:t>
            </w:r>
            <w:r w:rsidR="009A3B38">
              <w:rPr>
                <w:rFonts w:cs="Times New Roman"/>
              </w:rPr>
              <w:t>ˮ</w:t>
            </w:r>
            <w:r w:rsidR="00334755" w:rsidRPr="00334755">
              <w:t xml:space="preserve"> z różnymi częściami mowy</w:t>
            </w:r>
            <w:r w:rsidR="009A3B38">
              <w:t>.</w:t>
            </w:r>
          </w:p>
        </w:tc>
        <w:tc>
          <w:tcPr>
            <w:tcW w:w="2678" w:type="dxa"/>
            <w:shd w:val="clear" w:color="auto" w:fill="auto"/>
          </w:tcPr>
          <w:p w:rsidR="00334755" w:rsidRDefault="00334755" w:rsidP="006745EA">
            <w:pPr>
              <w:pStyle w:val="Tekstglowny"/>
            </w:pPr>
            <w:r>
              <w:t>Uczeń:</w:t>
            </w:r>
          </w:p>
          <w:p w:rsidR="00334755" w:rsidRDefault="00E8177A" w:rsidP="006745EA">
            <w:pPr>
              <w:pStyle w:val="Tekstglowny"/>
            </w:pPr>
            <w:r>
              <w:t xml:space="preserve">– </w:t>
            </w:r>
            <w:r w:rsidR="00334755">
              <w:t xml:space="preserve">analizuje wybrane przykłady i wskazuje dotyczące ich zasady pisowni </w:t>
            </w:r>
            <w:r w:rsidR="00334755" w:rsidRPr="00334755">
              <w:t xml:space="preserve">partykuły </w:t>
            </w:r>
            <w:r w:rsidR="009A3B38">
              <w:rPr>
                <w:rFonts w:cs="Times New Roman"/>
              </w:rPr>
              <w:t>„</w:t>
            </w:r>
            <w:r w:rsidR="00334755" w:rsidRPr="00334755">
              <w:t>nie</w:t>
            </w:r>
            <w:r w:rsidR="009A3B38">
              <w:rPr>
                <w:rFonts w:cs="Times New Roman"/>
              </w:rPr>
              <w:t>ˮ</w:t>
            </w:r>
            <w:r w:rsidR="00334755" w:rsidRPr="00334755">
              <w:t xml:space="preserve"> z różnymi częściami mowy</w:t>
            </w:r>
            <w:r w:rsidR="009A3B38">
              <w:t>,</w:t>
            </w:r>
            <w:r w:rsidR="00334755" w:rsidRPr="00334755">
              <w:t xml:space="preserve"> </w:t>
            </w:r>
          </w:p>
          <w:p w:rsidR="00334755" w:rsidRPr="00545942" w:rsidRDefault="00E8177A" w:rsidP="006745EA">
            <w:pPr>
              <w:pStyle w:val="Tekstglowny"/>
            </w:pPr>
            <w:r>
              <w:t xml:space="preserve">– </w:t>
            </w:r>
            <w:r w:rsidR="00334755" w:rsidRPr="00A13B4D">
              <w:t xml:space="preserve">samodzielnie wykonuje ćwiczenia i dokonuje </w:t>
            </w:r>
            <w:r w:rsidR="00334755">
              <w:t>auto</w:t>
            </w:r>
            <w:r w:rsidR="00334755" w:rsidRPr="00A13B4D">
              <w:t>korekty zapisu</w:t>
            </w:r>
            <w:r w:rsidR="00334755">
              <w:t>, odwołując się do poznanych zasad</w:t>
            </w:r>
            <w:r w:rsidR="009A3B38">
              <w:t>.</w:t>
            </w:r>
          </w:p>
        </w:tc>
        <w:tc>
          <w:tcPr>
            <w:tcW w:w="2811" w:type="dxa"/>
            <w:shd w:val="clear" w:color="auto" w:fill="auto"/>
          </w:tcPr>
          <w:p w:rsidR="00334755" w:rsidRDefault="00334755" w:rsidP="006745EA">
            <w:pPr>
              <w:pStyle w:val="Tekstglowny"/>
            </w:pPr>
            <w:r>
              <w:t>Uczeń:</w:t>
            </w:r>
          </w:p>
          <w:p w:rsidR="00334755" w:rsidRDefault="00E8177A" w:rsidP="006745EA">
            <w:pPr>
              <w:pStyle w:val="Tekstglowny"/>
            </w:pPr>
            <w:r>
              <w:t xml:space="preserve">– </w:t>
            </w:r>
            <w:r w:rsidR="00334755">
              <w:t>objaśnia prawidłow</w:t>
            </w:r>
            <w:r w:rsidR="009A3B38">
              <w:t>y</w:t>
            </w:r>
            <w:r w:rsidR="00334755">
              <w:t xml:space="preserve"> zapis wyrazów</w:t>
            </w:r>
            <w:r w:rsidR="009A3B38">
              <w:t>.</w:t>
            </w:r>
            <w:r w:rsidR="00334755">
              <w:t xml:space="preserve"> </w:t>
            </w:r>
          </w:p>
          <w:p w:rsidR="00334755" w:rsidRDefault="00334755" w:rsidP="00334755">
            <w:pPr>
              <w:pStyle w:val="Tekstglowny"/>
            </w:pPr>
          </w:p>
        </w:tc>
      </w:tr>
      <w:tr w:rsidR="00334755" w:rsidRPr="00E06EB4" w:rsidTr="00D107EF">
        <w:tc>
          <w:tcPr>
            <w:tcW w:w="1669" w:type="dxa"/>
            <w:shd w:val="clear" w:color="auto" w:fill="auto"/>
          </w:tcPr>
          <w:p w:rsidR="00334755" w:rsidRPr="00334755" w:rsidRDefault="00334755" w:rsidP="009A3B38">
            <w:pPr>
              <w:pStyle w:val="Tekstglowny"/>
            </w:pPr>
            <w:r>
              <w:t>71</w:t>
            </w:r>
            <w:r w:rsidRPr="00334755">
              <w:t xml:space="preserve">. Poradnik językowy. </w:t>
            </w:r>
            <w:r w:rsidR="009A3B38">
              <w:rPr>
                <w:rFonts w:cs="Times New Roman"/>
              </w:rPr>
              <w:t>„</w:t>
            </w:r>
            <w:r w:rsidRPr="00334755">
              <w:t>Cofać się</w:t>
            </w:r>
            <w:r w:rsidR="00E8177A">
              <w:t xml:space="preserve"> </w:t>
            </w:r>
            <w:r w:rsidRPr="00334755">
              <w:t>do tyłu</w:t>
            </w:r>
            <w:r w:rsidR="009A3B38">
              <w:rPr>
                <w:rFonts w:cs="Times New Roman"/>
              </w:rPr>
              <w:t>ˮ</w:t>
            </w:r>
            <w:r w:rsidRPr="00334755">
              <w:t>, czyli masło maślane</w:t>
            </w:r>
          </w:p>
        </w:tc>
        <w:tc>
          <w:tcPr>
            <w:tcW w:w="2257" w:type="dxa"/>
            <w:shd w:val="clear" w:color="auto" w:fill="auto"/>
          </w:tcPr>
          <w:p w:rsidR="00334755" w:rsidRPr="00334755" w:rsidRDefault="00334755" w:rsidP="00334755">
            <w:pPr>
              <w:pStyle w:val="Tekstglowny"/>
            </w:pPr>
            <w:r w:rsidRPr="00334755">
              <w:t>Uczeń:</w:t>
            </w:r>
          </w:p>
          <w:p w:rsidR="00334755" w:rsidRPr="00334755" w:rsidRDefault="00E8177A" w:rsidP="00334755">
            <w:pPr>
              <w:pStyle w:val="Tekstglowny"/>
            </w:pPr>
            <w:r>
              <w:t xml:space="preserve">– </w:t>
            </w:r>
            <w:r w:rsidR="00334755" w:rsidRPr="00334755">
              <w:t xml:space="preserve">przedstawia zebrane informacje na temat </w:t>
            </w:r>
            <w:r w:rsidR="00334755">
              <w:t>pleonazmów</w:t>
            </w:r>
            <w:r w:rsidR="009A3B38">
              <w:t>.</w:t>
            </w:r>
          </w:p>
        </w:tc>
        <w:tc>
          <w:tcPr>
            <w:tcW w:w="2256" w:type="dxa"/>
            <w:shd w:val="clear" w:color="auto" w:fill="auto"/>
          </w:tcPr>
          <w:p w:rsidR="00334755" w:rsidRPr="00334755" w:rsidRDefault="00334755" w:rsidP="00334755">
            <w:pPr>
              <w:pStyle w:val="Tekstglowny"/>
            </w:pPr>
            <w:r w:rsidRPr="00334755">
              <w:t>Uczeń:</w:t>
            </w:r>
          </w:p>
          <w:p w:rsidR="00334755" w:rsidRPr="00334755" w:rsidRDefault="00E8177A" w:rsidP="00334755">
            <w:pPr>
              <w:pStyle w:val="Tekstglowny"/>
            </w:pPr>
            <w:r>
              <w:t xml:space="preserve">– </w:t>
            </w:r>
            <w:r w:rsidR="00334755" w:rsidRPr="00334755">
              <w:t xml:space="preserve">wyjaśnia pojęcie </w:t>
            </w:r>
            <w:r w:rsidR="009A3B38">
              <w:rPr>
                <w:rFonts w:cs="Times New Roman"/>
              </w:rPr>
              <w:t>„</w:t>
            </w:r>
            <w:r w:rsidR="00334755">
              <w:t>pleonazm</w:t>
            </w:r>
            <w:r w:rsidR="009A3B38">
              <w:rPr>
                <w:rFonts w:cs="Times New Roman"/>
              </w:rPr>
              <w:t>ˮ</w:t>
            </w:r>
            <w:r w:rsidR="009A3B38">
              <w:t>,</w:t>
            </w:r>
          </w:p>
          <w:p w:rsidR="00334755" w:rsidRPr="00334755" w:rsidRDefault="00E8177A" w:rsidP="00334755">
            <w:pPr>
              <w:pStyle w:val="Tekstglowny"/>
            </w:pPr>
            <w:r>
              <w:t xml:space="preserve">– </w:t>
            </w:r>
            <w:r w:rsidR="00334755" w:rsidRPr="00334755">
              <w:t xml:space="preserve">podaje przykłady </w:t>
            </w:r>
            <w:r w:rsidR="00334755">
              <w:t>pleonazmów</w:t>
            </w:r>
            <w:r w:rsidR="009A3B38">
              <w:t>,</w:t>
            </w:r>
          </w:p>
          <w:p w:rsidR="00334755" w:rsidRPr="00334755" w:rsidRDefault="00E8177A" w:rsidP="00334755">
            <w:pPr>
              <w:pStyle w:val="Tekstglowny"/>
            </w:pPr>
            <w:r>
              <w:t xml:space="preserve">– </w:t>
            </w:r>
            <w:r w:rsidR="00334755">
              <w:t>podaje przykłady poprawnych sformułowań</w:t>
            </w:r>
            <w:r w:rsidR="009A3B38">
              <w:t>.</w:t>
            </w:r>
          </w:p>
        </w:tc>
        <w:tc>
          <w:tcPr>
            <w:tcW w:w="2436" w:type="dxa"/>
            <w:shd w:val="clear" w:color="auto" w:fill="auto"/>
          </w:tcPr>
          <w:p w:rsidR="00334755" w:rsidRPr="00334755" w:rsidRDefault="00334755" w:rsidP="00334755">
            <w:pPr>
              <w:pStyle w:val="Tekstglowny"/>
            </w:pPr>
            <w:r w:rsidRPr="00334755">
              <w:t>Uczeń:</w:t>
            </w:r>
          </w:p>
          <w:p w:rsidR="00334755" w:rsidRPr="00334755" w:rsidRDefault="00E8177A" w:rsidP="00334755">
            <w:pPr>
              <w:pStyle w:val="Tekstglowny"/>
            </w:pPr>
            <w:r>
              <w:t xml:space="preserve">– </w:t>
            </w:r>
            <w:r w:rsidR="00334755" w:rsidRPr="00334755">
              <w:t>swobodnie korzysta ze słownika</w:t>
            </w:r>
            <w:r w:rsidR="00334755">
              <w:t xml:space="preserve"> poprawnej polszczyzny</w:t>
            </w:r>
            <w:r w:rsidR="009A3B38">
              <w:t>,</w:t>
            </w:r>
          </w:p>
          <w:p w:rsidR="00334755" w:rsidRPr="00334755" w:rsidRDefault="00E8177A" w:rsidP="00334755">
            <w:pPr>
              <w:pStyle w:val="Tekstglowny"/>
            </w:pPr>
            <w:r>
              <w:t xml:space="preserve">– </w:t>
            </w:r>
            <w:r w:rsidR="00334755">
              <w:t>dokonuje przekształcenia zdań zawierających pleonazmy na konstrukcje poprawne</w:t>
            </w:r>
            <w:r w:rsidR="009A3B38">
              <w:t>.</w:t>
            </w:r>
          </w:p>
        </w:tc>
        <w:tc>
          <w:tcPr>
            <w:tcW w:w="2678" w:type="dxa"/>
            <w:shd w:val="clear" w:color="auto" w:fill="auto"/>
          </w:tcPr>
          <w:p w:rsidR="00334755" w:rsidRPr="00334755" w:rsidRDefault="00334755" w:rsidP="00334755">
            <w:pPr>
              <w:pStyle w:val="Tekstglowny"/>
            </w:pPr>
            <w:r w:rsidRPr="00334755">
              <w:t>Uczeń:</w:t>
            </w:r>
          </w:p>
          <w:p w:rsidR="00334755" w:rsidRPr="00334755" w:rsidRDefault="00E8177A" w:rsidP="00334755">
            <w:pPr>
              <w:pStyle w:val="Tekstglowny"/>
            </w:pPr>
            <w:r>
              <w:t xml:space="preserve">– </w:t>
            </w:r>
            <w:r w:rsidR="00334755" w:rsidRPr="00334755">
              <w:t>potrafi pracować samodzielnie</w:t>
            </w:r>
            <w:r w:rsidR="009A3B38">
              <w:t>,</w:t>
            </w:r>
          </w:p>
          <w:p w:rsidR="00334755" w:rsidRDefault="00E8177A" w:rsidP="00334755">
            <w:pPr>
              <w:pStyle w:val="Tekstglowny"/>
            </w:pPr>
            <w:r>
              <w:t xml:space="preserve">– </w:t>
            </w:r>
            <w:r w:rsidR="00334755" w:rsidRPr="00334755">
              <w:t>analizuje wybrane przykłady</w:t>
            </w:r>
            <w:r w:rsidR="00334755">
              <w:t xml:space="preserve"> i wskazuje w nich błędy pleonastyczne</w:t>
            </w:r>
            <w:r w:rsidR="009A3B38">
              <w:t>,</w:t>
            </w:r>
          </w:p>
          <w:p w:rsidR="00334755" w:rsidRPr="00334755" w:rsidRDefault="00E8177A" w:rsidP="00334755">
            <w:pPr>
              <w:pStyle w:val="Tekstglowny"/>
            </w:pPr>
            <w:r>
              <w:t xml:space="preserve">– </w:t>
            </w:r>
            <w:r w:rsidR="00334755" w:rsidRPr="00334755">
              <w:t>samodzielnie wykonuje ćwiczenia i dokonuje autokorekty zapisu, odwołując się do poznanych zasad</w:t>
            </w:r>
            <w:r w:rsidR="009A3B38">
              <w:t>.</w:t>
            </w:r>
          </w:p>
        </w:tc>
        <w:tc>
          <w:tcPr>
            <w:tcW w:w="2811" w:type="dxa"/>
            <w:shd w:val="clear" w:color="auto" w:fill="auto"/>
          </w:tcPr>
          <w:p w:rsidR="00334755" w:rsidRPr="00334755" w:rsidRDefault="00334755" w:rsidP="00334755">
            <w:pPr>
              <w:pStyle w:val="Tekstglowny"/>
            </w:pPr>
            <w:r w:rsidRPr="00334755">
              <w:t>Uczeń:</w:t>
            </w:r>
          </w:p>
          <w:p w:rsidR="00334755" w:rsidRDefault="00E8177A" w:rsidP="00334755">
            <w:pPr>
              <w:pStyle w:val="Tekstglowny"/>
            </w:pPr>
            <w:r>
              <w:t xml:space="preserve">– </w:t>
            </w:r>
            <w:r w:rsidR="00334755" w:rsidRPr="00334755">
              <w:t xml:space="preserve">potrafi operować </w:t>
            </w:r>
            <w:r w:rsidR="00334755">
              <w:t>bogatym</w:t>
            </w:r>
            <w:r w:rsidR="00334755" w:rsidRPr="00334755">
              <w:t xml:space="preserve"> słownictwem</w:t>
            </w:r>
            <w:r w:rsidR="009A3B38">
              <w:t>,</w:t>
            </w:r>
            <w:r w:rsidR="00334755" w:rsidRPr="00334755">
              <w:t xml:space="preserve"> </w:t>
            </w:r>
          </w:p>
          <w:p w:rsidR="00334755" w:rsidRPr="00334755" w:rsidRDefault="00E8177A" w:rsidP="00334755">
            <w:pPr>
              <w:pStyle w:val="Tekstglowny"/>
            </w:pPr>
            <w:r>
              <w:t xml:space="preserve">– </w:t>
            </w:r>
            <w:r w:rsidR="00334755">
              <w:t>ma świadomość poprawności językowej</w:t>
            </w:r>
            <w:r w:rsidR="009A3B38">
              <w:t>.</w:t>
            </w:r>
          </w:p>
        </w:tc>
      </w:tr>
      <w:tr w:rsidR="00334755" w:rsidRPr="00E06EB4" w:rsidTr="00D107EF">
        <w:tc>
          <w:tcPr>
            <w:tcW w:w="1669" w:type="dxa"/>
            <w:shd w:val="clear" w:color="auto" w:fill="auto"/>
          </w:tcPr>
          <w:p w:rsidR="00334755" w:rsidRPr="00334755" w:rsidRDefault="00334755" w:rsidP="00334755">
            <w:pPr>
              <w:pStyle w:val="Tekstglowny"/>
            </w:pPr>
            <w:r>
              <w:t>72</w:t>
            </w:r>
            <w:r w:rsidRPr="00334755">
              <w:t>. Tworzenie tekstu pisanego. Notatka</w:t>
            </w:r>
          </w:p>
          <w:p w:rsidR="00334755" w:rsidRPr="00DB1716" w:rsidRDefault="00334755" w:rsidP="00334755">
            <w:pPr>
              <w:pStyle w:val="Tekstglowny"/>
            </w:pPr>
          </w:p>
        </w:tc>
        <w:tc>
          <w:tcPr>
            <w:tcW w:w="2257" w:type="dxa"/>
            <w:shd w:val="clear" w:color="auto" w:fill="auto"/>
          </w:tcPr>
          <w:p w:rsidR="00334755" w:rsidRDefault="00334755" w:rsidP="006745EA">
            <w:pPr>
              <w:pStyle w:val="Tekstglowny"/>
            </w:pPr>
            <w:r>
              <w:t>Uczeń:</w:t>
            </w:r>
          </w:p>
          <w:p w:rsidR="00334755" w:rsidRDefault="00E8177A" w:rsidP="006745EA">
            <w:pPr>
              <w:pStyle w:val="Tekstglowny"/>
            </w:pPr>
            <w:r>
              <w:t xml:space="preserve">– </w:t>
            </w:r>
            <w:r w:rsidR="00334755">
              <w:t>analizuje przykłady notatek</w:t>
            </w:r>
            <w:r w:rsidR="009A3B38">
              <w:t>,</w:t>
            </w:r>
          </w:p>
          <w:p w:rsidR="00334755" w:rsidRDefault="00E8177A" w:rsidP="00334755">
            <w:pPr>
              <w:pStyle w:val="Tekstglowny"/>
            </w:pPr>
            <w:r>
              <w:t xml:space="preserve">– </w:t>
            </w:r>
            <w:r w:rsidR="00334755">
              <w:t xml:space="preserve">redaguje notatkę </w:t>
            </w:r>
            <w:r w:rsidR="00404851">
              <w:t>według</w:t>
            </w:r>
            <w:r w:rsidR="00334755">
              <w:t xml:space="preserve"> instrukcji</w:t>
            </w:r>
            <w:r w:rsidR="009A3B38">
              <w:t>.</w:t>
            </w:r>
          </w:p>
        </w:tc>
        <w:tc>
          <w:tcPr>
            <w:tcW w:w="2256" w:type="dxa"/>
            <w:shd w:val="clear" w:color="auto" w:fill="auto"/>
          </w:tcPr>
          <w:p w:rsidR="00334755" w:rsidRDefault="00334755" w:rsidP="006745EA">
            <w:pPr>
              <w:pStyle w:val="Tekstglowny"/>
            </w:pPr>
            <w:r w:rsidRPr="002E1C3D">
              <w:t>Uczeń:</w:t>
            </w:r>
          </w:p>
          <w:p w:rsidR="00334755" w:rsidRPr="002E1C3D" w:rsidRDefault="00E8177A" w:rsidP="006745EA">
            <w:pPr>
              <w:pStyle w:val="Tekstglowny"/>
            </w:pPr>
            <w:r>
              <w:t xml:space="preserve">– </w:t>
            </w:r>
            <w:r w:rsidR="00334755">
              <w:t>zna cechy dobrej notatki</w:t>
            </w:r>
            <w:r w:rsidR="009A3B38">
              <w:t>,</w:t>
            </w:r>
          </w:p>
          <w:p w:rsidR="00334755" w:rsidRDefault="00E8177A" w:rsidP="00334755">
            <w:pPr>
              <w:pStyle w:val="Tekstglowny"/>
            </w:pPr>
            <w:r>
              <w:t xml:space="preserve">– </w:t>
            </w:r>
            <w:r w:rsidR="00334755">
              <w:t xml:space="preserve">redaguje notatkę </w:t>
            </w:r>
          </w:p>
          <w:p w:rsidR="00334755" w:rsidRPr="00BE360B" w:rsidRDefault="00E8177A" w:rsidP="00334755">
            <w:pPr>
              <w:pStyle w:val="Tekstglowny"/>
            </w:pPr>
            <w:r>
              <w:t xml:space="preserve">– </w:t>
            </w:r>
            <w:r w:rsidR="00334755">
              <w:t>dba o poprawność językową wypowiedzi</w:t>
            </w:r>
            <w:r w:rsidR="009A3B38">
              <w:t>.</w:t>
            </w:r>
          </w:p>
        </w:tc>
        <w:tc>
          <w:tcPr>
            <w:tcW w:w="2436" w:type="dxa"/>
            <w:shd w:val="clear" w:color="auto" w:fill="auto"/>
          </w:tcPr>
          <w:p w:rsidR="00334755" w:rsidRPr="002E1C3D" w:rsidRDefault="00334755" w:rsidP="006745EA">
            <w:pPr>
              <w:pStyle w:val="Tekstglowny"/>
            </w:pPr>
            <w:r w:rsidRPr="002E1C3D">
              <w:t>Uczeń:</w:t>
            </w:r>
          </w:p>
          <w:p w:rsidR="00334755" w:rsidRDefault="00E8177A" w:rsidP="00334755">
            <w:pPr>
              <w:pStyle w:val="Tekstglowny"/>
            </w:pPr>
            <w:r>
              <w:t xml:space="preserve">– </w:t>
            </w:r>
            <w:r w:rsidR="00334755">
              <w:t>redaguje różnego rodzaju notatki</w:t>
            </w:r>
            <w:r w:rsidR="009A3B38">
              <w:t>,</w:t>
            </w:r>
          </w:p>
          <w:p w:rsidR="00334755" w:rsidRPr="002E1C3D" w:rsidRDefault="00E8177A" w:rsidP="009A3B38">
            <w:pPr>
              <w:pStyle w:val="Tekstglowny"/>
            </w:pPr>
            <w:r>
              <w:t xml:space="preserve">– </w:t>
            </w:r>
            <w:r w:rsidR="00334755">
              <w:t>dba o funkcjonalność notatki</w:t>
            </w:r>
            <w:r w:rsidR="009A3B38">
              <w:t>.</w:t>
            </w:r>
          </w:p>
        </w:tc>
        <w:tc>
          <w:tcPr>
            <w:tcW w:w="2678" w:type="dxa"/>
            <w:shd w:val="clear" w:color="auto" w:fill="auto"/>
          </w:tcPr>
          <w:p w:rsidR="00334755" w:rsidRPr="002E1C3D" w:rsidRDefault="00334755" w:rsidP="006745EA">
            <w:pPr>
              <w:pStyle w:val="Tekstglowny"/>
            </w:pPr>
            <w:r w:rsidRPr="002E1C3D">
              <w:t>Uczeń:</w:t>
            </w:r>
          </w:p>
          <w:p w:rsidR="00334755" w:rsidRDefault="00E8177A" w:rsidP="00334755">
            <w:pPr>
              <w:pStyle w:val="Tekstglowny"/>
            </w:pPr>
            <w:r>
              <w:t xml:space="preserve">– </w:t>
            </w:r>
            <w:r w:rsidR="00334755">
              <w:t>objaśnia różnice między różnymi notatkami</w:t>
            </w:r>
            <w:r w:rsidR="009A3B38">
              <w:t>,</w:t>
            </w:r>
          </w:p>
          <w:p w:rsidR="00334755" w:rsidRPr="00BE360B" w:rsidRDefault="00E8177A" w:rsidP="009A3B38">
            <w:pPr>
              <w:pStyle w:val="Tekstglowny"/>
            </w:pPr>
            <w:r>
              <w:t xml:space="preserve">– </w:t>
            </w:r>
            <w:r w:rsidR="00334755">
              <w:t>dostosowuje rodzaj i styl notatki do celu jej redagowania</w:t>
            </w:r>
            <w:r w:rsidR="009A3B38">
              <w:t>.</w:t>
            </w:r>
          </w:p>
        </w:tc>
        <w:tc>
          <w:tcPr>
            <w:tcW w:w="2811" w:type="dxa"/>
            <w:shd w:val="clear" w:color="auto" w:fill="auto"/>
          </w:tcPr>
          <w:p w:rsidR="00334755" w:rsidRDefault="00334755" w:rsidP="006745EA">
            <w:pPr>
              <w:pStyle w:val="Tekstglowny"/>
            </w:pPr>
            <w:r w:rsidRPr="002E1C3D">
              <w:t xml:space="preserve">Uczeń: </w:t>
            </w:r>
          </w:p>
          <w:p w:rsidR="00334755" w:rsidRPr="002E1C3D" w:rsidRDefault="00E8177A" w:rsidP="00334755">
            <w:pPr>
              <w:pStyle w:val="Tekstglowny"/>
            </w:pPr>
            <w:r>
              <w:t xml:space="preserve">– </w:t>
            </w:r>
            <w:r w:rsidR="008B5D8F">
              <w:t>podaje własne propozycje redagowania notatek</w:t>
            </w:r>
            <w:r w:rsidR="009A3B38">
              <w:t>.</w:t>
            </w:r>
          </w:p>
        </w:tc>
      </w:tr>
      <w:tr w:rsidR="008B5D8F" w:rsidRPr="00E06EB4" w:rsidTr="006745EA">
        <w:tc>
          <w:tcPr>
            <w:tcW w:w="14107" w:type="dxa"/>
            <w:gridSpan w:val="6"/>
            <w:shd w:val="clear" w:color="auto" w:fill="auto"/>
          </w:tcPr>
          <w:p w:rsidR="008B5D8F" w:rsidRPr="008B5D8F" w:rsidRDefault="008B5D8F" w:rsidP="006745EA">
            <w:pPr>
              <w:pStyle w:val="Tekstglowny"/>
              <w:rPr>
                <w:rStyle w:val="Bold"/>
              </w:rPr>
            </w:pPr>
            <w:r w:rsidRPr="008B5D8F">
              <w:rPr>
                <w:rStyle w:val="Bold"/>
              </w:rPr>
              <w:t>Rozdział 9. Poezja o rzeczach zwykłych, czyli najważniejszych</w:t>
            </w:r>
          </w:p>
        </w:tc>
      </w:tr>
      <w:tr w:rsidR="008B5D8F" w:rsidRPr="00E06EB4" w:rsidTr="00D107EF">
        <w:tc>
          <w:tcPr>
            <w:tcW w:w="1669" w:type="dxa"/>
            <w:shd w:val="clear" w:color="auto" w:fill="auto"/>
          </w:tcPr>
          <w:p w:rsidR="008B5D8F" w:rsidRDefault="008B5D8F" w:rsidP="000A2116">
            <w:pPr>
              <w:pStyle w:val="Tekstglowny"/>
            </w:pPr>
            <w:r w:rsidRPr="008B5D8F">
              <w:t xml:space="preserve">73. Żyj uważnie – Wisława Szymborska </w:t>
            </w:r>
            <w:r w:rsidR="000A2116">
              <w:rPr>
                <w:rFonts w:cs="Times New Roman"/>
              </w:rPr>
              <w:t>„</w:t>
            </w:r>
            <w:r w:rsidRPr="008B5D8F">
              <w:t>Nic dwa razy</w:t>
            </w:r>
            <w:r w:rsidR="000A2116">
              <w:rPr>
                <w:rFonts w:cs="Times New Roman"/>
              </w:rPr>
              <w:t>ˮ</w:t>
            </w:r>
          </w:p>
        </w:tc>
        <w:tc>
          <w:tcPr>
            <w:tcW w:w="2257" w:type="dxa"/>
            <w:shd w:val="clear" w:color="auto" w:fill="auto"/>
          </w:tcPr>
          <w:p w:rsidR="008B5D8F" w:rsidRDefault="008B5D8F" w:rsidP="006745EA">
            <w:pPr>
              <w:pStyle w:val="Tekstglowny"/>
            </w:pPr>
            <w:r>
              <w:t>Uczeń:</w:t>
            </w:r>
          </w:p>
          <w:p w:rsidR="008B5D8F" w:rsidRDefault="00E8177A" w:rsidP="006745EA">
            <w:pPr>
              <w:pStyle w:val="Tekstglowny"/>
            </w:pPr>
            <w:r>
              <w:t xml:space="preserve">– </w:t>
            </w:r>
            <w:r w:rsidR="008B5D8F">
              <w:t>czyta wskazany tekst poetycki</w:t>
            </w:r>
            <w:r w:rsidR="000A2116">
              <w:t>,</w:t>
            </w:r>
          </w:p>
          <w:p w:rsidR="008B5D8F" w:rsidRDefault="00E8177A" w:rsidP="006745EA">
            <w:pPr>
              <w:pStyle w:val="Tekstglowny"/>
            </w:pPr>
            <w:r>
              <w:t xml:space="preserve">– </w:t>
            </w:r>
            <w:r w:rsidR="008B5D8F">
              <w:t>przy pomocy nauczyciela charakteryzuje podmiot liryczny</w:t>
            </w:r>
            <w:r w:rsidR="000A2116">
              <w:t>,</w:t>
            </w:r>
          </w:p>
          <w:p w:rsidR="0009255F" w:rsidRDefault="00E8177A" w:rsidP="006745EA">
            <w:pPr>
              <w:pStyle w:val="Tekstglowny"/>
            </w:pPr>
            <w:r>
              <w:t xml:space="preserve">– </w:t>
            </w:r>
            <w:r w:rsidR="0009255F">
              <w:t>określa tematykę i problematykę wiersza</w:t>
            </w:r>
            <w:r w:rsidR="009A01D0">
              <w:t>,</w:t>
            </w:r>
          </w:p>
          <w:p w:rsidR="008B5D8F" w:rsidRDefault="00E8177A" w:rsidP="006745EA">
            <w:pPr>
              <w:pStyle w:val="Tekstglowny"/>
            </w:pPr>
            <w:r>
              <w:t xml:space="preserve">– </w:t>
            </w:r>
            <w:r w:rsidR="0009255F">
              <w:t xml:space="preserve">wyszukuje </w:t>
            </w:r>
            <w:r w:rsidR="0009255F" w:rsidRPr="0009255F">
              <w:t>fragmenty tekstu o charakterze życiowych wskazówek</w:t>
            </w:r>
            <w:r w:rsidR="009A01D0">
              <w:t>.</w:t>
            </w:r>
          </w:p>
        </w:tc>
        <w:tc>
          <w:tcPr>
            <w:tcW w:w="2256" w:type="dxa"/>
            <w:shd w:val="clear" w:color="auto" w:fill="auto"/>
          </w:tcPr>
          <w:p w:rsidR="008B5D8F" w:rsidRDefault="008B5D8F" w:rsidP="006745EA">
            <w:pPr>
              <w:pStyle w:val="Tekstglowny"/>
            </w:pPr>
            <w:r w:rsidRPr="008B5D8F">
              <w:t>Uczeń:</w:t>
            </w:r>
          </w:p>
          <w:p w:rsidR="008B5D8F" w:rsidRDefault="00E8177A" w:rsidP="006745EA">
            <w:pPr>
              <w:pStyle w:val="Tekstglowny"/>
            </w:pPr>
            <w:r>
              <w:t xml:space="preserve">– </w:t>
            </w:r>
            <w:r w:rsidR="008B5D8F" w:rsidRPr="008B5D8F">
              <w:t>charakteryzuje podmiot liryczny</w:t>
            </w:r>
            <w:r w:rsidR="009A01D0">
              <w:t>,</w:t>
            </w:r>
          </w:p>
          <w:p w:rsidR="008B5D8F" w:rsidRDefault="00E8177A" w:rsidP="006745EA">
            <w:pPr>
              <w:pStyle w:val="Tekstglowny"/>
            </w:pPr>
            <w:r>
              <w:t xml:space="preserve">– </w:t>
            </w:r>
            <w:r w:rsidR="008B5D8F">
              <w:t>wskazuje użyte związki frazeologiczne</w:t>
            </w:r>
            <w:r w:rsidR="009A01D0">
              <w:t>,</w:t>
            </w:r>
          </w:p>
          <w:p w:rsidR="008B5D8F" w:rsidRDefault="00E8177A" w:rsidP="008B5D8F">
            <w:pPr>
              <w:pStyle w:val="Tekstglowny"/>
            </w:pPr>
            <w:r>
              <w:t xml:space="preserve">– </w:t>
            </w:r>
            <w:r w:rsidR="008B5D8F">
              <w:t>wskazuje elementy tekstu o charakterze symbolicznym</w:t>
            </w:r>
            <w:r w:rsidR="009A01D0">
              <w:t>,</w:t>
            </w:r>
          </w:p>
          <w:p w:rsidR="008B5D8F" w:rsidRDefault="00E8177A" w:rsidP="008B5D8F">
            <w:pPr>
              <w:pStyle w:val="Tekstglowny"/>
            </w:pPr>
            <w:r>
              <w:t xml:space="preserve">– </w:t>
            </w:r>
            <w:r w:rsidR="008B5D8F">
              <w:t>wyszukuje funkcjonalne cytaty</w:t>
            </w:r>
            <w:r w:rsidR="009A01D0">
              <w:t>,</w:t>
            </w:r>
          </w:p>
          <w:p w:rsidR="008B5D8F" w:rsidRDefault="00E8177A" w:rsidP="008B5D8F">
            <w:pPr>
              <w:pStyle w:val="Tekstglowny"/>
            </w:pPr>
            <w:r>
              <w:t xml:space="preserve">– </w:t>
            </w:r>
            <w:r w:rsidR="008B5D8F">
              <w:t>wskazuje fragmenty tekstu o charakterze życiowych wskazówek</w:t>
            </w:r>
            <w:r w:rsidR="009A01D0">
              <w:t>,</w:t>
            </w:r>
          </w:p>
          <w:p w:rsidR="008B5D8F" w:rsidRPr="002E1C3D" w:rsidRDefault="00E8177A" w:rsidP="008B5D8F">
            <w:pPr>
              <w:pStyle w:val="Tekstglowny"/>
            </w:pPr>
            <w:r>
              <w:t xml:space="preserve">– </w:t>
            </w:r>
            <w:r w:rsidR="008B5D8F">
              <w:t>wskazuje elementy budowy wiersza</w:t>
            </w:r>
            <w:r w:rsidR="009A01D0">
              <w:t>.</w:t>
            </w:r>
          </w:p>
        </w:tc>
        <w:tc>
          <w:tcPr>
            <w:tcW w:w="2436" w:type="dxa"/>
            <w:shd w:val="clear" w:color="auto" w:fill="auto"/>
          </w:tcPr>
          <w:p w:rsidR="008B5D8F" w:rsidRDefault="008B5D8F" w:rsidP="006745EA">
            <w:pPr>
              <w:pStyle w:val="Tekstglowny"/>
            </w:pPr>
            <w:r w:rsidRPr="008B5D8F">
              <w:t>Uczeń:</w:t>
            </w:r>
          </w:p>
          <w:p w:rsidR="008B5D8F" w:rsidRDefault="00E8177A" w:rsidP="006745EA">
            <w:pPr>
              <w:pStyle w:val="Tekstglowny"/>
            </w:pPr>
            <w:r>
              <w:t xml:space="preserve">– </w:t>
            </w:r>
            <w:r w:rsidR="008B5D8F">
              <w:t>objaśnia znaczenie użytych związków frazeologicznych</w:t>
            </w:r>
            <w:r w:rsidR="000A2116">
              <w:t>,</w:t>
            </w:r>
          </w:p>
          <w:p w:rsidR="008B5D8F" w:rsidRDefault="00E8177A" w:rsidP="006745EA">
            <w:pPr>
              <w:pStyle w:val="Tekstglowny"/>
            </w:pPr>
            <w:r>
              <w:t xml:space="preserve">– </w:t>
            </w:r>
            <w:r w:rsidR="008B5D8F">
              <w:t>wskazuje główną cechę ludzkiego życia</w:t>
            </w:r>
            <w:r w:rsidR="000A2116">
              <w:t>,</w:t>
            </w:r>
          </w:p>
          <w:p w:rsidR="008B5D8F" w:rsidRDefault="00E8177A" w:rsidP="006745EA">
            <w:pPr>
              <w:pStyle w:val="Tekstglowny"/>
            </w:pPr>
            <w:r>
              <w:t xml:space="preserve">– </w:t>
            </w:r>
            <w:r w:rsidR="008B5D8F">
              <w:t>wykorzystuje cytaty w funkcji argumentacyjnej</w:t>
            </w:r>
            <w:r w:rsidR="000A2116">
              <w:t>,</w:t>
            </w:r>
          </w:p>
          <w:p w:rsidR="008B5D8F" w:rsidRPr="002E1C3D" w:rsidRDefault="00E8177A" w:rsidP="006745EA">
            <w:pPr>
              <w:pStyle w:val="Tekstglowny"/>
            </w:pPr>
            <w:r>
              <w:t xml:space="preserve">– </w:t>
            </w:r>
            <w:r w:rsidR="008B5D8F">
              <w:t>analizuje budowę wiersza</w:t>
            </w:r>
            <w:r w:rsidR="000A2116">
              <w:t>.</w:t>
            </w:r>
          </w:p>
        </w:tc>
        <w:tc>
          <w:tcPr>
            <w:tcW w:w="2678" w:type="dxa"/>
            <w:shd w:val="clear" w:color="auto" w:fill="auto"/>
          </w:tcPr>
          <w:p w:rsidR="008B5D8F" w:rsidRDefault="008B5D8F" w:rsidP="006745EA">
            <w:pPr>
              <w:pStyle w:val="Tekstglowny"/>
            </w:pPr>
            <w:r w:rsidRPr="008B5D8F">
              <w:t>Uczeń:</w:t>
            </w:r>
          </w:p>
          <w:p w:rsidR="008B5D8F" w:rsidRDefault="00E8177A" w:rsidP="006745EA">
            <w:pPr>
              <w:pStyle w:val="Tekstglowny"/>
            </w:pPr>
            <w:r>
              <w:t xml:space="preserve">– </w:t>
            </w:r>
            <w:r w:rsidR="008B5D8F">
              <w:t xml:space="preserve">objaśnia funkcje </w:t>
            </w:r>
            <w:r w:rsidR="008B5D8F" w:rsidRPr="008B5D8F">
              <w:t>użytych związków frazeologicznych</w:t>
            </w:r>
            <w:r w:rsidR="009A01D0">
              <w:t>,</w:t>
            </w:r>
          </w:p>
          <w:p w:rsidR="008B5D8F" w:rsidRDefault="00E8177A" w:rsidP="006745EA">
            <w:pPr>
              <w:pStyle w:val="Tekstglowny"/>
            </w:pPr>
            <w:r>
              <w:t xml:space="preserve">– </w:t>
            </w:r>
            <w:r w:rsidR="008B5D8F">
              <w:t>formułuje wnioski z lektury tekstu</w:t>
            </w:r>
            <w:r w:rsidR="009A01D0">
              <w:t>,</w:t>
            </w:r>
          </w:p>
          <w:p w:rsidR="008B5D8F" w:rsidRDefault="00E8177A" w:rsidP="006745EA">
            <w:pPr>
              <w:pStyle w:val="Tekstglowny"/>
            </w:pPr>
            <w:r>
              <w:t xml:space="preserve">– </w:t>
            </w:r>
            <w:r w:rsidR="008B5D8F">
              <w:t>odczytuje symboliczne znaczenie róży i kamienia</w:t>
            </w:r>
            <w:r w:rsidR="009A01D0">
              <w:t>,</w:t>
            </w:r>
          </w:p>
          <w:p w:rsidR="008B5D8F" w:rsidRDefault="00E8177A" w:rsidP="006745EA">
            <w:pPr>
              <w:pStyle w:val="Tekstglowny"/>
            </w:pPr>
            <w:r>
              <w:t xml:space="preserve">– </w:t>
            </w:r>
            <w:r w:rsidR="008B5D8F">
              <w:t>formułuje wskazówki życiowe na podstawie tekstu w postaci zdań rozkazujących</w:t>
            </w:r>
            <w:r w:rsidR="009A01D0">
              <w:t>,</w:t>
            </w:r>
          </w:p>
          <w:p w:rsidR="008B5D8F" w:rsidRPr="002E1C3D" w:rsidRDefault="00E8177A" w:rsidP="006745EA">
            <w:pPr>
              <w:pStyle w:val="Tekstglowny"/>
            </w:pPr>
            <w:r>
              <w:t xml:space="preserve">– </w:t>
            </w:r>
            <w:r w:rsidR="008B5D8F">
              <w:t>określa związek budowy wiersza ze sposobem wypowiedzi podmiotu lirycznego</w:t>
            </w:r>
            <w:r w:rsidR="009A01D0">
              <w:t>.</w:t>
            </w:r>
          </w:p>
        </w:tc>
        <w:tc>
          <w:tcPr>
            <w:tcW w:w="2811" w:type="dxa"/>
            <w:shd w:val="clear" w:color="auto" w:fill="auto"/>
          </w:tcPr>
          <w:p w:rsidR="008B5D8F" w:rsidRDefault="008B5D8F" w:rsidP="006745EA">
            <w:pPr>
              <w:pStyle w:val="Tekstglowny"/>
            </w:pPr>
            <w:r w:rsidRPr="008B5D8F">
              <w:t>Uczeń:</w:t>
            </w:r>
          </w:p>
          <w:p w:rsidR="008B5D8F" w:rsidRDefault="00E8177A" w:rsidP="006745EA">
            <w:pPr>
              <w:pStyle w:val="Tekstglowny"/>
            </w:pPr>
            <w:r>
              <w:t xml:space="preserve">– </w:t>
            </w:r>
            <w:r w:rsidR="008B5D8F">
              <w:t>poszerza i prezentuje informacje na temat W. Szymborskiej</w:t>
            </w:r>
            <w:r w:rsidR="009A01D0">
              <w:t>,</w:t>
            </w:r>
            <w:r w:rsidR="008B5D8F">
              <w:t xml:space="preserve"> </w:t>
            </w:r>
          </w:p>
          <w:p w:rsidR="008B5D8F" w:rsidRDefault="00E8177A" w:rsidP="006745EA">
            <w:pPr>
              <w:pStyle w:val="Tekstglowny"/>
            </w:pPr>
            <w:r>
              <w:t xml:space="preserve">– </w:t>
            </w:r>
            <w:r w:rsidR="008B5D8F">
              <w:t xml:space="preserve">samodzielnie wyszukuje i prezentuje informacje na temat polskich laureatów </w:t>
            </w:r>
            <w:r w:rsidR="009A01D0">
              <w:t>L</w:t>
            </w:r>
            <w:r w:rsidR="008B5D8F">
              <w:t>iterackiej Nagrody Nobla</w:t>
            </w:r>
            <w:r w:rsidR="009A01D0">
              <w:t>,</w:t>
            </w:r>
          </w:p>
          <w:p w:rsidR="008B5D8F" w:rsidRPr="002E1C3D" w:rsidRDefault="00E8177A" w:rsidP="006745EA">
            <w:pPr>
              <w:pStyle w:val="Tekstglowny"/>
            </w:pPr>
            <w:r>
              <w:t xml:space="preserve">– </w:t>
            </w:r>
            <w:r w:rsidR="008B5D8F">
              <w:t>prezentuje muzyczną interpretację wiersza noblistki w wykonaniu Kory Jackowskiej</w:t>
            </w:r>
            <w:r w:rsidR="009A01D0">
              <w:t>.</w:t>
            </w:r>
          </w:p>
        </w:tc>
      </w:tr>
      <w:tr w:rsidR="0009255F" w:rsidRPr="00E06EB4" w:rsidTr="00D107EF">
        <w:tc>
          <w:tcPr>
            <w:tcW w:w="1669" w:type="dxa"/>
            <w:shd w:val="clear" w:color="auto" w:fill="auto"/>
          </w:tcPr>
          <w:p w:rsidR="0009255F" w:rsidRPr="008B5D8F" w:rsidRDefault="0009255F" w:rsidP="00334755">
            <w:pPr>
              <w:pStyle w:val="Tekstglowny"/>
            </w:pPr>
            <w:r w:rsidRPr="0009255F">
              <w:t>74. Szczęście na dłoni – spotkanie z wierszem Magdaleny Czapińskiej</w:t>
            </w:r>
          </w:p>
        </w:tc>
        <w:tc>
          <w:tcPr>
            <w:tcW w:w="2257" w:type="dxa"/>
            <w:shd w:val="clear" w:color="auto" w:fill="auto"/>
          </w:tcPr>
          <w:p w:rsidR="0009255F" w:rsidRDefault="0009255F" w:rsidP="0009255F">
            <w:pPr>
              <w:pStyle w:val="Tekstglowny"/>
            </w:pPr>
            <w:r w:rsidRPr="0009255F">
              <w:t>Uczeń:</w:t>
            </w:r>
          </w:p>
          <w:p w:rsidR="00C80531" w:rsidRPr="0009255F" w:rsidRDefault="00E8177A" w:rsidP="0009255F">
            <w:pPr>
              <w:pStyle w:val="Tekstglowny"/>
            </w:pPr>
            <w:r>
              <w:t xml:space="preserve">– </w:t>
            </w:r>
            <w:r w:rsidR="00C80531">
              <w:t>podaje znaczenie słowa "szczęście"</w:t>
            </w:r>
          </w:p>
          <w:p w:rsidR="0009255F" w:rsidRPr="0009255F" w:rsidRDefault="00E8177A" w:rsidP="0009255F">
            <w:pPr>
              <w:pStyle w:val="Tekstglowny"/>
            </w:pPr>
            <w:r>
              <w:t xml:space="preserve">– </w:t>
            </w:r>
            <w:r w:rsidR="0009255F" w:rsidRPr="0009255F">
              <w:t>czyta wskazany tekst poetycki</w:t>
            </w:r>
          </w:p>
          <w:p w:rsidR="0009255F" w:rsidRDefault="00E8177A" w:rsidP="009A01D0">
            <w:pPr>
              <w:pStyle w:val="Tekstglowny"/>
            </w:pPr>
            <w:r>
              <w:t xml:space="preserve">– </w:t>
            </w:r>
            <w:r w:rsidR="00C80531">
              <w:t>korzystając ze słownika terminów literackich i słownika frazeologicznego, przy pomocy nauczyciela dokonuje analizy i interpretacji wiersza</w:t>
            </w:r>
            <w:r w:rsidR="009A01D0">
              <w:t>.</w:t>
            </w:r>
          </w:p>
        </w:tc>
        <w:tc>
          <w:tcPr>
            <w:tcW w:w="2256" w:type="dxa"/>
            <w:shd w:val="clear" w:color="auto" w:fill="auto"/>
          </w:tcPr>
          <w:p w:rsidR="0009255F" w:rsidRDefault="00C80531" w:rsidP="006745EA">
            <w:pPr>
              <w:pStyle w:val="Tekstglowny"/>
            </w:pPr>
            <w:r>
              <w:t>Uczeń:</w:t>
            </w:r>
          </w:p>
          <w:p w:rsidR="00C80531" w:rsidRDefault="00E8177A" w:rsidP="006745EA">
            <w:pPr>
              <w:pStyle w:val="Tekstglowny"/>
            </w:pPr>
            <w:r>
              <w:t xml:space="preserve">– </w:t>
            </w:r>
            <w:r w:rsidR="00C80531">
              <w:t>sprawnie posługuje się słownikami</w:t>
            </w:r>
            <w:r w:rsidR="009A01D0">
              <w:t>,</w:t>
            </w:r>
          </w:p>
          <w:p w:rsidR="00C80531" w:rsidRDefault="00E8177A" w:rsidP="00C80531">
            <w:pPr>
              <w:pStyle w:val="Tekstglowny"/>
            </w:pPr>
            <w:r>
              <w:t xml:space="preserve">– </w:t>
            </w:r>
            <w:r w:rsidR="00C80531" w:rsidRPr="00C80531">
              <w:t>korzystając ze słownika terminów literackich i słownika frazeologicznego, dokonuje analizy i interpretacji wiersza</w:t>
            </w:r>
            <w:r w:rsidR="009A01D0">
              <w:t>,</w:t>
            </w:r>
          </w:p>
          <w:p w:rsidR="00C80531" w:rsidRPr="008B5D8F" w:rsidRDefault="00E8177A" w:rsidP="00C80531">
            <w:pPr>
              <w:pStyle w:val="Tekstglowny"/>
            </w:pPr>
            <w:r>
              <w:t xml:space="preserve">– </w:t>
            </w:r>
            <w:r w:rsidR="00C80531">
              <w:t>wskazuje funkcjonalne cytaty</w:t>
            </w:r>
            <w:r w:rsidR="009A01D0">
              <w:t>.</w:t>
            </w:r>
          </w:p>
        </w:tc>
        <w:tc>
          <w:tcPr>
            <w:tcW w:w="2436" w:type="dxa"/>
            <w:shd w:val="clear" w:color="auto" w:fill="auto"/>
          </w:tcPr>
          <w:p w:rsidR="0009255F" w:rsidRDefault="00C80531" w:rsidP="00C80531">
            <w:pPr>
              <w:pStyle w:val="Tekstglowny"/>
            </w:pPr>
            <w:r>
              <w:t>Uczeń:</w:t>
            </w:r>
          </w:p>
          <w:p w:rsidR="00000000" w:rsidRDefault="00E8177A">
            <w:pPr>
              <w:pStyle w:val="Tekstglowny"/>
              <w:rPr>
                <w:rFonts w:eastAsia="Calibri" w:cs="Times New Roman"/>
              </w:rPr>
            </w:pPr>
            <w:r>
              <w:t xml:space="preserve">– </w:t>
            </w:r>
            <w:r w:rsidR="00C80531">
              <w:t>podczas analizy wiersza wykorzystuje nabytą wiedzę z zakresu teorii literatury</w:t>
            </w:r>
            <w:r w:rsidR="009A01D0">
              <w:t>.</w:t>
            </w:r>
          </w:p>
        </w:tc>
        <w:tc>
          <w:tcPr>
            <w:tcW w:w="2678" w:type="dxa"/>
            <w:shd w:val="clear" w:color="auto" w:fill="auto"/>
          </w:tcPr>
          <w:p w:rsidR="0009255F" w:rsidRDefault="00C80531" w:rsidP="006745EA">
            <w:pPr>
              <w:pStyle w:val="Tekstglowny"/>
            </w:pPr>
            <w:r>
              <w:t>Uczeń:</w:t>
            </w:r>
          </w:p>
          <w:p w:rsidR="00C80531" w:rsidRDefault="00E8177A" w:rsidP="006745EA">
            <w:pPr>
              <w:pStyle w:val="Tekstglowny"/>
            </w:pPr>
            <w:r>
              <w:t xml:space="preserve">– </w:t>
            </w:r>
            <w:r w:rsidR="00C80531" w:rsidRPr="00C80531">
              <w:t xml:space="preserve">podczas analizy wiersza </w:t>
            </w:r>
            <w:r w:rsidR="00C80531">
              <w:t xml:space="preserve">funkcjonalnie </w:t>
            </w:r>
            <w:r w:rsidR="00C80531" w:rsidRPr="00C80531">
              <w:t>wykorzystuje nabytą wiedzę z zakresu teorii literatury</w:t>
            </w:r>
            <w:r w:rsidR="009A01D0">
              <w:t>,</w:t>
            </w:r>
          </w:p>
          <w:p w:rsidR="00C80531" w:rsidRPr="008B5D8F" w:rsidRDefault="00E8177A" w:rsidP="006745EA">
            <w:pPr>
              <w:pStyle w:val="Tekstglowny"/>
            </w:pPr>
            <w:r>
              <w:t xml:space="preserve">– </w:t>
            </w:r>
            <w:r w:rsidR="00C80531">
              <w:t>dokonuje własnej interpretacji wiersza</w:t>
            </w:r>
            <w:r w:rsidR="009A01D0">
              <w:t>.</w:t>
            </w:r>
          </w:p>
        </w:tc>
        <w:tc>
          <w:tcPr>
            <w:tcW w:w="2811" w:type="dxa"/>
            <w:shd w:val="clear" w:color="auto" w:fill="auto"/>
          </w:tcPr>
          <w:p w:rsidR="0009255F" w:rsidRDefault="00C80531" w:rsidP="006745EA">
            <w:pPr>
              <w:pStyle w:val="Tekstglowny"/>
            </w:pPr>
            <w:r>
              <w:t>Uczeń:</w:t>
            </w:r>
          </w:p>
          <w:p w:rsidR="00C80531" w:rsidRDefault="00E8177A" w:rsidP="006745EA">
            <w:pPr>
              <w:pStyle w:val="Tekstglowny"/>
            </w:pPr>
            <w:r>
              <w:t xml:space="preserve">– </w:t>
            </w:r>
            <w:r w:rsidR="00C80531">
              <w:t>poszerza wiedzę na temat M. Czapińskiej i jej twórczości</w:t>
            </w:r>
            <w:r w:rsidR="009A01D0">
              <w:t>,</w:t>
            </w:r>
          </w:p>
          <w:p w:rsidR="00C80531" w:rsidRPr="008B5D8F" w:rsidRDefault="00E8177A" w:rsidP="009A01D0">
            <w:pPr>
              <w:pStyle w:val="Tekstglowny"/>
            </w:pPr>
            <w:r>
              <w:t xml:space="preserve">– </w:t>
            </w:r>
            <w:r w:rsidR="00C80531">
              <w:t xml:space="preserve">prezentuje piosenkę Anny Marii Jopek </w:t>
            </w:r>
            <w:r w:rsidR="009A01D0">
              <w:rPr>
                <w:rFonts w:cs="Times New Roman"/>
              </w:rPr>
              <w:t>„</w:t>
            </w:r>
            <w:r w:rsidR="00C80531">
              <w:t>Na dłoni</w:t>
            </w:r>
            <w:r w:rsidR="009A01D0">
              <w:rPr>
                <w:rFonts w:cs="Times New Roman"/>
              </w:rPr>
              <w:t>ˮ</w:t>
            </w:r>
            <w:r w:rsidR="009A01D0">
              <w:t>.</w:t>
            </w:r>
          </w:p>
        </w:tc>
      </w:tr>
      <w:tr w:rsidR="00C80531" w:rsidRPr="00E06EB4" w:rsidTr="00D107EF">
        <w:tc>
          <w:tcPr>
            <w:tcW w:w="1669" w:type="dxa"/>
            <w:shd w:val="clear" w:color="auto" w:fill="auto"/>
          </w:tcPr>
          <w:p w:rsidR="00C80531" w:rsidRPr="0009255F" w:rsidRDefault="00C80531" w:rsidP="009A01D0">
            <w:pPr>
              <w:pStyle w:val="Tekstglowny"/>
            </w:pPr>
            <w:r w:rsidRPr="00C80531">
              <w:t xml:space="preserve">75. Kochaj – Jan Twardowski </w:t>
            </w:r>
            <w:r w:rsidR="009A01D0">
              <w:rPr>
                <w:rFonts w:cs="Times New Roman"/>
              </w:rPr>
              <w:t>„</w:t>
            </w:r>
            <w:r w:rsidRPr="00C80531">
              <w:t>Spieszmy się</w:t>
            </w:r>
            <w:r w:rsidR="009A01D0">
              <w:rPr>
                <w:rFonts w:cs="Times New Roman"/>
              </w:rPr>
              <w:t>ˮ</w:t>
            </w:r>
          </w:p>
        </w:tc>
        <w:tc>
          <w:tcPr>
            <w:tcW w:w="2257" w:type="dxa"/>
            <w:shd w:val="clear" w:color="auto" w:fill="auto"/>
          </w:tcPr>
          <w:p w:rsidR="00C80531" w:rsidRDefault="00C80531" w:rsidP="0009255F">
            <w:pPr>
              <w:pStyle w:val="Tekstglowny"/>
            </w:pPr>
            <w:r>
              <w:t>Uczeń:</w:t>
            </w:r>
          </w:p>
          <w:p w:rsidR="00C80531" w:rsidRDefault="00E8177A" w:rsidP="00C80531">
            <w:pPr>
              <w:pStyle w:val="Tekstglowny"/>
            </w:pPr>
            <w:r>
              <w:t xml:space="preserve">– </w:t>
            </w:r>
            <w:r w:rsidR="00C80531" w:rsidRPr="00C80531">
              <w:t>czyta wskazany tekst poetycki</w:t>
            </w:r>
            <w:r w:rsidR="009A01D0">
              <w:t>,</w:t>
            </w:r>
          </w:p>
          <w:p w:rsidR="00C80531" w:rsidRDefault="00E8177A" w:rsidP="00C80531">
            <w:pPr>
              <w:pStyle w:val="Tekstglowny"/>
            </w:pPr>
            <w:r>
              <w:t xml:space="preserve">– </w:t>
            </w:r>
            <w:r w:rsidR="00C80531">
              <w:t>przy pomocy nauczyciela identyfikuje adresata wiersza</w:t>
            </w:r>
            <w:r w:rsidR="009A01D0">
              <w:t>,</w:t>
            </w:r>
          </w:p>
          <w:p w:rsidR="00E52972" w:rsidRDefault="00E8177A" w:rsidP="00C80531">
            <w:pPr>
              <w:pStyle w:val="Tekstglowny"/>
            </w:pPr>
            <w:r>
              <w:t xml:space="preserve">– </w:t>
            </w:r>
            <w:r w:rsidR="00E52972">
              <w:t>określa tematykę utworu</w:t>
            </w:r>
            <w:r w:rsidR="009A01D0">
              <w:t>,</w:t>
            </w:r>
          </w:p>
          <w:p w:rsidR="00E52972" w:rsidRPr="0009255F" w:rsidRDefault="00E8177A" w:rsidP="00C80531">
            <w:pPr>
              <w:pStyle w:val="Tekstglowny"/>
            </w:pPr>
            <w:r>
              <w:t xml:space="preserve">– </w:t>
            </w:r>
            <w:r w:rsidR="00E52972">
              <w:t>nazywa uczucia, które budzi w nim wiersz</w:t>
            </w:r>
            <w:r w:rsidR="009A01D0">
              <w:t>.</w:t>
            </w:r>
            <w:r w:rsidR="00E52972">
              <w:t xml:space="preserve"> </w:t>
            </w:r>
          </w:p>
        </w:tc>
        <w:tc>
          <w:tcPr>
            <w:tcW w:w="2256" w:type="dxa"/>
            <w:shd w:val="clear" w:color="auto" w:fill="auto"/>
          </w:tcPr>
          <w:p w:rsidR="00C80531" w:rsidRDefault="00C80531" w:rsidP="006745EA">
            <w:pPr>
              <w:pStyle w:val="Tekstglowny"/>
            </w:pPr>
            <w:r w:rsidRPr="00C80531">
              <w:t>Uczeń:</w:t>
            </w:r>
          </w:p>
          <w:p w:rsidR="00C80531" w:rsidRDefault="00E8177A" w:rsidP="006745EA">
            <w:pPr>
              <w:pStyle w:val="Tekstglowny"/>
            </w:pPr>
            <w:r>
              <w:t xml:space="preserve">– </w:t>
            </w:r>
            <w:r w:rsidR="00C80531" w:rsidRPr="00C80531">
              <w:t>identyfikuje adresata wiersza</w:t>
            </w:r>
            <w:r w:rsidR="001D5A7C">
              <w:t>,</w:t>
            </w:r>
          </w:p>
          <w:p w:rsidR="00E52972" w:rsidRDefault="00E8177A" w:rsidP="006745EA">
            <w:pPr>
              <w:pStyle w:val="Tekstglowny"/>
            </w:pPr>
            <w:r>
              <w:t xml:space="preserve">– </w:t>
            </w:r>
            <w:r w:rsidR="00E52972">
              <w:t>określa formę gramatyczną użytych w tekście czasowników</w:t>
            </w:r>
            <w:r w:rsidR="001D5A7C">
              <w:t>,</w:t>
            </w:r>
          </w:p>
          <w:p w:rsidR="00C80531" w:rsidRDefault="00E8177A" w:rsidP="006745EA">
            <w:pPr>
              <w:pStyle w:val="Tekstglowny"/>
            </w:pPr>
            <w:r>
              <w:t xml:space="preserve">– </w:t>
            </w:r>
            <w:r w:rsidR="00C80531">
              <w:t>wskazuje funkcjonalne cytaty</w:t>
            </w:r>
            <w:r w:rsidR="001D5A7C">
              <w:t>,</w:t>
            </w:r>
          </w:p>
          <w:p w:rsidR="00E52972" w:rsidRDefault="00E8177A" w:rsidP="006745EA">
            <w:pPr>
              <w:pStyle w:val="Tekstglowny"/>
            </w:pPr>
            <w:r>
              <w:t xml:space="preserve">– </w:t>
            </w:r>
            <w:r w:rsidR="00E52972">
              <w:t>wskazuje użyte w tekście porównania</w:t>
            </w:r>
            <w:r w:rsidR="001D5A7C">
              <w:t>.</w:t>
            </w:r>
          </w:p>
        </w:tc>
        <w:tc>
          <w:tcPr>
            <w:tcW w:w="2436" w:type="dxa"/>
            <w:shd w:val="clear" w:color="auto" w:fill="auto"/>
          </w:tcPr>
          <w:p w:rsidR="00C80531" w:rsidRDefault="00C80531" w:rsidP="00C80531">
            <w:pPr>
              <w:pStyle w:val="Tekstglowny"/>
            </w:pPr>
            <w:r w:rsidRPr="00C80531">
              <w:t>Uczeń:</w:t>
            </w:r>
          </w:p>
          <w:p w:rsidR="00E52972" w:rsidRDefault="00E8177A" w:rsidP="00C80531">
            <w:pPr>
              <w:pStyle w:val="Tekstglowny"/>
            </w:pPr>
            <w:r>
              <w:t xml:space="preserve">– </w:t>
            </w:r>
            <w:r w:rsidR="00E52972">
              <w:t>podaje propozycje odczytania pierwszego wersu utworu</w:t>
            </w:r>
            <w:r w:rsidR="001D5A7C">
              <w:t>,</w:t>
            </w:r>
          </w:p>
          <w:p w:rsidR="00E52972" w:rsidRDefault="00E8177A" w:rsidP="00C80531">
            <w:pPr>
              <w:pStyle w:val="Tekstglowny"/>
            </w:pPr>
            <w:r>
              <w:t xml:space="preserve">– </w:t>
            </w:r>
            <w:r w:rsidR="00E52972">
              <w:t>używa cytatów w funkcji argumentacyjnej</w:t>
            </w:r>
            <w:r w:rsidR="001D5A7C">
              <w:t>,</w:t>
            </w:r>
          </w:p>
          <w:p w:rsidR="00E52972" w:rsidRDefault="00E8177A" w:rsidP="00C80531">
            <w:pPr>
              <w:pStyle w:val="Tekstglowny"/>
            </w:pPr>
            <w:r>
              <w:t xml:space="preserve">– </w:t>
            </w:r>
            <w:r w:rsidR="00E52972">
              <w:t>charakteryzuje miłość</w:t>
            </w:r>
            <w:r w:rsidR="001D5A7C">
              <w:t>,</w:t>
            </w:r>
          </w:p>
          <w:p w:rsidR="00E52972" w:rsidRDefault="00E8177A" w:rsidP="00C80531">
            <w:pPr>
              <w:pStyle w:val="Tekstglowny"/>
            </w:pPr>
            <w:r>
              <w:t xml:space="preserve">– </w:t>
            </w:r>
            <w:r w:rsidR="00E52972">
              <w:t>wskazuje sposoby ocalenia miłości</w:t>
            </w:r>
            <w:r w:rsidR="001D5A7C">
              <w:t>.</w:t>
            </w:r>
          </w:p>
        </w:tc>
        <w:tc>
          <w:tcPr>
            <w:tcW w:w="2678" w:type="dxa"/>
            <w:shd w:val="clear" w:color="auto" w:fill="auto"/>
          </w:tcPr>
          <w:p w:rsidR="00C80531" w:rsidRDefault="00C80531" w:rsidP="006745EA">
            <w:pPr>
              <w:pStyle w:val="Tekstglowny"/>
            </w:pPr>
            <w:r w:rsidRPr="00C80531">
              <w:t>Uczeń:</w:t>
            </w:r>
          </w:p>
          <w:p w:rsidR="00E52972" w:rsidRDefault="00E8177A" w:rsidP="006745EA">
            <w:pPr>
              <w:pStyle w:val="Tekstglowny"/>
            </w:pPr>
            <w:r>
              <w:t xml:space="preserve">– </w:t>
            </w:r>
            <w:r w:rsidR="00E52972">
              <w:t>nazywa funkcje użytych w tekście czasowników w określonej formie</w:t>
            </w:r>
            <w:r w:rsidR="001D5A7C">
              <w:t>,</w:t>
            </w:r>
          </w:p>
          <w:p w:rsidR="00E52972" w:rsidRDefault="00E8177A" w:rsidP="006745EA">
            <w:pPr>
              <w:pStyle w:val="Tekstglowny"/>
            </w:pPr>
            <w:r>
              <w:t xml:space="preserve">– </w:t>
            </w:r>
            <w:r w:rsidR="00E52972">
              <w:t>określa funkcję użytych środków stylistycznych</w:t>
            </w:r>
            <w:r w:rsidR="001D5A7C">
              <w:t>,</w:t>
            </w:r>
          </w:p>
          <w:p w:rsidR="00E52972" w:rsidRDefault="00E8177A" w:rsidP="006745EA">
            <w:pPr>
              <w:pStyle w:val="Tekstglowny"/>
            </w:pPr>
            <w:r>
              <w:t xml:space="preserve">– </w:t>
            </w:r>
            <w:r w:rsidR="00E52972">
              <w:t>uwzględnia w interpretacji wiersza kontekst filozoficzno-religijny</w:t>
            </w:r>
            <w:r w:rsidR="001D5A7C">
              <w:t>.</w:t>
            </w:r>
          </w:p>
        </w:tc>
        <w:tc>
          <w:tcPr>
            <w:tcW w:w="2811" w:type="dxa"/>
            <w:shd w:val="clear" w:color="auto" w:fill="auto"/>
          </w:tcPr>
          <w:p w:rsidR="00C80531" w:rsidRDefault="00C80531" w:rsidP="006745EA">
            <w:pPr>
              <w:pStyle w:val="Tekstglowny"/>
            </w:pPr>
            <w:r w:rsidRPr="00C80531">
              <w:t>Uczeń:</w:t>
            </w:r>
          </w:p>
          <w:p w:rsidR="00E52972" w:rsidRDefault="00E8177A" w:rsidP="006745EA">
            <w:pPr>
              <w:pStyle w:val="Tekstglowny"/>
            </w:pPr>
            <w:r>
              <w:t xml:space="preserve">– </w:t>
            </w:r>
            <w:r w:rsidR="00E52972">
              <w:t>poszerza wiedzę na temat J. Twardowskiego i jego twórczości</w:t>
            </w:r>
            <w:r w:rsidR="001D5A7C">
              <w:t>,</w:t>
            </w:r>
          </w:p>
          <w:p w:rsidR="00E52972" w:rsidRDefault="00E8177A" w:rsidP="006745EA">
            <w:pPr>
              <w:pStyle w:val="Tekstglowny"/>
            </w:pPr>
            <w:r>
              <w:t xml:space="preserve">– </w:t>
            </w:r>
            <w:r w:rsidR="00E52972">
              <w:t>prezentuje na forum klasy inne wiersze tego autora</w:t>
            </w:r>
            <w:r w:rsidR="001D5A7C">
              <w:t>.</w:t>
            </w:r>
          </w:p>
        </w:tc>
      </w:tr>
      <w:tr w:rsidR="00E52972" w:rsidRPr="00E06EB4" w:rsidTr="00D107EF">
        <w:tc>
          <w:tcPr>
            <w:tcW w:w="1669" w:type="dxa"/>
            <w:shd w:val="clear" w:color="auto" w:fill="auto"/>
          </w:tcPr>
          <w:p w:rsidR="00E52972" w:rsidRPr="00C80531" w:rsidRDefault="00E52972" w:rsidP="00D464CF">
            <w:pPr>
              <w:pStyle w:val="Tekstglowny"/>
            </w:pPr>
            <w:r w:rsidRPr="00E52972">
              <w:t xml:space="preserve">76. Bądź wierny zasadom – Zbigniew Herbert </w:t>
            </w:r>
            <w:r w:rsidR="00D464CF">
              <w:rPr>
                <w:rFonts w:cs="Times New Roman"/>
              </w:rPr>
              <w:t>„</w:t>
            </w:r>
            <w:r w:rsidRPr="00E52972">
              <w:t>Przesłanie Pana Cogito</w:t>
            </w:r>
            <w:r w:rsidR="00D464CF">
              <w:rPr>
                <w:rFonts w:cs="Times New Roman"/>
              </w:rPr>
              <w:t>ˮ</w:t>
            </w:r>
          </w:p>
        </w:tc>
        <w:tc>
          <w:tcPr>
            <w:tcW w:w="2257" w:type="dxa"/>
            <w:shd w:val="clear" w:color="auto" w:fill="auto"/>
          </w:tcPr>
          <w:p w:rsidR="00E52972" w:rsidRDefault="00E52972" w:rsidP="006745EA">
            <w:pPr>
              <w:pStyle w:val="Tekstglowny"/>
            </w:pPr>
            <w:r w:rsidRPr="0009255F">
              <w:t>Uczeń:</w:t>
            </w:r>
          </w:p>
          <w:p w:rsidR="00E52972" w:rsidRPr="0009255F" w:rsidRDefault="00E8177A" w:rsidP="006745EA">
            <w:pPr>
              <w:pStyle w:val="Tekstglowny"/>
            </w:pPr>
            <w:r>
              <w:t xml:space="preserve">– </w:t>
            </w:r>
            <w:r w:rsidR="00E52972">
              <w:t xml:space="preserve">podaje znaczenie słowa </w:t>
            </w:r>
            <w:r w:rsidR="00D464CF">
              <w:rPr>
                <w:rFonts w:cs="Times New Roman"/>
              </w:rPr>
              <w:t>„</w:t>
            </w:r>
            <w:r w:rsidR="00E52972">
              <w:t>przesłanie</w:t>
            </w:r>
            <w:r w:rsidR="00D464CF">
              <w:rPr>
                <w:rFonts w:cs="Times New Roman"/>
              </w:rPr>
              <w:t>ˮ</w:t>
            </w:r>
            <w:r w:rsidR="00D464CF">
              <w:t>,</w:t>
            </w:r>
          </w:p>
          <w:p w:rsidR="00E52972" w:rsidRPr="0009255F" w:rsidRDefault="00E8177A" w:rsidP="006745EA">
            <w:pPr>
              <w:pStyle w:val="Tekstglowny"/>
            </w:pPr>
            <w:r>
              <w:t xml:space="preserve">– </w:t>
            </w:r>
            <w:r w:rsidR="00E52972" w:rsidRPr="0009255F">
              <w:t>czyta wskazany tekst poetycki</w:t>
            </w:r>
            <w:r w:rsidR="00D464CF">
              <w:t>,</w:t>
            </w:r>
          </w:p>
          <w:p w:rsidR="00E52972" w:rsidRDefault="00E8177A" w:rsidP="006745EA">
            <w:pPr>
              <w:pStyle w:val="Tekstglowny"/>
            </w:pPr>
            <w:r>
              <w:t xml:space="preserve">– </w:t>
            </w:r>
            <w:r w:rsidR="00E52972">
              <w:t>wskazuje czasowniki w tekście</w:t>
            </w:r>
            <w:r w:rsidR="00D464CF">
              <w:t>,</w:t>
            </w:r>
          </w:p>
          <w:p w:rsidR="00E52972" w:rsidRDefault="00E8177A" w:rsidP="006745EA">
            <w:pPr>
              <w:pStyle w:val="Tekstglowny"/>
            </w:pPr>
            <w:r>
              <w:t xml:space="preserve">– </w:t>
            </w:r>
            <w:r w:rsidR="00E52972">
              <w:t>wskazuje wersy zawierające przesłania</w:t>
            </w:r>
            <w:r w:rsidR="00D464CF">
              <w:t>.</w:t>
            </w:r>
          </w:p>
        </w:tc>
        <w:tc>
          <w:tcPr>
            <w:tcW w:w="2256" w:type="dxa"/>
            <w:shd w:val="clear" w:color="auto" w:fill="auto"/>
          </w:tcPr>
          <w:p w:rsidR="00E52972" w:rsidRDefault="00E52972" w:rsidP="006745EA">
            <w:pPr>
              <w:pStyle w:val="Tekstglowny"/>
            </w:pPr>
            <w:r>
              <w:t>Uczeń:</w:t>
            </w:r>
          </w:p>
          <w:p w:rsidR="00E52972" w:rsidRDefault="00E8177A" w:rsidP="006745EA">
            <w:pPr>
              <w:pStyle w:val="Tekstglowny"/>
            </w:pPr>
            <w:r>
              <w:t xml:space="preserve">– </w:t>
            </w:r>
            <w:r w:rsidR="00E52972" w:rsidRPr="00E52972">
              <w:t>określa formę gramatyczną użytych w tekście czasowników</w:t>
            </w:r>
            <w:r w:rsidR="00D464CF">
              <w:t>,</w:t>
            </w:r>
          </w:p>
          <w:p w:rsidR="00E52972" w:rsidRDefault="00E8177A" w:rsidP="006745EA">
            <w:pPr>
              <w:pStyle w:val="Tekstglowny"/>
            </w:pPr>
            <w:r>
              <w:t xml:space="preserve">– </w:t>
            </w:r>
            <w:r w:rsidR="00E52972" w:rsidRPr="00E52972">
              <w:t>wskazuje funkcjonalne cytaty</w:t>
            </w:r>
            <w:r w:rsidR="00D464CF">
              <w:t>,</w:t>
            </w:r>
          </w:p>
          <w:p w:rsidR="00E52972" w:rsidRDefault="00E8177A" w:rsidP="006745EA">
            <w:pPr>
              <w:pStyle w:val="Tekstglowny"/>
            </w:pPr>
            <w:r>
              <w:t xml:space="preserve">– </w:t>
            </w:r>
            <w:r w:rsidR="00E52972">
              <w:t>odczytuje przesłania zawarte w kolejnych wersach</w:t>
            </w:r>
            <w:r w:rsidR="00D464CF">
              <w:t>,</w:t>
            </w:r>
          </w:p>
          <w:p w:rsidR="00E52972" w:rsidRPr="00C80531" w:rsidRDefault="00E8177A" w:rsidP="006745EA">
            <w:pPr>
              <w:pStyle w:val="Tekstglowny"/>
            </w:pPr>
            <w:r>
              <w:t xml:space="preserve">– </w:t>
            </w:r>
            <w:r w:rsidR="00E52972">
              <w:t>identyfikuje adresata wiersza</w:t>
            </w:r>
            <w:r w:rsidR="00D464CF">
              <w:t>.</w:t>
            </w:r>
          </w:p>
        </w:tc>
        <w:tc>
          <w:tcPr>
            <w:tcW w:w="2436" w:type="dxa"/>
            <w:shd w:val="clear" w:color="auto" w:fill="auto"/>
          </w:tcPr>
          <w:p w:rsidR="00E52972" w:rsidRDefault="00E52972" w:rsidP="00C80531">
            <w:pPr>
              <w:pStyle w:val="Tekstglowny"/>
            </w:pPr>
            <w:r>
              <w:t>Uczeń:</w:t>
            </w:r>
          </w:p>
          <w:p w:rsidR="00E52972" w:rsidRDefault="00E8177A" w:rsidP="00C80531">
            <w:pPr>
              <w:pStyle w:val="Tekstglowny"/>
            </w:pPr>
            <w:r>
              <w:t xml:space="preserve">– </w:t>
            </w:r>
            <w:r w:rsidR="00E52972">
              <w:t xml:space="preserve">na podstawie wskazanych </w:t>
            </w:r>
          </w:p>
          <w:p w:rsidR="00E52972" w:rsidRDefault="00E52972" w:rsidP="00C80531">
            <w:pPr>
              <w:pStyle w:val="Tekstglowny"/>
            </w:pPr>
            <w:r>
              <w:t>fragmentów tekstu formułuje nakazy i zakazy</w:t>
            </w:r>
            <w:r w:rsidR="00D464CF">
              <w:t>,</w:t>
            </w:r>
          </w:p>
          <w:p w:rsidR="00E52972" w:rsidRDefault="00E8177A" w:rsidP="00C80531">
            <w:pPr>
              <w:pStyle w:val="Tekstglowny"/>
            </w:pPr>
            <w:r>
              <w:t xml:space="preserve">– </w:t>
            </w:r>
            <w:r w:rsidR="00E52972">
              <w:t>przedstawia najważniejsze informacje o Rolandzie, Gilgameszu i Hektorze</w:t>
            </w:r>
            <w:r w:rsidR="00D464CF">
              <w:t>,</w:t>
            </w:r>
          </w:p>
          <w:p w:rsidR="00E52972" w:rsidRPr="00C80531" w:rsidRDefault="00E8177A" w:rsidP="00C80531">
            <w:pPr>
              <w:pStyle w:val="Tekstglowny"/>
            </w:pPr>
            <w:r>
              <w:t xml:space="preserve">– </w:t>
            </w:r>
            <w:r w:rsidR="00E52972">
              <w:t>identyfikuje ideał rycerza</w:t>
            </w:r>
            <w:r w:rsidR="00D464CF">
              <w:t>.</w:t>
            </w:r>
          </w:p>
        </w:tc>
        <w:tc>
          <w:tcPr>
            <w:tcW w:w="2678" w:type="dxa"/>
            <w:shd w:val="clear" w:color="auto" w:fill="auto"/>
          </w:tcPr>
          <w:p w:rsidR="00E52972" w:rsidRDefault="00E52972" w:rsidP="006745EA">
            <w:pPr>
              <w:pStyle w:val="Tekstglowny"/>
            </w:pPr>
            <w:r>
              <w:t>Uczeń:</w:t>
            </w:r>
          </w:p>
          <w:p w:rsidR="00E52972" w:rsidRDefault="00E8177A" w:rsidP="00E52972">
            <w:pPr>
              <w:pStyle w:val="Tekstglowny"/>
            </w:pPr>
            <w:r>
              <w:t xml:space="preserve">– </w:t>
            </w:r>
            <w:r w:rsidR="00E52972">
              <w:t>nazywa</w:t>
            </w:r>
            <w:r w:rsidR="00E52972" w:rsidRPr="00E52972">
              <w:t xml:space="preserve"> funkcje użytych w tekście czasowników w określonej formie</w:t>
            </w:r>
            <w:r w:rsidR="00D464CF">
              <w:t>,</w:t>
            </w:r>
          </w:p>
          <w:p w:rsidR="00E52972" w:rsidRDefault="00E8177A" w:rsidP="00E52972">
            <w:pPr>
              <w:pStyle w:val="Tekstglowny"/>
            </w:pPr>
            <w:r>
              <w:t xml:space="preserve">– </w:t>
            </w:r>
            <w:r w:rsidR="00E52972">
              <w:t>identyfikuje opisany w tekście wzorzec osobowy i sytuuje go w tradycji</w:t>
            </w:r>
            <w:r w:rsidR="00D464CF">
              <w:t>,</w:t>
            </w:r>
          </w:p>
          <w:p w:rsidR="00E52972" w:rsidRPr="00C80531" w:rsidRDefault="00E8177A" w:rsidP="00E52972">
            <w:pPr>
              <w:pStyle w:val="Tekstglowny"/>
            </w:pPr>
            <w:r>
              <w:t xml:space="preserve">– </w:t>
            </w:r>
            <w:r w:rsidR="00E52972">
              <w:t>dokonuje analizy i interpretacji tekstu z uwzględnieniem kontekstu biograficznego i historycznego</w:t>
            </w:r>
            <w:r w:rsidR="00D464CF">
              <w:t>.</w:t>
            </w:r>
          </w:p>
        </w:tc>
        <w:tc>
          <w:tcPr>
            <w:tcW w:w="2811" w:type="dxa"/>
            <w:shd w:val="clear" w:color="auto" w:fill="auto"/>
          </w:tcPr>
          <w:p w:rsidR="006E784F" w:rsidRPr="006E784F" w:rsidRDefault="00E8177A" w:rsidP="006E784F">
            <w:pPr>
              <w:pStyle w:val="Tekstglowny"/>
            </w:pPr>
            <w:r>
              <w:t xml:space="preserve">– </w:t>
            </w:r>
            <w:r w:rsidR="006E784F" w:rsidRPr="006E784F">
              <w:t xml:space="preserve">poszerza wiedzę na temat </w:t>
            </w:r>
            <w:r w:rsidR="006E784F">
              <w:t>Z. Herberta</w:t>
            </w:r>
            <w:r w:rsidR="006E784F" w:rsidRPr="006E784F">
              <w:t xml:space="preserve"> i jego twórczości</w:t>
            </w:r>
            <w:r w:rsidR="00D464CF">
              <w:t>,</w:t>
            </w:r>
          </w:p>
          <w:p w:rsidR="00E52972" w:rsidRDefault="00E8177A" w:rsidP="006E784F">
            <w:pPr>
              <w:pStyle w:val="Tekstglowny"/>
            </w:pPr>
            <w:r>
              <w:t xml:space="preserve">– </w:t>
            </w:r>
            <w:r w:rsidR="006E784F" w:rsidRPr="006E784F">
              <w:t xml:space="preserve">prezentuje na forum klasy </w:t>
            </w:r>
            <w:r w:rsidR="006E784F">
              <w:t>tomiki wierszy tego autora</w:t>
            </w:r>
            <w:r w:rsidR="00D464CF">
              <w:t>,</w:t>
            </w:r>
          </w:p>
          <w:p w:rsidR="006E784F" w:rsidRPr="00C80531" w:rsidRDefault="00E8177A" w:rsidP="006E784F">
            <w:pPr>
              <w:pStyle w:val="Tekstglowny"/>
            </w:pPr>
            <w:r>
              <w:t xml:space="preserve">– </w:t>
            </w:r>
            <w:r w:rsidR="006E784F">
              <w:t>uwzględnia kontekst filozoficzny i kulturowy istotny dla interpretacji wierszy Herberta</w:t>
            </w:r>
            <w:r w:rsidR="00D464CF">
              <w:t>.</w:t>
            </w:r>
          </w:p>
        </w:tc>
      </w:tr>
      <w:tr w:rsidR="006E784F" w:rsidRPr="00E06EB4" w:rsidTr="00D107EF">
        <w:tc>
          <w:tcPr>
            <w:tcW w:w="1669" w:type="dxa"/>
            <w:shd w:val="clear" w:color="auto" w:fill="auto"/>
          </w:tcPr>
          <w:p w:rsidR="006E784F" w:rsidRPr="00E52972" w:rsidRDefault="006E784F" w:rsidP="00D464CF">
            <w:pPr>
              <w:pStyle w:val="Tekstglowny"/>
            </w:pPr>
            <w:r w:rsidRPr="006E784F">
              <w:t xml:space="preserve">77. Żyj blisko natury – Jan Twardowski </w:t>
            </w:r>
            <w:r w:rsidR="00D464CF">
              <w:rPr>
                <w:rFonts w:cs="Times New Roman"/>
              </w:rPr>
              <w:t>„</w:t>
            </w:r>
            <w:r w:rsidRPr="006E784F">
              <w:t>Mrówko ważko biedronko</w:t>
            </w:r>
            <w:r w:rsidR="00D464CF">
              <w:rPr>
                <w:rFonts w:cs="Times New Roman"/>
              </w:rPr>
              <w:t>ˮ</w:t>
            </w:r>
          </w:p>
        </w:tc>
        <w:tc>
          <w:tcPr>
            <w:tcW w:w="2257" w:type="dxa"/>
            <w:shd w:val="clear" w:color="auto" w:fill="auto"/>
          </w:tcPr>
          <w:p w:rsidR="006E784F" w:rsidRPr="006E784F" w:rsidRDefault="006E784F" w:rsidP="006E784F">
            <w:pPr>
              <w:pStyle w:val="Tekstglowny"/>
            </w:pPr>
            <w:r w:rsidRPr="006E784F">
              <w:t>Uczeń:</w:t>
            </w:r>
          </w:p>
          <w:p w:rsidR="006E784F" w:rsidRPr="006E784F" w:rsidRDefault="00E8177A" w:rsidP="006E784F">
            <w:pPr>
              <w:pStyle w:val="Tekstglowny"/>
            </w:pPr>
            <w:r>
              <w:t xml:space="preserve">– </w:t>
            </w:r>
            <w:r w:rsidR="006E784F" w:rsidRPr="006E784F">
              <w:t>czyta wskazany tekst poetycki</w:t>
            </w:r>
            <w:r w:rsidR="00897B00">
              <w:t>,</w:t>
            </w:r>
          </w:p>
          <w:p w:rsidR="006E784F" w:rsidRPr="006E784F" w:rsidRDefault="00E8177A" w:rsidP="006E784F">
            <w:pPr>
              <w:pStyle w:val="Tekstglowny"/>
            </w:pPr>
            <w:r>
              <w:t xml:space="preserve">– </w:t>
            </w:r>
            <w:r w:rsidR="006E784F" w:rsidRPr="006E784F">
              <w:t xml:space="preserve">wskazuje </w:t>
            </w:r>
            <w:r w:rsidR="006E784F">
              <w:t>apostrofy</w:t>
            </w:r>
            <w:r w:rsidR="006E784F" w:rsidRPr="006E784F">
              <w:t xml:space="preserve"> w tekście</w:t>
            </w:r>
            <w:r w:rsidR="00897B00">
              <w:t>,</w:t>
            </w:r>
          </w:p>
          <w:p w:rsidR="006E784F" w:rsidRDefault="00E8177A" w:rsidP="006E784F">
            <w:pPr>
              <w:pStyle w:val="Tekstglowny"/>
            </w:pPr>
            <w:r>
              <w:t xml:space="preserve">– </w:t>
            </w:r>
            <w:r w:rsidR="006E784F">
              <w:t>podaje informacje na temat podmiotu lirycznego</w:t>
            </w:r>
            <w:r w:rsidR="00897B00">
              <w:t>,</w:t>
            </w:r>
          </w:p>
          <w:p w:rsidR="006E784F" w:rsidRPr="0009255F" w:rsidRDefault="00E8177A" w:rsidP="006E784F">
            <w:pPr>
              <w:pStyle w:val="Tekstglowny"/>
            </w:pPr>
            <w:r>
              <w:t xml:space="preserve">– </w:t>
            </w:r>
            <w:r w:rsidR="006E784F">
              <w:t>określa tematykę wiersza</w:t>
            </w:r>
            <w:r w:rsidR="00897B00">
              <w:t>.</w:t>
            </w:r>
          </w:p>
        </w:tc>
        <w:tc>
          <w:tcPr>
            <w:tcW w:w="2256" w:type="dxa"/>
            <w:shd w:val="clear" w:color="auto" w:fill="auto"/>
          </w:tcPr>
          <w:p w:rsidR="006E784F" w:rsidRDefault="006E784F" w:rsidP="006745EA">
            <w:pPr>
              <w:pStyle w:val="Tekstglowny"/>
            </w:pPr>
            <w:r>
              <w:t>Uczeń:</w:t>
            </w:r>
          </w:p>
          <w:p w:rsidR="006E784F" w:rsidRDefault="00E8177A" w:rsidP="006E784F">
            <w:pPr>
              <w:pStyle w:val="Tekstglowny"/>
            </w:pPr>
            <w:r>
              <w:t xml:space="preserve">– </w:t>
            </w:r>
            <w:r w:rsidR="006E784F">
              <w:t>wskazuje bohaterów lirycznych i adresatów wiersza</w:t>
            </w:r>
            <w:r w:rsidR="00897B00">
              <w:t>,</w:t>
            </w:r>
          </w:p>
          <w:p w:rsidR="006E784F" w:rsidRDefault="00E8177A" w:rsidP="006E784F">
            <w:pPr>
              <w:pStyle w:val="Tekstglowny"/>
            </w:pPr>
            <w:r>
              <w:t xml:space="preserve">– </w:t>
            </w:r>
            <w:r w:rsidR="006E784F">
              <w:t>charakteryzuje podmiot liryczny</w:t>
            </w:r>
            <w:r w:rsidR="00897B00">
              <w:t>,</w:t>
            </w:r>
          </w:p>
          <w:p w:rsidR="006E784F" w:rsidRDefault="00E8177A" w:rsidP="006E784F">
            <w:pPr>
              <w:pStyle w:val="Tekstglowny"/>
            </w:pPr>
            <w:r>
              <w:t xml:space="preserve">– </w:t>
            </w:r>
            <w:r w:rsidR="006E784F">
              <w:t>wskazuje użyte wyrażenia potoczne</w:t>
            </w:r>
            <w:r w:rsidR="00897B00">
              <w:t>,</w:t>
            </w:r>
          </w:p>
          <w:p w:rsidR="006E784F" w:rsidRDefault="00E8177A" w:rsidP="006E784F">
            <w:pPr>
              <w:pStyle w:val="Tekstglowny"/>
            </w:pPr>
            <w:r>
              <w:t xml:space="preserve">– </w:t>
            </w:r>
            <w:r w:rsidR="006E784F">
              <w:t>wskazuje elementy humorystyczne</w:t>
            </w:r>
            <w:r w:rsidR="00897B00">
              <w:t>.</w:t>
            </w:r>
          </w:p>
        </w:tc>
        <w:tc>
          <w:tcPr>
            <w:tcW w:w="2436" w:type="dxa"/>
            <w:shd w:val="clear" w:color="auto" w:fill="auto"/>
          </w:tcPr>
          <w:p w:rsidR="006E784F" w:rsidRDefault="006E784F" w:rsidP="00C80531">
            <w:pPr>
              <w:pStyle w:val="Tekstglowny"/>
            </w:pPr>
            <w:r>
              <w:t>Uczeń:</w:t>
            </w:r>
          </w:p>
          <w:p w:rsidR="006E784F" w:rsidRDefault="00E8177A" w:rsidP="00C80531">
            <w:pPr>
              <w:pStyle w:val="Tekstglowny"/>
            </w:pPr>
            <w:r>
              <w:t xml:space="preserve">– </w:t>
            </w:r>
            <w:r w:rsidR="006E784F">
              <w:t>na podstawie analizy stylu wypowiedzi charakteryzuje podmiot liryczny</w:t>
            </w:r>
            <w:r w:rsidR="00897B00">
              <w:t>,</w:t>
            </w:r>
          </w:p>
          <w:p w:rsidR="006E784F" w:rsidRDefault="00E8177A" w:rsidP="006E784F">
            <w:pPr>
              <w:pStyle w:val="Tekstglowny"/>
            </w:pPr>
            <w:r>
              <w:t xml:space="preserve">– </w:t>
            </w:r>
            <w:r w:rsidR="006E784F">
              <w:t>określa funkcję zastosowanych wyrażeń potocznych</w:t>
            </w:r>
            <w:r w:rsidR="00897B00">
              <w:t>,</w:t>
            </w:r>
          </w:p>
          <w:p w:rsidR="006E784F" w:rsidRDefault="00E8177A" w:rsidP="006E784F">
            <w:pPr>
              <w:pStyle w:val="Tekstglowny"/>
            </w:pPr>
            <w:r>
              <w:t xml:space="preserve">– </w:t>
            </w:r>
            <w:r w:rsidR="006E784F">
              <w:t>odczytuje przesłanie wiersza</w:t>
            </w:r>
            <w:r w:rsidR="00897B00">
              <w:t>.</w:t>
            </w:r>
          </w:p>
        </w:tc>
        <w:tc>
          <w:tcPr>
            <w:tcW w:w="2678" w:type="dxa"/>
            <w:shd w:val="clear" w:color="auto" w:fill="auto"/>
          </w:tcPr>
          <w:p w:rsidR="006E784F" w:rsidRDefault="006E784F" w:rsidP="006745EA">
            <w:pPr>
              <w:pStyle w:val="Tekstglowny"/>
            </w:pPr>
            <w:r>
              <w:t>Uczeń:</w:t>
            </w:r>
          </w:p>
          <w:p w:rsidR="006E784F" w:rsidRDefault="00E8177A" w:rsidP="006E784F">
            <w:pPr>
              <w:pStyle w:val="Tekstglowny"/>
            </w:pPr>
            <w:r>
              <w:t xml:space="preserve">– </w:t>
            </w:r>
            <w:r w:rsidR="006E784F" w:rsidRPr="006E784F">
              <w:t xml:space="preserve">dokonuje analizy i interpretacji tekstu z uwzględnieniem kontekstu biograficznego i </w:t>
            </w:r>
            <w:r w:rsidR="006E784F">
              <w:t>filozoficzno-religijnego</w:t>
            </w:r>
            <w:r w:rsidR="00897B00">
              <w:t>,</w:t>
            </w:r>
          </w:p>
          <w:p w:rsidR="006E784F" w:rsidRDefault="00E8177A" w:rsidP="006E784F">
            <w:pPr>
              <w:pStyle w:val="Tekstglowny"/>
            </w:pPr>
            <w:r>
              <w:t xml:space="preserve">– </w:t>
            </w:r>
            <w:r w:rsidR="006E784F">
              <w:t>określa funkcję użytych środków artystycznego wyrazu</w:t>
            </w:r>
            <w:r w:rsidR="00897B00">
              <w:t>.</w:t>
            </w:r>
          </w:p>
        </w:tc>
        <w:tc>
          <w:tcPr>
            <w:tcW w:w="2811" w:type="dxa"/>
            <w:shd w:val="clear" w:color="auto" w:fill="auto"/>
          </w:tcPr>
          <w:p w:rsidR="006E784F" w:rsidRDefault="006E784F" w:rsidP="006E784F">
            <w:pPr>
              <w:pStyle w:val="Tekstglowny"/>
            </w:pPr>
            <w:r>
              <w:t>Uczeń:</w:t>
            </w:r>
          </w:p>
          <w:p w:rsidR="006E784F" w:rsidRDefault="00E8177A" w:rsidP="006E784F">
            <w:pPr>
              <w:pStyle w:val="Tekstglowny"/>
            </w:pPr>
            <w:r>
              <w:t xml:space="preserve">– </w:t>
            </w:r>
            <w:r w:rsidR="006E784F">
              <w:t>prezentuje fragmenty biografii J. Twardowskiego, w których odwołuje się on do własnej twórczości</w:t>
            </w:r>
            <w:r w:rsidR="00897B00">
              <w:t>,</w:t>
            </w:r>
          </w:p>
          <w:p w:rsidR="006E784F" w:rsidRPr="006E784F" w:rsidRDefault="00E8177A" w:rsidP="009D20E9">
            <w:pPr>
              <w:pStyle w:val="Tekstglowny"/>
            </w:pPr>
            <w:r>
              <w:t xml:space="preserve">– </w:t>
            </w:r>
            <w:r w:rsidR="006E784F">
              <w:t>przybliża pozostałym uczniom sylwetkę św. Franciszka z Asyżu i objaśnia główne założenia myśli franciszkańskiej</w:t>
            </w:r>
            <w:r w:rsidR="00897B00">
              <w:t>.</w:t>
            </w:r>
          </w:p>
        </w:tc>
      </w:tr>
      <w:tr w:rsidR="006E784F" w:rsidRPr="00E06EB4" w:rsidTr="00D107EF">
        <w:tc>
          <w:tcPr>
            <w:tcW w:w="1669" w:type="dxa"/>
            <w:shd w:val="clear" w:color="auto" w:fill="auto"/>
          </w:tcPr>
          <w:p w:rsidR="006E784F" w:rsidRPr="006E784F" w:rsidRDefault="006E784F" w:rsidP="006E784F">
            <w:pPr>
              <w:pStyle w:val="Tekstglowny"/>
            </w:pPr>
            <w:r w:rsidRPr="006E784F">
              <w:t xml:space="preserve">78. Kim był </w:t>
            </w:r>
            <w:r w:rsidR="009D20E9">
              <w:rPr>
                <w:rFonts w:cs="Times New Roman"/>
              </w:rPr>
              <w:t>„</w:t>
            </w:r>
            <w:r w:rsidR="009D20E9">
              <w:t>p</w:t>
            </w:r>
            <w:r w:rsidRPr="006E784F">
              <w:t>an od przyrody</w:t>
            </w:r>
            <w:r w:rsidR="009D20E9">
              <w:rPr>
                <w:rFonts w:cs="Times New Roman"/>
              </w:rPr>
              <w:t>ˮ</w:t>
            </w:r>
            <w:r w:rsidRPr="006E784F">
              <w:t xml:space="preserve"> w wierszu </w:t>
            </w:r>
          </w:p>
          <w:p w:rsidR="006E784F" w:rsidRPr="006E784F" w:rsidRDefault="006E784F" w:rsidP="006E784F">
            <w:pPr>
              <w:pStyle w:val="Tekstglowny"/>
            </w:pPr>
            <w:r w:rsidRPr="006E784F">
              <w:t>Z. Herberta?</w:t>
            </w:r>
          </w:p>
        </w:tc>
        <w:tc>
          <w:tcPr>
            <w:tcW w:w="2257" w:type="dxa"/>
            <w:shd w:val="clear" w:color="auto" w:fill="auto"/>
          </w:tcPr>
          <w:p w:rsidR="006E784F" w:rsidRDefault="006E784F" w:rsidP="006E784F">
            <w:pPr>
              <w:pStyle w:val="Tekstglowny"/>
            </w:pPr>
            <w:r>
              <w:t>Uczeń:</w:t>
            </w:r>
          </w:p>
          <w:p w:rsidR="006E784F" w:rsidRDefault="00E8177A" w:rsidP="006E784F">
            <w:pPr>
              <w:pStyle w:val="Tekstglowny"/>
            </w:pPr>
            <w:r>
              <w:t xml:space="preserve">– </w:t>
            </w:r>
            <w:r w:rsidR="006E784F" w:rsidRPr="006E784F">
              <w:t>czyta wskazany tekst poetycki</w:t>
            </w:r>
            <w:r w:rsidR="009D20E9">
              <w:t>,</w:t>
            </w:r>
          </w:p>
          <w:p w:rsidR="006E784F" w:rsidRDefault="00E8177A" w:rsidP="006E784F">
            <w:pPr>
              <w:pStyle w:val="Tekstglowny"/>
            </w:pPr>
            <w:r>
              <w:t xml:space="preserve">– </w:t>
            </w:r>
            <w:r w:rsidR="006E784F">
              <w:t>identyfikuje bohatera lirycznego</w:t>
            </w:r>
            <w:r w:rsidR="009D20E9">
              <w:t>,</w:t>
            </w:r>
          </w:p>
          <w:p w:rsidR="006E784F" w:rsidRDefault="00E8177A" w:rsidP="006E784F">
            <w:pPr>
              <w:pStyle w:val="Tekstglowny"/>
            </w:pPr>
            <w:r>
              <w:t xml:space="preserve">– </w:t>
            </w:r>
            <w:r w:rsidR="006E784F">
              <w:t>wskazuje fragmenty stanowiące opis bohatera</w:t>
            </w:r>
            <w:r w:rsidR="009D20E9">
              <w:t>,</w:t>
            </w:r>
          </w:p>
          <w:p w:rsidR="006E784F" w:rsidRPr="006E784F" w:rsidRDefault="00E8177A" w:rsidP="009D20E9">
            <w:pPr>
              <w:pStyle w:val="Tekstglowny"/>
            </w:pPr>
            <w:r>
              <w:t xml:space="preserve">– </w:t>
            </w:r>
            <w:r w:rsidR="009B7A88">
              <w:t>wskazuje fragmenty stanowiące opis przeżyć i uczuć podmiotu lirycznego związanych z bohaterem wiersza</w:t>
            </w:r>
            <w:r w:rsidR="009D20E9">
              <w:t>.</w:t>
            </w:r>
          </w:p>
        </w:tc>
        <w:tc>
          <w:tcPr>
            <w:tcW w:w="2256" w:type="dxa"/>
            <w:shd w:val="clear" w:color="auto" w:fill="auto"/>
          </w:tcPr>
          <w:p w:rsidR="006E784F" w:rsidRDefault="009B7A88" w:rsidP="006745EA">
            <w:pPr>
              <w:pStyle w:val="Tekstglowny"/>
            </w:pPr>
            <w:r>
              <w:t>Uczeń:</w:t>
            </w:r>
          </w:p>
          <w:p w:rsidR="009B7A88" w:rsidRDefault="00E8177A" w:rsidP="006745EA">
            <w:pPr>
              <w:pStyle w:val="Tekstglowny"/>
            </w:pPr>
            <w:r>
              <w:t xml:space="preserve">– </w:t>
            </w:r>
            <w:r w:rsidR="009B7A88">
              <w:t>nazywa uczucia podmiotu lirycznego</w:t>
            </w:r>
            <w:r w:rsidR="009D20E9">
              <w:t>,</w:t>
            </w:r>
          </w:p>
          <w:p w:rsidR="009B7A88" w:rsidRDefault="00E8177A" w:rsidP="006745EA">
            <w:pPr>
              <w:pStyle w:val="Tekstglowny"/>
            </w:pPr>
            <w:r>
              <w:t xml:space="preserve">– </w:t>
            </w:r>
            <w:r w:rsidR="009B7A88">
              <w:t>wskazuje korzyści płynące z nauk wygłaszanych przez bohatera</w:t>
            </w:r>
            <w:r w:rsidR="009D20E9">
              <w:t>,</w:t>
            </w:r>
          </w:p>
          <w:p w:rsidR="009B7A88" w:rsidRDefault="00E8177A" w:rsidP="006745EA">
            <w:pPr>
              <w:pStyle w:val="Tekstglowny"/>
            </w:pPr>
            <w:r>
              <w:t xml:space="preserve">– </w:t>
            </w:r>
            <w:r w:rsidR="009B7A88">
              <w:t>odczytuje metafory</w:t>
            </w:r>
            <w:r w:rsidR="009D20E9">
              <w:t>.</w:t>
            </w:r>
            <w:r w:rsidR="009B7A88">
              <w:t xml:space="preserve"> </w:t>
            </w:r>
          </w:p>
        </w:tc>
        <w:tc>
          <w:tcPr>
            <w:tcW w:w="2436" w:type="dxa"/>
            <w:shd w:val="clear" w:color="auto" w:fill="auto"/>
          </w:tcPr>
          <w:p w:rsidR="006E784F" w:rsidRDefault="009B7A88" w:rsidP="00C80531">
            <w:pPr>
              <w:pStyle w:val="Tekstglowny"/>
            </w:pPr>
            <w:r>
              <w:t>Uczeń:</w:t>
            </w:r>
          </w:p>
          <w:p w:rsidR="009B7A88" w:rsidRDefault="00E8177A" w:rsidP="00C80531">
            <w:pPr>
              <w:pStyle w:val="Tekstglowny"/>
            </w:pPr>
            <w:r>
              <w:t xml:space="preserve">– </w:t>
            </w:r>
            <w:r w:rsidR="009B7A88">
              <w:t>dokonuje charakterystyki bohatera wiersza</w:t>
            </w:r>
            <w:r w:rsidR="009D20E9">
              <w:t>,</w:t>
            </w:r>
          </w:p>
          <w:p w:rsidR="009B7A88" w:rsidRDefault="00E8177A" w:rsidP="009B7A88">
            <w:pPr>
              <w:pStyle w:val="Tekstglowny"/>
            </w:pPr>
            <w:r>
              <w:t xml:space="preserve">– </w:t>
            </w:r>
            <w:r w:rsidR="009B7A88" w:rsidRPr="009B7A88">
              <w:t xml:space="preserve">dokonuje charakterystyki </w:t>
            </w:r>
            <w:r w:rsidR="009B7A88">
              <w:t>podmiotu lirycznego</w:t>
            </w:r>
            <w:r w:rsidR="009D20E9">
              <w:t>,</w:t>
            </w:r>
          </w:p>
          <w:p w:rsidR="009B7A88" w:rsidRDefault="00E8177A" w:rsidP="009B7A88">
            <w:pPr>
              <w:pStyle w:val="Tekstglowny"/>
            </w:pPr>
            <w:r>
              <w:t xml:space="preserve">– </w:t>
            </w:r>
            <w:r w:rsidR="009B7A88">
              <w:t>wskazuje peryfrazy</w:t>
            </w:r>
            <w:r w:rsidR="009D20E9">
              <w:t>,</w:t>
            </w:r>
          </w:p>
          <w:p w:rsidR="009B7A88" w:rsidRDefault="00E8177A" w:rsidP="009B7A88">
            <w:pPr>
              <w:pStyle w:val="Tekstglowny"/>
            </w:pPr>
            <w:r>
              <w:t xml:space="preserve">– </w:t>
            </w:r>
            <w:r w:rsidR="009B7A88">
              <w:t>wskazuje fragmenty tekstu, w których ujawnia się stosunek podmiotu lirycznego do nauczyciela</w:t>
            </w:r>
          </w:p>
          <w:p w:rsidR="009B7A88" w:rsidRDefault="00E8177A" w:rsidP="009B7A88">
            <w:pPr>
              <w:pStyle w:val="Tekstglowny"/>
            </w:pPr>
            <w:r>
              <w:t xml:space="preserve">– </w:t>
            </w:r>
            <w:r w:rsidR="009B7A88">
              <w:t>gromadzi argumenty potwierdzające tezę</w:t>
            </w:r>
            <w:r w:rsidR="009D20E9">
              <w:t>,</w:t>
            </w:r>
          </w:p>
          <w:p w:rsidR="009B7A88" w:rsidRDefault="00E8177A" w:rsidP="009B7A88">
            <w:pPr>
              <w:pStyle w:val="Tekstglowny"/>
            </w:pPr>
            <w:r>
              <w:t xml:space="preserve">– </w:t>
            </w:r>
            <w:r w:rsidR="009B7A88">
              <w:t>formułuje przesłanie wiersza</w:t>
            </w:r>
            <w:r w:rsidR="009D20E9">
              <w:t>.</w:t>
            </w:r>
          </w:p>
        </w:tc>
        <w:tc>
          <w:tcPr>
            <w:tcW w:w="2678" w:type="dxa"/>
            <w:shd w:val="clear" w:color="auto" w:fill="auto"/>
          </w:tcPr>
          <w:p w:rsidR="006E784F" w:rsidRDefault="009B7A88" w:rsidP="006745EA">
            <w:pPr>
              <w:pStyle w:val="Tekstglowny"/>
            </w:pPr>
            <w:r>
              <w:t>Uczeń:</w:t>
            </w:r>
          </w:p>
          <w:p w:rsidR="009B7A88" w:rsidRDefault="00E8177A" w:rsidP="006745EA">
            <w:pPr>
              <w:pStyle w:val="Tekstglowny"/>
            </w:pPr>
            <w:r>
              <w:t xml:space="preserve">– </w:t>
            </w:r>
            <w:r w:rsidR="009B7A88">
              <w:t>na podstawie opisu wyglądu i zachowań bohatera wnioskuje o cechach jego osobowości</w:t>
            </w:r>
            <w:r w:rsidR="009D20E9">
              <w:t>,</w:t>
            </w:r>
          </w:p>
          <w:p w:rsidR="009B7A88" w:rsidRDefault="00E8177A" w:rsidP="006745EA">
            <w:pPr>
              <w:pStyle w:val="Tekstglowny"/>
            </w:pPr>
            <w:r>
              <w:t xml:space="preserve">– </w:t>
            </w:r>
            <w:r w:rsidR="009B7A88">
              <w:t>wskazuje kontekst historyczny konieczny do odczytania wiersza</w:t>
            </w:r>
            <w:r w:rsidR="009D20E9">
              <w:t>,</w:t>
            </w:r>
          </w:p>
          <w:p w:rsidR="009B7A88" w:rsidRDefault="00E8177A" w:rsidP="006745EA">
            <w:pPr>
              <w:pStyle w:val="Tekstglowny"/>
            </w:pPr>
            <w:r>
              <w:t xml:space="preserve">– </w:t>
            </w:r>
            <w:r w:rsidR="009B7A88">
              <w:t>hierarchizuje i selekcjonuje argumenty potwierdzające tezę</w:t>
            </w:r>
            <w:r w:rsidR="009D20E9">
              <w:t>.</w:t>
            </w:r>
          </w:p>
          <w:p w:rsidR="009B7A88" w:rsidRDefault="009B7A88" w:rsidP="006745EA">
            <w:pPr>
              <w:pStyle w:val="Tekstglowny"/>
            </w:pPr>
          </w:p>
        </w:tc>
        <w:tc>
          <w:tcPr>
            <w:tcW w:w="2811" w:type="dxa"/>
            <w:shd w:val="clear" w:color="auto" w:fill="auto"/>
          </w:tcPr>
          <w:p w:rsidR="006E784F" w:rsidRDefault="009B7A88" w:rsidP="006E784F">
            <w:pPr>
              <w:pStyle w:val="Tekstglowny"/>
            </w:pPr>
            <w:r w:rsidRPr="009B7A88">
              <w:t>Uczeń:</w:t>
            </w:r>
          </w:p>
          <w:p w:rsidR="009B7A88" w:rsidRDefault="00E8177A" w:rsidP="006E784F">
            <w:pPr>
              <w:pStyle w:val="Tekstglowny"/>
            </w:pPr>
            <w:r>
              <w:t xml:space="preserve">– </w:t>
            </w:r>
            <w:r w:rsidR="009B7A88">
              <w:t>dokonuje głosowej interpretacji wiersza w trakcie jego odczytania</w:t>
            </w:r>
            <w:r w:rsidR="009D20E9">
              <w:t>,</w:t>
            </w:r>
          </w:p>
          <w:p w:rsidR="009B7A88" w:rsidRDefault="00E8177A" w:rsidP="009B7A88">
            <w:pPr>
              <w:pStyle w:val="Tekstglowny"/>
            </w:pPr>
            <w:r>
              <w:t xml:space="preserve">– </w:t>
            </w:r>
            <w:r w:rsidR="009B7A88">
              <w:t>przedstawia sylwetki innych nauczycieli, którzy wywarli wpływ na ukształtowanie czyichś poglądów</w:t>
            </w:r>
            <w:r w:rsidR="009D20E9">
              <w:t>.</w:t>
            </w:r>
          </w:p>
        </w:tc>
      </w:tr>
      <w:tr w:rsidR="009B7A88" w:rsidRPr="00E06EB4" w:rsidTr="00D107EF">
        <w:tc>
          <w:tcPr>
            <w:tcW w:w="1669" w:type="dxa"/>
            <w:shd w:val="clear" w:color="auto" w:fill="auto"/>
          </w:tcPr>
          <w:p w:rsidR="009B7A88" w:rsidRPr="006E784F" w:rsidRDefault="009B7A88" w:rsidP="00136667">
            <w:pPr>
              <w:pStyle w:val="Tekstglowny"/>
            </w:pPr>
            <w:r w:rsidRPr="009B7A88">
              <w:t xml:space="preserve">79. Pomyśl o drugim człowieku – Edward Stachura </w:t>
            </w:r>
            <w:r w:rsidR="00136667">
              <w:rPr>
                <w:rFonts w:cs="Times New Roman"/>
              </w:rPr>
              <w:t>„</w:t>
            </w:r>
            <w:r w:rsidRPr="009B7A88">
              <w:t>Człowiek człowiekowi</w:t>
            </w:r>
            <w:r w:rsidR="00136667">
              <w:rPr>
                <w:rFonts w:cs="Times New Roman"/>
              </w:rPr>
              <w:t>ˮ</w:t>
            </w:r>
          </w:p>
        </w:tc>
        <w:tc>
          <w:tcPr>
            <w:tcW w:w="2257" w:type="dxa"/>
            <w:shd w:val="clear" w:color="auto" w:fill="auto"/>
          </w:tcPr>
          <w:p w:rsidR="009B7A88" w:rsidRDefault="006E68E8" w:rsidP="006E784F">
            <w:pPr>
              <w:pStyle w:val="Tekstglowny"/>
            </w:pPr>
            <w:r>
              <w:t>Uczeń:</w:t>
            </w:r>
          </w:p>
          <w:p w:rsidR="006E68E8" w:rsidRDefault="00E8177A" w:rsidP="006E784F">
            <w:pPr>
              <w:pStyle w:val="Tekstglowny"/>
            </w:pPr>
            <w:r>
              <w:t xml:space="preserve">– </w:t>
            </w:r>
            <w:r w:rsidR="006E68E8" w:rsidRPr="006E68E8">
              <w:t>czyta wskazany tekst poetycki</w:t>
            </w:r>
            <w:r w:rsidR="00136667">
              <w:t>,</w:t>
            </w:r>
          </w:p>
          <w:p w:rsidR="006E68E8" w:rsidRDefault="00E8177A" w:rsidP="006E784F">
            <w:pPr>
              <w:pStyle w:val="Tekstglowny"/>
            </w:pPr>
            <w:r>
              <w:t xml:space="preserve">– </w:t>
            </w:r>
            <w:r w:rsidR="006E68E8">
              <w:t>wskazuje źródło użytych skojarzeń</w:t>
            </w:r>
            <w:r w:rsidR="00136667">
              <w:t>,</w:t>
            </w:r>
          </w:p>
          <w:p w:rsidR="006E68E8" w:rsidRDefault="00E8177A" w:rsidP="006E784F">
            <w:pPr>
              <w:pStyle w:val="Tekstglowny"/>
            </w:pPr>
            <w:r>
              <w:t xml:space="preserve">– </w:t>
            </w:r>
            <w:r w:rsidR="006E68E8">
              <w:t>identyfikuje odbiorcę tekstu</w:t>
            </w:r>
            <w:r w:rsidR="00136667">
              <w:t>,</w:t>
            </w:r>
          </w:p>
          <w:p w:rsidR="006E68E8" w:rsidRDefault="00E8177A" w:rsidP="00136667">
            <w:pPr>
              <w:pStyle w:val="Tekstglowny"/>
            </w:pPr>
            <w:r>
              <w:t xml:space="preserve">– </w:t>
            </w:r>
            <w:r w:rsidR="006E68E8">
              <w:t>szuka fragmenty o charakterze rad dla odbiorcy</w:t>
            </w:r>
            <w:r w:rsidR="00136667">
              <w:t>.</w:t>
            </w:r>
          </w:p>
        </w:tc>
        <w:tc>
          <w:tcPr>
            <w:tcW w:w="2256" w:type="dxa"/>
            <w:shd w:val="clear" w:color="auto" w:fill="auto"/>
          </w:tcPr>
          <w:p w:rsidR="009B7A88" w:rsidRDefault="006E68E8" w:rsidP="006745EA">
            <w:pPr>
              <w:pStyle w:val="Tekstglowny"/>
            </w:pPr>
            <w:r>
              <w:t>Uczeń:</w:t>
            </w:r>
          </w:p>
          <w:p w:rsidR="006E68E8" w:rsidRDefault="00E8177A" w:rsidP="006745EA">
            <w:pPr>
              <w:pStyle w:val="Tekstglowny"/>
            </w:pPr>
            <w:r>
              <w:t xml:space="preserve">– </w:t>
            </w:r>
            <w:r w:rsidR="006E68E8">
              <w:t>charakteryzuje nadawcę i odbiorcę tekstu</w:t>
            </w:r>
            <w:r w:rsidR="00136667">
              <w:t>,</w:t>
            </w:r>
          </w:p>
          <w:p w:rsidR="006E68E8" w:rsidRDefault="00E8177A" w:rsidP="006745EA">
            <w:pPr>
              <w:pStyle w:val="Tekstglowny"/>
            </w:pPr>
            <w:r>
              <w:t xml:space="preserve">– </w:t>
            </w:r>
            <w:r w:rsidR="006E68E8">
              <w:t>wskazuje funkcjonalne cytaty o charakterze rad</w:t>
            </w:r>
            <w:r w:rsidR="00136667">
              <w:t>,</w:t>
            </w:r>
          </w:p>
          <w:p w:rsidR="006E68E8" w:rsidRDefault="00E8177A" w:rsidP="006745EA">
            <w:pPr>
              <w:pStyle w:val="Tekstglowny"/>
            </w:pPr>
            <w:r>
              <w:t xml:space="preserve">– </w:t>
            </w:r>
            <w:r w:rsidR="006E68E8">
              <w:t>wskazuje neologizmy</w:t>
            </w:r>
            <w:r w:rsidR="00136667">
              <w:t>,</w:t>
            </w:r>
          </w:p>
          <w:p w:rsidR="006E68E8" w:rsidRDefault="00E8177A" w:rsidP="006745EA">
            <w:pPr>
              <w:pStyle w:val="Tekstglowny"/>
            </w:pPr>
            <w:r>
              <w:t xml:space="preserve">– </w:t>
            </w:r>
            <w:r w:rsidR="006E68E8">
              <w:t>wskazuje cechy budowy wiersza</w:t>
            </w:r>
            <w:r w:rsidR="00136667">
              <w:t>.</w:t>
            </w:r>
          </w:p>
        </w:tc>
        <w:tc>
          <w:tcPr>
            <w:tcW w:w="2436" w:type="dxa"/>
            <w:shd w:val="clear" w:color="auto" w:fill="auto"/>
          </w:tcPr>
          <w:p w:rsidR="009B7A88" w:rsidRDefault="006E68E8" w:rsidP="00C80531">
            <w:pPr>
              <w:pStyle w:val="Tekstglowny"/>
            </w:pPr>
            <w:r w:rsidRPr="006E68E8">
              <w:t>Uczeń:</w:t>
            </w:r>
          </w:p>
          <w:p w:rsidR="006E68E8" w:rsidRDefault="00E8177A" w:rsidP="00C80531">
            <w:pPr>
              <w:pStyle w:val="Tekstglowny"/>
            </w:pPr>
            <w:r>
              <w:t xml:space="preserve">– </w:t>
            </w:r>
            <w:r w:rsidR="006E68E8">
              <w:t>odczytuje znaczenie użytych sformułowań wywodzących się ze świata zwierząt i przemocy</w:t>
            </w:r>
          </w:p>
          <w:p w:rsidR="006E68E8" w:rsidRDefault="00E8177A" w:rsidP="00C80531">
            <w:pPr>
              <w:pStyle w:val="Tekstglowny"/>
            </w:pPr>
            <w:r>
              <w:t xml:space="preserve">– </w:t>
            </w:r>
            <w:r w:rsidR="006E68E8">
              <w:t>formułuje rady, używając czasowników w trybie rozkazującym</w:t>
            </w:r>
          </w:p>
          <w:p w:rsidR="006E68E8" w:rsidRDefault="00E8177A" w:rsidP="00C80531">
            <w:pPr>
              <w:pStyle w:val="Tekstglowny"/>
            </w:pPr>
            <w:r>
              <w:t xml:space="preserve">– </w:t>
            </w:r>
            <w:r w:rsidR="006E68E8">
              <w:t>objaśnia, na czym polega podobieństwo kompozycyjne strof utworu</w:t>
            </w:r>
          </w:p>
        </w:tc>
        <w:tc>
          <w:tcPr>
            <w:tcW w:w="2678" w:type="dxa"/>
            <w:shd w:val="clear" w:color="auto" w:fill="auto"/>
          </w:tcPr>
          <w:p w:rsidR="009B7A88" w:rsidRDefault="006E68E8" w:rsidP="006745EA">
            <w:pPr>
              <w:pStyle w:val="Tekstglowny"/>
            </w:pPr>
            <w:r w:rsidRPr="006E68E8">
              <w:t>Uczeń:</w:t>
            </w:r>
          </w:p>
          <w:p w:rsidR="006E68E8" w:rsidRDefault="00E8177A" w:rsidP="006745EA">
            <w:pPr>
              <w:pStyle w:val="Tekstglowny"/>
            </w:pPr>
            <w:r>
              <w:t xml:space="preserve">– </w:t>
            </w:r>
            <w:r w:rsidR="006E68E8">
              <w:t xml:space="preserve">określa funkcję użytych w tekście </w:t>
            </w:r>
            <w:r w:rsidR="006E68E8" w:rsidRPr="006E68E8">
              <w:t>sformułowań wywodzących się ze świata zwierząt i przemocy</w:t>
            </w:r>
            <w:r w:rsidR="00136667">
              <w:t>,</w:t>
            </w:r>
          </w:p>
          <w:p w:rsidR="006E68E8" w:rsidRDefault="00E8177A" w:rsidP="006745EA">
            <w:pPr>
              <w:pStyle w:val="Tekstglowny"/>
            </w:pPr>
            <w:r>
              <w:t xml:space="preserve">– </w:t>
            </w:r>
            <w:r w:rsidR="006E68E8">
              <w:t>wnioskuje na podstawie tekstu</w:t>
            </w:r>
            <w:r w:rsidR="00136667">
              <w:t>,</w:t>
            </w:r>
          </w:p>
          <w:p w:rsidR="006E68E8" w:rsidRDefault="00E8177A" w:rsidP="006745EA">
            <w:pPr>
              <w:pStyle w:val="Tekstglowny"/>
            </w:pPr>
            <w:r>
              <w:t xml:space="preserve">– </w:t>
            </w:r>
            <w:r w:rsidR="006E68E8">
              <w:t>określa funkcję użytych neologizmów</w:t>
            </w:r>
            <w:r w:rsidR="00136667">
              <w:t>,</w:t>
            </w:r>
          </w:p>
          <w:p w:rsidR="006E68E8" w:rsidRDefault="006E68E8" w:rsidP="006E68E8">
            <w:pPr>
              <w:pStyle w:val="Tekstglowny"/>
            </w:pPr>
            <w:r>
              <w:t xml:space="preserve"> </w:t>
            </w:r>
            <w:r w:rsidR="00E8177A">
              <w:t xml:space="preserve">– </w:t>
            </w:r>
            <w:r>
              <w:t>objaśnia zamysł takiej, a nie innej budowy tekstu</w:t>
            </w:r>
            <w:r w:rsidR="00136667">
              <w:t>.</w:t>
            </w:r>
          </w:p>
        </w:tc>
        <w:tc>
          <w:tcPr>
            <w:tcW w:w="2811" w:type="dxa"/>
            <w:shd w:val="clear" w:color="auto" w:fill="auto"/>
          </w:tcPr>
          <w:p w:rsidR="009B7A88" w:rsidRDefault="006E68E8" w:rsidP="006E784F">
            <w:pPr>
              <w:pStyle w:val="Tekstglowny"/>
            </w:pPr>
            <w:r w:rsidRPr="006E68E8">
              <w:t>Uczeń:</w:t>
            </w:r>
          </w:p>
          <w:p w:rsidR="006E68E8" w:rsidRDefault="00E8177A" w:rsidP="006E784F">
            <w:pPr>
              <w:pStyle w:val="Tekstglowny"/>
            </w:pPr>
            <w:r>
              <w:t xml:space="preserve">– </w:t>
            </w:r>
            <w:r w:rsidR="006E68E8">
              <w:t>objaśnia, czym jest poezja śpiewana</w:t>
            </w:r>
            <w:r w:rsidR="00136667">
              <w:t>,</w:t>
            </w:r>
          </w:p>
          <w:p w:rsidR="006E68E8" w:rsidRDefault="00E8177A" w:rsidP="006E784F">
            <w:pPr>
              <w:pStyle w:val="Tekstglowny"/>
            </w:pPr>
            <w:r>
              <w:t xml:space="preserve">– </w:t>
            </w:r>
            <w:r w:rsidR="006E68E8">
              <w:t>ocenia wkład E. Stachury w rozwój tego gatunku</w:t>
            </w:r>
            <w:r w:rsidR="00136667">
              <w:t>,</w:t>
            </w:r>
          </w:p>
          <w:p w:rsidR="006E68E8" w:rsidRPr="009B7A88" w:rsidRDefault="00E8177A" w:rsidP="00136667">
            <w:pPr>
              <w:pStyle w:val="Tekstglowny"/>
            </w:pPr>
            <w:r>
              <w:t xml:space="preserve">– </w:t>
            </w:r>
            <w:r w:rsidR="006E68E8">
              <w:t xml:space="preserve">prezentuje nagranie utworu </w:t>
            </w:r>
            <w:r w:rsidR="00136667">
              <w:rPr>
                <w:rFonts w:cs="Times New Roman"/>
              </w:rPr>
              <w:t>„</w:t>
            </w:r>
            <w:r w:rsidR="006E68E8">
              <w:t>Człowiek człowiekowi</w:t>
            </w:r>
            <w:r w:rsidR="00136667">
              <w:rPr>
                <w:rFonts w:cs="Times New Roman"/>
              </w:rPr>
              <w:t>ˮ</w:t>
            </w:r>
            <w:r w:rsidR="00136667">
              <w:t>.</w:t>
            </w:r>
          </w:p>
        </w:tc>
      </w:tr>
      <w:tr w:rsidR="006E68E8" w:rsidRPr="00E06EB4" w:rsidTr="00D107EF">
        <w:tc>
          <w:tcPr>
            <w:tcW w:w="1669" w:type="dxa"/>
            <w:shd w:val="clear" w:color="auto" w:fill="auto"/>
          </w:tcPr>
          <w:p w:rsidR="006E68E8" w:rsidRPr="009B7A88" w:rsidRDefault="006E68E8" w:rsidP="006E784F">
            <w:pPr>
              <w:pStyle w:val="Tekstglowny"/>
            </w:pPr>
            <w:r w:rsidRPr="006E68E8">
              <w:t>81., 82. Tworzenie tekstu pisanego. Rozprawka</w:t>
            </w:r>
          </w:p>
        </w:tc>
        <w:tc>
          <w:tcPr>
            <w:tcW w:w="2257" w:type="dxa"/>
            <w:shd w:val="clear" w:color="auto" w:fill="auto"/>
          </w:tcPr>
          <w:p w:rsidR="006E68E8" w:rsidRDefault="006E68E8" w:rsidP="006745EA">
            <w:pPr>
              <w:pStyle w:val="Tekstglowny"/>
            </w:pPr>
            <w:r>
              <w:t>Uczeń:</w:t>
            </w:r>
          </w:p>
          <w:p w:rsidR="006E68E8" w:rsidRDefault="00E8177A" w:rsidP="006745EA">
            <w:pPr>
              <w:pStyle w:val="Tekstglowny"/>
            </w:pPr>
            <w:r>
              <w:t xml:space="preserve">– </w:t>
            </w:r>
            <w:r w:rsidR="006E68E8">
              <w:t>analizuje przykłady rozprawek</w:t>
            </w:r>
          </w:p>
          <w:p w:rsidR="006E68E8" w:rsidRDefault="00E8177A" w:rsidP="006E68E8">
            <w:pPr>
              <w:pStyle w:val="Tekstglowny"/>
            </w:pPr>
            <w:r>
              <w:t xml:space="preserve">– </w:t>
            </w:r>
            <w:r w:rsidR="006E68E8">
              <w:t xml:space="preserve">redaguje rozprawkę </w:t>
            </w:r>
            <w:r w:rsidR="00404851">
              <w:t>według</w:t>
            </w:r>
            <w:r w:rsidR="006E68E8">
              <w:t xml:space="preserve"> instrukcji</w:t>
            </w:r>
            <w:r w:rsidR="00136667">
              <w:t>.</w:t>
            </w:r>
          </w:p>
        </w:tc>
        <w:tc>
          <w:tcPr>
            <w:tcW w:w="2256" w:type="dxa"/>
            <w:shd w:val="clear" w:color="auto" w:fill="auto"/>
          </w:tcPr>
          <w:p w:rsidR="006E68E8" w:rsidRPr="002E1C3D" w:rsidRDefault="006E68E8" w:rsidP="006745EA">
            <w:pPr>
              <w:pStyle w:val="Tekstglowny"/>
            </w:pPr>
            <w:r w:rsidRPr="002E1C3D">
              <w:t>Uczeń:</w:t>
            </w:r>
          </w:p>
          <w:p w:rsidR="006E68E8" w:rsidRDefault="00E8177A" w:rsidP="006745EA">
            <w:pPr>
              <w:pStyle w:val="Tekstglowny"/>
            </w:pPr>
            <w:r>
              <w:t xml:space="preserve">– </w:t>
            </w:r>
            <w:r w:rsidR="006E68E8">
              <w:t>redaguje rozprawkę na zadany temat z wykorzystaniem trzech argumentów z życia</w:t>
            </w:r>
            <w:r w:rsidR="00136667">
              <w:t>,</w:t>
            </w:r>
          </w:p>
          <w:p w:rsidR="006E68E8" w:rsidRPr="00BE360B" w:rsidRDefault="00E8177A" w:rsidP="00136667">
            <w:pPr>
              <w:pStyle w:val="Tekstglowny"/>
            </w:pPr>
            <w:r>
              <w:t xml:space="preserve">– </w:t>
            </w:r>
            <w:r w:rsidR="006E68E8">
              <w:t>stosuje słownictwo charakterystyczne dla rozprawki</w:t>
            </w:r>
            <w:r w:rsidR="00136667">
              <w:t>.</w:t>
            </w:r>
          </w:p>
        </w:tc>
        <w:tc>
          <w:tcPr>
            <w:tcW w:w="2436" w:type="dxa"/>
            <w:shd w:val="clear" w:color="auto" w:fill="auto"/>
          </w:tcPr>
          <w:p w:rsidR="006E68E8" w:rsidRPr="002E1C3D" w:rsidRDefault="006E68E8" w:rsidP="006745EA">
            <w:pPr>
              <w:pStyle w:val="Tekstglowny"/>
            </w:pPr>
            <w:r w:rsidRPr="002E1C3D">
              <w:t>Uczeń:</w:t>
            </w:r>
          </w:p>
          <w:p w:rsidR="006E68E8" w:rsidRDefault="00E8177A" w:rsidP="006745EA">
            <w:pPr>
              <w:pStyle w:val="Tekstglowny"/>
            </w:pPr>
            <w:r>
              <w:t xml:space="preserve">– </w:t>
            </w:r>
            <w:r w:rsidR="006E68E8">
              <w:t>redaguje logiczną i spójną rozprawkę na zadany temat</w:t>
            </w:r>
            <w:r w:rsidR="006745EA">
              <w:t xml:space="preserve"> z wykorzystaniem argumentów z literatury i z życia</w:t>
            </w:r>
            <w:r w:rsidR="00136667">
              <w:t>,</w:t>
            </w:r>
          </w:p>
          <w:p w:rsidR="006E68E8" w:rsidRPr="002E1C3D" w:rsidRDefault="00E8177A" w:rsidP="006745EA">
            <w:pPr>
              <w:pStyle w:val="Tekstglowny"/>
            </w:pPr>
            <w:r>
              <w:t xml:space="preserve">– </w:t>
            </w:r>
            <w:r w:rsidR="006E68E8">
              <w:t>dba o poprawność językową wypowiedzi</w:t>
            </w:r>
            <w:r w:rsidR="00136667">
              <w:t>.</w:t>
            </w:r>
          </w:p>
        </w:tc>
        <w:tc>
          <w:tcPr>
            <w:tcW w:w="2678" w:type="dxa"/>
            <w:shd w:val="clear" w:color="auto" w:fill="auto"/>
          </w:tcPr>
          <w:p w:rsidR="006E68E8" w:rsidRPr="002E1C3D" w:rsidRDefault="006E68E8" w:rsidP="006745EA">
            <w:pPr>
              <w:pStyle w:val="Tekstglowny"/>
            </w:pPr>
            <w:r w:rsidRPr="002E1C3D">
              <w:t>Uczeń:</w:t>
            </w:r>
          </w:p>
          <w:p w:rsidR="006E68E8" w:rsidRDefault="00E8177A" w:rsidP="006745EA">
            <w:pPr>
              <w:pStyle w:val="Tekstglowny"/>
            </w:pPr>
            <w:r>
              <w:t xml:space="preserve">– </w:t>
            </w:r>
            <w:r w:rsidR="006E68E8">
              <w:t>redaguje logiczn</w:t>
            </w:r>
            <w:r w:rsidR="006745EA">
              <w:t>ą</w:t>
            </w:r>
            <w:r w:rsidR="006E68E8">
              <w:t xml:space="preserve"> i spójn</w:t>
            </w:r>
            <w:r w:rsidR="006745EA">
              <w:t>ą</w:t>
            </w:r>
            <w:r w:rsidR="006E68E8">
              <w:t xml:space="preserve"> </w:t>
            </w:r>
            <w:r w:rsidR="006745EA">
              <w:t>rozprawkę, w której stawia hipotezę</w:t>
            </w:r>
            <w:r w:rsidR="00136667">
              <w:t>,</w:t>
            </w:r>
          </w:p>
          <w:p w:rsidR="006E68E8" w:rsidRPr="00BE360B" w:rsidRDefault="00E8177A" w:rsidP="006745EA">
            <w:pPr>
              <w:pStyle w:val="Tekstglowny"/>
            </w:pPr>
            <w:r>
              <w:t xml:space="preserve">– </w:t>
            </w:r>
            <w:r w:rsidR="006745EA">
              <w:t>w rozprawce</w:t>
            </w:r>
            <w:r w:rsidR="006E68E8">
              <w:t xml:space="preserve"> oprócz argumentów prezentuje kontrargumenty</w:t>
            </w:r>
            <w:r w:rsidR="00136667">
              <w:t>.</w:t>
            </w:r>
            <w:r w:rsidR="006E68E8">
              <w:t xml:space="preserve"> </w:t>
            </w:r>
          </w:p>
        </w:tc>
        <w:tc>
          <w:tcPr>
            <w:tcW w:w="2811" w:type="dxa"/>
            <w:shd w:val="clear" w:color="auto" w:fill="auto"/>
          </w:tcPr>
          <w:p w:rsidR="006E68E8" w:rsidRPr="002E1C3D" w:rsidRDefault="006E68E8" w:rsidP="006745EA">
            <w:pPr>
              <w:pStyle w:val="Tekstglowny"/>
            </w:pPr>
            <w:r w:rsidRPr="002E1C3D">
              <w:t xml:space="preserve">Uczeń: </w:t>
            </w:r>
          </w:p>
          <w:p w:rsidR="006745EA" w:rsidRDefault="00E8177A" w:rsidP="006745EA">
            <w:pPr>
              <w:pStyle w:val="Tekstglowny"/>
            </w:pPr>
            <w:r>
              <w:t xml:space="preserve">– </w:t>
            </w:r>
            <w:r w:rsidR="006E68E8">
              <w:t xml:space="preserve">redaguje </w:t>
            </w:r>
            <w:r w:rsidR="006745EA">
              <w:t>rozprawkę, przywołując argumenty z różnych dziedzin</w:t>
            </w:r>
            <w:r w:rsidR="00136667">
              <w:t>,</w:t>
            </w:r>
            <w:r w:rsidR="006745EA">
              <w:t xml:space="preserve"> </w:t>
            </w:r>
          </w:p>
          <w:p w:rsidR="006E68E8" w:rsidRPr="002E1C3D" w:rsidRDefault="00E8177A" w:rsidP="006745EA">
            <w:pPr>
              <w:pStyle w:val="Tekstglowny"/>
            </w:pPr>
            <w:r>
              <w:t xml:space="preserve">– </w:t>
            </w:r>
            <w:r w:rsidR="006745EA">
              <w:t>cytuje w niej</w:t>
            </w:r>
            <w:r>
              <w:t xml:space="preserve"> </w:t>
            </w:r>
            <w:r w:rsidR="006745EA">
              <w:t>fragmenty tekstów, do których się odwołuje</w:t>
            </w:r>
            <w:r w:rsidR="00136667">
              <w:t>.</w:t>
            </w:r>
            <w:r w:rsidR="006745EA">
              <w:t xml:space="preserve"> </w:t>
            </w:r>
          </w:p>
        </w:tc>
      </w:tr>
      <w:tr w:rsidR="006745EA" w:rsidRPr="00E06EB4" w:rsidTr="00D107EF">
        <w:tc>
          <w:tcPr>
            <w:tcW w:w="1669" w:type="dxa"/>
            <w:shd w:val="clear" w:color="auto" w:fill="auto"/>
          </w:tcPr>
          <w:p w:rsidR="006745EA" w:rsidRPr="006E68E8" w:rsidRDefault="006745EA" w:rsidP="00823930">
            <w:pPr>
              <w:pStyle w:val="Tekstglowny"/>
            </w:pPr>
            <w:r w:rsidRPr="006745EA">
              <w:t>83. Ćwiczenia językowe. Związki frazeologiczne</w:t>
            </w:r>
          </w:p>
        </w:tc>
        <w:tc>
          <w:tcPr>
            <w:tcW w:w="2257" w:type="dxa"/>
            <w:shd w:val="clear" w:color="auto" w:fill="auto"/>
          </w:tcPr>
          <w:p w:rsidR="006745EA" w:rsidRPr="006745EA" w:rsidRDefault="006745EA" w:rsidP="006745EA">
            <w:pPr>
              <w:pStyle w:val="Tekstglowny"/>
            </w:pPr>
            <w:r w:rsidRPr="006745EA">
              <w:t>Uczeń:</w:t>
            </w:r>
          </w:p>
          <w:p w:rsidR="006745EA" w:rsidRPr="006745EA" w:rsidRDefault="00E8177A" w:rsidP="006745EA">
            <w:pPr>
              <w:pStyle w:val="Tekstglowny"/>
            </w:pPr>
            <w:r>
              <w:t xml:space="preserve">– </w:t>
            </w:r>
            <w:r w:rsidR="006745EA" w:rsidRPr="006745EA">
              <w:t xml:space="preserve">przedstawia zebrane informacje na temat </w:t>
            </w:r>
            <w:r w:rsidR="006745EA">
              <w:t>związków frazeologicznych</w:t>
            </w:r>
            <w:r w:rsidR="00823930">
              <w:t>,</w:t>
            </w:r>
          </w:p>
          <w:p w:rsidR="006745EA" w:rsidRPr="006745EA" w:rsidRDefault="00E8177A" w:rsidP="006745EA">
            <w:pPr>
              <w:pStyle w:val="Tekstglowny"/>
            </w:pPr>
            <w:r>
              <w:t xml:space="preserve">– </w:t>
            </w:r>
            <w:r w:rsidR="006745EA" w:rsidRPr="006745EA">
              <w:t>poszukuje wyjaśnienia znaczenia związków frazeologicznych</w:t>
            </w:r>
            <w:r w:rsidR="00823930">
              <w:t>.</w:t>
            </w:r>
          </w:p>
        </w:tc>
        <w:tc>
          <w:tcPr>
            <w:tcW w:w="2256" w:type="dxa"/>
            <w:shd w:val="clear" w:color="auto" w:fill="auto"/>
          </w:tcPr>
          <w:p w:rsidR="006745EA" w:rsidRPr="006745EA" w:rsidRDefault="006745EA" w:rsidP="006745EA">
            <w:pPr>
              <w:pStyle w:val="Tekstglowny"/>
            </w:pPr>
            <w:r w:rsidRPr="006745EA">
              <w:t>Uczeń:</w:t>
            </w:r>
          </w:p>
          <w:p w:rsidR="006745EA" w:rsidRPr="006745EA" w:rsidRDefault="00E8177A" w:rsidP="006745EA">
            <w:pPr>
              <w:pStyle w:val="Tekstglowny"/>
            </w:pPr>
            <w:r>
              <w:t xml:space="preserve">– </w:t>
            </w:r>
            <w:r w:rsidR="006745EA" w:rsidRPr="006745EA">
              <w:t>ma świadomość zróżnicowania związków frazeologicznych</w:t>
            </w:r>
            <w:r w:rsidR="00823930">
              <w:t>,</w:t>
            </w:r>
          </w:p>
          <w:p w:rsidR="006745EA" w:rsidRPr="006745EA" w:rsidRDefault="00E8177A" w:rsidP="006745EA">
            <w:pPr>
              <w:pStyle w:val="Tekstglowny"/>
            </w:pPr>
            <w:r>
              <w:t xml:space="preserve">– </w:t>
            </w:r>
            <w:r w:rsidR="006745EA" w:rsidRPr="006745EA">
              <w:t>wyjaśnia pojęcie związku frazeologicznego</w:t>
            </w:r>
            <w:r w:rsidR="00823930">
              <w:t>,</w:t>
            </w:r>
          </w:p>
          <w:p w:rsidR="006745EA" w:rsidRPr="006745EA" w:rsidRDefault="00E8177A" w:rsidP="006745EA">
            <w:pPr>
              <w:pStyle w:val="Tekstglowny"/>
            </w:pPr>
            <w:r>
              <w:t xml:space="preserve">– </w:t>
            </w:r>
            <w:r w:rsidR="006745EA" w:rsidRPr="006745EA">
              <w:t>podaje przykłady związków frazeologicznych</w:t>
            </w:r>
            <w:r w:rsidR="00823930">
              <w:t>.</w:t>
            </w:r>
          </w:p>
        </w:tc>
        <w:tc>
          <w:tcPr>
            <w:tcW w:w="2436" w:type="dxa"/>
            <w:shd w:val="clear" w:color="auto" w:fill="auto"/>
          </w:tcPr>
          <w:p w:rsidR="006745EA" w:rsidRPr="006745EA" w:rsidRDefault="006745EA" w:rsidP="006745EA">
            <w:pPr>
              <w:pStyle w:val="Tekstglowny"/>
            </w:pPr>
            <w:r w:rsidRPr="006745EA">
              <w:t>Uczeń:</w:t>
            </w:r>
          </w:p>
          <w:p w:rsidR="006745EA" w:rsidRPr="006745EA" w:rsidRDefault="00E8177A" w:rsidP="006745EA">
            <w:pPr>
              <w:pStyle w:val="Tekstglowny"/>
            </w:pPr>
            <w:r>
              <w:t xml:space="preserve">– </w:t>
            </w:r>
            <w:r w:rsidR="006745EA" w:rsidRPr="006745EA">
              <w:t>swobodnie korzysta ze słownika</w:t>
            </w:r>
            <w:r w:rsidR="006745EA">
              <w:t xml:space="preserve"> frazeologicznego</w:t>
            </w:r>
            <w:r w:rsidR="00823930">
              <w:t>,</w:t>
            </w:r>
          </w:p>
          <w:p w:rsidR="006745EA" w:rsidRPr="006745EA" w:rsidRDefault="00E8177A" w:rsidP="006745EA">
            <w:pPr>
              <w:pStyle w:val="Tekstglowny"/>
            </w:pPr>
            <w:r>
              <w:t xml:space="preserve">– </w:t>
            </w:r>
            <w:r w:rsidR="006745EA">
              <w:t>wyjaśnia funkcję związków frazeologicznych</w:t>
            </w:r>
            <w:r w:rsidR="00823930">
              <w:t>.</w:t>
            </w:r>
          </w:p>
        </w:tc>
        <w:tc>
          <w:tcPr>
            <w:tcW w:w="2678" w:type="dxa"/>
            <w:shd w:val="clear" w:color="auto" w:fill="auto"/>
          </w:tcPr>
          <w:p w:rsidR="006745EA" w:rsidRPr="006745EA" w:rsidRDefault="006745EA" w:rsidP="006745EA">
            <w:pPr>
              <w:pStyle w:val="Tekstglowny"/>
            </w:pPr>
            <w:r w:rsidRPr="006745EA">
              <w:t>Uczeń:</w:t>
            </w:r>
          </w:p>
          <w:p w:rsidR="006745EA" w:rsidRPr="006745EA" w:rsidRDefault="00E8177A" w:rsidP="006745EA">
            <w:pPr>
              <w:pStyle w:val="Tekstglowny"/>
            </w:pPr>
            <w:r>
              <w:t xml:space="preserve">– </w:t>
            </w:r>
            <w:r w:rsidR="006745EA" w:rsidRPr="006745EA">
              <w:t>potrafi pracować samodzielnie</w:t>
            </w:r>
            <w:r w:rsidR="006745EA">
              <w:t>, korzystając ze słownika</w:t>
            </w:r>
            <w:r w:rsidR="00136667">
              <w:t>,</w:t>
            </w:r>
            <w:r w:rsidR="006745EA">
              <w:t xml:space="preserve"> </w:t>
            </w:r>
          </w:p>
          <w:p w:rsidR="006745EA" w:rsidRDefault="006745EA" w:rsidP="006745EA">
            <w:pPr>
              <w:pStyle w:val="Tekstglowny"/>
            </w:pPr>
            <w:r w:rsidRPr="006745EA">
              <w:t xml:space="preserve">frazeologicznego </w:t>
            </w:r>
          </w:p>
          <w:p w:rsidR="006745EA" w:rsidRPr="006745EA" w:rsidRDefault="00E8177A" w:rsidP="006745EA">
            <w:pPr>
              <w:pStyle w:val="Tekstglowny"/>
            </w:pPr>
            <w:r>
              <w:t xml:space="preserve">– </w:t>
            </w:r>
            <w:r w:rsidR="006745EA">
              <w:t>redaguje tekst, wykorzystując różnorodne związki frazeologiczne</w:t>
            </w:r>
            <w:r w:rsidR="00136667">
              <w:t>.</w:t>
            </w:r>
          </w:p>
        </w:tc>
        <w:tc>
          <w:tcPr>
            <w:tcW w:w="2811" w:type="dxa"/>
            <w:shd w:val="clear" w:color="auto" w:fill="auto"/>
          </w:tcPr>
          <w:p w:rsidR="006745EA" w:rsidRPr="006745EA" w:rsidRDefault="006745EA" w:rsidP="006745EA">
            <w:pPr>
              <w:pStyle w:val="Tekstglowny"/>
            </w:pPr>
            <w:r w:rsidRPr="006745EA">
              <w:t>Uczeń:</w:t>
            </w:r>
          </w:p>
          <w:p w:rsidR="006745EA" w:rsidRPr="006745EA" w:rsidRDefault="00E8177A" w:rsidP="006745EA">
            <w:pPr>
              <w:pStyle w:val="Tekstglowny"/>
            </w:pPr>
            <w:r>
              <w:t xml:space="preserve">– </w:t>
            </w:r>
            <w:r w:rsidR="006745EA">
              <w:t>wskazuje źródła różnorodnych związków frazeologicznych</w:t>
            </w:r>
            <w:r w:rsidR="00136667">
              <w:t>.</w:t>
            </w:r>
          </w:p>
        </w:tc>
      </w:tr>
      <w:tr w:rsidR="006745EA" w:rsidRPr="00E06EB4" w:rsidTr="00D107EF">
        <w:tc>
          <w:tcPr>
            <w:tcW w:w="1669" w:type="dxa"/>
            <w:shd w:val="clear" w:color="auto" w:fill="auto"/>
          </w:tcPr>
          <w:p w:rsidR="006745EA" w:rsidRPr="006745EA" w:rsidRDefault="006745EA" w:rsidP="006E784F">
            <w:pPr>
              <w:pStyle w:val="Tekstglowny"/>
            </w:pPr>
            <w:r w:rsidRPr="006745EA">
              <w:t>84. Ćwiczenia ortograficzne. Pisownia tytułów</w:t>
            </w:r>
          </w:p>
        </w:tc>
        <w:tc>
          <w:tcPr>
            <w:tcW w:w="2257" w:type="dxa"/>
            <w:shd w:val="clear" w:color="auto" w:fill="auto"/>
          </w:tcPr>
          <w:p w:rsidR="006745EA" w:rsidRDefault="006745EA" w:rsidP="006745EA">
            <w:pPr>
              <w:pStyle w:val="Tekstglowny"/>
            </w:pPr>
            <w:r w:rsidRPr="007C6BEA">
              <w:t>Uczeń:</w:t>
            </w:r>
          </w:p>
          <w:p w:rsidR="006745EA" w:rsidRDefault="00E8177A" w:rsidP="006745EA">
            <w:pPr>
              <w:pStyle w:val="Tekstglowny"/>
            </w:pPr>
            <w:r>
              <w:t xml:space="preserve">– </w:t>
            </w:r>
            <w:r w:rsidR="006745EA" w:rsidRPr="007C6BEA">
              <w:t>wykonuje zadane ćwicz</w:t>
            </w:r>
            <w:r w:rsidR="006745EA">
              <w:t>enia</w:t>
            </w:r>
            <w:r w:rsidR="00823930">
              <w:t>,</w:t>
            </w:r>
            <w:r w:rsidR="006745EA">
              <w:t xml:space="preserve"> </w:t>
            </w:r>
          </w:p>
          <w:p w:rsidR="006745EA" w:rsidRDefault="00E8177A" w:rsidP="006745EA">
            <w:pPr>
              <w:pStyle w:val="Tekstglowny"/>
            </w:pPr>
            <w:r>
              <w:t xml:space="preserve">– </w:t>
            </w:r>
            <w:r w:rsidR="006745EA">
              <w:t>korzysta ze słownika ortograficznego</w:t>
            </w:r>
            <w:r w:rsidR="00823930">
              <w:t>.</w:t>
            </w:r>
          </w:p>
        </w:tc>
        <w:tc>
          <w:tcPr>
            <w:tcW w:w="2256" w:type="dxa"/>
            <w:shd w:val="clear" w:color="auto" w:fill="auto"/>
          </w:tcPr>
          <w:p w:rsidR="006745EA" w:rsidRDefault="006745EA" w:rsidP="006745EA">
            <w:pPr>
              <w:pStyle w:val="Tekstglowny"/>
            </w:pPr>
            <w:r w:rsidRPr="007C6BEA">
              <w:t>Uczeń:</w:t>
            </w:r>
          </w:p>
          <w:p w:rsidR="006745EA" w:rsidRDefault="00E8177A" w:rsidP="006745EA">
            <w:pPr>
              <w:pStyle w:val="Tekstglowny"/>
            </w:pPr>
            <w:r>
              <w:t xml:space="preserve">– </w:t>
            </w:r>
            <w:r w:rsidR="006745EA" w:rsidRPr="007C6BEA">
              <w:t>wyjaśnia zasad</w:t>
            </w:r>
            <w:r w:rsidR="006745EA">
              <w:t>y</w:t>
            </w:r>
            <w:r w:rsidR="006745EA" w:rsidRPr="007C6BEA">
              <w:t xml:space="preserve"> </w:t>
            </w:r>
            <w:r w:rsidR="006745EA">
              <w:t>pisowni tytułów</w:t>
            </w:r>
            <w:r w:rsidR="00823930">
              <w:t>,</w:t>
            </w:r>
          </w:p>
          <w:p w:rsidR="006745EA" w:rsidRPr="00691110" w:rsidRDefault="00E8177A" w:rsidP="006745EA">
            <w:pPr>
              <w:pStyle w:val="Tekstglowny"/>
            </w:pPr>
            <w:r>
              <w:t xml:space="preserve">– </w:t>
            </w:r>
            <w:r w:rsidR="006745EA" w:rsidRPr="007C6BEA">
              <w:t xml:space="preserve">wskazuje przykłady </w:t>
            </w:r>
            <w:r w:rsidR="006745EA">
              <w:t>tytułów, których zapis może budzić wątpliwości</w:t>
            </w:r>
            <w:r w:rsidR="00823930">
              <w:t>.</w:t>
            </w:r>
          </w:p>
        </w:tc>
        <w:tc>
          <w:tcPr>
            <w:tcW w:w="2436" w:type="dxa"/>
            <w:shd w:val="clear" w:color="auto" w:fill="auto"/>
          </w:tcPr>
          <w:p w:rsidR="006745EA" w:rsidRDefault="006745EA" w:rsidP="006745EA">
            <w:pPr>
              <w:pStyle w:val="Tekstglowny"/>
            </w:pPr>
            <w:r>
              <w:t>Uczeń:</w:t>
            </w:r>
          </w:p>
          <w:p w:rsidR="006745EA" w:rsidRDefault="00E8177A" w:rsidP="006745EA">
            <w:pPr>
              <w:pStyle w:val="Tekstglowny"/>
            </w:pPr>
            <w:r>
              <w:t xml:space="preserve">– </w:t>
            </w:r>
            <w:r w:rsidR="006745EA">
              <w:t>właściwie zapisuje wskazane tytuły</w:t>
            </w:r>
            <w:r w:rsidR="00823930">
              <w:t>,</w:t>
            </w:r>
          </w:p>
          <w:p w:rsidR="006745EA" w:rsidRDefault="00E8177A" w:rsidP="00823930">
            <w:pPr>
              <w:pStyle w:val="Tekstglowny"/>
            </w:pPr>
            <w:r>
              <w:t xml:space="preserve">– </w:t>
            </w:r>
            <w:r w:rsidR="006745EA" w:rsidRPr="00A13B4D">
              <w:t>samodzielnie wykonuje ćwiczenia i dokonuje korekty zapisu, pracując ze słownikiem ortograficznym</w:t>
            </w:r>
            <w:r w:rsidR="00823930">
              <w:t>.</w:t>
            </w:r>
          </w:p>
        </w:tc>
        <w:tc>
          <w:tcPr>
            <w:tcW w:w="2678" w:type="dxa"/>
            <w:shd w:val="clear" w:color="auto" w:fill="auto"/>
          </w:tcPr>
          <w:p w:rsidR="006745EA" w:rsidRDefault="006745EA" w:rsidP="006745EA">
            <w:pPr>
              <w:pStyle w:val="Tekstglowny"/>
            </w:pPr>
            <w:r>
              <w:t>Uczeń:</w:t>
            </w:r>
          </w:p>
          <w:p w:rsidR="006745EA" w:rsidRDefault="00E8177A" w:rsidP="006745EA">
            <w:pPr>
              <w:pStyle w:val="Tekstglowny"/>
            </w:pPr>
            <w:r>
              <w:t xml:space="preserve">– </w:t>
            </w:r>
            <w:r w:rsidR="006745EA">
              <w:t xml:space="preserve">analizuje wybrane przykłady i wskazuje dotyczące ich zasady </w:t>
            </w:r>
            <w:r w:rsidR="006745EA" w:rsidRPr="006745EA">
              <w:t>pisowni tytułów</w:t>
            </w:r>
            <w:r w:rsidR="00823930">
              <w:t>,</w:t>
            </w:r>
            <w:r w:rsidR="006745EA" w:rsidRPr="006745EA">
              <w:t xml:space="preserve"> </w:t>
            </w:r>
          </w:p>
          <w:p w:rsidR="006745EA" w:rsidRPr="00545942" w:rsidRDefault="00E8177A" w:rsidP="006745EA">
            <w:pPr>
              <w:pStyle w:val="Tekstglowny"/>
            </w:pPr>
            <w:r>
              <w:t xml:space="preserve">– </w:t>
            </w:r>
            <w:r w:rsidR="006745EA" w:rsidRPr="00A13B4D">
              <w:t xml:space="preserve">samodzielnie wykonuje ćwiczenia i dokonuje </w:t>
            </w:r>
            <w:r w:rsidR="006745EA">
              <w:t>auto</w:t>
            </w:r>
            <w:r w:rsidR="006745EA" w:rsidRPr="00A13B4D">
              <w:t>korekty zapisu</w:t>
            </w:r>
            <w:r w:rsidR="006745EA">
              <w:t>, odwołując się do poznanych zasad</w:t>
            </w:r>
            <w:r w:rsidR="00823930">
              <w:t>.</w:t>
            </w:r>
          </w:p>
        </w:tc>
        <w:tc>
          <w:tcPr>
            <w:tcW w:w="2811" w:type="dxa"/>
            <w:shd w:val="clear" w:color="auto" w:fill="auto"/>
          </w:tcPr>
          <w:p w:rsidR="006745EA" w:rsidRDefault="006745EA" w:rsidP="006745EA">
            <w:pPr>
              <w:pStyle w:val="Tekstglowny"/>
            </w:pPr>
            <w:r>
              <w:t>Uczeń:</w:t>
            </w:r>
          </w:p>
          <w:p w:rsidR="006745EA" w:rsidRDefault="00E8177A" w:rsidP="00823930">
            <w:pPr>
              <w:pStyle w:val="Tekstglowny"/>
            </w:pPr>
            <w:r>
              <w:t xml:space="preserve">– </w:t>
            </w:r>
            <w:r w:rsidR="006745EA">
              <w:t>objaśnia potrzebę prawidłowego zapisu tytułów</w:t>
            </w:r>
            <w:r w:rsidR="00823930">
              <w:t>.</w:t>
            </w:r>
          </w:p>
        </w:tc>
      </w:tr>
      <w:tr w:rsidR="006745EA" w:rsidRPr="00E06EB4" w:rsidTr="00D107EF">
        <w:tc>
          <w:tcPr>
            <w:tcW w:w="1669" w:type="dxa"/>
            <w:shd w:val="clear" w:color="auto" w:fill="auto"/>
          </w:tcPr>
          <w:p w:rsidR="006745EA" w:rsidRPr="006745EA" w:rsidRDefault="006745EA" w:rsidP="006E784F">
            <w:pPr>
              <w:pStyle w:val="Tekstglowny"/>
            </w:pPr>
            <w:r w:rsidRPr="006745EA">
              <w:t>85. Poradnik językowy. Błędy językowe z imiesłowami</w:t>
            </w:r>
          </w:p>
        </w:tc>
        <w:tc>
          <w:tcPr>
            <w:tcW w:w="2257" w:type="dxa"/>
            <w:shd w:val="clear" w:color="auto" w:fill="auto"/>
          </w:tcPr>
          <w:p w:rsidR="006745EA" w:rsidRPr="00334755" w:rsidRDefault="006745EA" w:rsidP="006745EA">
            <w:pPr>
              <w:pStyle w:val="Tekstglowny"/>
            </w:pPr>
            <w:r w:rsidRPr="00334755">
              <w:t>Uczeń:</w:t>
            </w:r>
          </w:p>
          <w:p w:rsidR="006745EA" w:rsidRPr="00334755" w:rsidRDefault="00E8177A" w:rsidP="006745EA">
            <w:pPr>
              <w:pStyle w:val="Tekstglowny"/>
            </w:pPr>
            <w:r>
              <w:t xml:space="preserve">– </w:t>
            </w:r>
            <w:r w:rsidR="006745EA" w:rsidRPr="00334755">
              <w:t xml:space="preserve">przedstawia zebrane informacje na temat </w:t>
            </w:r>
            <w:r w:rsidR="006745EA">
              <w:t>imiesłowów i najczęściej popełnianych błędach w konstrukcjach z nimi</w:t>
            </w:r>
            <w:r w:rsidR="00823930">
              <w:t>.</w:t>
            </w:r>
          </w:p>
        </w:tc>
        <w:tc>
          <w:tcPr>
            <w:tcW w:w="2256" w:type="dxa"/>
            <w:shd w:val="clear" w:color="auto" w:fill="auto"/>
          </w:tcPr>
          <w:p w:rsidR="006745EA" w:rsidRPr="00334755" w:rsidRDefault="006745EA" w:rsidP="006745EA">
            <w:pPr>
              <w:pStyle w:val="Tekstglowny"/>
            </w:pPr>
            <w:r w:rsidRPr="00334755">
              <w:t>Uczeń:</w:t>
            </w:r>
          </w:p>
          <w:p w:rsidR="006745EA" w:rsidRPr="00334755" w:rsidRDefault="00E8177A" w:rsidP="006745EA">
            <w:pPr>
              <w:pStyle w:val="Tekstglowny"/>
            </w:pPr>
            <w:r>
              <w:t xml:space="preserve">– </w:t>
            </w:r>
            <w:r w:rsidR="006745EA" w:rsidRPr="00334755">
              <w:t xml:space="preserve">wyjaśnia pojęcie </w:t>
            </w:r>
            <w:r w:rsidR="006745EA">
              <w:t>imiesłowu</w:t>
            </w:r>
            <w:r w:rsidR="00823930">
              <w:t>,</w:t>
            </w:r>
          </w:p>
          <w:p w:rsidR="006745EA" w:rsidRPr="006745EA" w:rsidRDefault="00E8177A" w:rsidP="006745EA">
            <w:pPr>
              <w:pStyle w:val="Tekstglowny"/>
            </w:pPr>
            <w:r>
              <w:t xml:space="preserve">– </w:t>
            </w:r>
            <w:r w:rsidR="006745EA" w:rsidRPr="00334755">
              <w:t xml:space="preserve">podaje przykłady </w:t>
            </w:r>
            <w:r w:rsidR="006745EA">
              <w:t xml:space="preserve">błędów </w:t>
            </w:r>
            <w:r w:rsidR="006745EA" w:rsidRPr="006745EA">
              <w:t xml:space="preserve">w konstrukcjach z </w:t>
            </w:r>
            <w:r w:rsidR="006745EA">
              <w:t>imiesłowami</w:t>
            </w:r>
            <w:r w:rsidR="00823930">
              <w:t>,</w:t>
            </w:r>
          </w:p>
          <w:p w:rsidR="006745EA" w:rsidRPr="00334755" w:rsidRDefault="00E8177A" w:rsidP="006745EA">
            <w:pPr>
              <w:pStyle w:val="Tekstglowny"/>
            </w:pPr>
            <w:r>
              <w:t xml:space="preserve">– </w:t>
            </w:r>
            <w:r w:rsidR="006745EA">
              <w:t>podaje przykłady poprawnych sformułowań</w:t>
            </w:r>
            <w:r w:rsidR="00823930">
              <w:t>.</w:t>
            </w:r>
          </w:p>
        </w:tc>
        <w:tc>
          <w:tcPr>
            <w:tcW w:w="2436" w:type="dxa"/>
            <w:shd w:val="clear" w:color="auto" w:fill="auto"/>
          </w:tcPr>
          <w:p w:rsidR="006745EA" w:rsidRPr="00334755" w:rsidRDefault="006745EA" w:rsidP="006745EA">
            <w:pPr>
              <w:pStyle w:val="Tekstglowny"/>
            </w:pPr>
            <w:r w:rsidRPr="00334755">
              <w:t>Uczeń:</w:t>
            </w:r>
          </w:p>
          <w:p w:rsidR="006745EA" w:rsidRPr="00334755" w:rsidRDefault="00E8177A" w:rsidP="006745EA">
            <w:pPr>
              <w:pStyle w:val="Tekstglowny"/>
            </w:pPr>
            <w:r>
              <w:t xml:space="preserve">– </w:t>
            </w:r>
            <w:r w:rsidR="006745EA">
              <w:t>dokonuje przekształcenia zdań zawierających błędne konstrukcje z imiesłowami</w:t>
            </w:r>
            <w:r>
              <w:t xml:space="preserve"> </w:t>
            </w:r>
            <w:r w:rsidR="006745EA">
              <w:t>na konstrukcje poprawne</w:t>
            </w:r>
            <w:r w:rsidR="00823930">
              <w:t>.</w:t>
            </w:r>
          </w:p>
        </w:tc>
        <w:tc>
          <w:tcPr>
            <w:tcW w:w="2678" w:type="dxa"/>
            <w:shd w:val="clear" w:color="auto" w:fill="auto"/>
          </w:tcPr>
          <w:p w:rsidR="006745EA" w:rsidRPr="00334755" w:rsidRDefault="006745EA" w:rsidP="006745EA">
            <w:pPr>
              <w:pStyle w:val="Tekstglowny"/>
            </w:pPr>
            <w:r w:rsidRPr="00334755">
              <w:t>Uczeń:</w:t>
            </w:r>
          </w:p>
          <w:p w:rsidR="006745EA" w:rsidRPr="00334755" w:rsidRDefault="00E8177A" w:rsidP="006745EA">
            <w:pPr>
              <w:pStyle w:val="Tekstglowny"/>
            </w:pPr>
            <w:r>
              <w:t xml:space="preserve">– </w:t>
            </w:r>
            <w:r w:rsidR="006745EA" w:rsidRPr="00334755">
              <w:t>potrafi pracować samodzielnie</w:t>
            </w:r>
            <w:r w:rsidR="00823930">
              <w:t>,</w:t>
            </w:r>
          </w:p>
          <w:p w:rsidR="006745EA" w:rsidRDefault="00E8177A" w:rsidP="006745EA">
            <w:pPr>
              <w:pStyle w:val="Tekstglowny"/>
            </w:pPr>
            <w:r>
              <w:t xml:space="preserve">– </w:t>
            </w:r>
            <w:r w:rsidR="006745EA" w:rsidRPr="00334755">
              <w:t>analizuje wybrane przykłady</w:t>
            </w:r>
            <w:r w:rsidR="006745EA">
              <w:t xml:space="preserve"> i wskazuje w nich błędy językowe wynikające z niepoprawnego użycia imiesłowu</w:t>
            </w:r>
            <w:r w:rsidR="00823930">
              <w:t>,</w:t>
            </w:r>
          </w:p>
          <w:p w:rsidR="006745EA" w:rsidRPr="00334755" w:rsidRDefault="00E8177A" w:rsidP="006745EA">
            <w:pPr>
              <w:pStyle w:val="Tekstglowny"/>
            </w:pPr>
            <w:r>
              <w:t xml:space="preserve">– </w:t>
            </w:r>
            <w:r w:rsidR="006745EA" w:rsidRPr="00334755">
              <w:t>samodzielnie wykonuje ćwiczenia i dokonuje autokorekty zapisu, odwołując się do poznanych zasad</w:t>
            </w:r>
            <w:r w:rsidR="00823930">
              <w:t>.</w:t>
            </w:r>
          </w:p>
        </w:tc>
        <w:tc>
          <w:tcPr>
            <w:tcW w:w="2811" w:type="dxa"/>
            <w:shd w:val="clear" w:color="auto" w:fill="auto"/>
          </w:tcPr>
          <w:p w:rsidR="006745EA" w:rsidRPr="00334755" w:rsidRDefault="006745EA" w:rsidP="006745EA">
            <w:pPr>
              <w:pStyle w:val="Tekstglowny"/>
            </w:pPr>
            <w:r w:rsidRPr="00334755">
              <w:t>Uczeń:</w:t>
            </w:r>
          </w:p>
          <w:p w:rsidR="006745EA" w:rsidRDefault="00E8177A" w:rsidP="006745EA">
            <w:pPr>
              <w:pStyle w:val="Tekstglowny"/>
            </w:pPr>
            <w:r>
              <w:t xml:space="preserve">– </w:t>
            </w:r>
            <w:r w:rsidR="006745EA" w:rsidRPr="00334755">
              <w:t xml:space="preserve">potrafi operować </w:t>
            </w:r>
            <w:r w:rsidR="006745EA">
              <w:t>bogatym</w:t>
            </w:r>
            <w:r w:rsidR="006745EA" w:rsidRPr="00334755">
              <w:t xml:space="preserve"> słownictwem</w:t>
            </w:r>
            <w:r w:rsidR="00823930">
              <w:t>,</w:t>
            </w:r>
            <w:r w:rsidR="006745EA" w:rsidRPr="00334755">
              <w:t xml:space="preserve"> </w:t>
            </w:r>
          </w:p>
          <w:p w:rsidR="006745EA" w:rsidRPr="00334755" w:rsidRDefault="00E8177A" w:rsidP="006745EA">
            <w:pPr>
              <w:pStyle w:val="Tekstglowny"/>
            </w:pPr>
            <w:r>
              <w:t xml:space="preserve">– </w:t>
            </w:r>
            <w:r w:rsidR="006745EA">
              <w:t>ma świadomość poprawności językowej</w:t>
            </w:r>
            <w:r w:rsidR="00823930">
              <w:t>.</w:t>
            </w:r>
          </w:p>
        </w:tc>
      </w:tr>
      <w:tr w:rsidR="006745EA" w:rsidRPr="00E06EB4" w:rsidTr="00D107EF">
        <w:tc>
          <w:tcPr>
            <w:tcW w:w="1669" w:type="dxa"/>
            <w:shd w:val="clear" w:color="auto" w:fill="auto"/>
          </w:tcPr>
          <w:p w:rsidR="006745EA" w:rsidRPr="006745EA" w:rsidRDefault="006745EA" w:rsidP="00823930">
            <w:pPr>
              <w:pStyle w:val="Tekstglowny"/>
            </w:pPr>
            <w:r w:rsidRPr="006745EA">
              <w:t xml:space="preserve">86. Przepis na życie – </w:t>
            </w:r>
            <w:r w:rsidR="00823930">
              <w:rPr>
                <w:rFonts w:cs="Times New Roman"/>
              </w:rPr>
              <w:t>„</w:t>
            </w:r>
            <w:r w:rsidRPr="006745EA">
              <w:t>Dezyderata</w:t>
            </w:r>
            <w:r w:rsidR="00823930">
              <w:rPr>
                <w:rFonts w:cs="Times New Roman"/>
              </w:rPr>
              <w:t>ˮ</w:t>
            </w:r>
          </w:p>
        </w:tc>
        <w:tc>
          <w:tcPr>
            <w:tcW w:w="2257" w:type="dxa"/>
            <w:shd w:val="clear" w:color="auto" w:fill="auto"/>
          </w:tcPr>
          <w:p w:rsidR="006745EA" w:rsidRDefault="006745EA" w:rsidP="006745EA">
            <w:pPr>
              <w:pStyle w:val="Tekstglowny"/>
            </w:pPr>
            <w:r>
              <w:t>Uczeń:</w:t>
            </w:r>
          </w:p>
          <w:p w:rsidR="006745EA" w:rsidRDefault="00E8177A" w:rsidP="006745EA">
            <w:pPr>
              <w:pStyle w:val="Tekstglowny"/>
            </w:pPr>
            <w:r>
              <w:t xml:space="preserve">– </w:t>
            </w:r>
            <w:r w:rsidR="006745EA">
              <w:t>czyta zadany tekst</w:t>
            </w:r>
            <w:r w:rsidR="00823930">
              <w:t>,</w:t>
            </w:r>
          </w:p>
          <w:p w:rsidR="006745EA" w:rsidRDefault="00E8177A" w:rsidP="006745EA">
            <w:pPr>
              <w:pStyle w:val="Tekstglowny"/>
            </w:pPr>
            <w:r>
              <w:t xml:space="preserve">– </w:t>
            </w:r>
            <w:r w:rsidR="006745EA">
              <w:t>definiuje pojęcia: aforyzm, sentencja, złota myśl</w:t>
            </w:r>
            <w:r w:rsidR="00823930">
              <w:t>,</w:t>
            </w:r>
          </w:p>
          <w:p w:rsidR="006745EA" w:rsidRDefault="00E8177A" w:rsidP="006745EA">
            <w:pPr>
              <w:pStyle w:val="Tekstglowny"/>
            </w:pPr>
            <w:r>
              <w:t xml:space="preserve">– </w:t>
            </w:r>
            <w:r w:rsidR="006745EA">
              <w:t>wyszukuje w nim informacje</w:t>
            </w:r>
            <w:r w:rsidR="00823930">
              <w:t>,</w:t>
            </w:r>
          </w:p>
          <w:p w:rsidR="006745EA" w:rsidRDefault="00E8177A" w:rsidP="006745EA">
            <w:pPr>
              <w:pStyle w:val="Tekstglowny"/>
            </w:pPr>
            <w:r>
              <w:t xml:space="preserve">– </w:t>
            </w:r>
            <w:r w:rsidR="006745EA">
              <w:t>wyszukuje wskazówki przydatne dla siebie</w:t>
            </w:r>
            <w:r w:rsidR="00823930">
              <w:t>,</w:t>
            </w:r>
          </w:p>
          <w:p w:rsidR="00FB7E52" w:rsidRDefault="00E8177A" w:rsidP="006745EA">
            <w:pPr>
              <w:pStyle w:val="Tekstglowny"/>
            </w:pPr>
            <w:r>
              <w:t xml:space="preserve">– </w:t>
            </w:r>
            <w:r w:rsidR="00FB7E52">
              <w:t>z pomocą nauczyciela redaguje swój przepis na życie</w:t>
            </w:r>
            <w:r w:rsidR="00823930">
              <w:t>,</w:t>
            </w:r>
            <w:r w:rsidR="00FB7E52">
              <w:t xml:space="preserve"> </w:t>
            </w:r>
          </w:p>
          <w:p w:rsidR="006745EA" w:rsidRPr="00334755" w:rsidRDefault="00E8177A" w:rsidP="00823930">
            <w:pPr>
              <w:pStyle w:val="Tekstglowny"/>
            </w:pPr>
            <w:r>
              <w:t xml:space="preserve">– </w:t>
            </w:r>
            <w:r w:rsidR="00FB7E52">
              <w:t>wskazuje tekst, który wywarł na nim wrażenie</w:t>
            </w:r>
            <w:r w:rsidR="00823930">
              <w:t>.</w:t>
            </w:r>
          </w:p>
        </w:tc>
        <w:tc>
          <w:tcPr>
            <w:tcW w:w="2256" w:type="dxa"/>
            <w:shd w:val="clear" w:color="auto" w:fill="auto"/>
          </w:tcPr>
          <w:p w:rsidR="006745EA" w:rsidRDefault="006745EA" w:rsidP="006745EA">
            <w:pPr>
              <w:pStyle w:val="Tekstglowny"/>
            </w:pPr>
            <w:r w:rsidRPr="006745EA">
              <w:t>Uczeń:</w:t>
            </w:r>
          </w:p>
          <w:p w:rsidR="00FB7E52" w:rsidRDefault="00E8177A" w:rsidP="006745EA">
            <w:pPr>
              <w:pStyle w:val="Tekstglowny"/>
            </w:pPr>
            <w:r>
              <w:t xml:space="preserve">– </w:t>
            </w:r>
            <w:r w:rsidR="00FB7E52">
              <w:t>sprawnie posługuje się słownikiem języka polskiego</w:t>
            </w:r>
            <w:r w:rsidR="00823930">
              <w:t>,</w:t>
            </w:r>
          </w:p>
          <w:p w:rsidR="006745EA" w:rsidRDefault="00E8177A" w:rsidP="006745EA">
            <w:pPr>
              <w:pStyle w:val="Tekstglowny"/>
            </w:pPr>
            <w:r>
              <w:t xml:space="preserve">– </w:t>
            </w:r>
            <w:r w:rsidR="00FB7E52">
              <w:t>wskazuje w tekście fragmenty o charakterze aforyzmu, złotej myśli czy sentencji</w:t>
            </w:r>
            <w:r w:rsidR="00823930">
              <w:t>,</w:t>
            </w:r>
          </w:p>
          <w:p w:rsidR="00FB7E52" w:rsidRDefault="00E8177A" w:rsidP="006745EA">
            <w:pPr>
              <w:pStyle w:val="Tekstglowny"/>
            </w:pPr>
            <w:r>
              <w:t xml:space="preserve">– </w:t>
            </w:r>
            <w:r w:rsidR="00FB7E52">
              <w:t>zapisuje wskazówki w postaci zdań rozkazujących</w:t>
            </w:r>
            <w:r w:rsidR="00823930">
              <w:t>,</w:t>
            </w:r>
          </w:p>
          <w:p w:rsidR="00FB7E52" w:rsidRDefault="00E8177A" w:rsidP="006745EA">
            <w:pPr>
              <w:pStyle w:val="Tekstglowny"/>
            </w:pPr>
            <w:r>
              <w:t xml:space="preserve">– </w:t>
            </w:r>
            <w:r w:rsidR="00FB7E52">
              <w:t>wyszukuje w dostępnych publikacjach przydatne fragmenty</w:t>
            </w:r>
            <w:r w:rsidR="00823930">
              <w:t>,</w:t>
            </w:r>
          </w:p>
          <w:p w:rsidR="00FB7E52" w:rsidRDefault="00E8177A" w:rsidP="006745EA">
            <w:pPr>
              <w:pStyle w:val="Tekstglowny"/>
            </w:pPr>
            <w:r>
              <w:t xml:space="preserve">– </w:t>
            </w:r>
            <w:r w:rsidR="00FB7E52">
              <w:t>na podstawie zgromadzonego materiału redaguje swój przepis na życie</w:t>
            </w:r>
            <w:r w:rsidR="00823930">
              <w:t>,</w:t>
            </w:r>
          </w:p>
          <w:p w:rsidR="00FB7E52" w:rsidRPr="00334755" w:rsidRDefault="00E8177A" w:rsidP="00FB7E52">
            <w:pPr>
              <w:pStyle w:val="Tekstglowny"/>
            </w:pPr>
            <w:r>
              <w:t xml:space="preserve">– </w:t>
            </w:r>
            <w:r w:rsidR="00FB7E52">
              <w:t>redaguje oceniającą wypowiedź na temat wybranego tekstu omawianego na lekcji</w:t>
            </w:r>
            <w:r w:rsidR="00823930">
              <w:t>.</w:t>
            </w:r>
          </w:p>
        </w:tc>
        <w:tc>
          <w:tcPr>
            <w:tcW w:w="2436" w:type="dxa"/>
            <w:shd w:val="clear" w:color="auto" w:fill="auto"/>
          </w:tcPr>
          <w:p w:rsidR="006745EA" w:rsidRDefault="006745EA" w:rsidP="006745EA">
            <w:pPr>
              <w:pStyle w:val="Tekstglowny"/>
            </w:pPr>
            <w:r w:rsidRPr="006745EA">
              <w:t>Uczeń:</w:t>
            </w:r>
          </w:p>
          <w:p w:rsidR="006745EA" w:rsidRDefault="00E8177A" w:rsidP="006745EA">
            <w:pPr>
              <w:pStyle w:val="Tekstglowny"/>
            </w:pPr>
            <w:r>
              <w:t xml:space="preserve">– </w:t>
            </w:r>
            <w:r w:rsidR="00FB7E52">
              <w:t>uzasadnia, dlaczego dany fragment tekstu można określić jako aforyzm, sentencję, złot</w:t>
            </w:r>
            <w:r w:rsidR="00823930">
              <w:t>ą</w:t>
            </w:r>
            <w:r w:rsidR="00FB7E52">
              <w:t xml:space="preserve"> myśl</w:t>
            </w:r>
            <w:r w:rsidR="00823930">
              <w:t>,</w:t>
            </w:r>
          </w:p>
          <w:p w:rsidR="00FB7E52" w:rsidRDefault="00E8177A" w:rsidP="006745EA">
            <w:pPr>
              <w:pStyle w:val="Tekstglowny"/>
            </w:pPr>
            <w:r>
              <w:t xml:space="preserve">– </w:t>
            </w:r>
            <w:r w:rsidR="00FB7E52">
              <w:t>dokonuje selekcji zgromadzonego materiału</w:t>
            </w:r>
            <w:r w:rsidR="00823930">
              <w:t>,</w:t>
            </w:r>
          </w:p>
          <w:p w:rsidR="00FB7E52" w:rsidRDefault="00E8177A" w:rsidP="006745EA">
            <w:pPr>
              <w:pStyle w:val="Tekstglowny"/>
            </w:pPr>
            <w:r>
              <w:t xml:space="preserve">– </w:t>
            </w:r>
            <w:r w:rsidR="00FB7E52" w:rsidRPr="00FB7E52">
              <w:t>redaguje spójny, poprawny językowo przepis na życie</w:t>
            </w:r>
            <w:r w:rsidR="00FB7E52">
              <w:t>, wykorzystując zgromadzony materiał</w:t>
            </w:r>
            <w:r w:rsidR="00823930">
              <w:t>,</w:t>
            </w:r>
          </w:p>
          <w:p w:rsidR="00FB7E52" w:rsidRPr="00334755" w:rsidRDefault="00E8177A" w:rsidP="006745EA">
            <w:pPr>
              <w:pStyle w:val="Tekstglowny"/>
            </w:pPr>
            <w:r>
              <w:t xml:space="preserve">– </w:t>
            </w:r>
            <w:r w:rsidR="00FB7E52">
              <w:t>uzasadnia wybór tekstu, który wywarł na nim wrażenie</w:t>
            </w:r>
            <w:r w:rsidR="00823930">
              <w:t>.</w:t>
            </w:r>
          </w:p>
        </w:tc>
        <w:tc>
          <w:tcPr>
            <w:tcW w:w="2678" w:type="dxa"/>
            <w:shd w:val="clear" w:color="auto" w:fill="auto"/>
          </w:tcPr>
          <w:p w:rsidR="006745EA" w:rsidRDefault="006745EA" w:rsidP="006745EA">
            <w:pPr>
              <w:pStyle w:val="Tekstglowny"/>
            </w:pPr>
            <w:r w:rsidRPr="006745EA">
              <w:t>Uczeń:</w:t>
            </w:r>
          </w:p>
          <w:p w:rsidR="006745EA" w:rsidRDefault="00E8177A" w:rsidP="006745EA">
            <w:pPr>
              <w:pStyle w:val="Tekstglowny"/>
            </w:pPr>
            <w:r>
              <w:t xml:space="preserve">– </w:t>
            </w:r>
            <w:r w:rsidR="00FB7E52">
              <w:t>odtwarza system wartości osoby mówiącej w tekście</w:t>
            </w:r>
            <w:r w:rsidR="00823930">
              <w:t>,</w:t>
            </w:r>
          </w:p>
          <w:p w:rsidR="00FB7E52" w:rsidRDefault="00E8177A" w:rsidP="006745EA">
            <w:pPr>
              <w:pStyle w:val="Tekstglowny"/>
            </w:pPr>
            <w:r>
              <w:t xml:space="preserve">– </w:t>
            </w:r>
            <w:r w:rsidR="00FB7E52">
              <w:t>wskazuje kontekst filozoficzno-religijny przydatny do interpretacji tekstu</w:t>
            </w:r>
            <w:r w:rsidR="00823930">
              <w:t>,</w:t>
            </w:r>
          </w:p>
          <w:p w:rsidR="00FB7E52" w:rsidRDefault="00E8177A" w:rsidP="00FB7E52">
            <w:pPr>
              <w:pStyle w:val="Tekstglowny"/>
            </w:pPr>
            <w:r>
              <w:t xml:space="preserve">– </w:t>
            </w:r>
            <w:r w:rsidR="00FB7E52">
              <w:t>redaguje spójny, poprawny językowo przepis na życie, stanowiący kompilację różnych cytatów</w:t>
            </w:r>
            <w:r w:rsidR="00823930">
              <w:t>,</w:t>
            </w:r>
            <w:r w:rsidR="00FB7E52">
              <w:t xml:space="preserve"> </w:t>
            </w:r>
          </w:p>
          <w:p w:rsidR="00FB7E52" w:rsidRPr="00334755" w:rsidRDefault="00E8177A" w:rsidP="00FB7E52">
            <w:pPr>
              <w:pStyle w:val="Tekstglowny"/>
            </w:pPr>
            <w:r>
              <w:t xml:space="preserve">– </w:t>
            </w:r>
            <w:r w:rsidR="00FB7E52">
              <w:t>redaguje krytyczną wypowiedź na temat różnych tekstów literackich poznanych na lekcjach</w:t>
            </w:r>
            <w:r w:rsidR="00823930">
              <w:t>.</w:t>
            </w:r>
          </w:p>
        </w:tc>
        <w:tc>
          <w:tcPr>
            <w:tcW w:w="2811" w:type="dxa"/>
            <w:shd w:val="clear" w:color="auto" w:fill="auto"/>
          </w:tcPr>
          <w:p w:rsidR="006745EA" w:rsidRDefault="006745EA" w:rsidP="006745EA">
            <w:pPr>
              <w:pStyle w:val="Tekstglowny"/>
            </w:pPr>
            <w:r w:rsidRPr="006745EA">
              <w:t>Uczeń:</w:t>
            </w:r>
          </w:p>
          <w:p w:rsidR="006745EA" w:rsidRPr="00334755" w:rsidRDefault="00E8177A" w:rsidP="00823930">
            <w:pPr>
              <w:pStyle w:val="Tekstglowny"/>
            </w:pPr>
            <w:r>
              <w:t xml:space="preserve">– </w:t>
            </w:r>
            <w:r w:rsidR="006745EA">
              <w:t xml:space="preserve">prezentuje wykonanie </w:t>
            </w:r>
            <w:r w:rsidR="00823930">
              <w:rPr>
                <w:rFonts w:cs="Times New Roman"/>
              </w:rPr>
              <w:t>„</w:t>
            </w:r>
            <w:r w:rsidR="006745EA">
              <w:t>Dezyderaty</w:t>
            </w:r>
            <w:r w:rsidR="00823930">
              <w:rPr>
                <w:rFonts w:cs="Times New Roman"/>
              </w:rPr>
              <w:t>ˮ</w:t>
            </w:r>
            <w:bookmarkStart w:id="0" w:name="_GoBack"/>
            <w:bookmarkEnd w:id="0"/>
            <w:r w:rsidR="006745EA">
              <w:t xml:space="preserve"> w aranżacji </w:t>
            </w:r>
            <w:r w:rsidR="00823930">
              <w:rPr>
                <w:rFonts w:cs="Times New Roman"/>
              </w:rPr>
              <w:t>ˮ</w:t>
            </w:r>
            <w:r w:rsidR="006745EA">
              <w:t>Piwnicy pod Baranami</w:t>
            </w:r>
            <w:r w:rsidR="00823930">
              <w:rPr>
                <w:rFonts w:cs="Times New Roman"/>
              </w:rPr>
              <w:t>ˮ</w:t>
            </w:r>
            <w:r w:rsidR="00823930">
              <w:t>.</w:t>
            </w:r>
          </w:p>
        </w:tc>
      </w:tr>
    </w:tbl>
    <w:p w:rsidR="00FF2886" w:rsidRPr="00E06EB4" w:rsidRDefault="00FF2886" w:rsidP="0057588D">
      <w:pPr>
        <w:pStyle w:val="Tekstglowny"/>
      </w:pPr>
    </w:p>
    <w:sectPr w:rsidR="00FF2886" w:rsidRPr="00E06EB4" w:rsidSect="00B66A9B">
      <w:footerReference w:type="default" r:id="rId8"/>
      <w:type w:val="continuous"/>
      <w:pgSz w:w="16840" w:h="11907" w:orient="landscape" w:code="9"/>
      <w:pgMar w:top="1531" w:right="1531" w:bottom="1531" w:left="1418" w:header="0" w:footer="0" w:gutter="0"/>
      <w:cols w:space="708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BAB" w:rsidRDefault="00383BAB" w:rsidP="00D53129">
      <w:r>
        <w:separator/>
      </w:r>
    </w:p>
  </w:endnote>
  <w:endnote w:type="continuationSeparator" w:id="0">
    <w:p w:rsidR="00383BAB" w:rsidRDefault="00383BAB" w:rsidP="00D53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1603211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2"/>
      </w:rPr>
    </w:sdtEndPr>
    <w:sdtContent>
      <w:p w:rsidR="00383BAB" w:rsidRDefault="00383BAB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r w:rsidR="000D7E99" w:rsidRPr="000D7E99">
          <w:fldChar w:fldCharType="begin"/>
        </w:r>
        <w:r>
          <w:instrText xml:space="preserve"> PAGE    \* MERGEFORMAT </w:instrText>
        </w:r>
        <w:r w:rsidR="000D7E99" w:rsidRPr="000D7E99">
          <w:fldChar w:fldCharType="separate"/>
        </w:r>
        <w:r w:rsidR="00D82327" w:rsidRPr="00D82327">
          <w:rPr>
            <w:rFonts w:asciiTheme="majorHAnsi" w:hAnsiTheme="majorHAnsi"/>
            <w:noProof/>
            <w:sz w:val="28"/>
            <w:szCs w:val="28"/>
          </w:rPr>
          <w:t>1</w:t>
        </w:r>
        <w:r w:rsidR="000D7E99">
          <w:rPr>
            <w:rFonts w:asciiTheme="majorHAnsi" w:hAnsiTheme="majorHAnsi"/>
            <w:noProof/>
            <w:sz w:val="28"/>
            <w:szCs w:val="28"/>
          </w:rPr>
          <w:fldChar w:fldCharType="end"/>
        </w:r>
      </w:p>
    </w:sdtContent>
  </w:sdt>
  <w:p w:rsidR="00383BAB" w:rsidRDefault="00383BA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BAB" w:rsidRDefault="00383BAB" w:rsidP="00D53129">
      <w:r>
        <w:separator/>
      </w:r>
    </w:p>
  </w:footnote>
  <w:footnote w:type="continuationSeparator" w:id="0">
    <w:p w:rsidR="00383BAB" w:rsidRDefault="00383BAB" w:rsidP="00D531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90FBC"/>
    <w:multiLevelType w:val="hybridMultilevel"/>
    <w:tmpl w:val="C85055DE"/>
    <w:lvl w:ilvl="0" w:tplc="337098DE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B3394D"/>
    <w:multiLevelType w:val="hybridMultilevel"/>
    <w:tmpl w:val="21E468F8"/>
    <w:lvl w:ilvl="0" w:tplc="DB3ACE06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C77977"/>
    <w:multiLevelType w:val="hybridMultilevel"/>
    <w:tmpl w:val="5B543AD2"/>
    <w:lvl w:ilvl="0" w:tplc="04685B08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A97CBC"/>
    <w:multiLevelType w:val="hybridMultilevel"/>
    <w:tmpl w:val="5B66C68E"/>
    <w:lvl w:ilvl="0" w:tplc="D910B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730E4B"/>
    <w:multiLevelType w:val="hybridMultilevel"/>
    <w:tmpl w:val="F03E2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mirrorMargins/>
  <w:attachedTemplate r:id="rId1"/>
  <w:stylePaneFormatFilter w:val="1021"/>
  <w:documentProtection w:formatting="1" w:enforcement="1" w:cryptProviderType="rsaFull" w:cryptAlgorithmClass="hash" w:cryptAlgorithmType="typeAny" w:cryptAlgorithmSid="4" w:cryptSpinCount="100000" w:hash="MxHkENH4DQAeyIcziEuM2kvnd7g=" w:salt="NfUO3B35FOLK2nvSEdDx0w=="/>
  <w:styleLockTheme/>
  <w:styleLockQFSet/>
  <w:defaultTabStop w:val="708"/>
  <w:hyphenationZone w:val="425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17BE"/>
    <w:rsid w:val="0000087A"/>
    <w:rsid w:val="000009EE"/>
    <w:rsid w:val="00000A8C"/>
    <w:rsid w:val="00000ABF"/>
    <w:rsid w:val="00001003"/>
    <w:rsid w:val="0000148C"/>
    <w:rsid w:val="000018D2"/>
    <w:rsid w:val="00001E32"/>
    <w:rsid w:val="0000205E"/>
    <w:rsid w:val="000022DE"/>
    <w:rsid w:val="00002380"/>
    <w:rsid w:val="000027EA"/>
    <w:rsid w:val="00002814"/>
    <w:rsid w:val="00002843"/>
    <w:rsid w:val="00002A98"/>
    <w:rsid w:val="00002BAF"/>
    <w:rsid w:val="00002C28"/>
    <w:rsid w:val="00002FD1"/>
    <w:rsid w:val="000031C1"/>
    <w:rsid w:val="00003A6A"/>
    <w:rsid w:val="00003EF1"/>
    <w:rsid w:val="00004BD1"/>
    <w:rsid w:val="00004C48"/>
    <w:rsid w:val="00005B2F"/>
    <w:rsid w:val="00005B8C"/>
    <w:rsid w:val="00005EF1"/>
    <w:rsid w:val="0000634C"/>
    <w:rsid w:val="00006367"/>
    <w:rsid w:val="000074D6"/>
    <w:rsid w:val="00007C96"/>
    <w:rsid w:val="00010755"/>
    <w:rsid w:val="00010AB6"/>
    <w:rsid w:val="000111D6"/>
    <w:rsid w:val="00011643"/>
    <w:rsid w:val="000122E2"/>
    <w:rsid w:val="00012D8F"/>
    <w:rsid w:val="00013507"/>
    <w:rsid w:val="00014033"/>
    <w:rsid w:val="00014148"/>
    <w:rsid w:val="00014D94"/>
    <w:rsid w:val="00015070"/>
    <w:rsid w:val="00015A71"/>
    <w:rsid w:val="00015B27"/>
    <w:rsid w:val="00015FFC"/>
    <w:rsid w:val="0001608C"/>
    <w:rsid w:val="000161C9"/>
    <w:rsid w:val="0001658F"/>
    <w:rsid w:val="000169B6"/>
    <w:rsid w:val="00016A7A"/>
    <w:rsid w:val="00016C66"/>
    <w:rsid w:val="00016DDA"/>
    <w:rsid w:val="00016EE7"/>
    <w:rsid w:val="000173EF"/>
    <w:rsid w:val="00017441"/>
    <w:rsid w:val="00017B44"/>
    <w:rsid w:val="0002017B"/>
    <w:rsid w:val="00020875"/>
    <w:rsid w:val="00020D40"/>
    <w:rsid w:val="00020E2E"/>
    <w:rsid w:val="00020F68"/>
    <w:rsid w:val="0002120D"/>
    <w:rsid w:val="0002127B"/>
    <w:rsid w:val="000212A4"/>
    <w:rsid w:val="00021451"/>
    <w:rsid w:val="000214A7"/>
    <w:rsid w:val="000216C9"/>
    <w:rsid w:val="000219F3"/>
    <w:rsid w:val="000220CF"/>
    <w:rsid w:val="000224E5"/>
    <w:rsid w:val="000226B9"/>
    <w:rsid w:val="00022AB4"/>
    <w:rsid w:val="000231C4"/>
    <w:rsid w:val="00023552"/>
    <w:rsid w:val="00023723"/>
    <w:rsid w:val="00023AC0"/>
    <w:rsid w:val="00023E10"/>
    <w:rsid w:val="0002432E"/>
    <w:rsid w:val="00025396"/>
    <w:rsid w:val="00026B44"/>
    <w:rsid w:val="00026C07"/>
    <w:rsid w:val="00026F0E"/>
    <w:rsid w:val="00027490"/>
    <w:rsid w:val="000279E9"/>
    <w:rsid w:val="00027DC0"/>
    <w:rsid w:val="000304CB"/>
    <w:rsid w:val="00030AE9"/>
    <w:rsid w:val="00030BF4"/>
    <w:rsid w:val="00030D1E"/>
    <w:rsid w:val="00032491"/>
    <w:rsid w:val="00032B48"/>
    <w:rsid w:val="00032B82"/>
    <w:rsid w:val="00032EB0"/>
    <w:rsid w:val="000334F9"/>
    <w:rsid w:val="000347C6"/>
    <w:rsid w:val="00034B80"/>
    <w:rsid w:val="00034C7C"/>
    <w:rsid w:val="00036479"/>
    <w:rsid w:val="00036A15"/>
    <w:rsid w:val="000373B2"/>
    <w:rsid w:val="00037A5D"/>
    <w:rsid w:val="00037E6B"/>
    <w:rsid w:val="00040533"/>
    <w:rsid w:val="000411A3"/>
    <w:rsid w:val="00041386"/>
    <w:rsid w:val="000415A9"/>
    <w:rsid w:val="00041909"/>
    <w:rsid w:val="00042059"/>
    <w:rsid w:val="000422B4"/>
    <w:rsid w:val="000426A9"/>
    <w:rsid w:val="00042FD2"/>
    <w:rsid w:val="000430D5"/>
    <w:rsid w:val="000430EB"/>
    <w:rsid w:val="00043525"/>
    <w:rsid w:val="00043577"/>
    <w:rsid w:val="000444BF"/>
    <w:rsid w:val="0004584B"/>
    <w:rsid w:val="0004591D"/>
    <w:rsid w:val="00045C00"/>
    <w:rsid w:val="000466EE"/>
    <w:rsid w:val="000467D0"/>
    <w:rsid w:val="00046AF4"/>
    <w:rsid w:val="00046BFC"/>
    <w:rsid w:val="00046E4E"/>
    <w:rsid w:val="000470CA"/>
    <w:rsid w:val="00047C3C"/>
    <w:rsid w:val="0005017E"/>
    <w:rsid w:val="00050268"/>
    <w:rsid w:val="0005088B"/>
    <w:rsid w:val="00050A5A"/>
    <w:rsid w:val="00051879"/>
    <w:rsid w:val="00051AB4"/>
    <w:rsid w:val="00052534"/>
    <w:rsid w:val="000528F5"/>
    <w:rsid w:val="00052D16"/>
    <w:rsid w:val="0005319C"/>
    <w:rsid w:val="0005368F"/>
    <w:rsid w:val="00053798"/>
    <w:rsid w:val="00053E79"/>
    <w:rsid w:val="000546E6"/>
    <w:rsid w:val="00055202"/>
    <w:rsid w:val="00055872"/>
    <w:rsid w:val="00055D8A"/>
    <w:rsid w:val="0005627E"/>
    <w:rsid w:val="00056372"/>
    <w:rsid w:val="00056B81"/>
    <w:rsid w:val="00056E82"/>
    <w:rsid w:val="00056F03"/>
    <w:rsid w:val="00057F2A"/>
    <w:rsid w:val="00060414"/>
    <w:rsid w:val="00060431"/>
    <w:rsid w:val="000604E1"/>
    <w:rsid w:val="0006060A"/>
    <w:rsid w:val="00061028"/>
    <w:rsid w:val="0006109C"/>
    <w:rsid w:val="0006112E"/>
    <w:rsid w:val="00061292"/>
    <w:rsid w:val="00062277"/>
    <w:rsid w:val="00062334"/>
    <w:rsid w:val="00062958"/>
    <w:rsid w:val="00062A18"/>
    <w:rsid w:val="00062C97"/>
    <w:rsid w:val="00063279"/>
    <w:rsid w:val="00063534"/>
    <w:rsid w:val="00063A52"/>
    <w:rsid w:val="00063BD4"/>
    <w:rsid w:val="00063C1B"/>
    <w:rsid w:val="00064085"/>
    <w:rsid w:val="0006498E"/>
    <w:rsid w:val="00064AC3"/>
    <w:rsid w:val="00064EAE"/>
    <w:rsid w:val="00065D60"/>
    <w:rsid w:val="0006625D"/>
    <w:rsid w:val="000664CB"/>
    <w:rsid w:val="00066974"/>
    <w:rsid w:val="00066B64"/>
    <w:rsid w:val="00066C47"/>
    <w:rsid w:val="00066E9B"/>
    <w:rsid w:val="0006749D"/>
    <w:rsid w:val="0006756D"/>
    <w:rsid w:val="00067B62"/>
    <w:rsid w:val="000700AE"/>
    <w:rsid w:val="000700E3"/>
    <w:rsid w:val="0007065A"/>
    <w:rsid w:val="000708C5"/>
    <w:rsid w:val="000708F9"/>
    <w:rsid w:val="00070FCC"/>
    <w:rsid w:val="0007140D"/>
    <w:rsid w:val="00071B75"/>
    <w:rsid w:val="00072397"/>
    <w:rsid w:val="0007253E"/>
    <w:rsid w:val="00072983"/>
    <w:rsid w:val="00072ACF"/>
    <w:rsid w:val="00072DFC"/>
    <w:rsid w:val="00072E66"/>
    <w:rsid w:val="0007321D"/>
    <w:rsid w:val="000738AA"/>
    <w:rsid w:val="00073C40"/>
    <w:rsid w:val="0007542F"/>
    <w:rsid w:val="000759FA"/>
    <w:rsid w:val="00075B9F"/>
    <w:rsid w:val="00075E24"/>
    <w:rsid w:val="00075F24"/>
    <w:rsid w:val="00076294"/>
    <w:rsid w:val="000768B0"/>
    <w:rsid w:val="00076A28"/>
    <w:rsid w:val="0007714A"/>
    <w:rsid w:val="000775BD"/>
    <w:rsid w:val="0007783F"/>
    <w:rsid w:val="00080165"/>
    <w:rsid w:val="00080659"/>
    <w:rsid w:val="0008065A"/>
    <w:rsid w:val="0008072D"/>
    <w:rsid w:val="00080B83"/>
    <w:rsid w:val="00080FDF"/>
    <w:rsid w:val="000810EC"/>
    <w:rsid w:val="00081FDA"/>
    <w:rsid w:val="00082327"/>
    <w:rsid w:val="00083CD9"/>
    <w:rsid w:val="0008418C"/>
    <w:rsid w:val="00084B69"/>
    <w:rsid w:val="0008549F"/>
    <w:rsid w:val="00085909"/>
    <w:rsid w:val="00086037"/>
    <w:rsid w:val="00086133"/>
    <w:rsid w:val="00086561"/>
    <w:rsid w:val="000867E8"/>
    <w:rsid w:val="00086B07"/>
    <w:rsid w:val="000872B5"/>
    <w:rsid w:val="000875AF"/>
    <w:rsid w:val="0008786E"/>
    <w:rsid w:val="000878B6"/>
    <w:rsid w:val="00087FBF"/>
    <w:rsid w:val="00090493"/>
    <w:rsid w:val="00090C55"/>
    <w:rsid w:val="00091AB5"/>
    <w:rsid w:val="0009255F"/>
    <w:rsid w:val="00093694"/>
    <w:rsid w:val="00093B04"/>
    <w:rsid w:val="0009413C"/>
    <w:rsid w:val="00094327"/>
    <w:rsid w:val="000943B3"/>
    <w:rsid w:val="0009471C"/>
    <w:rsid w:val="0009490F"/>
    <w:rsid w:val="00094925"/>
    <w:rsid w:val="00095643"/>
    <w:rsid w:val="00095AD3"/>
    <w:rsid w:val="00095E0E"/>
    <w:rsid w:val="00095F54"/>
    <w:rsid w:val="00095FB9"/>
    <w:rsid w:val="000964BD"/>
    <w:rsid w:val="00097476"/>
    <w:rsid w:val="00097B43"/>
    <w:rsid w:val="000A0B00"/>
    <w:rsid w:val="000A0EDD"/>
    <w:rsid w:val="000A0FB0"/>
    <w:rsid w:val="000A1623"/>
    <w:rsid w:val="000A167C"/>
    <w:rsid w:val="000A1898"/>
    <w:rsid w:val="000A1992"/>
    <w:rsid w:val="000A1A5C"/>
    <w:rsid w:val="000A1B5A"/>
    <w:rsid w:val="000A1C0A"/>
    <w:rsid w:val="000A1CCA"/>
    <w:rsid w:val="000A20DD"/>
    <w:rsid w:val="000A2116"/>
    <w:rsid w:val="000A2354"/>
    <w:rsid w:val="000A2783"/>
    <w:rsid w:val="000A304F"/>
    <w:rsid w:val="000A3539"/>
    <w:rsid w:val="000A4A32"/>
    <w:rsid w:val="000A4F5C"/>
    <w:rsid w:val="000A5941"/>
    <w:rsid w:val="000A61B7"/>
    <w:rsid w:val="000A6B96"/>
    <w:rsid w:val="000A70B7"/>
    <w:rsid w:val="000A7434"/>
    <w:rsid w:val="000A7A9B"/>
    <w:rsid w:val="000B0037"/>
    <w:rsid w:val="000B03F7"/>
    <w:rsid w:val="000B1895"/>
    <w:rsid w:val="000B1FF3"/>
    <w:rsid w:val="000B2981"/>
    <w:rsid w:val="000B2B42"/>
    <w:rsid w:val="000B2E82"/>
    <w:rsid w:val="000B2FA7"/>
    <w:rsid w:val="000B31A8"/>
    <w:rsid w:val="000B324F"/>
    <w:rsid w:val="000B36FC"/>
    <w:rsid w:val="000B3AF8"/>
    <w:rsid w:val="000B45CF"/>
    <w:rsid w:val="000B4667"/>
    <w:rsid w:val="000B5D23"/>
    <w:rsid w:val="000B5EA9"/>
    <w:rsid w:val="000B6171"/>
    <w:rsid w:val="000B6BBA"/>
    <w:rsid w:val="000C01D9"/>
    <w:rsid w:val="000C036F"/>
    <w:rsid w:val="000C089F"/>
    <w:rsid w:val="000C0CC5"/>
    <w:rsid w:val="000C0F0D"/>
    <w:rsid w:val="000C1600"/>
    <w:rsid w:val="000C1962"/>
    <w:rsid w:val="000C1C6C"/>
    <w:rsid w:val="000C2FE6"/>
    <w:rsid w:val="000C3223"/>
    <w:rsid w:val="000C4403"/>
    <w:rsid w:val="000C45DF"/>
    <w:rsid w:val="000C4E53"/>
    <w:rsid w:val="000C50F6"/>
    <w:rsid w:val="000C5715"/>
    <w:rsid w:val="000C617D"/>
    <w:rsid w:val="000C6A9F"/>
    <w:rsid w:val="000C70B6"/>
    <w:rsid w:val="000C78C6"/>
    <w:rsid w:val="000C7C3B"/>
    <w:rsid w:val="000D0CA8"/>
    <w:rsid w:val="000D108D"/>
    <w:rsid w:val="000D1472"/>
    <w:rsid w:val="000D1A89"/>
    <w:rsid w:val="000D1F4C"/>
    <w:rsid w:val="000D21F6"/>
    <w:rsid w:val="000D2B76"/>
    <w:rsid w:val="000D2EC2"/>
    <w:rsid w:val="000D364E"/>
    <w:rsid w:val="000D3A9F"/>
    <w:rsid w:val="000D4F26"/>
    <w:rsid w:val="000D4FFB"/>
    <w:rsid w:val="000D50F8"/>
    <w:rsid w:val="000D5123"/>
    <w:rsid w:val="000D5149"/>
    <w:rsid w:val="000D5B57"/>
    <w:rsid w:val="000D5F9C"/>
    <w:rsid w:val="000D6EB6"/>
    <w:rsid w:val="000D70F3"/>
    <w:rsid w:val="000D782E"/>
    <w:rsid w:val="000D7E99"/>
    <w:rsid w:val="000E058D"/>
    <w:rsid w:val="000E068D"/>
    <w:rsid w:val="000E2072"/>
    <w:rsid w:val="000E28FE"/>
    <w:rsid w:val="000E2C4C"/>
    <w:rsid w:val="000E41A1"/>
    <w:rsid w:val="000E4341"/>
    <w:rsid w:val="000E4443"/>
    <w:rsid w:val="000E45B2"/>
    <w:rsid w:val="000E4D8A"/>
    <w:rsid w:val="000E4DD7"/>
    <w:rsid w:val="000E5C2D"/>
    <w:rsid w:val="000E61B3"/>
    <w:rsid w:val="000E6F04"/>
    <w:rsid w:val="000E7AEA"/>
    <w:rsid w:val="000E7F06"/>
    <w:rsid w:val="000F050D"/>
    <w:rsid w:val="000F09DC"/>
    <w:rsid w:val="000F1001"/>
    <w:rsid w:val="000F10C3"/>
    <w:rsid w:val="000F1312"/>
    <w:rsid w:val="000F13A7"/>
    <w:rsid w:val="000F1EEA"/>
    <w:rsid w:val="000F224C"/>
    <w:rsid w:val="000F296F"/>
    <w:rsid w:val="000F2CB8"/>
    <w:rsid w:val="000F2EEF"/>
    <w:rsid w:val="000F3C2A"/>
    <w:rsid w:val="000F3EBA"/>
    <w:rsid w:val="000F3FA3"/>
    <w:rsid w:val="000F45AA"/>
    <w:rsid w:val="000F4705"/>
    <w:rsid w:val="000F4A34"/>
    <w:rsid w:val="000F4E72"/>
    <w:rsid w:val="000F4EE2"/>
    <w:rsid w:val="000F5285"/>
    <w:rsid w:val="000F55B5"/>
    <w:rsid w:val="000F5B61"/>
    <w:rsid w:val="000F6193"/>
    <w:rsid w:val="000F62A2"/>
    <w:rsid w:val="000F64B2"/>
    <w:rsid w:val="000F66EF"/>
    <w:rsid w:val="000F6724"/>
    <w:rsid w:val="000F6F52"/>
    <w:rsid w:val="001000E5"/>
    <w:rsid w:val="001013B4"/>
    <w:rsid w:val="001015B7"/>
    <w:rsid w:val="00101A02"/>
    <w:rsid w:val="00101F8E"/>
    <w:rsid w:val="001025A3"/>
    <w:rsid w:val="00102678"/>
    <w:rsid w:val="001027AA"/>
    <w:rsid w:val="001029A1"/>
    <w:rsid w:val="00102B2F"/>
    <w:rsid w:val="0010309A"/>
    <w:rsid w:val="001032DE"/>
    <w:rsid w:val="00103D34"/>
    <w:rsid w:val="0010422E"/>
    <w:rsid w:val="00104298"/>
    <w:rsid w:val="00104624"/>
    <w:rsid w:val="00104B69"/>
    <w:rsid w:val="0010561C"/>
    <w:rsid w:val="0010585D"/>
    <w:rsid w:val="001059C2"/>
    <w:rsid w:val="0010614E"/>
    <w:rsid w:val="001063DB"/>
    <w:rsid w:val="00106C92"/>
    <w:rsid w:val="00106D67"/>
    <w:rsid w:val="0010740F"/>
    <w:rsid w:val="00107936"/>
    <w:rsid w:val="0011096B"/>
    <w:rsid w:val="0011159C"/>
    <w:rsid w:val="001115E0"/>
    <w:rsid w:val="00111C57"/>
    <w:rsid w:val="001124CD"/>
    <w:rsid w:val="00112540"/>
    <w:rsid w:val="0011257A"/>
    <w:rsid w:val="0011351A"/>
    <w:rsid w:val="001138E7"/>
    <w:rsid w:val="00113F6C"/>
    <w:rsid w:val="00113FCA"/>
    <w:rsid w:val="00114558"/>
    <w:rsid w:val="001158B7"/>
    <w:rsid w:val="00115A3E"/>
    <w:rsid w:val="00115E55"/>
    <w:rsid w:val="00116083"/>
    <w:rsid w:val="00116DFC"/>
    <w:rsid w:val="00117078"/>
    <w:rsid w:val="00117C09"/>
    <w:rsid w:val="00117FA2"/>
    <w:rsid w:val="00120284"/>
    <w:rsid w:val="001202CB"/>
    <w:rsid w:val="001217C1"/>
    <w:rsid w:val="00121E96"/>
    <w:rsid w:val="00122DE9"/>
    <w:rsid w:val="00123923"/>
    <w:rsid w:val="00124103"/>
    <w:rsid w:val="001242B2"/>
    <w:rsid w:val="00124703"/>
    <w:rsid w:val="00124A5A"/>
    <w:rsid w:val="00124F22"/>
    <w:rsid w:val="001258C1"/>
    <w:rsid w:val="001263EA"/>
    <w:rsid w:val="00127513"/>
    <w:rsid w:val="0012778F"/>
    <w:rsid w:val="00127982"/>
    <w:rsid w:val="001279FC"/>
    <w:rsid w:val="00127F8D"/>
    <w:rsid w:val="00131A54"/>
    <w:rsid w:val="00131E33"/>
    <w:rsid w:val="0013241E"/>
    <w:rsid w:val="0013242F"/>
    <w:rsid w:val="00132E78"/>
    <w:rsid w:val="0013352E"/>
    <w:rsid w:val="00133E3B"/>
    <w:rsid w:val="00133FFF"/>
    <w:rsid w:val="001344A1"/>
    <w:rsid w:val="00135028"/>
    <w:rsid w:val="001352BB"/>
    <w:rsid w:val="001352CE"/>
    <w:rsid w:val="0013621B"/>
    <w:rsid w:val="00136667"/>
    <w:rsid w:val="00136731"/>
    <w:rsid w:val="0013688B"/>
    <w:rsid w:val="00136B9A"/>
    <w:rsid w:val="00136BEE"/>
    <w:rsid w:val="00136BFE"/>
    <w:rsid w:val="00137191"/>
    <w:rsid w:val="0013731A"/>
    <w:rsid w:val="0013752D"/>
    <w:rsid w:val="001376E8"/>
    <w:rsid w:val="00141431"/>
    <w:rsid w:val="001416B0"/>
    <w:rsid w:val="001416F4"/>
    <w:rsid w:val="001419A3"/>
    <w:rsid w:val="001419CD"/>
    <w:rsid w:val="001420AE"/>
    <w:rsid w:val="0014226E"/>
    <w:rsid w:val="00142332"/>
    <w:rsid w:val="00142636"/>
    <w:rsid w:val="001427A2"/>
    <w:rsid w:val="0014296D"/>
    <w:rsid w:val="00142A31"/>
    <w:rsid w:val="00143081"/>
    <w:rsid w:val="0014355F"/>
    <w:rsid w:val="001438D2"/>
    <w:rsid w:val="00143DA5"/>
    <w:rsid w:val="00143E2D"/>
    <w:rsid w:val="001442C1"/>
    <w:rsid w:val="001446DB"/>
    <w:rsid w:val="001446FD"/>
    <w:rsid w:val="00144843"/>
    <w:rsid w:val="00144C4E"/>
    <w:rsid w:val="0014508C"/>
    <w:rsid w:val="00145A6E"/>
    <w:rsid w:val="00145BB5"/>
    <w:rsid w:val="00145C26"/>
    <w:rsid w:val="00146349"/>
    <w:rsid w:val="00146D34"/>
    <w:rsid w:val="001476A2"/>
    <w:rsid w:val="00150568"/>
    <w:rsid w:val="00150915"/>
    <w:rsid w:val="00150BC2"/>
    <w:rsid w:val="00151045"/>
    <w:rsid w:val="0015104A"/>
    <w:rsid w:val="001514E1"/>
    <w:rsid w:val="001515DD"/>
    <w:rsid w:val="00151C50"/>
    <w:rsid w:val="00151CB0"/>
    <w:rsid w:val="00152622"/>
    <w:rsid w:val="001533CC"/>
    <w:rsid w:val="001537B6"/>
    <w:rsid w:val="001538BC"/>
    <w:rsid w:val="0015407D"/>
    <w:rsid w:val="00154DAB"/>
    <w:rsid w:val="00155025"/>
    <w:rsid w:val="00155409"/>
    <w:rsid w:val="001554EE"/>
    <w:rsid w:val="00155807"/>
    <w:rsid w:val="00155812"/>
    <w:rsid w:val="001565D2"/>
    <w:rsid w:val="0015680F"/>
    <w:rsid w:val="00156F95"/>
    <w:rsid w:val="001570DE"/>
    <w:rsid w:val="00157409"/>
    <w:rsid w:val="00157441"/>
    <w:rsid w:val="00160E24"/>
    <w:rsid w:val="00161B38"/>
    <w:rsid w:val="00161FC1"/>
    <w:rsid w:val="0016218B"/>
    <w:rsid w:val="001628FC"/>
    <w:rsid w:val="00162A17"/>
    <w:rsid w:val="00162D5D"/>
    <w:rsid w:val="00162E16"/>
    <w:rsid w:val="00163E1E"/>
    <w:rsid w:val="00163F85"/>
    <w:rsid w:val="0016403A"/>
    <w:rsid w:val="001642A2"/>
    <w:rsid w:val="00164847"/>
    <w:rsid w:val="001653BD"/>
    <w:rsid w:val="001653CA"/>
    <w:rsid w:val="00165693"/>
    <w:rsid w:val="00165CF8"/>
    <w:rsid w:val="001660A7"/>
    <w:rsid w:val="00166166"/>
    <w:rsid w:val="0016631C"/>
    <w:rsid w:val="001665FA"/>
    <w:rsid w:val="00166E58"/>
    <w:rsid w:val="001673AD"/>
    <w:rsid w:val="00167E4F"/>
    <w:rsid w:val="00170499"/>
    <w:rsid w:val="001709B1"/>
    <w:rsid w:val="00171458"/>
    <w:rsid w:val="001719B5"/>
    <w:rsid w:val="00172517"/>
    <w:rsid w:val="0017357E"/>
    <w:rsid w:val="00173EE3"/>
    <w:rsid w:val="0017474B"/>
    <w:rsid w:val="00174A5B"/>
    <w:rsid w:val="00174C06"/>
    <w:rsid w:val="00174D00"/>
    <w:rsid w:val="00176554"/>
    <w:rsid w:val="001767B5"/>
    <w:rsid w:val="00176D10"/>
    <w:rsid w:val="00177256"/>
    <w:rsid w:val="001773A8"/>
    <w:rsid w:val="0017783A"/>
    <w:rsid w:val="0018037E"/>
    <w:rsid w:val="00180464"/>
    <w:rsid w:val="0018098B"/>
    <w:rsid w:val="00180E29"/>
    <w:rsid w:val="00180F09"/>
    <w:rsid w:val="00181978"/>
    <w:rsid w:val="00181E3D"/>
    <w:rsid w:val="0018237C"/>
    <w:rsid w:val="00183114"/>
    <w:rsid w:val="001836F6"/>
    <w:rsid w:val="00183D7F"/>
    <w:rsid w:val="00183DAE"/>
    <w:rsid w:val="001845F0"/>
    <w:rsid w:val="00184981"/>
    <w:rsid w:val="001853F3"/>
    <w:rsid w:val="00185795"/>
    <w:rsid w:val="00185CB8"/>
    <w:rsid w:val="00186484"/>
    <w:rsid w:val="001867A7"/>
    <w:rsid w:val="00186DA7"/>
    <w:rsid w:val="00186EC5"/>
    <w:rsid w:val="00186F8B"/>
    <w:rsid w:val="001872D4"/>
    <w:rsid w:val="00190F4C"/>
    <w:rsid w:val="0019186E"/>
    <w:rsid w:val="00191A93"/>
    <w:rsid w:val="001920B0"/>
    <w:rsid w:val="0019264E"/>
    <w:rsid w:val="0019290F"/>
    <w:rsid w:val="00192FEC"/>
    <w:rsid w:val="00193006"/>
    <w:rsid w:val="0019363B"/>
    <w:rsid w:val="00194331"/>
    <w:rsid w:val="00194784"/>
    <w:rsid w:val="0019488D"/>
    <w:rsid w:val="001948BB"/>
    <w:rsid w:val="001949D9"/>
    <w:rsid w:val="00194A39"/>
    <w:rsid w:val="00194E71"/>
    <w:rsid w:val="001952A3"/>
    <w:rsid w:val="0019544D"/>
    <w:rsid w:val="00195A26"/>
    <w:rsid w:val="00196179"/>
    <w:rsid w:val="00196211"/>
    <w:rsid w:val="00196307"/>
    <w:rsid w:val="00197091"/>
    <w:rsid w:val="001971E2"/>
    <w:rsid w:val="001A0073"/>
    <w:rsid w:val="001A0B09"/>
    <w:rsid w:val="001A12FE"/>
    <w:rsid w:val="001A17EC"/>
    <w:rsid w:val="001A2011"/>
    <w:rsid w:val="001A2816"/>
    <w:rsid w:val="001A2E7A"/>
    <w:rsid w:val="001A335B"/>
    <w:rsid w:val="001A347B"/>
    <w:rsid w:val="001A3A47"/>
    <w:rsid w:val="001A4746"/>
    <w:rsid w:val="001A48F3"/>
    <w:rsid w:val="001A5141"/>
    <w:rsid w:val="001A5496"/>
    <w:rsid w:val="001A5578"/>
    <w:rsid w:val="001A56E9"/>
    <w:rsid w:val="001A5892"/>
    <w:rsid w:val="001A5A04"/>
    <w:rsid w:val="001A5E2C"/>
    <w:rsid w:val="001A631E"/>
    <w:rsid w:val="001A6FD1"/>
    <w:rsid w:val="001A71B3"/>
    <w:rsid w:val="001A7C55"/>
    <w:rsid w:val="001B03D2"/>
    <w:rsid w:val="001B0702"/>
    <w:rsid w:val="001B0737"/>
    <w:rsid w:val="001B08E9"/>
    <w:rsid w:val="001B0E29"/>
    <w:rsid w:val="001B0FD3"/>
    <w:rsid w:val="001B0FF6"/>
    <w:rsid w:val="001B1064"/>
    <w:rsid w:val="001B1AF6"/>
    <w:rsid w:val="001B1E56"/>
    <w:rsid w:val="001B2971"/>
    <w:rsid w:val="001B2DC5"/>
    <w:rsid w:val="001B2E0D"/>
    <w:rsid w:val="001B2F3B"/>
    <w:rsid w:val="001B3458"/>
    <w:rsid w:val="001B3D7B"/>
    <w:rsid w:val="001B455A"/>
    <w:rsid w:val="001B4C9B"/>
    <w:rsid w:val="001B5105"/>
    <w:rsid w:val="001B5329"/>
    <w:rsid w:val="001B5E49"/>
    <w:rsid w:val="001B631D"/>
    <w:rsid w:val="001B65A5"/>
    <w:rsid w:val="001B686E"/>
    <w:rsid w:val="001B6DD5"/>
    <w:rsid w:val="001B7621"/>
    <w:rsid w:val="001B7873"/>
    <w:rsid w:val="001B7D19"/>
    <w:rsid w:val="001B7EC9"/>
    <w:rsid w:val="001C0B41"/>
    <w:rsid w:val="001C0DA2"/>
    <w:rsid w:val="001C0E96"/>
    <w:rsid w:val="001C0EAD"/>
    <w:rsid w:val="001C0F98"/>
    <w:rsid w:val="001C16CB"/>
    <w:rsid w:val="001C1A66"/>
    <w:rsid w:val="001C216E"/>
    <w:rsid w:val="001C23F8"/>
    <w:rsid w:val="001C255D"/>
    <w:rsid w:val="001C27F0"/>
    <w:rsid w:val="001C2C20"/>
    <w:rsid w:val="001C3077"/>
    <w:rsid w:val="001C32E1"/>
    <w:rsid w:val="001C3484"/>
    <w:rsid w:val="001C34C3"/>
    <w:rsid w:val="001C3C1A"/>
    <w:rsid w:val="001C3DF1"/>
    <w:rsid w:val="001C3FB0"/>
    <w:rsid w:val="001C42C6"/>
    <w:rsid w:val="001C467E"/>
    <w:rsid w:val="001C5075"/>
    <w:rsid w:val="001C524D"/>
    <w:rsid w:val="001C535F"/>
    <w:rsid w:val="001C622C"/>
    <w:rsid w:val="001C648E"/>
    <w:rsid w:val="001C6922"/>
    <w:rsid w:val="001C6F42"/>
    <w:rsid w:val="001C75E9"/>
    <w:rsid w:val="001C7762"/>
    <w:rsid w:val="001D09BC"/>
    <w:rsid w:val="001D0BC5"/>
    <w:rsid w:val="001D0EAF"/>
    <w:rsid w:val="001D100A"/>
    <w:rsid w:val="001D1775"/>
    <w:rsid w:val="001D179C"/>
    <w:rsid w:val="001D1926"/>
    <w:rsid w:val="001D2425"/>
    <w:rsid w:val="001D2599"/>
    <w:rsid w:val="001D2800"/>
    <w:rsid w:val="001D358F"/>
    <w:rsid w:val="001D40C1"/>
    <w:rsid w:val="001D41AA"/>
    <w:rsid w:val="001D4B5E"/>
    <w:rsid w:val="001D512D"/>
    <w:rsid w:val="001D5404"/>
    <w:rsid w:val="001D57B7"/>
    <w:rsid w:val="001D5925"/>
    <w:rsid w:val="001D5A7C"/>
    <w:rsid w:val="001D70A5"/>
    <w:rsid w:val="001D723E"/>
    <w:rsid w:val="001D730C"/>
    <w:rsid w:val="001D7B16"/>
    <w:rsid w:val="001E07D6"/>
    <w:rsid w:val="001E07EE"/>
    <w:rsid w:val="001E10D7"/>
    <w:rsid w:val="001E1267"/>
    <w:rsid w:val="001E1818"/>
    <w:rsid w:val="001E1AC8"/>
    <w:rsid w:val="001E1E6B"/>
    <w:rsid w:val="001E27A0"/>
    <w:rsid w:val="001E285D"/>
    <w:rsid w:val="001E298C"/>
    <w:rsid w:val="001E2C05"/>
    <w:rsid w:val="001E3486"/>
    <w:rsid w:val="001E3542"/>
    <w:rsid w:val="001E3C77"/>
    <w:rsid w:val="001E4146"/>
    <w:rsid w:val="001E4808"/>
    <w:rsid w:val="001E49AC"/>
    <w:rsid w:val="001E4FD1"/>
    <w:rsid w:val="001E5228"/>
    <w:rsid w:val="001E5A19"/>
    <w:rsid w:val="001E602C"/>
    <w:rsid w:val="001E63B8"/>
    <w:rsid w:val="001E6446"/>
    <w:rsid w:val="001E67CA"/>
    <w:rsid w:val="001E6BE8"/>
    <w:rsid w:val="001E6D04"/>
    <w:rsid w:val="001E7850"/>
    <w:rsid w:val="001E7888"/>
    <w:rsid w:val="001E7FFA"/>
    <w:rsid w:val="001F0E18"/>
    <w:rsid w:val="001F10CA"/>
    <w:rsid w:val="001F1703"/>
    <w:rsid w:val="001F18F4"/>
    <w:rsid w:val="001F1907"/>
    <w:rsid w:val="001F1C44"/>
    <w:rsid w:val="001F1E8E"/>
    <w:rsid w:val="001F29F4"/>
    <w:rsid w:val="001F2BD2"/>
    <w:rsid w:val="001F3300"/>
    <w:rsid w:val="001F3450"/>
    <w:rsid w:val="001F389C"/>
    <w:rsid w:val="001F3D81"/>
    <w:rsid w:val="001F45DB"/>
    <w:rsid w:val="001F5313"/>
    <w:rsid w:val="001F5547"/>
    <w:rsid w:val="001F568F"/>
    <w:rsid w:val="001F5939"/>
    <w:rsid w:val="001F5DB6"/>
    <w:rsid w:val="001F633C"/>
    <w:rsid w:val="001F63FB"/>
    <w:rsid w:val="001F64C9"/>
    <w:rsid w:val="001F65A4"/>
    <w:rsid w:val="001F66DF"/>
    <w:rsid w:val="001F68A2"/>
    <w:rsid w:val="001F7CF4"/>
    <w:rsid w:val="0020043F"/>
    <w:rsid w:val="0020055F"/>
    <w:rsid w:val="002008D0"/>
    <w:rsid w:val="00200BB0"/>
    <w:rsid w:val="0020103C"/>
    <w:rsid w:val="00201655"/>
    <w:rsid w:val="00201DAC"/>
    <w:rsid w:val="0020211D"/>
    <w:rsid w:val="00202629"/>
    <w:rsid w:val="00202970"/>
    <w:rsid w:val="002029BF"/>
    <w:rsid w:val="00202A11"/>
    <w:rsid w:val="00203385"/>
    <w:rsid w:val="002034C1"/>
    <w:rsid w:val="00203D56"/>
    <w:rsid w:val="00204968"/>
    <w:rsid w:val="002053FA"/>
    <w:rsid w:val="002058E8"/>
    <w:rsid w:val="00205F90"/>
    <w:rsid w:val="00206558"/>
    <w:rsid w:val="00206707"/>
    <w:rsid w:val="002070B5"/>
    <w:rsid w:val="0021011D"/>
    <w:rsid w:val="00211046"/>
    <w:rsid w:val="0021109C"/>
    <w:rsid w:val="00211151"/>
    <w:rsid w:val="002111D4"/>
    <w:rsid w:val="002119AC"/>
    <w:rsid w:val="00211C55"/>
    <w:rsid w:val="00211E85"/>
    <w:rsid w:val="00211FEE"/>
    <w:rsid w:val="002127CC"/>
    <w:rsid w:val="00213176"/>
    <w:rsid w:val="00213763"/>
    <w:rsid w:val="00213B38"/>
    <w:rsid w:val="00213B7F"/>
    <w:rsid w:val="0021456B"/>
    <w:rsid w:val="002145AA"/>
    <w:rsid w:val="0021496C"/>
    <w:rsid w:val="00214B23"/>
    <w:rsid w:val="00214DF5"/>
    <w:rsid w:val="00215119"/>
    <w:rsid w:val="00215381"/>
    <w:rsid w:val="002155D0"/>
    <w:rsid w:val="00215600"/>
    <w:rsid w:val="00216177"/>
    <w:rsid w:val="002163F0"/>
    <w:rsid w:val="0021696F"/>
    <w:rsid w:val="002172AA"/>
    <w:rsid w:val="002179FB"/>
    <w:rsid w:val="002206C1"/>
    <w:rsid w:val="0022083A"/>
    <w:rsid w:val="0022084C"/>
    <w:rsid w:val="00220C5F"/>
    <w:rsid w:val="00220ECF"/>
    <w:rsid w:val="00220F19"/>
    <w:rsid w:val="00221128"/>
    <w:rsid w:val="00221224"/>
    <w:rsid w:val="002221CF"/>
    <w:rsid w:val="002228DB"/>
    <w:rsid w:val="00222C54"/>
    <w:rsid w:val="00222DD0"/>
    <w:rsid w:val="00222F7F"/>
    <w:rsid w:val="002233F6"/>
    <w:rsid w:val="002235D2"/>
    <w:rsid w:val="002236B0"/>
    <w:rsid w:val="00224055"/>
    <w:rsid w:val="00224101"/>
    <w:rsid w:val="002248C4"/>
    <w:rsid w:val="00224B46"/>
    <w:rsid w:val="00225221"/>
    <w:rsid w:val="002254A8"/>
    <w:rsid w:val="002257E5"/>
    <w:rsid w:val="00225A09"/>
    <w:rsid w:val="00225C54"/>
    <w:rsid w:val="00225C6C"/>
    <w:rsid w:val="00225FAD"/>
    <w:rsid w:val="0022692A"/>
    <w:rsid w:val="0022699A"/>
    <w:rsid w:val="00226C1C"/>
    <w:rsid w:val="002270A9"/>
    <w:rsid w:val="002276F2"/>
    <w:rsid w:val="00227824"/>
    <w:rsid w:val="00227E5C"/>
    <w:rsid w:val="00230166"/>
    <w:rsid w:val="00230E6E"/>
    <w:rsid w:val="00231256"/>
    <w:rsid w:val="00231912"/>
    <w:rsid w:val="00232597"/>
    <w:rsid w:val="002327BA"/>
    <w:rsid w:val="00232997"/>
    <w:rsid w:val="00232DBC"/>
    <w:rsid w:val="00232F4F"/>
    <w:rsid w:val="00233545"/>
    <w:rsid w:val="00233A8B"/>
    <w:rsid w:val="00233DF5"/>
    <w:rsid w:val="002342DF"/>
    <w:rsid w:val="002345FB"/>
    <w:rsid w:val="00235370"/>
    <w:rsid w:val="002356D3"/>
    <w:rsid w:val="00235DAF"/>
    <w:rsid w:val="002360BA"/>
    <w:rsid w:val="002360E7"/>
    <w:rsid w:val="002369D3"/>
    <w:rsid w:val="0023716A"/>
    <w:rsid w:val="002378F1"/>
    <w:rsid w:val="00237E4F"/>
    <w:rsid w:val="00242418"/>
    <w:rsid w:val="00242985"/>
    <w:rsid w:val="00242E6B"/>
    <w:rsid w:val="0024309F"/>
    <w:rsid w:val="00243146"/>
    <w:rsid w:val="00243264"/>
    <w:rsid w:val="002451E2"/>
    <w:rsid w:val="00245D34"/>
    <w:rsid w:val="00245FC8"/>
    <w:rsid w:val="00246B8E"/>
    <w:rsid w:val="00246CD8"/>
    <w:rsid w:val="00247A54"/>
    <w:rsid w:val="00247B05"/>
    <w:rsid w:val="00247C51"/>
    <w:rsid w:val="002506ED"/>
    <w:rsid w:val="00250DB3"/>
    <w:rsid w:val="00250DF2"/>
    <w:rsid w:val="00250F5D"/>
    <w:rsid w:val="00250F97"/>
    <w:rsid w:val="00251B0D"/>
    <w:rsid w:val="00251EB9"/>
    <w:rsid w:val="002529CF"/>
    <w:rsid w:val="00253008"/>
    <w:rsid w:val="00253178"/>
    <w:rsid w:val="002533D3"/>
    <w:rsid w:val="00253CA6"/>
    <w:rsid w:val="00254070"/>
    <w:rsid w:val="002540B7"/>
    <w:rsid w:val="0025414A"/>
    <w:rsid w:val="00254202"/>
    <w:rsid w:val="002545BC"/>
    <w:rsid w:val="002546A1"/>
    <w:rsid w:val="002547C0"/>
    <w:rsid w:val="002548F6"/>
    <w:rsid w:val="00254C71"/>
    <w:rsid w:val="00254F1D"/>
    <w:rsid w:val="002555E6"/>
    <w:rsid w:val="0025592B"/>
    <w:rsid w:val="00255F0C"/>
    <w:rsid w:val="0025607E"/>
    <w:rsid w:val="0025679F"/>
    <w:rsid w:val="00256B0A"/>
    <w:rsid w:val="00256B82"/>
    <w:rsid w:val="00256EEE"/>
    <w:rsid w:val="002574B8"/>
    <w:rsid w:val="002575F1"/>
    <w:rsid w:val="00257ACA"/>
    <w:rsid w:val="00257BF4"/>
    <w:rsid w:val="00257E0F"/>
    <w:rsid w:val="00260031"/>
    <w:rsid w:val="00260E95"/>
    <w:rsid w:val="00261004"/>
    <w:rsid w:val="0026161E"/>
    <w:rsid w:val="00261B5B"/>
    <w:rsid w:val="002629D2"/>
    <w:rsid w:val="0026321B"/>
    <w:rsid w:val="00263521"/>
    <w:rsid w:val="00263BCA"/>
    <w:rsid w:val="0026554B"/>
    <w:rsid w:val="00265FCC"/>
    <w:rsid w:val="00266236"/>
    <w:rsid w:val="002664B3"/>
    <w:rsid w:val="002666D6"/>
    <w:rsid w:val="0026729C"/>
    <w:rsid w:val="00267D8C"/>
    <w:rsid w:val="0027077F"/>
    <w:rsid w:val="00270CB2"/>
    <w:rsid w:val="002712AB"/>
    <w:rsid w:val="002713C4"/>
    <w:rsid w:val="00271800"/>
    <w:rsid w:val="00272FA8"/>
    <w:rsid w:val="0027306B"/>
    <w:rsid w:val="002732F7"/>
    <w:rsid w:val="0027364C"/>
    <w:rsid w:val="00273DE2"/>
    <w:rsid w:val="0027440C"/>
    <w:rsid w:val="00274681"/>
    <w:rsid w:val="0027481D"/>
    <w:rsid w:val="00274FDB"/>
    <w:rsid w:val="002754B8"/>
    <w:rsid w:val="0027553F"/>
    <w:rsid w:val="00275869"/>
    <w:rsid w:val="00275F41"/>
    <w:rsid w:val="002760CE"/>
    <w:rsid w:val="00276CEA"/>
    <w:rsid w:val="00276F24"/>
    <w:rsid w:val="0027720E"/>
    <w:rsid w:val="00277437"/>
    <w:rsid w:val="00277809"/>
    <w:rsid w:val="00277A90"/>
    <w:rsid w:val="00277DD3"/>
    <w:rsid w:val="00280A69"/>
    <w:rsid w:val="00280CA8"/>
    <w:rsid w:val="00280E0F"/>
    <w:rsid w:val="00280E66"/>
    <w:rsid w:val="002810CE"/>
    <w:rsid w:val="0028138D"/>
    <w:rsid w:val="002813EA"/>
    <w:rsid w:val="00281514"/>
    <w:rsid w:val="0028270F"/>
    <w:rsid w:val="00283001"/>
    <w:rsid w:val="00283031"/>
    <w:rsid w:val="002830BF"/>
    <w:rsid w:val="00283278"/>
    <w:rsid w:val="00283F21"/>
    <w:rsid w:val="0028405E"/>
    <w:rsid w:val="00284448"/>
    <w:rsid w:val="00285628"/>
    <w:rsid w:val="0028595E"/>
    <w:rsid w:val="00286246"/>
    <w:rsid w:val="00286C6F"/>
    <w:rsid w:val="002871F2"/>
    <w:rsid w:val="00287246"/>
    <w:rsid w:val="0028759D"/>
    <w:rsid w:val="002875FB"/>
    <w:rsid w:val="00287604"/>
    <w:rsid w:val="00287683"/>
    <w:rsid w:val="00290788"/>
    <w:rsid w:val="0029120C"/>
    <w:rsid w:val="0029134C"/>
    <w:rsid w:val="002915B2"/>
    <w:rsid w:val="0029196D"/>
    <w:rsid w:val="00291F9A"/>
    <w:rsid w:val="00292E0C"/>
    <w:rsid w:val="002930C3"/>
    <w:rsid w:val="00293274"/>
    <w:rsid w:val="0029367E"/>
    <w:rsid w:val="00293A69"/>
    <w:rsid w:val="00293DC0"/>
    <w:rsid w:val="002944AB"/>
    <w:rsid w:val="00294577"/>
    <w:rsid w:val="00294636"/>
    <w:rsid w:val="00294F14"/>
    <w:rsid w:val="002950CD"/>
    <w:rsid w:val="002951E7"/>
    <w:rsid w:val="00295F71"/>
    <w:rsid w:val="00296D4B"/>
    <w:rsid w:val="00296DC7"/>
    <w:rsid w:val="00297B19"/>
    <w:rsid w:val="00297B33"/>
    <w:rsid w:val="00297EFE"/>
    <w:rsid w:val="002A0A7D"/>
    <w:rsid w:val="002A0F49"/>
    <w:rsid w:val="002A108F"/>
    <w:rsid w:val="002A157D"/>
    <w:rsid w:val="002A1785"/>
    <w:rsid w:val="002A1A7D"/>
    <w:rsid w:val="002A1F0D"/>
    <w:rsid w:val="002A2769"/>
    <w:rsid w:val="002A3855"/>
    <w:rsid w:val="002A424B"/>
    <w:rsid w:val="002A4454"/>
    <w:rsid w:val="002A480F"/>
    <w:rsid w:val="002A5209"/>
    <w:rsid w:val="002A545D"/>
    <w:rsid w:val="002A591F"/>
    <w:rsid w:val="002A5D73"/>
    <w:rsid w:val="002A6081"/>
    <w:rsid w:val="002A6536"/>
    <w:rsid w:val="002A67B6"/>
    <w:rsid w:val="002A6C82"/>
    <w:rsid w:val="002A780B"/>
    <w:rsid w:val="002A7C04"/>
    <w:rsid w:val="002B00DB"/>
    <w:rsid w:val="002B015A"/>
    <w:rsid w:val="002B09F3"/>
    <w:rsid w:val="002B0C71"/>
    <w:rsid w:val="002B13E3"/>
    <w:rsid w:val="002B1947"/>
    <w:rsid w:val="002B1B11"/>
    <w:rsid w:val="002B2063"/>
    <w:rsid w:val="002B2723"/>
    <w:rsid w:val="002B292C"/>
    <w:rsid w:val="002B3941"/>
    <w:rsid w:val="002B3C42"/>
    <w:rsid w:val="002B3DEF"/>
    <w:rsid w:val="002B3F7D"/>
    <w:rsid w:val="002B4053"/>
    <w:rsid w:val="002B4197"/>
    <w:rsid w:val="002B4369"/>
    <w:rsid w:val="002B4D15"/>
    <w:rsid w:val="002B5C17"/>
    <w:rsid w:val="002B5F9D"/>
    <w:rsid w:val="002B5FC4"/>
    <w:rsid w:val="002B618B"/>
    <w:rsid w:val="002B6332"/>
    <w:rsid w:val="002B6522"/>
    <w:rsid w:val="002B6A2C"/>
    <w:rsid w:val="002B6B2C"/>
    <w:rsid w:val="002B7521"/>
    <w:rsid w:val="002B7CCE"/>
    <w:rsid w:val="002B7F80"/>
    <w:rsid w:val="002C026B"/>
    <w:rsid w:val="002C0562"/>
    <w:rsid w:val="002C0622"/>
    <w:rsid w:val="002C0A4B"/>
    <w:rsid w:val="002C1219"/>
    <w:rsid w:val="002C1ECA"/>
    <w:rsid w:val="002C2282"/>
    <w:rsid w:val="002C2500"/>
    <w:rsid w:val="002C2565"/>
    <w:rsid w:val="002C27DE"/>
    <w:rsid w:val="002C2C2E"/>
    <w:rsid w:val="002C2C70"/>
    <w:rsid w:val="002C3013"/>
    <w:rsid w:val="002C3345"/>
    <w:rsid w:val="002C349C"/>
    <w:rsid w:val="002C37BB"/>
    <w:rsid w:val="002C452D"/>
    <w:rsid w:val="002C4F53"/>
    <w:rsid w:val="002C58A3"/>
    <w:rsid w:val="002C5B5E"/>
    <w:rsid w:val="002C6918"/>
    <w:rsid w:val="002C6C48"/>
    <w:rsid w:val="002C6E5A"/>
    <w:rsid w:val="002C720B"/>
    <w:rsid w:val="002C79A2"/>
    <w:rsid w:val="002C7ED3"/>
    <w:rsid w:val="002C7FCD"/>
    <w:rsid w:val="002D01DD"/>
    <w:rsid w:val="002D08F4"/>
    <w:rsid w:val="002D0FB6"/>
    <w:rsid w:val="002D1B98"/>
    <w:rsid w:val="002D2973"/>
    <w:rsid w:val="002D2ADF"/>
    <w:rsid w:val="002D3108"/>
    <w:rsid w:val="002D3578"/>
    <w:rsid w:val="002D35C1"/>
    <w:rsid w:val="002D36BA"/>
    <w:rsid w:val="002D3871"/>
    <w:rsid w:val="002D3972"/>
    <w:rsid w:val="002D3FF5"/>
    <w:rsid w:val="002D415B"/>
    <w:rsid w:val="002D4671"/>
    <w:rsid w:val="002D4E4C"/>
    <w:rsid w:val="002D5181"/>
    <w:rsid w:val="002D663E"/>
    <w:rsid w:val="002D6646"/>
    <w:rsid w:val="002D6AFD"/>
    <w:rsid w:val="002D6E9F"/>
    <w:rsid w:val="002D6EF5"/>
    <w:rsid w:val="002D7942"/>
    <w:rsid w:val="002D7BAB"/>
    <w:rsid w:val="002D7C08"/>
    <w:rsid w:val="002E09C4"/>
    <w:rsid w:val="002E0FE5"/>
    <w:rsid w:val="002E150F"/>
    <w:rsid w:val="002E1934"/>
    <w:rsid w:val="002E1C3D"/>
    <w:rsid w:val="002E1ECC"/>
    <w:rsid w:val="002E1F73"/>
    <w:rsid w:val="002E2615"/>
    <w:rsid w:val="002E27C3"/>
    <w:rsid w:val="002E29D8"/>
    <w:rsid w:val="002E2ADD"/>
    <w:rsid w:val="002E36EA"/>
    <w:rsid w:val="002E3AAB"/>
    <w:rsid w:val="002E415D"/>
    <w:rsid w:val="002E4427"/>
    <w:rsid w:val="002E4859"/>
    <w:rsid w:val="002E4B0C"/>
    <w:rsid w:val="002E5DCE"/>
    <w:rsid w:val="002E5EF9"/>
    <w:rsid w:val="002E6EE5"/>
    <w:rsid w:val="002E7164"/>
    <w:rsid w:val="002E727E"/>
    <w:rsid w:val="002E7311"/>
    <w:rsid w:val="002E74C2"/>
    <w:rsid w:val="002E79A3"/>
    <w:rsid w:val="002F0D17"/>
    <w:rsid w:val="002F104B"/>
    <w:rsid w:val="002F1699"/>
    <w:rsid w:val="002F19CF"/>
    <w:rsid w:val="002F1A6E"/>
    <w:rsid w:val="002F2015"/>
    <w:rsid w:val="002F231B"/>
    <w:rsid w:val="002F2C0F"/>
    <w:rsid w:val="002F2EBE"/>
    <w:rsid w:val="002F3116"/>
    <w:rsid w:val="002F375D"/>
    <w:rsid w:val="002F37AD"/>
    <w:rsid w:val="002F4002"/>
    <w:rsid w:val="002F4551"/>
    <w:rsid w:val="002F479E"/>
    <w:rsid w:val="002F4B23"/>
    <w:rsid w:val="002F583A"/>
    <w:rsid w:val="002F5956"/>
    <w:rsid w:val="002F6485"/>
    <w:rsid w:val="002F6783"/>
    <w:rsid w:val="002F6B30"/>
    <w:rsid w:val="002F6E8D"/>
    <w:rsid w:val="002F7416"/>
    <w:rsid w:val="002F7923"/>
    <w:rsid w:val="002F7DFA"/>
    <w:rsid w:val="002F7E31"/>
    <w:rsid w:val="00300B82"/>
    <w:rsid w:val="00300CC6"/>
    <w:rsid w:val="0030109B"/>
    <w:rsid w:val="00301451"/>
    <w:rsid w:val="003020FA"/>
    <w:rsid w:val="003021B2"/>
    <w:rsid w:val="003024A5"/>
    <w:rsid w:val="00302807"/>
    <w:rsid w:val="00302C5A"/>
    <w:rsid w:val="00302E2E"/>
    <w:rsid w:val="00302F04"/>
    <w:rsid w:val="00302FC9"/>
    <w:rsid w:val="00303E3B"/>
    <w:rsid w:val="00304AC5"/>
    <w:rsid w:val="00305079"/>
    <w:rsid w:val="00305224"/>
    <w:rsid w:val="00305832"/>
    <w:rsid w:val="00306529"/>
    <w:rsid w:val="00306FCB"/>
    <w:rsid w:val="00307626"/>
    <w:rsid w:val="003077C0"/>
    <w:rsid w:val="00310244"/>
    <w:rsid w:val="00310300"/>
    <w:rsid w:val="00310B2E"/>
    <w:rsid w:val="00310C03"/>
    <w:rsid w:val="0031185C"/>
    <w:rsid w:val="00311EA0"/>
    <w:rsid w:val="00312120"/>
    <w:rsid w:val="00312470"/>
    <w:rsid w:val="00312A4A"/>
    <w:rsid w:val="00312CE4"/>
    <w:rsid w:val="00312FBF"/>
    <w:rsid w:val="00313254"/>
    <w:rsid w:val="00313381"/>
    <w:rsid w:val="00313863"/>
    <w:rsid w:val="003139AD"/>
    <w:rsid w:val="00313D0A"/>
    <w:rsid w:val="00313FCC"/>
    <w:rsid w:val="003140DA"/>
    <w:rsid w:val="003141C5"/>
    <w:rsid w:val="00314C81"/>
    <w:rsid w:val="003153AC"/>
    <w:rsid w:val="003153CE"/>
    <w:rsid w:val="0031583D"/>
    <w:rsid w:val="00315D66"/>
    <w:rsid w:val="00315E0E"/>
    <w:rsid w:val="0031679C"/>
    <w:rsid w:val="003169FE"/>
    <w:rsid w:val="00316A4A"/>
    <w:rsid w:val="00316EA3"/>
    <w:rsid w:val="00316EFC"/>
    <w:rsid w:val="003177E1"/>
    <w:rsid w:val="00317BB5"/>
    <w:rsid w:val="00320039"/>
    <w:rsid w:val="00320055"/>
    <w:rsid w:val="00320146"/>
    <w:rsid w:val="0032023C"/>
    <w:rsid w:val="00320538"/>
    <w:rsid w:val="00320605"/>
    <w:rsid w:val="0032077D"/>
    <w:rsid w:val="00320BD8"/>
    <w:rsid w:val="00320EE2"/>
    <w:rsid w:val="0032183F"/>
    <w:rsid w:val="00322061"/>
    <w:rsid w:val="00322540"/>
    <w:rsid w:val="0032264B"/>
    <w:rsid w:val="00322D27"/>
    <w:rsid w:val="0032303B"/>
    <w:rsid w:val="003231C1"/>
    <w:rsid w:val="00323522"/>
    <w:rsid w:val="00323695"/>
    <w:rsid w:val="00323716"/>
    <w:rsid w:val="00323ABB"/>
    <w:rsid w:val="00323DEB"/>
    <w:rsid w:val="003243F9"/>
    <w:rsid w:val="00324755"/>
    <w:rsid w:val="00325760"/>
    <w:rsid w:val="00325F05"/>
    <w:rsid w:val="003261C2"/>
    <w:rsid w:val="00326441"/>
    <w:rsid w:val="00326759"/>
    <w:rsid w:val="0032676D"/>
    <w:rsid w:val="00326AE9"/>
    <w:rsid w:val="00327B32"/>
    <w:rsid w:val="00330EEE"/>
    <w:rsid w:val="00330EFB"/>
    <w:rsid w:val="00331229"/>
    <w:rsid w:val="00331544"/>
    <w:rsid w:val="00332409"/>
    <w:rsid w:val="003324E4"/>
    <w:rsid w:val="00332DA0"/>
    <w:rsid w:val="003331F3"/>
    <w:rsid w:val="003334CC"/>
    <w:rsid w:val="00333EA8"/>
    <w:rsid w:val="00333EF6"/>
    <w:rsid w:val="00334755"/>
    <w:rsid w:val="003355B0"/>
    <w:rsid w:val="003356BB"/>
    <w:rsid w:val="003359A1"/>
    <w:rsid w:val="00335D45"/>
    <w:rsid w:val="0033603E"/>
    <w:rsid w:val="00336282"/>
    <w:rsid w:val="00336667"/>
    <w:rsid w:val="003369FD"/>
    <w:rsid w:val="003371A0"/>
    <w:rsid w:val="003376F2"/>
    <w:rsid w:val="00337762"/>
    <w:rsid w:val="00337863"/>
    <w:rsid w:val="00337F77"/>
    <w:rsid w:val="003406D9"/>
    <w:rsid w:val="003409B6"/>
    <w:rsid w:val="00340DF6"/>
    <w:rsid w:val="00340F7E"/>
    <w:rsid w:val="00341487"/>
    <w:rsid w:val="003416F8"/>
    <w:rsid w:val="0034175F"/>
    <w:rsid w:val="00341961"/>
    <w:rsid w:val="0034223C"/>
    <w:rsid w:val="00342730"/>
    <w:rsid w:val="00342D2B"/>
    <w:rsid w:val="0034301B"/>
    <w:rsid w:val="00343170"/>
    <w:rsid w:val="00343DB9"/>
    <w:rsid w:val="00343E02"/>
    <w:rsid w:val="003442A2"/>
    <w:rsid w:val="003449D6"/>
    <w:rsid w:val="00345256"/>
    <w:rsid w:val="00345439"/>
    <w:rsid w:val="0034553B"/>
    <w:rsid w:val="00345807"/>
    <w:rsid w:val="00345844"/>
    <w:rsid w:val="00346164"/>
    <w:rsid w:val="003464F7"/>
    <w:rsid w:val="00346FDD"/>
    <w:rsid w:val="0034778D"/>
    <w:rsid w:val="003478C9"/>
    <w:rsid w:val="003501F7"/>
    <w:rsid w:val="0035051C"/>
    <w:rsid w:val="003509F1"/>
    <w:rsid w:val="00350BE9"/>
    <w:rsid w:val="00350DEF"/>
    <w:rsid w:val="0035122B"/>
    <w:rsid w:val="00351325"/>
    <w:rsid w:val="003513A6"/>
    <w:rsid w:val="003514E1"/>
    <w:rsid w:val="0035157E"/>
    <w:rsid w:val="00351691"/>
    <w:rsid w:val="0035189D"/>
    <w:rsid w:val="00352147"/>
    <w:rsid w:val="00352524"/>
    <w:rsid w:val="00352C6B"/>
    <w:rsid w:val="0035328D"/>
    <w:rsid w:val="0035389B"/>
    <w:rsid w:val="00354802"/>
    <w:rsid w:val="00354A68"/>
    <w:rsid w:val="00354CBA"/>
    <w:rsid w:val="00354DDF"/>
    <w:rsid w:val="00355314"/>
    <w:rsid w:val="0035549A"/>
    <w:rsid w:val="0035599B"/>
    <w:rsid w:val="00355E06"/>
    <w:rsid w:val="003561DB"/>
    <w:rsid w:val="0035658B"/>
    <w:rsid w:val="0035696B"/>
    <w:rsid w:val="00356EE0"/>
    <w:rsid w:val="00357336"/>
    <w:rsid w:val="003578A3"/>
    <w:rsid w:val="003579BD"/>
    <w:rsid w:val="00357AA3"/>
    <w:rsid w:val="00360814"/>
    <w:rsid w:val="00361166"/>
    <w:rsid w:val="003623CE"/>
    <w:rsid w:val="00362D51"/>
    <w:rsid w:val="003631B7"/>
    <w:rsid w:val="0036321B"/>
    <w:rsid w:val="00363476"/>
    <w:rsid w:val="003636FF"/>
    <w:rsid w:val="00363EDC"/>
    <w:rsid w:val="003642D4"/>
    <w:rsid w:val="003643C6"/>
    <w:rsid w:val="003648C2"/>
    <w:rsid w:val="003648C4"/>
    <w:rsid w:val="00364946"/>
    <w:rsid w:val="00364993"/>
    <w:rsid w:val="003650AF"/>
    <w:rsid w:val="0036525D"/>
    <w:rsid w:val="00365659"/>
    <w:rsid w:val="003664ED"/>
    <w:rsid w:val="003665F0"/>
    <w:rsid w:val="00366600"/>
    <w:rsid w:val="00366989"/>
    <w:rsid w:val="00366FFB"/>
    <w:rsid w:val="00367E10"/>
    <w:rsid w:val="00367EC2"/>
    <w:rsid w:val="003709AB"/>
    <w:rsid w:val="00371188"/>
    <w:rsid w:val="003715A1"/>
    <w:rsid w:val="00371703"/>
    <w:rsid w:val="00371818"/>
    <w:rsid w:val="003718BF"/>
    <w:rsid w:val="00371F56"/>
    <w:rsid w:val="003726C6"/>
    <w:rsid w:val="003726E9"/>
    <w:rsid w:val="00373B4E"/>
    <w:rsid w:val="00373C6B"/>
    <w:rsid w:val="00373D1C"/>
    <w:rsid w:val="00373F5C"/>
    <w:rsid w:val="00373FE2"/>
    <w:rsid w:val="0037485B"/>
    <w:rsid w:val="003751AE"/>
    <w:rsid w:val="00375512"/>
    <w:rsid w:val="00375662"/>
    <w:rsid w:val="00375742"/>
    <w:rsid w:val="003758EC"/>
    <w:rsid w:val="00375990"/>
    <w:rsid w:val="003763B5"/>
    <w:rsid w:val="00376B4A"/>
    <w:rsid w:val="00376D80"/>
    <w:rsid w:val="0037707B"/>
    <w:rsid w:val="003776DF"/>
    <w:rsid w:val="00380875"/>
    <w:rsid w:val="00380C7D"/>
    <w:rsid w:val="003811DC"/>
    <w:rsid w:val="00381222"/>
    <w:rsid w:val="00381ECF"/>
    <w:rsid w:val="00381FE7"/>
    <w:rsid w:val="003820CB"/>
    <w:rsid w:val="003828FB"/>
    <w:rsid w:val="00382B64"/>
    <w:rsid w:val="0038328E"/>
    <w:rsid w:val="00383A62"/>
    <w:rsid w:val="00383BAB"/>
    <w:rsid w:val="00383D1E"/>
    <w:rsid w:val="0038461C"/>
    <w:rsid w:val="00384B6A"/>
    <w:rsid w:val="00385583"/>
    <w:rsid w:val="0038565B"/>
    <w:rsid w:val="00385947"/>
    <w:rsid w:val="00386C1D"/>
    <w:rsid w:val="00386C68"/>
    <w:rsid w:val="003875FB"/>
    <w:rsid w:val="00390076"/>
    <w:rsid w:val="003902CA"/>
    <w:rsid w:val="00390A39"/>
    <w:rsid w:val="0039169F"/>
    <w:rsid w:val="00391E77"/>
    <w:rsid w:val="00392049"/>
    <w:rsid w:val="003928CF"/>
    <w:rsid w:val="00392C6F"/>
    <w:rsid w:val="0039359F"/>
    <w:rsid w:val="003939E2"/>
    <w:rsid w:val="00393CB7"/>
    <w:rsid w:val="00393FEC"/>
    <w:rsid w:val="003944A0"/>
    <w:rsid w:val="003946BC"/>
    <w:rsid w:val="00394BCF"/>
    <w:rsid w:val="003950C1"/>
    <w:rsid w:val="00395144"/>
    <w:rsid w:val="0039518F"/>
    <w:rsid w:val="003954FC"/>
    <w:rsid w:val="003958C4"/>
    <w:rsid w:val="00395B2E"/>
    <w:rsid w:val="00395D33"/>
    <w:rsid w:val="00395EFA"/>
    <w:rsid w:val="003965A2"/>
    <w:rsid w:val="00396822"/>
    <w:rsid w:val="0039706C"/>
    <w:rsid w:val="003A08A5"/>
    <w:rsid w:val="003A0C59"/>
    <w:rsid w:val="003A1092"/>
    <w:rsid w:val="003A2278"/>
    <w:rsid w:val="003A2EBD"/>
    <w:rsid w:val="003A31CE"/>
    <w:rsid w:val="003A31FA"/>
    <w:rsid w:val="003A3706"/>
    <w:rsid w:val="003A39F8"/>
    <w:rsid w:val="003A4934"/>
    <w:rsid w:val="003A4CEF"/>
    <w:rsid w:val="003A4FF2"/>
    <w:rsid w:val="003A5177"/>
    <w:rsid w:val="003A573A"/>
    <w:rsid w:val="003A61C8"/>
    <w:rsid w:val="003A6247"/>
    <w:rsid w:val="003A6708"/>
    <w:rsid w:val="003A680E"/>
    <w:rsid w:val="003A6E88"/>
    <w:rsid w:val="003A7ADE"/>
    <w:rsid w:val="003A7F4A"/>
    <w:rsid w:val="003B10DC"/>
    <w:rsid w:val="003B1230"/>
    <w:rsid w:val="003B1702"/>
    <w:rsid w:val="003B187B"/>
    <w:rsid w:val="003B19E4"/>
    <w:rsid w:val="003B1A1F"/>
    <w:rsid w:val="003B2727"/>
    <w:rsid w:val="003B2C91"/>
    <w:rsid w:val="003B2F4E"/>
    <w:rsid w:val="003B3003"/>
    <w:rsid w:val="003B30EC"/>
    <w:rsid w:val="003B324B"/>
    <w:rsid w:val="003B3261"/>
    <w:rsid w:val="003B3451"/>
    <w:rsid w:val="003B360C"/>
    <w:rsid w:val="003B3A1E"/>
    <w:rsid w:val="003B3DFA"/>
    <w:rsid w:val="003B457B"/>
    <w:rsid w:val="003B4A0E"/>
    <w:rsid w:val="003B500E"/>
    <w:rsid w:val="003B50D4"/>
    <w:rsid w:val="003B55E4"/>
    <w:rsid w:val="003B57D6"/>
    <w:rsid w:val="003B5CF1"/>
    <w:rsid w:val="003B5DB1"/>
    <w:rsid w:val="003B5F95"/>
    <w:rsid w:val="003B61C3"/>
    <w:rsid w:val="003B63E2"/>
    <w:rsid w:val="003B69F4"/>
    <w:rsid w:val="003B6B60"/>
    <w:rsid w:val="003B6F2D"/>
    <w:rsid w:val="003B784C"/>
    <w:rsid w:val="003B79F2"/>
    <w:rsid w:val="003B7B89"/>
    <w:rsid w:val="003C049F"/>
    <w:rsid w:val="003C07B0"/>
    <w:rsid w:val="003C0B01"/>
    <w:rsid w:val="003C0C65"/>
    <w:rsid w:val="003C12A8"/>
    <w:rsid w:val="003C12D8"/>
    <w:rsid w:val="003C166C"/>
    <w:rsid w:val="003C16E8"/>
    <w:rsid w:val="003C17D5"/>
    <w:rsid w:val="003C1B39"/>
    <w:rsid w:val="003C1D8E"/>
    <w:rsid w:val="003C24F3"/>
    <w:rsid w:val="003C28D5"/>
    <w:rsid w:val="003C28D7"/>
    <w:rsid w:val="003C2D85"/>
    <w:rsid w:val="003C2F1C"/>
    <w:rsid w:val="003C3167"/>
    <w:rsid w:val="003C37D6"/>
    <w:rsid w:val="003C39C2"/>
    <w:rsid w:val="003C3AD2"/>
    <w:rsid w:val="003C3E94"/>
    <w:rsid w:val="003C3FBA"/>
    <w:rsid w:val="003C43E0"/>
    <w:rsid w:val="003C459B"/>
    <w:rsid w:val="003C4729"/>
    <w:rsid w:val="003C49FF"/>
    <w:rsid w:val="003C4E92"/>
    <w:rsid w:val="003C5197"/>
    <w:rsid w:val="003C585B"/>
    <w:rsid w:val="003C5FD1"/>
    <w:rsid w:val="003C652F"/>
    <w:rsid w:val="003C68F4"/>
    <w:rsid w:val="003C6E65"/>
    <w:rsid w:val="003C7730"/>
    <w:rsid w:val="003D00CB"/>
    <w:rsid w:val="003D05DB"/>
    <w:rsid w:val="003D0D7E"/>
    <w:rsid w:val="003D1B41"/>
    <w:rsid w:val="003D221F"/>
    <w:rsid w:val="003D266D"/>
    <w:rsid w:val="003D3019"/>
    <w:rsid w:val="003D37F4"/>
    <w:rsid w:val="003D3977"/>
    <w:rsid w:val="003D3B8F"/>
    <w:rsid w:val="003D4349"/>
    <w:rsid w:val="003D4512"/>
    <w:rsid w:val="003D4BCE"/>
    <w:rsid w:val="003D54D8"/>
    <w:rsid w:val="003D558E"/>
    <w:rsid w:val="003D58B2"/>
    <w:rsid w:val="003D5C58"/>
    <w:rsid w:val="003D5D14"/>
    <w:rsid w:val="003D5D2A"/>
    <w:rsid w:val="003D6282"/>
    <w:rsid w:val="003D6A69"/>
    <w:rsid w:val="003D7195"/>
    <w:rsid w:val="003D7646"/>
    <w:rsid w:val="003D7A57"/>
    <w:rsid w:val="003E02F2"/>
    <w:rsid w:val="003E081A"/>
    <w:rsid w:val="003E0A5E"/>
    <w:rsid w:val="003E0AD2"/>
    <w:rsid w:val="003E0B48"/>
    <w:rsid w:val="003E0F7C"/>
    <w:rsid w:val="003E140C"/>
    <w:rsid w:val="003E188D"/>
    <w:rsid w:val="003E2474"/>
    <w:rsid w:val="003E2793"/>
    <w:rsid w:val="003E2CB1"/>
    <w:rsid w:val="003E315B"/>
    <w:rsid w:val="003E3684"/>
    <w:rsid w:val="003E38B3"/>
    <w:rsid w:val="003E4215"/>
    <w:rsid w:val="003E42C1"/>
    <w:rsid w:val="003E42F3"/>
    <w:rsid w:val="003E47EA"/>
    <w:rsid w:val="003E4CBB"/>
    <w:rsid w:val="003E4F63"/>
    <w:rsid w:val="003E5E2C"/>
    <w:rsid w:val="003E65F0"/>
    <w:rsid w:val="003E7463"/>
    <w:rsid w:val="003F04D8"/>
    <w:rsid w:val="003F0B9E"/>
    <w:rsid w:val="003F0EE3"/>
    <w:rsid w:val="003F13E4"/>
    <w:rsid w:val="003F1680"/>
    <w:rsid w:val="003F203F"/>
    <w:rsid w:val="003F281E"/>
    <w:rsid w:val="003F3E71"/>
    <w:rsid w:val="003F418A"/>
    <w:rsid w:val="003F44EB"/>
    <w:rsid w:val="003F4A0E"/>
    <w:rsid w:val="003F4A9E"/>
    <w:rsid w:val="003F4ADD"/>
    <w:rsid w:val="003F4AFC"/>
    <w:rsid w:val="003F5A04"/>
    <w:rsid w:val="003F5A58"/>
    <w:rsid w:val="003F5E42"/>
    <w:rsid w:val="003F5E52"/>
    <w:rsid w:val="003F5F59"/>
    <w:rsid w:val="003F6176"/>
    <w:rsid w:val="003F6230"/>
    <w:rsid w:val="003F6B27"/>
    <w:rsid w:val="003F6C54"/>
    <w:rsid w:val="003F71DD"/>
    <w:rsid w:val="003F7435"/>
    <w:rsid w:val="003F76B9"/>
    <w:rsid w:val="0040054C"/>
    <w:rsid w:val="004010B2"/>
    <w:rsid w:val="00401DA3"/>
    <w:rsid w:val="00401F2A"/>
    <w:rsid w:val="00402353"/>
    <w:rsid w:val="00402415"/>
    <w:rsid w:val="00402820"/>
    <w:rsid w:val="00402E6B"/>
    <w:rsid w:val="0040474A"/>
    <w:rsid w:val="00404851"/>
    <w:rsid w:val="0040499A"/>
    <w:rsid w:val="00404D39"/>
    <w:rsid w:val="00405515"/>
    <w:rsid w:val="004055F1"/>
    <w:rsid w:val="004056B3"/>
    <w:rsid w:val="00406270"/>
    <w:rsid w:val="00406596"/>
    <w:rsid w:val="004065F8"/>
    <w:rsid w:val="00406ADB"/>
    <w:rsid w:val="00406AEC"/>
    <w:rsid w:val="00406B6F"/>
    <w:rsid w:val="00407C61"/>
    <w:rsid w:val="00407E87"/>
    <w:rsid w:val="00410B7A"/>
    <w:rsid w:val="00410E01"/>
    <w:rsid w:val="00411D3A"/>
    <w:rsid w:val="0041210C"/>
    <w:rsid w:val="004136FA"/>
    <w:rsid w:val="004137DC"/>
    <w:rsid w:val="00413DC3"/>
    <w:rsid w:val="004153CE"/>
    <w:rsid w:val="00415980"/>
    <w:rsid w:val="0041634C"/>
    <w:rsid w:val="004163FB"/>
    <w:rsid w:val="004166D6"/>
    <w:rsid w:val="0041670F"/>
    <w:rsid w:val="00416984"/>
    <w:rsid w:val="00416B5E"/>
    <w:rsid w:val="00416DDB"/>
    <w:rsid w:val="00417556"/>
    <w:rsid w:val="004176AA"/>
    <w:rsid w:val="0041799B"/>
    <w:rsid w:val="00417A97"/>
    <w:rsid w:val="00417BDC"/>
    <w:rsid w:val="00417BF7"/>
    <w:rsid w:val="00420008"/>
    <w:rsid w:val="0042070F"/>
    <w:rsid w:val="00420F9E"/>
    <w:rsid w:val="00421420"/>
    <w:rsid w:val="004223C7"/>
    <w:rsid w:val="00422826"/>
    <w:rsid w:val="00422B5F"/>
    <w:rsid w:val="00422E48"/>
    <w:rsid w:val="004236F4"/>
    <w:rsid w:val="00423CE7"/>
    <w:rsid w:val="004242C2"/>
    <w:rsid w:val="0042448E"/>
    <w:rsid w:val="00424AC6"/>
    <w:rsid w:val="00424E2B"/>
    <w:rsid w:val="004251E9"/>
    <w:rsid w:val="004258A8"/>
    <w:rsid w:val="004259CB"/>
    <w:rsid w:val="00425B3E"/>
    <w:rsid w:val="00425FBA"/>
    <w:rsid w:val="00426127"/>
    <w:rsid w:val="00426361"/>
    <w:rsid w:val="00426BD4"/>
    <w:rsid w:val="00426DBF"/>
    <w:rsid w:val="00427509"/>
    <w:rsid w:val="00427FEF"/>
    <w:rsid w:val="0043003C"/>
    <w:rsid w:val="0043029A"/>
    <w:rsid w:val="0043059B"/>
    <w:rsid w:val="00430EB7"/>
    <w:rsid w:val="00431126"/>
    <w:rsid w:val="00431645"/>
    <w:rsid w:val="00431B14"/>
    <w:rsid w:val="00431C47"/>
    <w:rsid w:val="00431D58"/>
    <w:rsid w:val="0043264A"/>
    <w:rsid w:val="00432B68"/>
    <w:rsid w:val="00433036"/>
    <w:rsid w:val="00433A8C"/>
    <w:rsid w:val="00433E97"/>
    <w:rsid w:val="00434221"/>
    <w:rsid w:val="00434380"/>
    <w:rsid w:val="004356E0"/>
    <w:rsid w:val="004363CA"/>
    <w:rsid w:val="004369D1"/>
    <w:rsid w:val="00436D94"/>
    <w:rsid w:val="00436ED4"/>
    <w:rsid w:val="00437001"/>
    <w:rsid w:val="004372AC"/>
    <w:rsid w:val="00437619"/>
    <w:rsid w:val="0043790E"/>
    <w:rsid w:val="00440217"/>
    <w:rsid w:val="004404CF"/>
    <w:rsid w:val="00440BEA"/>
    <w:rsid w:val="00441B17"/>
    <w:rsid w:val="0044396B"/>
    <w:rsid w:val="004445C8"/>
    <w:rsid w:val="00444A5E"/>
    <w:rsid w:val="00444BA9"/>
    <w:rsid w:val="00444C91"/>
    <w:rsid w:val="00444F32"/>
    <w:rsid w:val="00445432"/>
    <w:rsid w:val="00445F1D"/>
    <w:rsid w:val="00446007"/>
    <w:rsid w:val="004471D5"/>
    <w:rsid w:val="0045132C"/>
    <w:rsid w:val="004517E1"/>
    <w:rsid w:val="00451A67"/>
    <w:rsid w:val="00451B2A"/>
    <w:rsid w:val="00451CD2"/>
    <w:rsid w:val="00453392"/>
    <w:rsid w:val="0045342C"/>
    <w:rsid w:val="004534A5"/>
    <w:rsid w:val="004538C8"/>
    <w:rsid w:val="004547D0"/>
    <w:rsid w:val="00454AC6"/>
    <w:rsid w:val="00454B87"/>
    <w:rsid w:val="00454DC9"/>
    <w:rsid w:val="004557D8"/>
    <w:rsid w:val="004559EC"/>
    <w:rsid w:val="00455D53"/>
    <w:rsid w:val="0045629C"/>
    <w:rsid w:val="00456332"/>
    <w:rsid w:val="00457E54"/>
    <w:rsid w:val="00460626"/>
    <w:rsid w:val="00460967"/>
    <w:rsid w:val="00460DDE"/>
    <w:rsid w:val="0046157B"/>
    <w:rsid w:val="00461937"/>
    <w:rsid w:val="00461CBB"/>
    <w:rsid w:val="00461EB1"/>
    <w:rsid w:val="00462E17"/>
    <w:rsid w:val="004632BF"/>
    <w:rsid w:val="0046332E"/>
    <w:rsid w:val="00463975"/>
    <w:rsid w:val="00463EAE"/>
    <w:rsid w:val="00463FD8"/>
    <w:rsid w:val="0046418A"/>
    <w:rsid w:val="004643E9"/>
    <w:rsid w:val="00464FEA"/>
    <w:rsid w:val="00465B53"/>
    <w:rsid w:val="004662C1"/>
    <w:rsid w:val="004663DF"/>
    <w:rsid w:val="00466FCE"/>
    <w:rsid w:val="0046703F"/>
    <w:rsid w:val="0046738B"/>
    <w:rsid w:val="0046762F"/>
    <w:rsid w:val="00467E40"/>
    <w:rsid w:val="004701E5"/>
    <w:rsid w:val="004710A4"/>
    <w:rsid w:val="0047114B"/>
    <w:rsid w:val="004711C6"/>
    <w:rsid w:val="004715AE"/>
    <w:rsid w:val="004717BC"/>
    <w:rsid w:val="00471E8A"/>
    <w:rsid w:val="00472456"/>
    <w:rsid w:val="004728B2"/>
    <w:rsid w:val="00473350"/>
    <w:rsid w:val="004740B0"/>
    <w:rsid w:val="004741A3"/>
    <w:rsid w:val="004743C0"/>
    <w:rsid w:val="00474D76"/>
    <w:rsid w:val="004756DC"/>
    <w:rsid w:val="00475C9D"/>
    <w:rsid w:val="004760DF"/>
    <w:rsid w:val="00476278"/>
    <w:rsid w:val="0047634E"/>
    <w:rsid w:val="004765A2"/>
    <w:rsid w:val="00476CF7"/>
    <w:rsid w:val="0047728D"/>
    <w:rsid w:val="0047751C"/>
    <w:rsid w:val="00477E8E"/>
    <w:rsid w:val="00477EDA"/>
    <w:rsid w:val="00480036"/>
    <w:rsid w:val="0048083E"/>
    <w:rsid w:val="00480D28"/>
    <w:rsid w:val="00481E4F"/>
    <w:rsid w:val="00481EB0"/>
    <w:rsid w:val="00482854"/>
    <w:rsid w:val="004828C2"/>
    <w:rsid w:val="00483014"/>
    <w:rsid w:val="0048312E"/>
    <w:rsid w:val="004832C2"/>
    <w:rsid w:val="004834F6"/>
    <w:rsid w:val="00483557"/>
    <w:rsid w:val="004836EC"/>
    <w:rsid w:val="00483780"/>
    <w:rsid w:val="004850B9"/>
    <w:rsid w:val="00485AB0"/>
    <w:rsid w:val="00485EC9"/>
    <w:rsid w:val="00486755"/>
    <w:rsid w:val="00486D2A"/>
    <w:rsid w:val="0048700F"/>
    <w:rsid w:val="00487975"/>
    <w:rsid w:val="00487D47"/>
    <w:rsid w:val="00490878"/>
    <w:rsid w:val="00490CDA"/>
    <w:rsid w:val="00490F5C"/>
    <w:rsid w:val="00491C33"/>
    <w:rsid w:val="00491C4B"/>
    <w:rsid w:val="00492C1A"/>
    <w:rsid w:val="004939D3"/>
    <w:rsid w:val="00494374"/>
    <w:rsid w:val="004950A1"/>
    <w:rsid w:val="004950EC"/>
    <w:rsid w:val="00495578"/>
    <w:rsid w:val="0049708E"/>
    <w:rsid w:val="004975B4"/>
    <w:rsid w:val="00497A3C"/>
    <w:rsid w:val="004A054F"/>
    <w:rsid w:val="004A0663"/>
    <w:rsid w:val="004A0BEA"/>
    <w:rsid w:val="004A1797"/>
    <w:rsid w:val="004A1CF1"/>
    <w:rsid w:val="004A1F14"/>
    <w:rsid w:val="004A1FC3"/>
    <w:rsid w:val="004A2477"/>
    <w:rsid w:val="004A2A19"/>
    <w:rsid w:val="004A2C97"/>
    <w:rsid w:val="004A35BE"/>
    <w:rsid w:val="004A3F46"/>
    <w:rsid w:val="004A49BC"/>
    <w:rsid w:val="004A4F36"/>
    <w:rsid w:val="004A50E2"/>
    <w:rsid w:val="004A5623"/>
    <w:rsid w:val="004A5B81"/>
    <w:rsid w:val="004A6367"/>
    <w:rsid w:val="004A650A"/>
    <w:rsid w:val="004A6694"/>
    <w:rsid w:val="004A77C9"/>
    <w:rsid w:val="004A787A"/>
    <w:rsid w:val="004B029A"/>
    <w:rsid w:val="004B053F"/>
    <w:rsid w:val="004B0753"/>
    <w:rsid w:val="004B0AC7"/>
    <w:rsid w:val="004B0F95"/>
    <w:rsid w:val="004B1430"/>
    <w:rsid w:val="004B1504"/>
    <w:rsid w:val="004B160E"/>
    <w:rsid w:val="004B1690"/>
    <w:rsid w:val="004B186C"/>
    <w:rsid w:val="004B1A61"/>
    <w:rsid w:val="004B255B"/>
    <w:rsid w:val="004B2758"/>
    <w:rsid w:val="004B2A44"/>
    <w:rsid w:val="004B2E6D"/>
    <w:rsid w:val="004B3634"/>
    <w:rsid w:val="004B4B06"/>
    <w:rsid w:val="004B4EC1"/>
    <w:rsid w:val="004B6513"/>
    <w:rsid w:val="004B6744"/>
    <w:rsid w:val="004B6C24"/>
    <w:rsid w:val="004B716C"/>
    <w:rsid w:val="004B7570"/>
    <w:rsid w:val="004B759A"/>
    <w:rsid w:val="004B7FC6"/>
    <w:rsid w:val="004C0B7B"/>
    <w:rsid w:val="004C0D3A"/>
    <w:rsid w:val="004C11D5"/>
    <w:rsid w:val="004C14D3"/>
    <w:rsid w:val="004C174E"/>
    <w:rsid w:val="004C2430"/>
    <w:rsid w:val="004C29AD"/>
    <w:rsid w:val="004C2B87"/>
    <w:rsid w:val="004C2C21"/>
    <w:rsid w:val="004C350A"/>
    <w:rsid w:val="004C4BCE"/>
    <w:rsid w:val="004C4FB4"/>
    <w:rsid w:val="004C523B"/>
    <w:rsid w:val="004C542D"/>
    <w:rsid w:val="004C572D"/>
    <w:rsid w:val="004C5A7E"/>
    <w:rsid w:val="004C5E7B"/>
    <w:rsid w:val="004C61E6"/>
    <w:rsid w:val="004C6D93"/>
    <w:rsid w:val="004C76F0"/>
    <w:rsid w:val="004C7C7D"/>
    <w:rsid w:val="004D03D2"/>
    <w:rsid w:val="004D0AEB"/>
    <w:rsid w:val="004D1AAB"/>
    <w:rsid w:val="004D276E"/>
    <w:rsid w:val="004D32D1"/>
    <w:rsid w:val="004D35F9"/>
    <w:rsid w:val="004D3FB2"/>
    <w:rsid w:val="004D492D"/>
    <w:rsid w:val="004D4FB8"/>
    <w:rsid w:val="004D5BF3"/>
    <w:rsid w:val="004D5D2A"/>
    <w:rsid w:val="004D62A1"/>
    <w:rsid w:val="004D6536"/>
    <w:rsid w:val="004D6949"/>
    <w:rsid w:val="004D6B75"/>
    <w:rsid w:val="004D6E09"/>
    <w:rsid w:val="004D78F8"/>
    <w:rsid w:val="004E086F"/>
    <w:rsid w:val="004E0BB6"/>
    <w:rsid w:val="004E0DD8"/>
    <w:rsid w:val="004E1001"/>
    <w:rsid w:val="004E148C"/>
    <w:rsid w:val="004E1D53"/>
    <w:rsid w:val="004E1EFA"/>
    <w:rsid w:val="004E2CD5"/>
    <w:rsid w:val="004E325E"/>
    <w:rsid w:val="004E32F0"/>
    <w:rsid w:val="004E349A"/>
    <w:rsid w:val="004E3530"/>
    <w:rsid w:val="004E367F"/>
    <w:rsid w:val="004E369C"/>
    <w:rsid w:val="004E3B90"/>
    <w:rsid w:val="004E3BFA"/>
    <w:rsid w:val="004E413C"/>
    <w:rsid w:val="004E42D2"/>
    <w:rsid w:val="004E449B"/>
    <w:rsid w:val="004E5FCC"/>
    <w:rsid w:val="004E62B5"/>
    <w:rsid w:val="004E6648"/>
    <w:rsid w:val="004E7013"/>
    <w:rsid w:val="004E7096"/>
    <w:rsid w:val="004F041E"/>
    <w:rsid w:val="004F0576"/>
    <w:rsid w:val="004F0FA9"/>
    <w:rsid w:val="004F135A"/>
    <w:rsid w:val="004F200E"/>
    <w:rsid w:val="004F2779"/>
    <w:rsid w:val="004F2C74"/>
    <w:rsid w:val="004F2C88"/>
    <w:rsid w:val="004F2EFD"/>
    <w:rsid w:val="004F341D"/>
    <w:rsid w:val="004F3462"/>
    <w:rsid w:val="004F3DAA"/>
    <w:rsid w:val="004F3F94"/>
    <w:rsid w:val="004F4B26"/>
    <w:rsid w:val="004F4DC6"/>
    <w:rsid w:val="004F55C1"/>
    <w:rsid w:val="004F66AA"/>
    <w:rsid w:val="004F6C71"/>
    <w:rsid w:val="004F6DF9"/>
    <w:rsid w:val="004F73FF"/>
    <w:rsid w:val="004F74EA"/>
    <w:rsid w:val="004F759A"/>
    <w:rsid w:val="004F7CE3"/>
    <w:rsid w:val="00500779"/>
    <w:rsid w:val="005014A0"/>
    <w:rsid w:val="00501757"/>
    <w:rsid w:val="00501763"/>
    <w:rsid w:val="005019E5"/>
    <w:rsid w:val="00501C19"/>
    <w:rsid w:val="00502C49"/>
    <w:rsid w:val="00502E92"/>
    <w:rsid w:val="005037DE"/>
    <w:rsid w:val="00503B54"/>
    <w:rsid w:val="00503FAF"/>
    <w:rsid w:val="00503FFD"/>
    <w:rsid w:val="00504047"/>
    <w:rsid w:val="00504495"/>
    <w:rsid w:val="00504506"/>
    <w:rsid w:val="00504693"/>
    <w:rsid w:val="00504B8D"/>
    <w:rsid w:val="00504CF4"/>
    <w:rsid w:val="00505420"/>
    <w:rsid w:val="00505544"/>
    <w:rsid w:val="00505ADE"/>
    <w:rsid w:val="0050600C"/>
    <w:rsid w:val="005063FB"/>
    <w:rsid w:val="00506C4A"/>
    <w:rsid w:val="00506DFF"/>
    <w:rsid w:val="0050746F"/>
    <w:rsid w:val="0050783D"/>
    <w:rsid w:val="00507E59"/>
    <w:rsid w:val="005103E7"/>
    <w:rsid w:val="00510524"/>
    <w:rsid w:val="005106C0"/>
    <w:rsid w:val="00511A65"/>
    <w:rsid w:val="00511AE4"/>
    <w:rsid w:val="00511D58"/>
    <w:rsid w:val="005130B2"/>
    <w:rsid w:val="005132B4"/>
    <w:rsid w:val="00513429"/>
    <w:rsid w:val="00513748"/>
    <w:rsid w:val="00513A2A"/>
    <w:rsid w:val="00513DC7"/>
    <w:rsid w:val="00514662"/>
    <w:rsid w:val="00514B42"/>
    <w:rsid w:val="005157C3"/>
    <w:rsid w:val="0051689F"/>
    <w:rsid w:val="00516A61"/>
    <w:rsid w:val="00516BDE"/>
    <w:rsid w:val="00517576"/>
    <w:rsid w:val="0051793C"/>
    <w:rsid w:val="00520AA1"/>
    <w:rsid w:val="00520F8E"/>
    <w:rsid w:val="00520F8F"/>
    <w:rsid w:val="005218DD"/>
    <w:rsid w:val="00521CE6"/>
    <w:rsid w:val="00521E6D"/>
    <w:rsid w:val="00521E7E"/>
    <w:rsid w:val="005223D7"/>
    <w:rsid w:val="005225D3"/>
    <w:rsid w:val="005229B8"/>
    <w:rsid w:val="00522A81"/>
    <w:rsid w:val="00522E12"/>
    <w:rsid w:val="00522F84"/>
    <w:rsid w:val="00523CED"/>
    <w:rsid w:val="0052451A"/>
    <w:rsid w:val="005245E7"/>
    <w:rsid w:val="005249C3"/>
    <w:rsid w:val="00524B95"/>
    <w:rsid w:val="00524D6C"/>
    <w:rsid w:val="00524F8F"/>
    <w:rsid w:val="00526768"/>
    <w:rsid w:val="00526A6A"/>
    <w:rsid w:val="00526DFA"/>
    <w:rsid w:val="00527768"/>
    <w:rsid w:val="00530087"/>
    <w:rsid w:val="005301DD"/>
    <w:rsid w:val="00530C6F"/>
    <w:rsid w:val="005312BA"/>
    <w:rsid w:val="00531793"/>
    <w:rsid w:val="00531AA1"/>
    <w:rsid w:val="00531C3C"/>
    <w:rsid w:val="00532022"/>
    <w:rsid w:val="005329B6"/>
    <w:rsid w:val="005329C3"/>
    <w:rsid w:val="00532E7B"/>
    <w:rsid w:val="00532FA8"/>
    <w:rsid w:val="005337F8"/>
    <w:rsid w:val="00533A70"/>
    <w:rsid w:val="00534ADB"/>
    <w:rsid w:val="00535B14"/>
    <w:rsid w:val="00535CCC"/>
    <w:rsid w:val="00535DBF"/>
    <w:rsid w:val="0053610D"/>
    <w:rsid w:val="0053677A"/>
    <w:rsid w:val="00536DFF"/>
    <w:rsid w:val="0054033E"/>
    <w:rsid w:val="00540E16"/>
    <w:rsid w:val="00540E71"/>
    <w:rsid w:val="00541653"/>
    <w:rsid w:val="0054165B"/>
    <w:rsid w:val="00541D79"/>
    <w:rsid w:val="00542E88"/>
    <w:rsid w:val="00543184"/>
    <w:rsid w:val="0054338F"/>
    <w:rsid w:val="00543B48"/>
    <w:rsid w:val="00544085"/>
    <w:rsid w:val="005440F5"/>
    <w:rsid w:val="00544268"/>
    <w:rsid w:val="00544991"/>
    <w:rsid w:val="00544A4A"/>
    <w:rsid w:val="00544FB5"/>
    <w:rsid w:val="00545942"/>
    <w:rsid w:val="00545AAC"/>
    <w:rsid w:val="00545E1F"/>
    <w:rsid w:val="0054657B"/>
    <w:rsid w:val="005475F2"/>
    <w:rsid w:val="00547C16"/>
    <w:rsid w:val="00547DAE"/>
    <w:rsid w:val="00547E07"/>
    <w:rsid w:val="00550EBE"/>
    <w:rsid w:val="005516D6"/>
    <w:rsid w:val="0055186B"/>
    <w:rsid w:val="00551BC7"/>
    <w:rsid w:val="00551E95"/>
    <w:rsid w:val="00552302"/>
    <w:rsid w:val="005524F9"/>
    <w:rsid w:val="00552886"/>
    <w:rsid w:val="00552EE3"/>
    <w:rsid w:val="0055310F"/>
    <w:rsid w:val="00553178"/>
    <w:rsid w:val="0055327E"/>
    <w:rsid w:val="00553361"/>
    <w:rsid w:val="005549A5"/>
    <w:rsid w:val="00554C67"/>
    <w:rsid w:val="00554DCB"/>
    <w:rsid w:val="00554F52"/>
    <w:rsid w:val="00555981"/>
    <w:rsid w:val="00555B95"/>
    <w:rsid w:val="00556437"/>
    <w:rsid w:val="0055655E"/>
    <w:rsid w:val="00556697"/>
    <w:rsid w:val="005567CB"/>
    <w:rsid w:val="00556FC5"/>
    <w:rsid w:val="00557A43"/>
    <w:rsid w:val="00560932"/>
    <w:rsid w:val="0056095E"/>
    <w:rsid w:val="00560ED5"/>
    <w:rsid w:val="0056145C"/>
    <w:rsid w:val="0056168E"/>
    <w:rsid w:val="00561D4A"/>
    <w:rsid w:val="005620A2"/>
    <w:rsid w:val="005620D4"/>
    <w:rsid w:val="005623FE"/>
    <w:rsid w:val="00562428"/>
    <w:rsid w:val="005626B3"/>
    <w:rsid w:val="00562EF0"/>
    <w:rsid w:val="00563416"/>
    <w:rsid w:val="00563E61"/>
    <w:rsid w:val="00564082"/>
    <w:rsid w:val="00564A4C"/>
    <w:rsid w:val="00564B03"/>
    <w:rsid w:val="00564DFF"/>
    <w:rsid w:val="00565609"/>
    <w:rsid w:val="00565DB2"/>
    <w:rsid w:val="00566055"/>
    <w:rsid w:val="00566351"/>
    <w:rsid w:val="00566381"/>
    <w:rsid w:val="0056720E"/>
    <w:rsid w:val="00567519"/>
    <w:rsid w:val="00567A95"/>
    <w:rsid w:val="005705E1"/>
    <w:rsid w:val="00570C91"/>
    <w:rsid w:val="00570FD8"/>
    <w:rsid w:val="00571071"/>
    <w:rsid w:val="0057115E"/>
    <w:rsid w:val="00571659"/>
    <w:rsid w:val="00571A6B"/>
    <w:rsid w:val="00571FE4"/>
    <w:rsid w:val="00572185"/>
    <w:rsid w:val="00572472"/>
    <w:rsid w:val="00573280"/>
    <w:rsid w:val="0057351B"/>
    <w:rsid w:val="00573C30"/>
    <w:rsid w:val="00574E8E"/>
    <w:rsid w:val="00574F58"/>
    <w:rsid w:val="005754A9"/>
    <w:rsid w:val="00575520"/>
    <w:rsid w:val="00575547"/>
    <w:rsid w:val="0057588D"/>
    <w:rsid w:val="005760CE"/>
    <w:rsid w:val="0057619C"/>
    <w:rsid w:val="005764AB"/>
    <w:rsid w:val="005765F0"/>
    <w:rsid w:val="0057680B"/>
    <w:rsid w:val="00576862"/>
    <w:rsid w:val="00576D13"/>
    <w:rsid w:val="00576D7D"/>
    <w:rsid w:val="005776B1"/>
    <w:rsid w:val="00577B36"/>
    <w:rsid w:val="00577B92"/>
    <w:rsid w:val="005803AF"/>
    <w:rsid w:val="0058089D"/>
    <w:rsid w:val="00580D60"/>
    <w:rsid w:val="0058113C"/>
    <w:rsid w:val="00582348"/>
    <w:rsid w:val="00582822"/>
    <w:rsid w:val="005832DA"/>
    <w:rsid w:val="0058350B"/>
    <w:rsid w:val="0058361A"/>
    <w:rsid w:val="0058365F"/>
    <w:rsid w:val="0058381E"/>
    <w:rsid w:val="00583D94"/>
    <w:rsid w:val="00583E4B"/>
    <w:rsid w:val="00583F89"/>
    <w:rsid w:val="00584557"/>
    <w:rsid w:val="00585106"/>
    <w:rsid w:val="005855A5"/>
    <w:rsid w:val="00585C30"/>
    <w:rsid w:val="00585D69"/>
    <w:rsid w:val="00585EDB"/>
    <w:rsid w:val="00586379"/>
    <w:rsid w:val="0058701F"/>
    <w:rsid w:val="00587B1E"/>
    <w:rsid w:val="00587DEF"/>
    <w:rsid w:val="005900F0"/>
    <w:rsid w:val="0059038D"/>
    <w:rsid w:val="00590440"/>
    <w:rsid w:val="00590592"/>
    <w:rsid w:val="00590886"/>
    <w:rsid w:val="00590B10"/>
    <w:rsid w:val="0059139E"/>
    <w:rsid w:val="00591A96"/>
    <w:rsid w:val="005926F8"/>
    <w:rsid w:val="005927EE"/>
    <w:rsid w:val="00592929"/>
    <w:rsid w:val="00592C07"/>
    <w:rsid w:val="00592C46"/>
    <w:rsid w:val="00592F9E"/>
    <w:rsid w:val="005935EF"/>
    <w:rsid w:val="005939C0"/>
    <w:rsid w:val="00593EC5"/>
    <w:rsid w:val="00594063"/>
    <w:rsid w:val="00594593"/>
    <w:rsid w:val="00594F43"/>
    <w:rsid w:val="005951B4"/>
    <w:rsid w:val="005958F0"/>
    <w:rsid w:val="0059744A"/>
    <w:rsid w:val="005977D4"/>
    <w:rsid w:val="005977F2"/>
    <w:rsid w:val="00597858"/>
    <w:rsid w:val="005978F1"/>
    <w:rsid w:val="00597DA0"/>
    <w:rsid w:val="005A09AD"/>
    <w:rsid w:val="005A0D7F"/>
    <w:rsid w:val="005A1D93"/>
    <w:rsid w:val="005A2720"/>
    <w:rsid w:val="005A2888"/>
    <w:rsid w:val="005A2D52"/>
    <w:rsid w:val="005A2FF4"/>
    <w:rsid w:val="005A37DA"/>
    <w:rsid w:val="005A3AA5"/>
    <w:rsid w:val="005A4021"/>
    <w:rsid w:val="005A40C5"/>
    <w:rsid w:val="005A4425"/>
    <w:rsid w:val="005A4539"/>
    <w:rsid w:val="005A4603"/>
    <w:rsid w:val="005A4A82"/>
    <w:rsid w:val="005A4AB9"/>
    <w:rsid w:val="005A4B97"/>
    <w:rsid w:val="005A4BCA"/>
    <w:rsid w:val="005A5C1F"/>
    <w:rsid w:val="005A5C5A"/>
    <w:rsid w:val="005A5DDE"/>
    <w:rsid w:val="005A5DFD"/>
    <w:rsid w:val="005A6967"/>
    <w:rsid w:val="005A6B19"/>
    <w:rsid w:val="005A7204"/>
    <w:rsid w:val="005B017E"/>
    <w:rsid w:val="005B075F"/>
    <w:rsid w:val="005B0A67"/>
    <w:rsid w:val="005B0EEB"/>
    <w:rsid w:val="005B10DB"/>
    <w:rsid w:val="005B1707"/>
    <w:rsid w:val="005B172E"/>
    <w:rsid w:val="005B1A96"/>
    <w:rsid w:val="005B1E28"/>
    <w:rsid w:val="005B233E"/>
    <w:rsid w:val="005B2344"/>
    <w:rsid w:val="005B2CC1"/>
    <w:rsid w:val="005B2EE8"/>
    <w:rsid w:val="005B327B"/>
    <w:rsid w:val="005B33C3"/>
    <w:rsid w:val="005B36CF"/>
    <w:rsid w:val="005B387F"/>
    <w:rsid w:val="005B3D0C"/>
    <w:rsid w:val="005B40F9"/>
    <w:rsid w:val="005B418E"/>
    <w:rsid w:val="005B4BED"/>
    <w:rsid w:val="005B554C"/>
    <w:rsid w:val="005B55EA"/>
    <w:rsid w:val="005B58FE"/>
    <w:rsid w:val="005B5EB6"/>
    <w:rsid w:val="005B6A63"/>
    <w:rsid w:val="005B6B8E"/>
    <w:rsid w:val="005B6EF5"/>
    <w:rsid w:val="005B73F6"/>
    <w:rsid w:val="005B7B62"/>
    <w:rsid w:val="005B7D55"/>
    <w:rsid w:val="005B7E85"/>
    <w:rsid w:val="005C0008"/>
    <w:rsid w:val="005C0083"/>
    <w:rsid w:val="005C05A3"/>
    <w:rsid w:val="005C0BF7"/>
    <w:rsid w:val="005C1764"/>
    <w:rsid w:val="005C1817"/>
    <w:rsid w:val="005C1E7C"/>
    <w:rsid w:val="005C1F42"/>
    <w:rsid w:val="005C27F9"/>
    <w:rsid w:val="005C29AA"/>
    <w:rsid w:val="005C3285"/>
    <w:rsid w:val="005C34C2"/>
    <w:rsid w:val="005C352C"/>
    <w:rsid w:val="005C405D"/>
    <w:rsid w:val="005C422C"/>
    <w:rsid w:val="005C444B"/>
    <w:rsid w:val="005C4855"/>
    <w:rsid w:val="005C5443"/>
    <w:rsid w:val="005C5745"/>
    <w:rsid w:val="005C5816"/>
    <w:rsid w:val="005C58FB"/>
    <w:rsid w:val="005C5DA2"/>
    <w:rsid w:val="005C62D6"/>
    <w:rsid w:val="005C6467"/>
    <w:rsid w:val="005C64CA"/>
    <w:rsid w:val="005C65CE"/>
    <w:rsid w:val="005C713B"/>
    <w:rsid w:val="005C740C"/>
    <w:rsid w:val="005C78DE"/>
    <w:rsid w:val="005C7CBF"/>
    <w:rsid w:val="005D0139"/>
    <w:rsid w:val="005D028E"/>
    <w:rsid w:val="005D067C"/>
    <w:rsid w:val="005D093E"/>
    <w:rsid w:val="005D0AA1"/>
    <w:rsid w:val="005D0C50"/>
    <w:rsid w:val="005D1335"/>
    <w:rsid w:val="005D162C"/>
    <w:rsid w:val="005D1A1C"/>
    <w:rsid w:val="005D1A5E"/>
    <w:rsid w:val="005D1D06"/>
    <w:rsid w:val="005D21A2"/>
    <w:rsid w:val="005D2A12"/>
    <w:rsid w:val="005D2F2F"/>
    <w:rsid w:val="005D2F64"/>
    <w:rsid w:val="005D319A"/>
    <w:rsid w:val="005D3A05"/>
    <w:rsid w:val="005D45A1"/>
    <w:rsid w:val="005D476F"/>
    <w:rsid w:val="005D47CE"/>
    <w:rsid w:val="005D4838"/>
    <w:rsid w:val="005D4A20"/>
    <w:rsid w:val="005D54F5"/>
    <w:rsid w:val="005D5531"/>
    <w:rsid w:val="005D5869"/>
    <w:rsid w:val="005D5A5F"/>
    <w:rsid w:val="005D5B23"/>
    <w:rsid w:val="005D61D9"/>
    <w:rsid w:val="005D6594"/>
    <w:rsid w:val="005D67AD"/>
    <w:rsid w:val="005D6DF9"/>
    <w:rsid w:val="005D7233"/>
    <w:rsid w:val="005D72F9"/>
    <w:rsid w:val="005D7A71"/>
    <w:rsid w:val="005D7A9D"/>
    <w:rsid w:val="005D7BF6"/>
    <w:rsid w:val="005E0491"/>
    <w:rsid w:val="005E0E43"/>
    <w:rsid w:val="005E0FE6"/>
    <w:rsid w:val="005E1809"/>
    <w:rsid w:val="005E21B5"/>
    <w:rsid w:val="005E2E27"/>
    <w:rsid w:val="005E361C"/>
    <w:rsid w:val="005E3725"/>
    <w:rsid w:val="005E40D1"/>
    <w:rsid w:val="005E49B6"/>
    <w:rsid w:val="005E4AC4"/>
    <w:rsid w:val="005E4CA8"/>
    <w:rsid w:val="005E54C1"/>
    <w:rsid w:val="005E5C31"/>
    <w:rsid w:val="005E5DB8"/>
    <w:rsid w:val="005E6159"/>
    <w:rsid w:val="005E68AB"/>
    <w:rsid w:val="005E6EA6"/>
    <w:rsid w:val="005E759A"/>
    <w:rsid w:val="005E7BFA"/>
    <w:rsid w:val="005F07BA"/>
    <w:rsid w:val="005F07C1"/>
    <w:rsid w:val="005F08E2"/>
    <w:rsid w:val="005F098A"/>
    <w:rsid w:val="005F1059"/>
    <w:rsid w:val="005F11C6"/>
    <w:rsid w:val="005F16E2"/>
    <w:rsid w:val="005F1CDD"/>
    <w:rsid w:val="005F269E"/>
    <w:rsid w:val="005F2721"/>
    <w:rsid w:val="005F350F"/>
    <w:rsid w:val="005F35C0"/>
    <w:rsid w:val="005F3ED2"/>
    <w:rsid w:val="005F435E"/>
    <w:rsid w:val="005F44C6"/>
    <w:rsid w:val="005F45C1"/>
    <w:rsid w:val="005F473D"/>
    <w:rsid w:val="005F4C8D"/>
    <w:rsid w:val="005F4E54"/>
    <w:rsid w:val="005F4F9C"/>
    <w:rsid w:val="005F4FF4"/>
    <w:rsid w:val="005F5935"/>
    <w:rsid w:val="005F5B98"/>
    <w:rsid w:val="005F5DDF"/>
    <w:rsid w:val="005F5FBF"/>
    <w:rsid w:val="005F6CA4"/>
    <w:rsid w:val="005F748A"/>
    <w:rsid w:val="005F777E"/>
    <w:rsid w:val="005F784D"/>
    <w:rsid w:val="005F78C0"/>
    <w:rsid w:val="005F7B06"/>
    <w:rsid w:val="006003D6"/>
    <w:rsid w:val="00600587"/>
    <w:rsid w:val="00600A4E"/>
    <w:rsid w:val="00600FD8"/>
    <w:rsid w:val="0060111F"/>
    <w:rsid w:val="006017F1"/>
    <w:rsid w:val="00601B09"/>
    <w:rsid w:val="00601C53"/>
    <w:rsid w:val="00601DA8"/>
    <w:rsid w:val="0060219A"/>
    <w:rsid w:val="00602543"/>
    <w:rsid w:val="00602609"/>
    <w:rsid w:val="00602DA5"/>
    <w:rsid w:val="00602F99"/>
    <w:rsid w:val="00603065"/>
    <w:rsid w:val="00603416"/>
    <w:rsid w:val="006035AE"/>
    <w:rsid w:val="00604072"/>
    <w:rsid w:val="006049BE"/>
    <w:rsid w:val="00604CB8"/>
    <w:rsid w:val="00604DAA"/>
    <w:rsid w:val="00604E9F"/>
    <w:rsid w:val="006053EF"/>
    <w:rsid w:val="00605DF2"/>
    <w:rsid w:val="00606A9E"/>
    <w:rsid w:val="00607161"/>
    <w:rsid w:val="006071C3"/>
    <w:rsid w:val="006072C6"/>
    <w:rsid w:val="00607642"/>
    <w:rsid w:val="006078A2"/>
    <w:rsid w:val="00607EC1"/>
    <w:rsid w:val="00607FCB"/>
    <w:rsid w:val="00607FDE"/>
    <w:rsid w:val="00610349"/>
    <w:rsid w:val="0061153D"/>
    <w:rsid w:val="006115CA"/>
    <w:rsid w:val="0061167B"/>
    <w:rsid w:val="00611736"/>
    <w:rsid w:val="00611955"/>
    <w:rsid w:val="00611D94"/>
    <w:rsid w:val="00611ECA"/>
    <w:rsid w:val="00612469"/>
    <w:rsid w:val="006124F5"/>
    <w:rsid w:val="00612886"/>
    <w:rsid w:val="00612AA8"/>
    <w:rsid w:val="00612C51"/>
    <w:rsid w:val="00613051"/>
    <w:rsid w:val="0061337C"/>
    <w:rsid w:val="00613408"/>
    <w:rsid w:val="006135F0"/>
    <w:rsid w:val="00613745"/>
    <w:rsid w:val="006145E2"/>
    <w:rsid w:val="00615500"/>
    <w:rsid w:val="00615860"/>
    <w:rsid w:val="00615A5E"/>
    <w:rsid w:val="00615D85"/>
    <w:rsid w:val="0061601F"/>
    <w:rsid w:val="0061674C"/>
    <w:rsid w:val="006172F2"/>
    <w:rsid w:val="006172F5"/>
    <w:rsid w:val="006179EA"/>
    <w:rsid w:val="00617BA0"/>
    <w:rsid w:val="00617C48"/>
    <w:rsid w:val="00620045"/>
    <w:rsid w:val="006200FB"/>
    <w:rsid w:val="006207C7"/>
    <w:rsid w:val="006208BF"/>
    <w:rsid w:val="00620912"/>
    <w:rsid w:val="00620AFB"/>
    <w:rsid w:val="00621688"/>
    <w:rsid w:val="00621E03"/>
    <w:rsid w:val="0062320B"/>
    <w:rsid w:val="00623C8C"/>
    <w:rsid w:val="00623F27"/>
    <w:rsid w:val="00623F6C"/>
    <w:rsid w:val="006247BA"/>
    <w:rsid w:val="00624A85"/>
    <w:rsid w:val="00624D7F"/>
    <w:rsid w:val="00624DEE"/>
    <w:rsid w:val="00625121"/>
    <w:rsid w:val="00625D3A"/>
    <w:rsid w:val="00625D8C"/>
    <w:rsid w:val="006268F1"/>
    <w:rsid w:val="00626F78"/>
    <w:rsid w:val="00627246"/>
    <w:rsid w:val="00627736"/>
    <w:rsid w:val="00627892"/>
    <w:rsid w:val="00627C89"/>
    <w:rsid w:val="00627E79"/>
    <w:rsid w:val="00630432"/>
    <w:rsid w:val="00630611"/>
    <w:rsid w:val="00630C62"/>
    <w:rsid w:val="00630C74"/>
    <w:rsid w:val="00630F6B"/>
    <w:rsid w:val="00631116"/>
    <w:rsid w:val="0063192D"/>
    <w:rsid w:val="00631BD9"/>
    <w:rsid w:val="006328FE"/>
    <w:rsid w:val="00634329"/>
    <w:rsid w:val="0063442F"/>
    <w:rsid w:val="0063455C"/>
    <w:rsid w:val="006349D0"/>
    <w:rsid w:val="00634E57"/>
    <w:rsid w:val="006356BD"/>
    <w:rsid w:val="006357BE"/>
    <w:rsid w:val="006358F3"/>
    <w:rsid w:val="00635E93"/>
    <w:rsid w:val="00636379"/>
    <w:rsid w:val="00636AD5"/>
    <w:rsid w:val="00636F3C"/>
    <w:rsid w:val="00637706"/>
    <w:rsid w:val="00637F21"/>
    <w:rsid w:val="0064005C"/>
    <w:rsid w:val="0064037A"/>
    <w:rsid w:val="006407CC"/>
    <w:rsid w:val="00640D43"/>
    <w:rsid w:val="00641833"/>
    <w:rsid w:val="00641A79"/>
    <w:rsid w:val="00641DC6"/>
    <w:rsid w:val="00641FAF"/>
    <w:rsid w:val="00642606"/>
    <w:rsid w:val="006427D6"/>
    <w:rsid w:val="00642E8C"/>
    <w:rsid w:val="00642FA1"/>
    <w:rsid w:val="00643191"/>
    <w:rsid w:val="00643432"/>
    <w:rsid w:val="006434CB"/>
    <w:rsid w:val="0064401D"/>
    <w:rsid w:val="006441B5"/>
    <w:rsid w:val="00645B72"/>
    <w:rsid w:val="00646378"/>
    <w:rsid w:val="00646522"/>
    <w:rsid w:val="00646621"/>
    <w:rsid w:val="00647243"/>
    <w:rsid w:val="006472B1"/>
    <w:rsid w:val="00647882"/>
    <w:rsid w:val="0065002C"/>
    <w:rsid w:val="006503D3"/>
    <w:rsid w:val="0065041E"/>
    <w:rsid w:val="00650871"/>
    <w:rsid w:val="006509B0"/>
    <w:rsid w:val="00651102"/>
    <w:rsid w:val="00651390"/>
    <w:rsid w:val="00651B11"/>
    <w:rsid w:val="00651C53"/>
    <w:rsid w:val="00651F79"/>
    <w:rsid w:val="00652330"/>
    <w:rsid w:val="00652381"/>
    <w:rsid w:val="006527C0"/>
    <w:rsid w:val="0065297F"/>
    <w:rsid w:val="00652C19"/>
    <w:rsid w:val="00653384"/>
    <w:rsid w:val="006539E8"/>
    <w:rsid w:val="00653A74"/>
    <w:rsid w:val="0065445C"/>
    <w:rsid w:val="006547A0"/>
    <w:rsid w:val="00654D39"/>
    <w:rsid w:val="006553D6"/>
    <w:rsid w:val="0065575A"/>
    <w:rsid w:val="00656709"/>
    <w:rsid w:val="00656C70"/>
    <w:rsid w:val="00656FC3"/>
    <w:rsid w:val="00657127"/>
    <w:rsid w:val="00657917"/>
    <w:rsid w:val="00657927"/>
    <w:rsid w:val="0066007E"/>
    <w:rsid w:val="00660D0C"/>
    <w:rsid w:val="00661148"/>
    <w:rsid w:val="006616D9"/>
    <w:rsid w:val="00661A49"/>
    <w:rsid w:val="006621E9"/>
    <w:rsid w:val="006622ED"/>
    <w:rsid w:val="0066276B"/>
    <w:rsid w:val="00662BFE"/>
    <w:rsid w:val="0066349C"/>
    <w:rsid w:val="0066366B"/>
    <w:rsid w:val="00663848"/>
    <w:rsid w:val="00663CA3"/>
    <w:rsid w:val="0066410B"/>
    <w:rsid w:val="0066463C"/>
    <w:rsid w:val="00664CC0"/>
    <w:rsid w:val="00664D30"/>
    <w:rsid w:val="00664EBF"/>
    <w:rsid w:val="006652F6"/>
    <w:rsid w:val="00665B12"/>
    <w:rsid w:val="00665E8C"/>
    <w:rsid w:val="0066638E"/>
    <w:rsid w:val="006669B7"/>
    <w:rsid w:val="00666EA5"/>
    <w:rsid w:val="00667454"/>
    <w:rsid w:val="006674FB"/>
    <w:rsid w:val="006675CF"/>
    <w:rsid w:val="00667889"/>
    <w:rsid w:val="006678D9"/>
    <w:rsid w:val="00667CEF"/>
    <w:rsid w:val="0067054D"/>
    <w:rsid w:val="00670619"/>
    <w:rsid w:val="00670FBD"/>
    <w:rsid w:val="006710E2"/>
    <w:rsid w:val="00671182"/>
    <w:rsid w:val="00671264"/>
    <w:rsid w:val="006712F0"/>
    <w:rsid w:val="00671554"/>
    <w:rsid w:val="00671C0C"/>
    <w:rsid w:val="00671DED"/>
    <w:rsid w:val="00671ECB"/>
    <w:rsid w:val="00671FFA"/>
    <w:rsid w:val="00672090"/>
    <w:rsid w:val="00672D9E"/>
    <w:rsid w:val="00672FF0"/>
    <w:rsid w:val="006738EB"/>
    <w:rsid w:val="00673FBE"/>
    <w:rsid w:val="006745EA"/>
    <w:rsid w:val="006748DC"/>
    <w:rsid w:val="006751F6"/>
    <w:rsid w:val="00675214"/>
    <w:rsid w:val="00675416"/>
    <w:rsid w:val="00675695"/>
    <w:rsid w:val="00676216"/>
    <w:rsid w:val="00676298"/>
    <w:rsid w:val="0067631F"/>
    <w:rsid w:val="00676ADA"/>
    <w:rsid w:val="00676B10"/>
    <w:rsid w:val="00676B38"/>
    <w:rsid w:val="006778ED"/>
    <w:rsid w:val="006779A4"/>
    <w:rsid w:val="00677CCE"/>
    <w:rsid w:val="00677EB1"/>
    <w:rsid w:val="006809CC"/>
    <w:rsid w:val="00680C34"/>
    <w:rsid w:val="0068102D"/>
    <w:rsid w:val="006813A5"/>
    <w:rsid w:val="0068155E"/>
    <w:rsid w:val="00681A80"/>
    <w:rsid w:val="00681B7E"/>
    <w:rsid w:val="00681C52"/>
    <w:rsid w:val="00682CF8"/>
    <w:rsid w:val="0068303A"/>
    <w:rsid w:val="00683656"/>
    <w:rsid w:val="006839DA"/>
    <w:rsid w:val="00683BD2"/>
    <w:rsid w:val="00683ED2"/>
    <w:rsid w:val="00684121"/>
    <w:rsid w:val="00684122"/>
    <w:rsid w:val="00684F10"/>
    <w:rsid w:val="0068548D"/>
    <w:rsid w:val="00686ECA"/>
    <w:rsid w:val="0068739A"/>
    <w:rsid w:val="00687506"/>
    <w:rsid w:val="00690567"/>
    <w:rsid w:val="00690D9F"/>
    <w:rsid w:val="00690F9C"/>
    <w:rsid w:val="00691041"/>
    <w:rsid w:val="0069110B"/>
    <w:rsid w:val="00691110"/>
    <w:rsid w:val="0069164B"/>
    <w:rsid w:val="00691CFC"/>
    <w:rsid w:val="00692809"/>
    <w:rsid w:val="00692D34"/>
    <w:rsid w:val="006945DC"/>
    <w:rsid w:val="006946E2"/>
    <w:rsid w:val="00694A57"/>
    <w:rsid w:val="00694C54"/>
    <w:rsid w:val="00694CCB"/>
    <w:rsid w:val="00695B82"/>
    <w:rsid w:val="00695BFE"/>
    <w:rsid w:val="00695CD3"/>
    <w:rsid w:val="00696AE9"/>
    <w:rsid w:val="0069707E"/>
    <w:rsid w:val="00697690"/>
    <w:rsid w:val="006A0247"/>
    <w:rsid w:val="006A025E"/>
    <w:rsid w:val="006A0650"/>
    <w:rsid w:val="006A0807"/>
    <w:rsid w:val="006A0DE9"/>
    <w:rsid w:val="006A122A"/>
    <w:rsid w:val="006A1383"/>
    <w:rsid w:val="006A195B"/>
    <w:rsid w:val="006A2343"/>
    <w:rsid w:val="006A2916"/>
    <w:rsid w:val="006A2919"/>
    <w:rsid w:val="006A2B87"/>
    <w:rsid w:val="006A2BB7"/>
    <w:rsid w:val="006A3007"/>
    <w:rsid w:val="006A395F"/>
    <w:rsid w:val="006A4D1F"/>
    <w:rsid w:val="006A4FB7"/>
    <w:rsid w:val="006A581A"/>
    <w:rsid w:val="006A59C8"/>
    <w:rsid w:val="006A6108"/>
    <w:rsid w:val="006A6A05"/>
    <w:rsid w:val="006A6BA0"/>
    <w:rsid w:val="006A6D41"/>
    <w:rsid w:val="006A6DF9"/>
    <w:rsid w:val="006A729A"/>
    <w:rsid w:val="006A75BB"/>
    <w:rsid w:val="006A7624"/>
    <w:rsid w:val="006A774F"/>
    <w:rsid w:val="006A79CF"/>
    <w:rsid w:val="006A7B05"/>
    <w:rsid w:val="006B00C8"/>
    <w:rsid w:val="006B0256"/>
    <w:rsid w:val="006B03A4"/>
    <w:rsid w:val="006B046B"/>
    <w:rsid w:val="006B0BF2"/>
    <w:rsid w:val="006B0FBB"/>
    <w:rsid w:val="006B1C0F"/>
    <w:rsid w:val="006B1E51"/>
    <w:rsid w:val="006B2A79"/>
    <w:rsid w:val="006B4877"/>
    <w:rsid w:val="006B4D2B"/>
    <w:rsid w:val="006B5A1D"/>
    <w:rsid w:val="006B5B86"/>
    <w:rsid w:val="006B5DA1"/>
    <w:rsid w:val="006B6184"/>
    <w:rsid w:val="006B62A8"/>
    <w:rsid w:val="006B6559"/>
    <w:rsid w:val="006B66D1"/>
    <w:rsid w:val="006B76D4"/>
    <w:rsid w:val="006B7709"/>
    <w:rsid w:val="006B7A4B"/>
    <w:rsid w:val="006B7C00"/>
    <w:rsid w:val="006C010C"/>
    <w:rsid w:val="006C01B9"/>
    <w:rsid w:val="006C095F"/>
    <w:rsid w:val="006C12CB"/>
    <w:rsid w:val="006C1543"/>
    <w:rsid w:val="006C2161"/>
    <w:rsid w:val="006C2932"/>
    <w:rsid w:val="006C2936"/>
    <w:rsid w:val="006C3331"/>
    <w:rsid w:val="006C3438"/>
    <w:rsid w:val="006C357F"/>
    <w:rsid w:val="006C36E4"/>
    <w:rsid w:val="006C3A78"/>
    <w:rsid w:val="006C3D27"/>
    <w:rsid w:val="006C42F8"/>
    <w:rsid w:val="006C498B"/>
    <w:rsid w:val="006C4C95"/>
    <w:rsid w:val="006C5142"/>
    <w:rsid w:val="006C55E0"/>
    <w:rsid w:val="006C5F33"/>
    <w:rsid w:val="006C5FB0"/>
    <w:rsid w:val="006C62B0"/>
    <w:rsid w:val="006C631F"/>
    <w:rsid w:val="006C699C"/>
    <w:rsid w:val="006C69AB"/>
    <w:rsid w:val="006C6DF4"/>
    <w:rsid w:val="006C718B"/>
    <w:rsid w:val="006C79A6"/>
    <w:rsid w:val="006C7EFF"/>
    <w:rsid w:val="006D0432"/>
    <w:rsid w:val="006D1569"/>
    <w:rsid w:val="006D185D"/>
    <w:rsid w:val="006D1DA7"/>
    <w:rsid w:val="006D23C1"/>
    <w:rsid w:val="006D2430"/>
    <w:rsid w:val="006D24C9"/>
    <w:rsid w:val="006D24FA"/>
    <w:rsid w:val="006D2718"/>
    <w:rsid w:val="006D295F"/>
    <w:rsid w:val="006D3219"/>
    <w:rsid w:val="006D3389"/>
    <w:rsid w:val="006D3728"/>
    <w:rsid w:val="006D3C30"/>
    <w:rsid w:val="006D4939"/>
    <w:rsid w:val="006D50A8"/>
    <w:rsid w:val="006D58B4"/>
    <w:rsid w:val="006D5A93"/>
    <w:rsid w:val="006D5D83"/>
    <w:rsid w:val="006D61BD"/>
    <w:rsid w:val="006D6238"/>
    <w:rsid w:val="006D626D"/>
    <w:rsid w:val="006D6731"/>
    <w:rsid w:val="006D69E0"/>
    <w:rsid w:val="006D6E34"/>
    <w:rsid w:val="006E000D"/>
    <w:rsid w:val="006E04D1"/>
    <w:rsid w:val="006E0B7C"/>
    <w:rsid w:val="006E0BED"/>
    <w:rsid w:val="006E0DB6"/>
    <w:rsid w:val="006E1094"/>
    <w:rsid w:val="006E14C0"/>
    <w:rsid w:val="006E14CE"/>
    <w:rsid w:val="006E2858"/>
    <w:rsid w:val="006E29E2"/>
    <w:rsid w:val="006E2E0A"/>
    <w:rsid w:val="006E3625"/>
    <w:rsid w:val="006E366A"/>
    <w:rsid w:val="006E3866"/>
    <w:rsid w:val="006E387D"/>
    <w:rsid w:val="006E3B69"/>
    <w:rsid w:val="006E3FC0"/>
    <w:rsid w:val="006E450D"/>
    <w:rsid w:val="006E46E6"/>
    <w:rsid w:val="006E4B61"/>
    <w:rsid w:val="006E5312"/>
    <w:rsid w:val="006E55B0"/>
    <w:rsid w:val="006E5673"/>
    <w:rsid w:val="006E584A"/>
    <w:rsid w:val="006E59D2"/>
    <w:rsid w:val="006E60CF"/>
    <w:rsid w:val="006E628D"/>
    <w:rsid w:val="006E6666"/>
    <w:rsid w:val="006E68E8"/>
    <w:rsid w:val="006E6B72"/>
    <w:rsid w:val="006E74E1"/>
    <w:rsid w:val="006E7561"/>
    <w:rsid w:val="006E756D"/>
    <w:rsid w:val="006E7683"/>
    <w:rsid w:val="006E784F"/>
    <w:rsid w:val="006F0000"/>
    <w:rsid w:val="006F1032"/>
    <w:rsid w:val="006F158D"/>
    <w:rsid w:val="006F16D9"/>
    <w:rsid w:val="006F19C9"/>
    <w:rsid w:val="006F1EE4"/>
    <w:rsid w:val="006F2997"/>
    <w:rsid w:val="006F2B8E"/>
    <w:rsid w:val="006F339F"/>
    <w:rsid w:val="006F36E5"/>
    <w:rsid w:val="006F39A1"/>
    <w:rsid w:val="006F3AB2"/>
    <w:rsid w:val="006F3D4E"/>
    <w:rsid w:val="006F3FAC"/>
    <w:rsid w:val="006F4652"/>
    <w:rsid w:val="006F4CFE"/>
    <w:rsid w:val="006F4F10"/>
    <w:rsid w:val="006F5774"/>
    <w:rsid w:val="006F5A0F"/>
    <w:rsid w:val="006F6F49"/>
    <w:rsid w:val="00700247"/>
    <w:rsid w:val="00700B40"/>
    <w:rsid w:val="00701319"/>
    <w:rsid w:val="00701FA5"/>
    <w:rsid w:val="007030C5"/>
    <w:rsid w:val="007036FF"/>
    <w:rsid w:val="007039CD"/>
    <w:rsid w:val="00704B3E"/>
    <w:rsid w:val="0070610A"/>
    <w:rsid w:val="007061B9"/>
    <w:rsid w:val="007062C1"/>
    <w:rsid w:val="00706414"/>
    <w:rsid w:val="00706C6B"/>
    <w:rsid w:val="0070741C"/>
    <w:rsid w:val="00707E3F"/>
    <w:rsid w:val="0071025C"/>
    <w:rsid w:val="007105DD"/>
    <w:rsid w:val="00710647"/>
    <w:rsid w:val="00710771"/>
    <w:rsid w:val="00710C13"/>
    <w:rsid w:val="00711106"/>
    <w:rsid w:val="0071153C"/>
    <w:rsid w:val="007117B2"/>
    <w:rsid w:val="00711D09"/>
    <w:rsid w:val="00711F06"/>
    <w:rsid w:val="007122BC"/>
    <w:rsid w:val="0071254D"/>
    <w:rsid w:val="00712FE7"/>
    <w:rsid w:val="00713154"/>
    <w:rsid w:val="007136D1"/>
    <w:rsid w:val="007138E8"/>
    <w:rsid w:val="007141A7"/>
    <w:rsid w:val="00714CA7"/>
    <w:rsid w:val="00714DCF"/>
    <w:rsid w:val="00715E19"/>
    <w:rsid w:val="0071617B"/>
    <w:rsid w:val="00716281"/>
    <w:rsid w:val="00716321"/>
    <w:rsid w:val="0071699D"/>
    <w:rsid w:val="007171F7"/>
    <w:rsid w:val="00717694"/>
    <w:rsid w:val="00717A54"/>
    <w:rsid w:val="00717C96"/>
    <w:rsid w:val="00720171"/>
    <w:rsid w:val="007207E7"/>
    <w:rsid w:val="00720A56"/>
    <w:rsid w:val="0072117C"/>
    <w:rsid w:val="007211BE"/>
    <w:rsid w:val="00721445"/>
    <w:rsid w:val="00721631"/>
    <w:rsid w:val="00721AE5"/>
    <w:rsid w:val="0072227C"/>
    <w:rsid w:val="007226C8"/>
    <w:rsid w:val="00722787"/>
    <w:rsid w:val="007228E2"/>
    <w:rsid w:val="00723503"/>
    <w:rsid w:val="00723988"/>
    <w:rsid w:val="00723E65"/>
    <w:rsid w:val="0072402E"/>
    <w:rsid w:val="00724161"/>
    <w:rsid w:val="00724756"/>
    <w:rsid w:val="0072491C"/>
    <w:rsid w:val="00724F7D"/>
    <w:rsid w:val="00725AD9"/>
    <w:rsid w:val="007264AF"/>
    <w:rsid w:val="00726951"/>
    <w:rsid w:val="00726BF5"/>
    <w:rsid w:val="00727092"/>
    <w:rsid w:val="00727295"/>
    <w:rsid w:val="00727B71"/>
    <w:rsid w:val="00727E65"/>
    <w:rsid w:val="007318FA"/>
    <w:rsid w:val="00731D9F"/>
    <w:rsid w:val="00731F28"/>
    <w:rsid w:val="0073252D"/>
    <w:rsid w:val="00732723"/>
    <w:rsid w:val="00732784"/>
    <w:rsid w:val="00732979"/>
    <w:rsid w:val="00733205"/>
    <w:rsid w:val="00733861"/>
    <w:rsid w:val="00733A60"/>
    <w:rsid w:val="00734299"/>
    <w:rsid w:val="00734318"/>
    <w:rsid w:val="007344D0"/>
    <w:rsid w:val="0073468A"/>
    <w:rsid w:val="00734C4C"/>
    <w:rsid w:val="00734F95"/>
    <w:rsid w:val="00735091"/>
    <w:rsid w:val="00735220"/>
    <w:rsid w:val="00735484"/>
    <w:rsid w:val="00735605"/>
    <w:rsid w:val="00735D88"/>
    <w:rsid w:val="00736400"/>
    <w:rsid w:val="0073665D"/>
    <w:rsid w:val="00736921"/>
    <w:rsid w:val="00736C1E"/>
    <w:rsid w:val="00736CE0"/>
    <w:rsid w:val="0073726D"/>
    <w:rsid w:val="0073731B"/>
    <w:rsid w:val="0073782E"/>
    <w:rsid w:val="00737A36"/>
    <w:rsid w:val="00737B34"/>
    <w:rsid w:val="00737B7B"/>
    <w:rsid w:val="00737D49"/>
    <w:rsid w:val="00740545"/>
    <w:rsid w:val="00740A48"/>
    <w:rsid w:val="00740ABE"/>
    <w:rsid w:val="00741096"/>
    <w:rsid w:val="007410A5"/>
    <w:rsid w:val="00741C28"/>
    <w:rsid w:val="00742CCC"/>
    <w:rsid w:val="00742FEC"/>
    <w:rsid w:val="00742FF4"/>
    <w:rsid w:val="00743036"/>
    <w:rsid w:val="007437C4"/>
    <w:rsid w:val="007438EE"/>
    <w:rsid w:val="00744083"/>
    <w:rsid w:val="00744372"/>
    <w:rsid w:val="007447BF"/>
    <w:rsid w:val="00744BD4"/>
    <w:rsid w:val="00744D47"/>
    <w:rsid w:val="00745326"/>
    <w:rsid w:val="007455A0"/>
    <w:rsid w:val="00745C40"/>
    <w:rsid w:val="00745E4F"/>
    <w:rsid w:val="00745F5B"/>
    <w:rsid w:val="007462E7"/>
    <w:rsid w:val="00746D71"/>
    <w:rsid w:val="00747442"/>
    <w:rsid w:val="00747690"/>
    <w:rsid w:val="007502C9"/>
    <w:rsid w:val="00750CFC"/>
    <w:rsid w:val="00750F5A"/>
    <w:rsid w:val="007510DB"/>
    <w:rsid w:val="0075163A"/>
    <w:rsid w:val="00752E98"/>
    <w:rsid w:val="0075326D"/>
    <w:rsid w:val="00753391"/>
    <w:rsid w:val="0075384F"/>
    <w:rsid w:val="00753937"/>
    <w:rsid w:val="0075480D"/>
    <w:rsid w:val="00754D4C"/>
    <w:rsid w:val="00754F06"/>
    <w:rsid w:val="00754F7D"/>
    <w:rsid w:val="007553AF"/>
    <w:rsid w:val="0075545C"/>
    <w:rsid w:val="00755D6A"/>
    <w:rsid w:val="00756495"/>
    <w:rsid w:val="00756832"/>
    <w:rsid w:val="00756A02"/>
    <w:rsid w:val="00756E8A"/>
    <w:rsid w:val="0075709F"/>
    <w:rsid w:val="00757309"/>
    <w:rsid w:val="0075742B"/>
    <w:rsid w:val="00757D6A"/>
    <w:rsid w:val="00760258"/>
    <w:rsid w:val="007603D0"/>
    <w:rsid w:val="00760591"/>
    <w:rsid w:val="007606E9"/>
    <w:rsid w:val="0076074B"/>
    <w:rsid w:val="007607E6"/>
    <w:rsid w:val="00760986"/>
    <w:rsid w:val="00761206"/>
    <w:rsid w:val="0076190B"/>
    <w:rsid w:val="00761B11"/>
    <w:rsid w:val="00761B1B"/>
    <w:rsid w:val="00761B91"/>
    <w:rsid w:val="00762006"/>
    <w:rsid w:val="007621E6"/>
    <w:rsid w:val="0076272F"/>
    <w:rsid w:val="00762C02"/>
    <w:rsid w:val="00763060"/>
    <w:rsid w:val="00763333"/>
    <w:rsid w:val="0076367F"/>
    <w:rsid w:val="007643A0"/>
    <w:rsid w:val="007647D9"/>
    <w:rsid w:val="00764A27"/>
    <w:rsid w:val="00764FB6"/>
    <w:rsid w:val="00765200"/>
    <w:rsid w:val="00765A74"/>
    <w:rsid w:val="00765CCB"/>
    <w:rsid w:val="00766191"/>
    <w:rsid w:val="00766525"/>
    <w:rsid w:val="00766873"/>
    <w:rsid w:val="007668FE"/>
    <w:rsid w:val="00766AB7"/>
    <w:rsid w:val="00766E57"/>
    <w:rsid w:val="00766EA4"/>
    <w:rsid w:val="00767738"/>
    <w:rsid w:val="00767749"/>
    <w:rsid w:val="0076778B"/>
    <w:rsid w:val="00767D4E"/>
    <w:rsid w:val="007703D3"/>
    <w:rsid w:val="007707B8"/>
    <w:rsid w:val="00770CCA"/>
    <w:rsid w:val="00770CE0"/>
    <w:rsid w:val="00770F8A"/>
    <w:rsid w:val="0077108A"/>
    <w:rsid w:val="00771A7F"/>
    <w:rsid w:val="00771D90"/>
    <w:rsid w:val="007725B4"/>
    <w:rsid w:val="007727C9"/>
    <w:rsid w:val="00773398"/>
    <w:rsid w:val="00773463"/>
    <w:rsid w:val="00773520"/>
    <w:rsid w:val="00773BFD"/>
    <w:rsid w:val="00773D1A"/>
    <w:rsid w:val="00773DCE"/>
    <w:rsid w:val="00773FA0"/>
    <w:rsid w:val="007740B5"/>
    <w:rsid w:val="0077464B"/>
    <w:rsid w:val="007747AA"/>
    <w:rsid w:val="00774AEA"/>
    <w:rsid w:val="00774B39"/>
    <w:rsid w:val="007751DD"/>
    <w:rsid w:val="00775735"/>
    <w:rsid w:val="00775BDB"/>
    <w:rsid w:val="00775E1B"/>
    <w:rsid w:val="00776589"/>
    <w:rsid w:val="0077683E"/>
    <w:rsid w:val="007769FF"/>
    <w:rsid w:val="00776B5F"/>
    <w:rsid w:val="00776F7E"/>
    <w:rsid w:val="0077713B"/>
    <w:rsid w:val="007771C4"/>
    <w:rsid w:val="007777C7"/>
    <w:rsid w:val="00780170"/>
    <w:rsid w:val="007801BE"/>
    <w:rsid w:val="00780C34"/>
    <w:rsid w:val="00780D7F"/>
    <w:rsid w:val="00780DF8"/>
    <w:rsid w:val="00780E58"/>
    <w:rsid w:val="00780E90"/>
    <w:rsid w:val="00782217"/>
    <w:rsid w:val="0078226D"/>
    <w:rsid w:val="007822EE"/>
    <w:rsid w:val="007826E7"/>
    <w:rsid w:val="007829E1"/>
    <w:rsid w:val="00782CBF"/>
    <w:rsid w:val="00782DFF"/>
    <w:rsid w:val="00785003"/>
    <w:rsid w:val="00785307"/>
    <w:rsid w:val="00785929"/>
    <w:rsid w:val="00786537"/>
    <w:rsid w:val="0078662A"/>
    <w:rsid w:val="00786976"/>
    <w:rsid w:val="00787103"/>
    <w:rsid w:val="00787121"/>
    <w:rsid w:val="0078723C"/>
    <w:rsid w:val="00787256"/>
    <w:rsid w:val="00787690"/>
    <w:rsid w:val="007877D5"/>
    <w:rsid w:val="00787ACF"/>
    <w:rsid w:val="00787CB3"/>
    <w:rsid w:val="00787E13"/>
    <w:rsid w:val="00790042"/>
    <w:rsid w:val="007903AC"/>
    <w:rsid w:val="007907E4"/>
    <w:rsid w:val="007908E3"/>
    <w:rsid w:val="00790A16"/>
    <w:rsid w:val="00790DBB"/>
    <w:rsid w:val="0079101C"/>
    <w:rsid w:val="007912D1"/>
    <w:rsid w:val="0079133A"/>
    <w:rsid w:val="00791E8A"/>
    <w:rsid w:val="007921C0"/>
    <w:rsid w:val="007922D6"/>
    <w:rsid w:val="0079260E"/>
    <w:rsid w:val="00792869"/>
    <w:rsid w:val="00792A17"/>
    <w:rsid w:val="00793675"/>
    <w:rsid w:val="00793A98"/>
    <w:rsid w:val="00793AA9"/>
    <w:rsid w:val="00793ED4"/>
    <w:rsid w:val="007941D9"/>
    <w:rsid w:val="00794FA4"/>
    <w:rsid w:val="00795141"/>
    <w:rsid w:val="007954A6"/>
    <w:rsid w:val="0079563D"/>
    <w:rsid w:val="00795BA2"/>
    <w:rsid w:val="00795FBA"/>
    <w:rsid w:val="007963CB"/>
    <w:rsid w:val="00796475"/>
    <w:rsid w:val="00797530"/>
    <w:rsid w:val="00797D7A"/>
    <w:rsid w:val="00797F78"/>
    <w:rsid w:val="007A028E"/>
    <w:rsid w:val="007A0694"/>
    <w:rsid w:val="007A0A36"/>
    <w:rsid w:val="007A0A88"/>
    <w:rsid w:val="007A0A8A"/>
    <w:rsid w:val="007A0DE9"/>
    <w:rsid w:val="007A0FAE"/>
    <w:rsid w:val="007A12A5"/>
    <w:rsid w:val="007A13C3"/>
    <w:rsid w:val="007A20AB"/>
    <w:rsid w:val="007A24E7"/>
    <w:rsid w:val="007A278C"/>
    <w:rsid w:val="007A2A10"/>
    <w:rsid w:val="007A3462"/>
    <w:rsid w:val="007A393B"/>
    <w:rsid w:val="007A39B3"/>
    <w:rsid w:val="007A3BCB"/>
    <w:rsid w:val="007A3F4F"/>
    <w:rsid w:val="007A4269"/>
    <w:rsid w:val="007A4944"/>
    <w:rsid w:val="007A5BE9"/>
    <w:rsid w:val="007A5D42"/>
    <w:rsid w:val="007A5D6B"/>
    <w:rsid w:val="007A664A"/>
    <w:rsid w:val="007A7606"/>
    <w:rsid w:val="007A7743"/>
    <w:rsid w:val="007A7C0B"/>
    <w:rsid w:val="007A7CFE"/>
    <w:rsid w:val="007B0724"/>
    <w:rsid w:val="007B0A3B"/>
    <w:rsid w:val="007B1386"/>
    <w:rsid w:val="007B170D"/>
    <w:rsid w:val="007B24C9"/>
    <w:rsid w:val="007B277E"/>
    <w:rsid w:val="007B313F"/>
    <w:rsid w:val="007B31EA"/>
    <w:rsid w:val="007B3447"/>
    <w:rsid w:val="007B3619"/>
    <w:rsid w:val="007B3842"/>
    <w:rsid w:val="007B3F3D"/>
    <w:rsid w:val="007B3FA8"/>
    <w:rsid w:val="007B433A"/>
    <w:rsid w:val="007B5010"/>
    <w:rsid w:val="007B50B6"/>
    <w:rsid w:val="007B54D7"/>
    <w:rsid w:val="007B57A1"/>
    <w:rsid w:val="007B67FA"/>
    <w:rsid w:val="007B6ACF"/>
    <w:rsid w:val="007B6CCF"/>
    <w:rsid w:val="007B7024"/>
    <w:rsid w:val="007B730A"/>
    <w:rsid w:val="007B77A4"/>
    <w:rsid w:val="007C00A8"/>
    <w:rsid w:val="007C0371"/>
    <w:rsid w:val="007C1053"/>
    <w:rsid w:val="007C1968"/>
    <w:rsid w:val="007C1ACF"/>
    <w:rsid w:val="007C20DA"/>
    <w:rsid w:val="007C257B"/>
    <w:rsid w:val="007C25C8"/>
    <w:rsid w:val="007C3115"/>
    <w:rsid w:val="007C313A"/>
    <w:rsid w:val="007C315A"/>
    <w:rsid w:val="007C333F"/>
    <w:rsid w:val="007C34E2"/>
    <w:rsid w:val="007C36DA"/>
    <w:rsid w:val="007C37F7"/>
    <w:rsid w:val="007C3978"/>
    <w:rsid w:val="007C39CF"/>
    <w:rsid w:val="007C3E22"/>
    <w:rsid w:val="007C4B6F"/>
    <w:rsid w:val="007C4F7B"/>
    <w:rsid w:val="007C5985"/>
    <w:rsid w:val="007C5B32"/>
    <w:rsid w:val="007C5CEE"/>
    <w:rsid w:val="007C6185"/>
    <w:rsid w:val="007C6483"/>
    <w:rsid w:val="007C6BEA"/>
    <w:rsid w:val="007D0013"/>
    <w:rsid w:val="007D01F5"/>
    <w:rsid w:val="007D0CF4"/>
    <w:rsid w:val="007D2332"/>
    <w:rsid w:val="007D2626"/>
    <w:rsid w:val="007D32E5"/>
    <w:rsid w:val="007D35A7"/>
    <w:rsid w:val="007D3CF0"/>
    <w:rsid w:val="007D3D61"/>
    <w:rsid w:val="007D3F56"/>
    <w:rsid w:val="007D40BB"/>
    <w:rsid w:val="007D4FBC"/>
    <w:rsid w:val="007D5527"/>
    <w:rsid w:val="007D57C2"/>
    <w:rsid w:val="007D5E77"/>
    <w:rsid w:val="007D6083"/>
    <w:rsid w:val="007D61E5"/>
    <w:rsid w:val="007D6D2D"/>
    <w:rsid w:val="007D7346"/>
    <w:rsid w:val="007D7B68"/>
    <w:rsid w:val="007D7C3D"/>
    <w:rsid w:val="007D7F4F"/>
    <w:rsid w:val="007D7F68"/>
    <w:rsid w:val="007E011C"/>
    <w:rsid w:val="007E03C8"/>
    <w:rsid w:val="007E0B04"/>
    <w:rsid w:val="007E0C09"/>
    <w:rsid w:val="007E10A9"/>
    <w:rsid w:val="007E1312"/>
    <w:rsid w:val="007E1613"/>
    <w:rsid w:val="007E1D8A"/>
    <w:rsid w:val="007E2421"/>
    <w:rsid w:val="007E2A84"/>
    <w:rsid w:val="007E2B34"/>
    <w:rsid w:val="007E2D52"/>
    <w:rsid w:val="007E3308"/>
    <w:rsid w:val="007E3604"/>
    <w:rsid w:val="007E38C0"/>
    <w:rsid w:val="007E39BB"/>
    <w:rsid w:val="007E3FF1"/>
    <w:rsid w:val="007E415F"/>
    <w:rsid w:val="007E437A"/>
    <w:rsid w:val="007E4478"/>
    <w:rsid w:val="007E474D"/>
    <w:rsid w:val="007E4BCD"/>
    <w:rsid w:val="007E4F33"/>
    <w:rsid w:val="007E4F40"/>
    <w:rsid w:val="007E5231"/>
    <w:rsid w:val="007E538F"/>
    <w:rsid w:val="007E54B5"/>
    <w:rsid w:val="007E5AED"/>
    <w:rsid w:val="007E6431"/>
    <w:rsid w:val="007E6F80"/>
    <w:rsid w:val="007E7009"/>
    <w:rsid w:val="007E7DE6"/>
    <w:rsid w:val="007E7E60"/>
    <w:rsid w:val="007F0986"/>
    <w:rsid w:val="007F0C6A"/>
    <w:rsid w:val="007F0D07"/>
    <w:rsid w:val="007F1881"/>
    <w:rsid w:val="007F18ED"/>
    <w:rsid w:val="007F1DE3"/>
    <w:rsid w:val="007F2D76"/>
    <w:rsid w:val="007F2EC7"/>
    <w:rsid w:val="007F371D"/>
    <w:rsid w:val="007F3C2E"/>
    <w:rsid w:val="007F40B2"/>
    <w:rsid w:val="007F458C"/>
    <w:rsid w:val="007F45DB"/>
    <w:rsid w:val="007F5045"/>
    <w:rsid w:val="007F5360"/>
    <w:rsid w:val="007F5C33"/>
    <w:rsid w:val="007F65AB"/>
    <w:rsid w:val="007F6687"/>
    <w:rsid w:val="007F6A53"/>
    <w:rsid w:val="00800814"/>
    <w:rsid w:val="00800964"/>
    <w:rsid w:val="00800D24"/>
    <w:rsid w:val="00801020"/>
    <w:rsid w:val="00801060"/>
    <w:rsid w:val="00801166"/>
    <w:rsid w:val="008011F1"/>
    <w:rsid w:val="00801D46"/>
    <w:rsid w:val="00801D5D"/>
    <w:rsid w:val="00801E9A"/>
    <w:rsid w:val="00802F12"/>
    <w:rsid w:val="0080354A"/>
    <w:rsid w:val="008035E9"/>
    <w:rsid w:val="00804207"/>
    <w:rsid w:val="00804D08"/>
    <w:rsid w:val="00805674"/>
    <w:rsid w:val="00805940"/>
    <w:rsid w:val="00805BE6"/>
    <w:rsid w:val="00805CC2"/>
    <w:rsid w:val="00806524"/>
    <w:rsid w:val="00807530"/>
    <w:rsid w:val="00810218"/>
    <w:rsid w:val="008105FC"/>
    <w:rsid w:val="00810B22"/>
    <w:rsid w:val="00810F0D"/>
    <w:rsid w:val="00811B6A"/>
    <w:rsid w:val="00811C82"/>
    <w:rsid w:val="00811F34"/>
    <w:rsid w:val="0081230F"/>
    <w:rsid w:val="00812426"/>
    <w:rsid w:val="008124C4"/>
    <w:rsid w:val="008127E6"/>
    <w:rsid w:val="00812D82"/>
    <w:rsid w:val="00812FF1"/>
    <w:rsid w:val="00813E51"/>
    <w:rsid w:val="00813EE0"/>
    <w:rsid w:val="008149F4"/>
    <w:rsid w:val="00814C18"/>
    <w:rsid w:val="00814E97"/>
    <w:rsid w:val="00814FBE"/>
    <w:rsid w:val="0081690D"/>
    <w:rsid w:val="00816EDA"/>
    <w:rsid w:val="008179AE"/>
    <w:rsid w:val="00820523"/>
    <w:rsid w:val="008205A9"/>
    <w:rsid w:val="0082087D"/>
    <w:rsid w:val="008210D7"/>
    <w:rsid w:val="00821125"/>
    <w:rsid w:val="008215D7"/>
    <w:rsid w:val="008216BD"/>
    <w:rsid w:val="008218D2"/>
    <w:rsid w:val="008226E6"/>
    <w:rsid w:val="0082278A"/>
    <w:rsid w:val="00822E64"/>
    <w:rsid w:val="0082386F"/>
    <w:rsid w:val="00823930"/>
    <w:rsid w:val="00823C38"/>
    <w:rsid w:val="00824213"/>
    <w:rsid w:val="00824A9E"/>
    <w:rsid w:val="00825015"/>
    <w:rsid w:val="00825650"/>
    <w:rsid w:val="00825694"/>
    <w:rsid w:val="00825B98"/>
    <w:rsid w:val="00825E69"/>
    <w:rsid w:val="00825EE2"/>
    <w:rsid w:val="0082668D"/>
    <w:rsid w:val="008266A9"/>
    <w:rsid w:val="00827560"/>
    <w:rsid w:val="008279A8"/>
    <w:rsid w:val="00827AF6"/>
    <w:rsid w:val="00827BCA"/>
    <w:rsid w:val="00827D19"/>
    <w:rsid w:val="00830011"/>
    <w:rsid w:val="00830548"/>
    <w:rsid w:val="008306BB"/>
    <w:rsid w:val="008306C6"/>
    <w:rsid w:val="00830904"/>
    <w:rsid w:val="00830FEB"/>
    <w:rsid w:val="008316FD"/>
    <w:rsid w:val="00831E5A"/>
    <w:rsid w:val="008325A8"/>
    <w:rsid w:val="008327C5"/>
    <w:rsid w:val="0083340E"/>
    <w:rsid w:val="00833808"/>
    <w:rsid w:val="00833BAD"/>
    <w:rsid w:val="00833C4C"/>
    <w:rsid w:val="00833D33"/>
    <w:rsid w:val="00833EC0"/>
    <w:rsid w:val="00834E4E"/>
    <w:rsid w:val="00835234"/>
    <w:rsid w:val="00835F7F"/>
    <w:rsid w:val="0083625A"/>
    <w:rsid w:val="008366D1"/>
    <w:rsid w:val="0083693B"/>
    <w:rsid w:val="00836D8C"/>
    <w:rsid w:val="00836E34"/>
    <w:rsid w:val="00836EB9"/>
    <w:rsid w:val="00836F48"/>
    <w:rsid w:val="00837240"/>
    <w:rsid w:val="008378F0"/>
    <w:rsid w:val="00840264"/>
    <w:rsid w:val="00840C29"/>
    <w:rsid w:val="00841338"/>
    <w:rsid w:val="0084144D"/>
    <w:rsid w:val="00842042"/>
    <w:rsid w:val="008421FD"/>
    <w:rsid w:val="00842564"/>
    <w:rsid w:val="00842C43"/>
    <w:rsid w:val="00843122"/>
    <w:rsid w:val="00843126"/>
    <w:rsid w:val="0084377B"/>
    <w:rsid w:val="00843E68"/>
    <w:rsid w:val="0084440D"/>
    <w:rsid w:val="008451CB"/>
    <w:rsid w:val="00845206"/>
    <w:rsid w:val="008453A8"/>
    <w:rsid w:val="00845791"/>
    <w:rsid w:val="0084594C"/>
    <w:rsid w:val="00845B8B"/>
    <w:rsid w:val="00845E9D"/>
    <w:rsid w:val="00846399"/>
    <w:rsid w:val="00846D41"/>
    <w:rsid w:val="008472F8"/>
    <w:rsid w:val="00847BAD"/>
    <w:rsid w:val="00850020"/>
    <w:rsid w:val="0085029E"/>
    <w:rsid w:val="008504C3"/>
    <w:rsid w:val="008507FF"/>
    <w:rsid w:val="00850BCF"/>
    <w:rsid w:val="0085165D"/>
    <w:rsid w:val="008524B8"/>
    <w:rsid w:val="00852D5A"/>
    <w:rsid w:val="00852E17"/>
    <w:rsid w:val="008531D7"/>
    <w:rsid w:val="008536B0"/>
    <w:rsid w:val="00853C78"/>
    <w:rsid w:val="00853DD2"/>
    <w:rsid w:val="00853E4A"/>
    <w:rsid w:val="00853E52"/>
    <w:rsid w:val="00854449"/>
    <w:rsid w:val="00854564"/>
    <w:rsid w:val="00854A45"/>
    <w:rsid w:val="00854FB7"/>
    <w:rsid w:val="008558C2"/>
    <w:rsid w:val="00855E88"/>
    <w:rsid w:val="008562ED"/>
    <w:rsid w:val="008564DE"/>
    <w:rsid w:val="008564F1"/>
    <w:rsid w:val="0085667B"/>
    <w:rsid w:val="008567AB"/>
    <w:rsid w:val="0085685F"/>
    <w:rsid w:val="00856B44"/>
    <w:rsid w:val="00856D4E"/>
    <w:rsid w:val="00857EEB"/>
    <w:rsid w:val="00860059"/>
    <w:rsid w:val="00860583"/>
    <w:rsid w:val="00860775"/>
    <w:rsid w:val="00860831"/>
    <w:rsid w:val="00860B04"/>
    <w:rsid w:val="00860F26"/>
    <w:rsid w:val="008619FF"/>
    <w:rsid w:val="00861C55"/>
    <w:rsid w:val="00861F50"/>
    <w:rsid w:val="00862100"/>
    <w:rsid w:val="00862198"/>
    <w:rsid w:val="00862328"/>
    <w:rsid w:val="008626FA"/>
    <w:rsid w:val="008631CB"/>
    <w:rsid w:val="00863EDB"/>
    <w:rsid w:val="00864368"/>
    <w:rsid w:val="008649E9"/>
    <w:rsid w:val="00865525"/>
    <w:rsid w:val="008657B9"/>
    <w:rsid w:val="00865907"/>
    <w:rsid w:val="00866A9C"/>
    <w:rsid w:val="00867814"/>
    <w:rsid w:val="008708AE"/>
    <w:rsid w:val="00871456"/>
    <w:rsid w:val="0087146D"/>
    <w:rsid w:val="008719E2"/>
    <w:rsid w:val="00872393"/>
    <w:rsid w:val="008725CE"/>
    <w:rsid w:val="00872B74"/>
    <w:rsid w:val="00873DA1"/>
    <w:rsid w:val="00873E61"/>
    <w:rsid w:val="00874554"/>
    <w:rsid w:val="008749CB"/>
    <w:rsid w:val="00874DF9"/>
    <w:rsid w:val="00875A60"/>
    <w:rsid w:val="00875B37"/>
    <w:rsid w:val="00875C34"/>
    <w:rsid w:val="008765C2"/>
    <w:rsid w:val="00876A32"/>
    <w:rsid w:val="00877D78"/>
    <w:rsid w:val="00880499"/>
    <w:rsid w:val="008807DC"/>
    <w:rsid w:val="00880A0B"/>
    <w:rsid w:val="0088123A"/>
    <w:rsid w:val="008818D1"/>
    <w:rsid w:val="00881CAB"/>
    <w:rsid w:val="00881E85"/>
    <w:rsid w:val="00881FB6"/>
    <w:rsid w:val="008821BC"/>
    <w:rsid w:val="00882CF2"/>
    <w:rsid w:val="00883421"/>
    <w:rsid w:val="00883690"/>
    <w:rsid w:val="00883942"/>
    <w:rsid w:val="00883F09"/>
    <w:rsid w:val="00884552"/>
    <w:rsid w:val="00884784"/>
    <w:rsid w:val="008849A7"/>
    <w:rsid w:val="00885261"/>
    <w:rsid w:val="008855D5"/>
    <w:rsid w:val="008858FB"/>
    <w:rsid w:val="00885CA8"/>
    <w:rsid w:val="00885D01"/>
    <w:rsid w:val="00885D6E"/>
    <w:rsid w:val="00885E30"/>
    <w:rsid w:val="00885E47"/>
    <w:rsid w:val="0088638F"/>
    <w:rsid w:val="008863EE"/>
    <w:rsid w:val="00886A50"/>
    <w:rsid w:val="00887951"/>
    <w:rsid w:val="00890640"/>
    <w:rsid w:val="00890754"/>
    <w:rsid w:val="00891279"/>
    <w:rsid w:val="00891CD1"/>
    <w:rsid w:val="00891CDB"/>
    <w:rsid w:val="008921DB"/>
    <w:rsid w:val="00892D4C"/>
    <w:rsid w:val="00892EBA"/>
    <w:rsid w:val="00892F11"/>
    <w:rsid w:val="008937D2"/>
    <w:rsid w:val="00893E6B"/>
    <w:rsid w:val="00893F3B"/>
    <w:rsid w:val="008942BB"/>
    <w:rsid w:val="00894868"/>
    <w:rsid w:val="00895649"/>
    <w:rsid w:val="00895794"/>
    <w:rsid w:val="00895C37"/>
    <w:rsid w:val="00895EA9"/>
    <w:rsid w:val="00895F22"/>
    <w:rsid w:val="00896071"/>
    <w:rsid w:val="00896599"/>
    <w:rsid w:val="008966BA"/>
    <w:rsid w:val="00896BE0"/>
    <w:rsid w:val="00896E52"/>
    <w:rsid w:val="0089732E"/>
    <w:rsid w:val="0089778C"/>
    <w:rsid w:val="00897B00"/>
    <w:rsid w:val="00897BA7"/>
    <w:rsid w:val="008A07A6"/>
    <w:rsid w:val="008A0CC5"/>
    <w:rsid w:val="008A10D2"/>
    <w:rsid w:val="008A1106"/>
    <w:rsid w:val="008A1650"/>
    <w:rsid w:val="008A1E52"/>
    <w:rsid w:val="008A1EF9"/>
    <w:rsid w:val="008A200C"/>
    <w:rsid w:val="008A225B"/>
    <w:rsid w:val="008A2B4E"/>
    <w:rsid w:val="008A2BF1"/>
    <w:rsid w:val="008A3624"/>
    <w:rsid w:val="008A40D6"/>
    <w:rsid w:val="008A4311"/>
    <w:rsid w:val="008A4A6B"/>
    <w:rsid w:val="008A4EB9"/>
    <w:rsid w:val="008A5828"/>
    <w:rsid w:val="008A5A39"/>
    <w:rsid w:val="008A5C98"/>
    <w:rsid w:val="008A604B"/>
    <w:rsid w:val="008A620C"/>
    <w:rsid w:val="008A696E"/>
    <w:rsid w:val="008A7637"/>
    <w:rsid w:val="008A7C64"/>
    <w:rsid w:val="008A7CF2"/>
    <w:rsid w:val="008B03F9"/>
    <w:rsid w:val="008B05F3"/>
    <w:rsid w:val="008B05F4"/>
    <w:rsid w:val="008B086A"/>
    <w:rsid w:val="008B09CD"/>
    <w:rsid w:val="008B1006"/>
    <w:rsid w:val="008B157D"/>
    <w:rsid w:val="008B1A4E"/>
    <w:rsid w:val="008B2BC5"/>
    <w:rsid w:val="008B2C4E"/>
    <w:rsid w:val="008B3496"/>
    <w:rsid w:val="008B3E3A"/>
    <w:rsid w:val="008B437F"/>
    <w:rsid w:val="008B4E97"/>
    <w:rsid w:val="008B4EAF"/>
    <w:rsid w:val="008B5035"/>
    <w:rsid w:val="008B52DB"/>
    <w:rsid w:val="008B5786"/>
    <w:rsid w:val="008B5AC9"/>
    <w:rsid w:val="008B5D80"/>
    <w:rsid w:val="008B5D8F"/>
    <w:rsid w:val="008B5FAA"/>
    <w:rsid w:val="008B6387"/>
    <w:rsid w:val="008B6573"/>
    <w:rsid w:val="008B6A69"/>
    <w:rsid w:val="008B7370"/>
    <w:rsid w:val="008C03CD"/>
    <w:rsid w:val="008C0596"/>
    <w:rsid w:val="008C0775"/>
    <w:rsid w:val="008C0BBD"/>
    <w:rsid w:val="008C10CF"/>
    <w:rsid w:val="008C1E8B"/>
    <w:rsid w:val="008C1F5F"/>
    <w:rsid w:val="008C273C"/>
    <w:rsid w:val="008C317F"/>
    <w:rsid w:val="008C3659"/>
    <w:rsid w:val="008C36B8"/>
    <w:rsid w:val="008C41C1"/>
    <w:rsid w:val="008C446E"/>
    <w:rsid w:val="008C458B"/>
    <w:rsid w:val="008C4D58"/>
    <w:rsid w:val="008C6003"/>
    <w:rsid w:val="008C619E"/>
    <w:rsid w:val="008C6AE7"/>
    <w:rsid w:val="008C735F"/>
    <w:rsid w:val="008C74C1"/>
    <w:rsid w:val="008C79F8"/>
    <w:rsid w:val="008D061A"/>
    <w:rsid w:val="008D0CB0"/>
    <w:rsid w:val="008D0EE3"/>
    <w:rsid w:val="008D13B1"/>
    <w:rsid w:val="008D19A6"/>
    <w:rsid w:val="008D1B78"/>
    <w:rsid w:val="008D24E9"/>
    <w:rsid w:val="008D2826"/>
    <w:rsid w:val="008D2E9E"/>
    <w:rsid w:val="008D31EC"/>
    <w:rsid w:val="008D3C79"/>
    <w:rsid w:val="008D4003"/>
    <w:rsid w:val="008D409F"/>
    <w:rsid w:val="008D448C"/>
    <w:rsid w:val="008D44F4"/>
    <w:rsid w:val="008D475B"/>
    <w:rsid w:val="008D48E0"/>
    <w:rsid w:val="008D4911"/>
    <w:rsid w:val="008D4996"/>
    <w:rsid w:val="008D4F17"/>
    <w:rsid w:val="008D50EC"/>
    <w:rsid w:val="008D5656"/>
    <w:rsid w:val="008D5669"/>
    <w:rsid w:val="008D5F2F"/>
    <w:rsid w:val="008D6098"/>
    <w:rsid w:val="008D6236"/>
    <w:rsid w:val="008D64FF"/>
    <w:rsid w:val="008D6779"/>
    <w:rsid w:val="008D688C"/>
    <w:rsid w:val="008D6AE7"/>
    <w:rsid w:val="008E0DC5"/>
    <w:rsid w:val="008E11E7"/>
    <w:rsid w:val="008E1DE4"/>
    <w:rsid w:val="008E26C2"/>
    <w:rsid w:val="008E2D27"/>
    <w:rsid w:val="008E2F4B"/>
    <w:rsid w:val="008E38B4"/>
    <w:rsid w:val="008E3A66"/>
    <w:rsid w:val="008E3C23"/>
    <w:rsid w:val="008E4382"/>
    <w:rsid w:val="008E4762"/>
    <w:rsid w:val="008E50A2"/>
    <w:rsid w:val="008E57DA"/>
    <w:rsid w:val="008E5CCA"/>
    <w:rsid w:val="008E5F77"/>
    <w:rsid w:val="008E6B0A"/>
    <w:rsid w:val="008E7434"/>
    <w:rsid w:val="008E785D"/>
    <w:rsid w:val="008E7A71"/>
    <w:rsid w:val="008E7D26"/>
    <w:rsid w:val="008F02E9"/>
    <w:rsid w:val="008F0744"/>
    <w:rsid w:val="008F0749"/>
    <w:rsid w:val="008F08B7"/>
    <w:rsid w:val="008F0952"/>
    <w:rsid w:val="008F1436"/>
    <w:rsid w:val="008F17EA"/>
    <w:rsid w:val="008F205C"/>
    <w:rsid w:val="008F23D7"/>
    <w:rsid w:val="008F26CE"/>
    <w:rsid w:val="008F2B79"/>
    <w:rsid w:val="008F2CEA"/>
    <w:rsid w:val="008F2D45"/>
    <w:rsid w:val="008F2EF8"/>
    <w:rsid w:val="008F3F9F"/>
    <w:rsid w:val="008F46BC"/>
    <w:rsid w:val="008F4C61"/>
    <w:rsid w:val="008F5464"/>
    <w:rsid w:val="008F5B07"/>
    <w:rsid w:val="008F5B42"/>
    <w:rsid w:val="008F5D4D"/>
    <w:rsid w:val="008F6318"/>
    <w:rsid w:val="008F6852"/>
    <w:rsid w:val="008F6B2C"/>
    <w:rsid w:val="008F6CBE"/>
    <w:rsid w:val="008F73C5"/>
    <w:rsid w:val="008F75E2"/>
    <w:rsid w:val="008F7FA4"/>
    <w:rsid w:val="008F7FF0"/>
    <w:rsid w:val="00900728"/>
    <w:rsid w:val="009008EE"/>
    <w:rsid w:val="00900E7B"/>
    <w:rsid w:val="00900EA6"/>
    <w:rsid w:val="00900ECA"/>
    <w:rsid w:val="009010BC"/>
    <w:rsid w:val="00901396"/>
    <w:rsid w:val="00901E83"/>
    <w:rsid w:val="0090225D"/>
    <w:rsid w:val="0090251C"/>
    <w:rsid w:val="00902E7F"/>
    <w:rsid w:val="009030B3"/>
    <w:rsid w:val="009031B0"/>
    <w:rsid w:val="009033AB"/>
    <w:rsid w:val="00903504"/>
    <w:rsid w:val="0090353D"/>
    <w:rsid w:val="0090355F"/>
    <w:rsid w:val="00903658"/>
    <w:rsid w:val="00903B27"/>
    <w:rsid w:val="00903B95"/>
    <w:rsid w:val="00903DE5"/>
    <w:rsid w:val="00903E93"/>
    <w:rsid w:val="009058C6"/>
    <w:rsid w:val="00906331"/>
    <w:rsid w:val="00906373"/>
    <w:rsid w:val="0090661B"/>
    <w:rsid w:val="009069A0"/>
    <w:rsid w:val="00906EF3"/>
    <w:rsid w:val="0090713B"/>
    <w:rsid w:val="00907268"/>
    <w:rsid w:val="00907871"/>
    <w:rsid w:val="009079CA"/>
    <w:rsid w:val="009105A7"/>
    <w:rsid w:val="00910B99"/>
    <w:rsid w:val="00910D6F"/>
    <w:rsid w:val="00910E11"/>
    <w:rsid w:val="0091126A"/>
    <w:rsid w:val="00911298"/>
    <w:rsid w:val="00911409"/>
    <w:rsid w:val="00911551"/>
    <w:rsid w:val="00911559"/>
    <w:rsid w:val="0091232B"/>
    <w:rsid w:val="00912496"/>
    <w:rsid w:val="00912986"/>
    <w:rsid w:val="00912B6C"/>
    <w:rsid w:val="00912C8C"/>
    <w:rsid w:val="00912F1E"/>
    <w:rsid w:val="00912FC7"/>
    <w:rsid w:val="009137BC"/>
    <w:rsid w:val="00914E30"/>
    <w:rsid w:val="0091567F"/>
    <w:rsid w:val="00915E50"/>
    <w:rsid w:val="009162B2"/>
    <w:rsid w:val="009163CB"/>
    <w:rsid w:val="0091687F"/>
    <w:rsid w:val="00916D7D"/>
    <w:rsid w:val="00917138"/>
    <w:rsid w:val="00917280"/>
    <w:rsid w:val="00917BDB"/>
    <w:rsid w:val="00917C2A"/>
    <w:rsid w:val="0092006A"/>
    <w:rsid w:val="009200C8"/>
    <w:rsid w:val="00920213"/>
    <w:rsid w:val="0092027D"/>
    <w:rsid w:val="009204DB"/>
    <w:rsid w:val="00920BAE"/>
    <w:rsid w:val="0092158F"/>
    <w:rsid w:val="00922717"/>
    <w:rsid w:val="0092285B"/>
    <w:rsid w:val="00922BE1"/>
    <w:rsid w:val="00922F49"/>
    <w:rsid w:val="00922F83"/>
    <w:rsid w:val="00923A9A"/>
    <w:rsid w:val="009244C6"/>
    <w:rsid w:val="00925652"/>
    <w:rsid w:val="009256D0"/>
    <w:rsid w:val="009258C5"/>
    <w:rsid w:val="00925A85"/>
    <w:rsid w:val="00925C77"/>
    <w:rsid w:val="00926D43"/>
    <w:rsid w:val="00927023"/>
    <w:rsid w:val="009271C9"/>
    <w:rsid w:val="009274E1"/>
    <w:rsid w:val="009303DE"/>
    <w:rsid w:val="009308AA"/>
    <w:rsid w:val="00930E37"/>
    <w:rsid w:val="0093177A"/>
    <w:rsid w:val="00931D60"/>
    <w:rsid w:val="00931EF8"/>
    <w:rsid w:val="00933019"/>
    <w:rsid w:val="00933102"/>
    <w:rsid w:val="009342C7"/>
    <w:rsid w:val="009349C4"/>
    <w:rsid w:val="00934CE6"/>
    <w:rsid w:val="00934D39"/>
    <w:rsid w:val="00934F47"/>
    <w:rsid w:val="00935B87"/>
    <w:rsid w:val="00936070"/>
    <w:rsid w:val="0093634B"/>
    <w:rsid w:val="00936BC6"/>
    <w:rsid w:val="00936C1E"/>
    <w:rsid w:val="009370BA"/>
    <w:rsid w:val="00937B9A"/>
    <w:rsid w:val="00937BEB"/>
    <w:rsid w:val="00940A66"/>
    <w:rsid w:val="00941331"/>
    <w:rsid w:val="0094182C"/>
    <w:rsid w:val="00941D03"/>
    <w:rsid w:val="00942815"/>
    <w:rsid w:val="009429E9"/>
    <w:rsid w:val="00942A5B"/>
    <w:rsid w:val="00942C03"/>
    <w:rsid w:val="00942C64"/>
    <w:rsid w:val="00942DB4"/>
    <w:rsid w:val="009432EC"/>
    <w:rsid w:val="00943521"/>
    <w:rsid w:val="00943987"/>
    <w:rsid w:val="009444B9"/>
    <w:rsid w:val="00944EF0"/>
    <w:rsid w:val="0094536E"/>
    <w:rsid w:val="00945413"/>
    <w:rsid w:val="00945698"/>
    <w:rsid w:val="009458D0"/>
    <w:rsid w:val="00945A27"/>
    <w:rsid w:val="00945B3C"/>
    <w:rsid w:val="00945CE8"/>
    <w:rsid w:val="00945E71"/>
    <w:rsid w:val="0094671A"/>
    <w:rsid w:val="009467A0"/>
    <w:rsid w:val="0094688C"/>
    <w:rsid w:val="00946A4E"/>
    <w:rsid w:val="00947926"/>
    <w:rsid w:val="00947ED4"/>
    <w:rsid w:val="009502D0"/>
    <w:rsid w:val="009504BC"/>
    <w:rsid w:val="00950861"/>
    <w:rsid w:val="00950AED"/>
    <w:rsid w:val="00951121"/>
    <w:rsid w:val="00951C62"/>
    <w:rsid w:val="00952257"/>
    <w:rsid w:val="00952CD4"/>
    <w:rsid w:val="00952CED"/>
    <w:rsid w:val="00952F29"/>
    <w:rsid w:val="00953115"/>
    <w:rsid w:val="009536F1"/>
    <w:rsid w:val="009539A1"/>
    <w:rsid w:val="00953A47"/>
    <w:rsid w:val="00954649"/>
    <w:rsid w:val="009547CF"/>
    <w:rsid w:val="00954B19"/>
    <w:rsid w:val="00954F2A"/>
    <w:rsid w:val="009550A3"/>
    <w:rsid w:val="0095511A"/>
    <w:rsid w:val="009551B9"/>
    <w:rsid w:val="00955599"/>
    <w:rsid w:val="00955A03"/>
    <w:rsid w:val="00955A3D"/>
    <w:rsid w:val="00955D23"/>
    <w:rsid w:val="00955D9D"/>
    <w:rsid w:val="00955DC4"/>
    <w:rsid w:val="00955FA8"/>
    <w:rsid w:val="009564F2"/>
    <w:rsid w:val="00956649"/>
    <w:rsid w:val="009570F7"/>
    <w:rsid w:val="0095792B"/>
    <w:rsid w:val="00957AA2"/>
    <w:rsid w:val="00957B71"/>
    <w:rsid w:val="00957BA5"/>
    <w:rsid w:val="00957EB6"/>
    <w:rsid w:val="00957F09"/>
    <w:rsid w:val="00960599"/>
    <w:rsid w:val="009606DF"/>
    <w:rsid w:val="0096074E"/>
    <w:rsid w:val="00960A03"/>
    <w:rsid w:val="0096111B"/>
    <w:rsid w:val="009613CB"/>
    <w:rsid w:val="0096147C"/>
    <w:rsid w:val="009614B9"/>
    <w:rsid w:val="00961D0E"/>
    <w:rsid w:val="00961FC7"/>
    <w:rsid w:val="00962AD9"/>
    <w:rsid w:val="00962EF9"/>
    <w:rsid w:val="00963418"/>
    <w:rsid w:val="00964034"/>
    <w:rsid w:val="00964107"/>
    <w:rsid w:val="009646D5"/>
    <w:rsid w:val="009648A7"/>
    <w:rsid w:val="00965396"/>
    <w:rsid w:val="009653C5"/>
    <w:rsid w:val="009654F4"/>
    <w:rsid w:val="00965739"/>
    <w:rsid w:val="00965950"/>
    <w:rsid w:val="00965CD1"/>
    <w:rsid w:val="00966206"/>
    <w:rsid w:val="00966376"/>
    <w:rsid w:val="009668EA"/>
    <w:rsid w:val="00966CFE"/>
    <w:rsid w:val="00966DFD"/>
    <w:rsid w:val="009673C7"/>
    <w:rsid w:val="00967789"/>
    <w:rsid w:val="00967C7F"/>
    <w:rsid w:val="0097067F"/>
    <w:rsid w:val="00970791"/>
    <w:rsid w:val="009712A9"/>
    <w:rsid w:val="00971790"/>
    <w:rsid w:val="0097189B"/>
    <w:rsid w:val="00971986"/>
    <w:rsid w:val="00971B2B"/>
    <w:rsid w:val="00971E6E"/>
    <w:rsid w:val="00971FBD"/>
    <w:rsid w:val="00972ED6"/>
    <w:rsid w:val="009732F9"/>
    <w:rsid w:val="0097389C"/>
    <w:rsid w:val="00973D2E"/>
    <w:rsid w:val="00974943"/>
    <w:rsid w:val="00975387"/>
    <w:rsid w:val="00975D61"/>
    <w:rsid w:val="00977643"/>
    <w:rsid w:val="00980572"/>
    <w:rsid w:val="00980824"/>
    <w:rsid w:val="009812F6"/>
    <w:rsid w:val="00981716"/>
    <w:rsid w:val="00982C56"/>
    <w:rsid w:val="009844CA"/>
    <w:rsid w:val="009845D3"/>
    <w:rsid w:val="009845EC"/>
    <w:rsid w:val="00984ABC"/>
    <w:rsid w:val="00984EDD"/>
    <w:rsid w:val="00985650"/>
    <w:rsid w:val="009859B1"/>
    <w:rsid w:val="00985DE3"/>
    <w:rsid w:val="00985E34"/>
    <w:rsid w:val="009873DE"/>
    <w:rsid w:val="009875CA"/>
    <w:rsid w:val="00987D31"/>
    <w:rsid w:val="00987E82"/>
    <w:rsid w:val="00987EC9"/>
    <w:rsid w:val="00987FAF"/>
    <w:rsid w:val="00990382"/>
    <w:rsid w:val="00990D25"/>
    <w:rsid w:val="009916A8"/>
    <w:rsid w:val="00991D7D"/>
    <w:rsid w:val="00991F38"/>
    <w:rsid w:val="009922A3"/>
    <w:rsid w:val="009923F2"/>
    <w:rsid w:val="00992581"/>
    <w:rsid w:val="0099292E"/>
    <w:rsid w:val="00992E08"/>
    <w:rsid w:val="00992E35"/>
    <w:rsid w:val="00993098"/>
    <w:rsid w:val="00993328"/>
    <w:rsid w:val="0099348F"/>
    <w:rsid w:val="00993CFB"/>
    <w:rsid w:val="00994581"/>
    <w:rsid w:val="009950BA"/>
    <w:rsid w:val="0099523C"/>
    <w:rsid w:val="00995787"/>
    <w:rsid w:val="00995F84"/>
    <w:rsid w:val="00996465"/>
    <w:rsid w:val="0099666E"/>
    <w:rsid w:val="00996DE2"/>
    <w:rsid w:val="009A016E"/>
    <w:rsid w:val="009A01D0"/>
    <w:rsid w:val="009A07F0"/>
    <w:rsid w:val="009A092A"/>
    <w:rsid w:val="009A10EC"/>
    <w:rsid w:val="009A14BE"/>
    <w:rsid w:val="009A1BCB"/>
    <w:rsid w:val="009A268F"/>
    <w:rsid w:val="009A3723"/>
    <w:rsid w:val="009A3B38"/>
    <w:rsid w:val="009A4437"/>
    <w:rsid w:val="009A4F96"/>
    <w:rsid w:val="009A5967"/>
    <w:rsid w:val="009A619D"/>
    <w:rsid w:val="009A6230"/>
    <w:rsid w:val="009A6597"/>
    <w:rsid w:val="009A67A7"/>
    <w:rsid w:val="009A738B"/>
    <w:rsid w:val="009A73AD"/>
    <w:rsid w:val="009A73F0"/>
    <w:rsid w:val="009A74FB"/>
    <w:rsid w:val="009A76EE"/>
    <w:rsid w:val="009A7790"/>
    <w:rsid w:val="009B02B2"/>
    <w:rsid w:val="009B05B3"/>
    <w:rsid w:val="009B1767"/>
    <w:rsid w:val="009B1CC1"/>
    <w:rsid w:val="009B2196"/>
    <w:rsid w:val="009B2228"/>
    <w:rsid w:val="009B22D6"/>
    <w:rsid w:val="009B2370"/>
    <w:rsid w:val="009B242C"/>
    <w:rsid w:val="009B2EA4"/>
    <w:rsid w:val="009B2EEC"/>
    <w:rsid w:val="009B35EA"/>
    <w:rsid w:val="009B37D5"/>
    <w:rsid w:val="009B4218"/>
    <w:rsid w:val="009B45AD"/>
    <w:rsid w:val="009B56E1"/>
    <w:rsid w:val="009B57E3"/>
    <w:rsid w:val="009B595C"/>
    <w:rsid w:val="009B59FF"/>
    <w:rsid w:val="009B5D13"/>
    <w:rsid w:val="009B6615"/>
    <w:rsid w:val="009B6946"/>
    <w:rsid w:val="009B6D1F"/>
    <w:rsid w:val="009B74D1"/>
    <w:rsid w:val="009B7A88"/>
    <w:rsid w:val="009B7D7C"/>
    <w:rsid w:val="009B7ECC"/>
    <w:rsid w:val="009C0022"/>
    <w:rsid w:val="009C0BF2"/>
    <w:rsid w:val="009C1138"/>
    <w:rsid w:val="009C11BD"/>
    <w:rsid w:val="009C16CD"/>
    <w:rsid w:val="009C20BD"/>
    <w:rsid w:val="009C52FF"/>
    <w:rsid w:val="009C54F2"/>
    <w:rsid w:val="009C56D3"/>
    <w:rsid w:val="009C5876"/>
    <w:rsid w:val="009C5A9D"/>
    <w:rsid w:val="009C5B23"/>
    <w:rsid w:val="009C5BA3"/>
    <w:rsid w:val="009C627C"/>
    <w:rsid w:val="009C63BF"/>
    <w:rsid w:val="009C6B70"/>
    <w:rsid w:val="009C7001"/>
    <w:rsid w:val="009C7070"/>
    <w:rsid w:val="009D01B5"/>
    <w:rsid w:val="009D03DA"/>
    <w:rsid w:val="009D0513"/>
    <w:rsid w:val="009D076F"/>
    <w:rsid w:val="009D108B"/>
    <w:rsid w:val="009D1620"/>
    <w:rsid w:val="009D1DD6"/>
    <w:rsid w:val="009D1F1E"/>
    <w:rsid w:val="009D2042"/>
    <w:rsid w:val="009D20E9"/>
    <w:rsid w:val="009D22D4"/>
    <w:rsid w:val="009D2361"/>
    <w:rsid w:val="009D2488"/>
    <w:rsid w:val="009D29DA"/>
    <w:rsid w:val="009D311A"/>
    <w:rsid w:val="009D328F"/>
    <w:rsid w:val="009D39EF"/>
    <w:rsid w:val="009D3C6E"/>
    <w:rsid w:val="009D3CD6"/>
    <w:rsid w:val="009D3EB6"/>
    <w:rsid w:val="009D4414"/>
    <w:rsid w:val="009D4764"/>
    <w:rsid w:val="009D48B4"/>
    <w:rsid w:val="009D495D"/>
    <w:rsid w:val="009D5624"/>
    <w:rsid w:val="009D6151"/>
    <w:rsid w:val="009D6182"/>
    <w:rsid w:val="009D65F5"/>
    <w:rsid w:val="009D68D0"/>
    <w:rsid w:val="009D6B44"/>
    <w:rsid w:val="009D6FFF"/>
    <w:rsid w:val="009D7129"/>
    <w:rsid w:val="009D74D7"/>
    <w:rsid w:val="009E017A"/>
    <w:rsid w:val="009E09C4"/>
    <w:rsid w:val="009E13B3"/>
    <w:rsid w:val="009E1520"/>
    <w:rsid w:val="009E15DB"/>
    <w:rsid w:val="009E1BB3"/>
    <w:rsid w:val="009E1DB7"/>
    <w:rsid w:val="009E1ED1"/>
    <w:rsid w:val="009E1F41"/>
    <w:rsid w:val="009E28C0"/>
    <w:rsid w:val="009E3024"/>
    <w:rsid w:val="009E305A"/>
    <w:rsid w:val="009E3395"/>
    <w:rsid w:val="009E36AE"/>
    <w:rsid w:val="009E4AB7"/>
    <w:rsid w:val="009E512A"/>
    <w:rsid w:val="009E69CA"/>
    <w:rsid w:val="009E700B"/>
    <w:rsid w:val="009E7101"/>
    <w:rsid w:val="009E7209"/>
    <w:rsid w:val="009F049B"/>
    <w:rsid w:val="009F0545"/>
    <w:rsid w:val="009F0640"/>
    <w:rsid w:val="009F1190"/>
    <w:rsid w:val="009F1534"/>
    <w:rsid w:val="009F1540"/>
    <w:rsid w:val="009F250F"/>
    <w:rsid w:val="009F25F5"/>
    <w:rsid w:val="009F27DF"/>
    <w:rsid w:val="009F282B"/>
    <w:rsid w:val="009F2D56"/>
    <w:rsid w:val="009F323A"/>
    <w:rsid w:val="009F32C4"/>
    <w:rsid w:val="009F3ADE"/>
    <w:rsid w:val="009F4205"/>
    <w:rsid w:val="009F5034"/>
    <w:rsid w:val="009F504C"/>
    <w:rsid w:val="009F51CC"/>
    <w:rsid w:val="009F603F"/>
    <w:rsid w:val="009F60DD"/>
    <w:rsid w:val="009F63F3"/>
    <w:rsid w:val="009F6D3B"/>
    <w:rsid w:val="009F7421"/>
    <w:rsid w:val="009F78C1"/>
    <w:rsid w:val="009F7B97"/>
    <w:rsid w:val="00A015B6"/>
    <w:rsid w:val="00A02036"/>
    <w:rsid w:val="00A0208C"/>
    <w:rsid w:val="00A02C45"/>
    <w:rsid w:val="00A03573"/>
    <w:rsid w:val="00A0359F"/>
    <w:rsid w:val="00A039AE"/>
    <w:rsid w:val="00A03CD8"/>
    <w:rsid w:val="00A03D98"/>
    <w:rsid w:val="00A04483"/>
    <w:rsid w:val="00A056DB"/>
    <w:rsid w:val="00A0578D"/>
    <w:rsid w:val="00A05A2C"/>
    <w:rsid w:val="00A05C16"/>
    <w:rsid w:val="00A05F14"/>
    <w:rsid w:val="00A0636C"/>
    <w:rsid w:val="00A0644C"/>
    <w:rsid w:val="00A068FC"/>
    <w:rsid w:val="00A06A11"/>
    <w:rsid w:val="00A06A37"/>
    <w:rsid w:val="00A06FAB"/>
    <w:rsid w:val="00A070B1"/>
    <w:rsid w:val="00A079E4"/>
    <w:rsid w:val="00A07E6E"/>
    <w:rsid w:val="00A1009A"/>
    <w:rsid w:val="00A10362"/>
    <w:rsid w:val="00A109D2"/>
    <w:rsid w:val="00A10B40"/>
    <w:rsid w:val="00A10C3C"/>
    <w:rsid w:val="00A11184"/>
    <w:rsid w:val="00A11192"/>
    <w:rsid w:val="00A1162A"/>
    <w:rsid w:val="00A117E0"/>
    <w:rsid w:val="00A11C77"/>
    <w:rsid w:val="00A120F9"/>
    <w:rsid w:val="00A1264A"/>
    <w:rsid w:val="00A1288A"/>
    <w:rsid w:val="00A13278"/>
    <w:rsid w:val="00A13356"/>
    <w:rsid w:val="00A13B4D"/>
    <w:rsid w:val="00A13B8B"/>
    <w:rsid w:val="00A1430C"/>
    <w:rsid w:val="00A1482D"/>
    <w:rsid w:val="00A14CB5"/>
    <w:rsid w:val="00A14DA8"/>
    <w:rsid w:val="00A1537D"/>
    <w:rsid w:val="00A15596"/>
    <w:rsid w:val="00A157D2"/>
    <w:rsid w:val="00A15872"/>
    <w:rsid w:val="00A158C3"/>
    <w:rsid w:val="00A16DB1"/>
    <w:rsid w:val="00A16DE8"/>
    <w:rsid w:val="00A17BE2"/>
    <w:rsid w:val="00A17E8A"/>
    <w:rsid w:val="00A17EFE"/>
    <w:rsid w:val="00A20221"/>
    <w:rsid w:val="00A20A83"/>
    <w:rsid w:val="00A20CD4"/>
    <w:rsid w:val="00A213BD"/>
    <w:rsid w:val="00A2160B"/>
    <w:rsid w:val="00A21A2D"/>
    <w:rsid w:val="00A21D8F"/>
    <w:rsid w:val="00A21E20"/>
    <w:rsid w:val="00A21F7E"/>
    <w:rsid w:val="00A221F7"/>
    <w:rsid w:val="00A228E4"/>
    <w:rsid w:val="00A233B3"/>
    <w:rsid w:val="00A23B18"/>
    <w:rsid w:val="00A23E35"/>
    <w:rsid w:val="00A242D7"/>
    <w:rsid w:val="00A245CA"/>
    <w:rsid w:val="00A246E6"/>
    <w:rsid w:val="00A2503D"/>
    <w:rsid w:val="00A255C4"/>
    <w:rsid w:val="00A256EC"/>
    <w:rsid w:val="00A258C5"/>
    <w:rsid w:val="00A25A06"/>
    <w:rsid w:val="00A25AD2"/>
    <w:rsid w:val="00A25F44"/>
    <w:rsid w:val="00A26084"/>
    <w:rsid w:val="00A26490"/>
    <w:rsid w:val="00A26743"/>
    <w:rsid w:val="00A2769B"/>
    <w:rsid w:val="00A27D15"/>
    <w:rsid w:val="00A27DD2"/>
    <w:rsid w:val="00A27E47"/>
    <w:rsid w:val="00A27E77"/>
    <w:rsid w:val="00A307B0"/>
    <w:rsid w:val="00A30A80"/>
    <w:rsid w:val="00A30F09"/>
    <w:rsid w:val="00A310E2"/>
    <w:rsid w:val="00A3154F"/>
    <w:rsid w:val="00A31C1D"/>
    <w:rsid w:val="00A32042"/>
    <w:rsid w:val="00A323CC"/>
    <w:rsid w:val="00A32B9A"/>
    <w:rsid w:val="00A32CA4"/>
    <w:rsid w:val="00A32E69"/>
    <w:rsid w:val="00A3362A"/>
    <w:rsid w:val="00A338C8"/>
    <w:rsid w:val="00A33D7A"/>
    <w:rsid w:val="00A34EA7"/>
    <w:rsid w:val="00A3520C"/>
    <w:rsid w:val="00A3536B"/>
    <w:rsid w:val="00A35396"/>
    <w:rsid w:val="00A357A8"/>
    <w:rsid w:val="00A3581E"/>
    <w:rsid w:val="00A35F7C"/>
    <w:rsid w:val="00A369B2"/>
    <w:rsid w:val="00A36CE2"/>
    <w:rsid w:val="00A370C3"/>
    <w:rsid w:val="00A370F3"/>
    <w:rsid w:val="00A3737C"/>
    <w:rsid w:val="00A3748D"/>
    <w:rsid w:val="00A37663"/>
    <w:rsid w:val="00A3782A"/>
    <w:rsid w:val="00A37D0D"/>
    <w:rsid w:val="00A37D36"/>
    <w:rsid w:val="00A40361"/>
    <w:rsid w:val="00A40B0A"/>
    <w:rsid w:val="00A410FD"/>
    <w:rsid w:val="00A4122D"/>
    <w:rsid w:val="00A413C2"/>
    <w:rsid w:val="00A4182D"/>
    <w:rsid w:val="00A427EE"/>
    <w:rsid w:val="00A42961"/>
    <w:rsid w:val="00A42C8E"/>
    <w:rsid w:val="00A43495"/>
    <w:rsid w:val="00A43946"/>
    <w:rsid w:val="00A43C44"/>
    <w:rsid w:val="00A4406E"/>
    <w:rsid w:val="00A44217"/>
    <w:rsid w:val="00A445AB"/>
    <w:rsid w:val="00A44640"/>
    <w:rsid w:val="00A44E59"/>
    <w:rsid w:val="00A4529D"/>
    <w:rsid w:val="00A456B8"/>
    <w:rsid w:val="00A459D1"/>
    <w:rsid w:val="00A45B47"/>
    <w:rsid w:val="00A46150"/>
    <w:rsid w:val="00A46637"/>
    <w:rsid w:val="00A467BF"/>
    <w:rsid w:val="00A47B77"/>
    <w:rsid w:val="00A50371"/>
    <w:rsid w:val="00A50779"/>
    <w:rsid w:val="00A51917"/>
    <w:rsid w:val="00A51981"/>
    <w:rsid w:val="00A52BB8"/>
    <w:rsid w:val="00A52C41"/>
    <w:rsid w:val="00A52CDF"/>
    <w:rsid w:val="00A53354"/>
    <w:rsid w:val="00A5376C"/>
    <w:rsid w:val="00A54013"/>
    <w:rsid w:val="00A54715"/>
    <w:rsid w:val="00A549A7"/>
    <w:rsid w:val="00A54E1F"/>
    <w:rsid w:val="00A54E20"/>
    <w:rsid w:val="00A54EAE"/>
    <w:rsid w:val="00A553C4"/>
    <w:rsid w:val="00A55D98"/>
    <w:rsid w:val="00A55E9C"/>
    <w:rsid w:val="00A55EF6"/>
    <w:rsid w:val="00A55FCB"/>
    <w:rsid w:val="00A56346"/>
    <w:rsid w:val="00A5638A"/>
    <w:rsid w:val="00A56595"/>
    <w:rsid w:val="00A565A3"/>
    <w:rsid w:val="00A56CC3"/>
    <w:rsid w:val="00A5720E"/>
    <w:rsid w:val="00A57916"/>
    <w:rsid w:val="00A57B4D"/>
    <w:rsid w:val="00A602C1"/>
    <w:rsid w:val="00A60BDC"/>
    <w:rsid w:val="00A6124B"/>
    <w:rsid w:val="00A61995"/>
    <w:rsid w:val="00A61AE7"/>
    <w:rsid w:val="00A6222E"/>
    <w:rsid w:val="00A624B4"/>
    <w:rsid w:val="00A627D4"/>
    <w:rsid w:val="00A62AC1"/>
    <w:rsid w:val="00A62ACC"/>
    <w:rsid w:val="00A630CC"/>
    <w:rsid w:val="00A635FA"/>
    <w:rsid w:val="00A64143"/>
    <w:rsid w:val="00A64A48"/>
    <w:rsid w:val="00A64A55"/>
    <w:rsid w:val="00A64E39"/>
    <w:rsid w:val="00A656AF"/>
    <w:rsid w:val="00A65C33"/>
    <w:rsid w:val="00A65E26"/>
    <w:rsid w:val="00A66821"/>
    <w:rsid w:val="00A66C23"/>
    <w:rsid w:val="00A7037C"/>
    <w:rsid w:val="00A7068B"/>
    <w:rsid w:val="00A709F7"/>
    <w:rsid w:val="00A70C91"/>
    <w:rsid w:val="00A714C3"/>
    <w:rsid w:val="00A714F0"/>
    <w:rsid w:val="00A717E4"/>
    <w:rsid w:val="00A71C3F"/>
    <w:rsid w:val="00A7252B"/>
    <w:rsid w:val="00A7296D"/>
    <w:rsid w:val="00A72995"/>
    <w:rsid w:val="00A72CB4"/>
    <w:rsid w:val="00A7330C"/>
    <w:rsid w:val="00A736F9"/>
    <w:rsid w:val="00A7374F"/>
    <w:rsid w:val="00A768B1"/>
    <w:rsid w:val="00A76B6B"/>
    <w:rsid w:val="00A802E9"/>
    <w:rsid w:val="00A8049F"/>
    <w:rsid w:val="00A80ADF"/>
    <w:rsid w:val="00A81ECB"/>
    <w:rsid w:val="00A82167"/>
    <w:rsid w:val="00A8223E"/>
    <w:rsid w:val="00A82268"/>
    <w:rsid w:val="00A82511"/>
    <w:rsid w:val="00A825B1"/>
    <w:rsid w:val="00A825D5"/>
    <w:rsid w:val="00A828AF"/>
    <w:rsid w:val="00A829E5"/>
    <w:rsid w:val="00A82F31"/>
    <w:rsid w:val="00A838BB"/>
    <w:rsid w:val="00A83C05"/>
    <w:rsid w:val="00A83C45"/>
    <w:rsid w:val="00A83D6A"/>
    <w:rsid w:val="00A83E2B"/>
    <w:rsid w:val="00A842E0"/>
    <w:rsid w:val="00A847E4"/>
    <w:rsid w:val="00A8544B"/>
    <w:rsid w:val="00A86AD5"/>
    <w:rsid w:val="00A86BCA"/>
    <w:rsid w:val="00A8730E"/>
    <w:rsid w:val="00A878B8"/>
    <w:rsid w:val="00A901E2"/>
    <w:rsid w:val="00A9054D"/>
    <w:rsid w:val="00A90A16"/>
    <w:rsid w:val="00A90F76"/>
    <w:rsid w:val="00A9110F"/>
    <w:rsid w:val="00A914CF"/>
    <w:rsid w:val="00A916C3"/>
    <w:rsid w:val="00A925AA"/>
    <w:rsid w:val="00A928FC"/>
    <w:rsid w:val="00A92D4A"/>
    <w:rsid w:val="00A93D23"/>
    <w:rsid w:val="00A945A1"/>
    <w:rsid w:val="00A945E0"/>
    <w:rsid w:val="00A94930"/>
    <w:rsid w:val="00A951FC"/>
    <w:rsid w:val="00A95FDE"/>
    <w:rsid w:val="00A9610C"/>
    <w:rsid w:val="00A97C97"/>
    <w:rsid w:val="00AA01B8"/>
    <w:rsid w:val="00AA07C6"/>
    <w:rsid w:val="00AA0E38"/>
    <w:rsid w:val="00AA14AF"/>
    <w:rsid w:val="00AA1905"/>
    <w:rsid w:val="00AA1E79"/>
    <w:rsid w:val="00AA1F2A"/>
    <w:rsid w:val="00AA221F"/>
    <w:rsid w:val="00AA23D8"/>
    <w:rsid w:val="00AA27C1"/>
    <w:rsid w:val="00AA27F2"/>
    <w:rsid w:val="00AA2B2E"/>
    <w:rsid w:val="00AA3CFC"/>
    <w:rsid w:val="00AA3FB6"/>
    <w:rsid w:val="00AA5FF2"/>
    <w:rsid w:val="00AA6BE9"/>
    <w:rsid w:val="00AA7638"/>
    <w:rsid w:val="00AA7CA8"/>
    <w:rsid w:val="00AA7CAB"/>
    <w:rsid w:val="00AA7F3D"/>
    <w:rsid w:val="00AB10D0"/>
    <w:rsid w:val="00AB1295"/>
    <w:rsid w:val="00AB1654"/>
    <w:rsid w:val="00AB1B1B"/>
    <w:rsid w:val="00AB1E7F"/>
    <w:rsid w:val="00AB241A"/>
    <w:rsid w:val="00AB2DCD"/>
    <w:rsid w:val="00AB2DE3"/>
    <w:rsid w:val="00AB3449"/>
    <w:rsid w:val="00AB358E"/>
    <w:rsid w:val="00AB35AD"/>
    <w:rsid w:val="00AB36D5"/>
    <w:rsid w:val="00AB379A"/>
    <w:rsid w:val="00AB388D"/>
    <w:rsid w:val="00AB3E9B"/>
    <w:rsid w:val="00AB3F26"/>
    <w:rsid w:val="00AB40E3"/>
    <w:rsid w:val="00AB42E7"/>
    <w:rsid w:val="00AB4F5C"/>
    <w:rsid w:val="00AB51F1"/>
    <w:rsid w:val="00AB61D7"/>
    <w:rsid w:val="00AB6687"/>
    <w:rsid w:val="00AB68B9"/>
    <w:rsid w:val="00AB6923"/>
    <w:rsid w:val="00AB6C05"/>
    <w:rsid w:val="00AB6C92"/>
    <w:rsid w:val="00AB6EAE"/>
    <w:rsid w:val="00AB7262"/>
    <w:rsid w:val="00AB74EC"/>
    <w:rsid w:val="00AB782F"/>
    <w:rsid w:val="00AB7FBB"/>
    <w:rsid w:val="00AC0E5C"/>
    <w:rsid w:val="00AC10AB"/>
    <w:rsid w:val="00AC1150"/>
    <w:rsid w:val="00AC1517"/>
    <w:rsid w:val="00AC153E"/>
    <w:rsid w:val="00AC1E51"/>
    <w:rsid w:val="00AC1EC2"/>
    <w:rsid w:val="00AC25EF"/>
    <w:rsid w:val="00AC2B8B"/>
    <w:rsid w:val="00AC2C81"/>
    <w:rsid w:val="00AC2EE0"/>
    <w:rsid w:val="00AC3000"/>
    <w:rsid w:val="00AC30EF"/>
    <w:rsid w:val="00AC3231"/>
    <w:rsid w:val="00AC3D1E"/>
    <w:rsid w:val="00AC3E7C"/>
    <w:rsid w:val="00AC3F46"/>
    <w:rsid w:val="00AC405D"/>
    <w:rsid w:val="00AC42ED"/>
    <w:rsid w:val="00AC46DB"/>
    <w:rsid w:val="00AC4A05"/>
    <w:rsid w:val="00AC563E"/>
    <w:rsid w:val="00AC56E1"/>
    <w:rsid w:val="00AC5E27"/>
    <w:rsid w:val="00AC65D1"/>
    <w:rsid w:val="00AC6671"/>
    <w:rsid w:val="00AC6EEA"/>
    <w:rsid w:val="00AC75EE"/>
    <w:rsid w:val="00AC79DB"/>
    <w:rsid w:val="00AC7A3E"/>
    <w:rsid w:val="00AC7C04"/>
    <w:rsid w:val="00AC7CE1"/>
    <w:rsid w:val="00AD0013"/>
    <w:rsid w:val="00AD0823"/>
    <w:rsid w:val="00AD0B23"/>
    <w:rsid w:val="00AD0EA0"/>
    <w:rsid w:val="00AD30DE"/>
    <w:rsid w:val="00AD35AD"/>
    <w:rsid w:val="00AD3D6A"/>
    <w:rsid w:val="00AD3F58"/>
    <w:rsid w:val="00AD4586"/>
    <w:rsid w:val="00AD45BC"/>
    <w:rsid w:val="00AD4727"/>
    <w:rsid w:val="00AD50B4"/>
    <w:rsid w:val="00AD5691"/>
    <w:rsid w:val="00AD5CB1"/>
    <w:rsid w:val="00AD68C7"/>
    <w:rsid w:val="00AD6A8A"/>
    <w:rsid w:val="00AD6CA2"/>
    <w:rsid w:val="00AD7357"/>
    <w:rsid w:val="00AD79E5"/>
    <w:rsid w:val="00AE0240"/>
    <w:rsid w:val="00AE0614"/>
    <w:rsid w:val="00AE0A92"/>
    <w:rsid w:val="00AE0D24"/>
    <w:rsid w:val="00AE1093"/>
    <w:rsid w:val="00AE16BB"/>
    <w:rsid w:val="00AE17FB"/>
    <w:rsid w:val="00AE1805"/>
    <w:rsid w:val="00AE1827"/>
    <w:rsid w:val="00AE1AAA"/>
    <w:rsid w:val="00AE1C07"/>
    <w:rsid w:val="00AE1EFB"/>
    <w:rsid w:val="00AE2A27"/>
    <w:rsid w:val="00AE3085"/>
    <w:rsid w:val="00AE31A5"/>
    <w:rsid w:val="00AE3EE9"/>
    <w:rsid w:val="00AE422B"/>
    <w:rsid w:val="00AE4299"/>
    <w:rsid w:val="00AE4966"/>
    <w:rsid w:val="00AE49F9"/>
    <w:rsid w:val="00AE4D9B"/>
    <w:rsid w:val="00AE4DB4"/>
    <w:rsid w:val="00AE4E9E"/>
    <w:rsid w:val="00AE5443"/>
    <w:rsid w:val="00AE59D2"/>
    <w:rsid w:val="00AE5B2E"/>
    <w:rsid w:val="00AE5B30"/>
    <w:rsid w:val="00AE5B89"/>
    <w:rsid w:val="00AE5C44"/>
    <w:rsid w:val="00AE5DEF"/>
    <w:rsid w:val="00AE5E2A"/>
    <w:rsid w:val="00AE6389"/>
    <w:rsid w:val="00AE643C"/>
    <w:rsid w:val="00AE6518"/>
    <w:rsid w:val="00AE6970"/>
    <w:rsid w:val="00AE6D98"/>
    <w:rsid w:val="00AE70C4"/>
    <w:rsid w:val="00AE736F"/>
    <w:rsid w:val="00AE77B3"/>
    <w:rsid w:val="00AE7A7D"/>
    <w:rsid w:val="00AE7BA8"/>
    <w:rsid w:val="00AE7CF5"/>
    <w:rsid w:val="00AE7EBF"/>
    <w:rsid w:val="00AF00C4"/>
    <w:rsid w:val="00AF0415"/>
    <w:rsid w:val="00AF0D22"/>
    <w:rsid w:val="00AF0D68"/>
    <w:rsid w:val="00AF1646"/>
    <w:rsid w:val="00AF1686"/>
    <w:rsid w:val="00AF35D3"/>
    <w:rsid w:val="00AF3809"/>
    <w:rsid w:val="00AF39FB"/>
    <w:rsid w:val="00AF3FFA"/>
    <w:rsid w:val="00AF4E96"/>
    <w:rsid w:val="00AF5077"/>
    <w:rsid w:val="00AF5248"/>
    <w:rsid w:val="00AF5C26"/>
    <w:rsid w:val="00AF5C8C"/>
    <w:rsid w:val="00AF6447"/>
    <w:rsid w:val="00AF6919"/>
    <w:rsid w:val="00AF6A82"/>
    <w:rsid w:val="00AF6BAB"/>
    <w:rsid w:val="00AF713B"/>
    <w:rsid w:val="00AF76CB"/>
    <w:rsid w:val="00AF798D"/>
    <w:rsid w:val="00AF7B40"/>
    <w:rsid w:val="00AF7B7D"/>
    <w:rsid w:val="00AF7DD9"/>
    <w:rsid w:val="00B00B83"/>
    <w:rsid w:val="00B01009"/>
    <w:rsid w:val="00B010AF"/>
    <w:rsid w:val="00B0156E"/>
    <w:rsid w:val="00B021A7"/>
    <w:rsid w:val="00B0250F"/>
    <w:rsid w:val="00B02991"/>
    <w:rsid w:val="00B029AC"/>
    <w:rsid w:val="00B02B31"/>
    <w:rsid w:val="00B02B5D"/>
    <w:rsid w:val="00B02CD0"/>
    <w:rsid w:val="00B02F7F"/>
    <w:rsid w:val="00B0327A"/>
    <w:rsid w:val="00B03349"/>
    <w:rsid w:val="00B035FC"/>
    <w:rsid w:val="00B037E5"/>
    <w:rsid w:val="00B0396E"/>
    <w:rsid w:val="00B03E28"/>
    <w:rsid w:val="00B045D1"/>
    <w:rsid w:val="00B04F26"/>
    <w:rsid w:val="00B0508B"/>
    <w:rsid w:val="00B0512F"/>
    <w:rsid w:val="00B059EF"/>
    <w:rsid w:val="00B05A16"/>
    <w:rsid w:val="00B05C6B"/>
    <w:rsid w:val="00B060AA"/>
    <w:rsid w:val="00B0619D"/>
    <w:rsid w:val="00B06407"/>
    <w:rsid w:val="00B064C6"/>
    <w:rsid w:val="00B06614"/>
    <w:rsid w:val="00B06DC7"/>
    <w:rsid w:val="00B07557"/>
    <w:rsid w:val="00B07DED"/>
    <w:rsid w:val="00B10A80"/>
    <w:rsid w:val="00B11384"/>
    <w:rsid w:val="00B11503"/>
    <w:rsid w:val="00B115E6"/>
    <w:rsid w:val="00B11C9D"/>
    <w:rsid w:val="00B11FC4"/>
    <w:rsid w:val="00B121CB"/>
    <w:rsid w:val="00B121DF"/>
    <w:rsid w:val="00B123CA"/>
    <w:rsid w:val="00B1242C"/>
    <w:rsid w:val="00B124C4"/>
    <w:rsid w:val="00B1270F"/>
    <w:rsid w:val="00B129DF"/>
    <w:rsid w:val="00B12FAD"/>
    <w:rsid w:val="00B139E9"/>
    <w:rsid w:val="00B139F8"/>
    <w:rsid w:val="00B13CA2"/>
    <w:rsid w:val="00B13DB0"/>
    <w:rsid w:val="00B149D9"/>
    <w:rsid w:val="00B162D5"/>
    <w:rsid w:val="00B16DEB"/>
    <w:rsid w:val="00B16E4F"/>
    <w:rsid w:val="00B16EA4"/>
    <w:rsid w:val="00B16F27"/>
    <w:rsid w:val="00B17029"/>
    <w:rsid w:val="00B1711D"/>
    <w:rsid w:val="00B20063"/>
    <w:rsid w:val="00B2023C"/>
    <w:rsid w:val="00B20265"/>
    <w:rsid w:val="00B2032F"/>
    <w:rsid w:val="00B203C8"/>
    <w:rsid w:val="00B203D8"/>
    <w:rsid w:val="00B20AB5"/>
    <w:rsid w:val="00B213A1"/>
    <w:rsid w:val="00B2142D"/>
    <w:rsid w:val="00B21C15"/>
    <w:rsid w:val="00B2227A"/>
    <w:rsid w:val="00B2232F"/>
    <w:rsid w:val="00B227D4"/>
    <w:rsid w:val="00B22FA9"/>
    <w:rsid w:val="00B23180"/>
    <w:rsid w:val="00B2391C"/>
    <w:rsid w:val="00B23C50"/>
    <w:rsid w:val="00B23CED"/>
    <w:rsid w:val="00B23D78"/>
    <w:rsid w:val="00B24554"/>
    <w:rsid w:val="00B24582"/>
    <w:rsid w:val="00B2481F"/>
    <w:rsid w:val="00B249C1"/>
    <w:rsid w:val="00B24DD8"/>
    <w:rsid w:val="00B25108"/>
    <w:rsid w:val="00B2562A"/>
    <w:rsid w:val="00B2596E"/>
    <w:rsid w:val="00B25B20"/>
    <w:rsid w:val="00B25B21"/>
    <w:rsid w:val="00B25CA8"/>
    <w:rsid w:val="00B262BB"/>
    <w:rsid w:val="00B271CE"/>
    <w:rsid w:val="00B278CB"/>
    <w:rsid w:val="00B2793B"/>
    <w:rsid w:val="00B3038C"/>
    <w:rsid w:val="00B30B69"/>
    <w:rsid w:val="00B319D4"/>
    <w:rsid w:val="00B31BD2"/>
    <w:rsid w:val="00B325BD"/>
    <w:rsid w:val="00B32754"/>
    <w:rsid w:val="00B338DF"/>
    <w:rsid w:val="00B33A4B"/>
    <w:rsid w:val="00B3434B"/>
    <w:rsid w:val="00B34478"/>
    <w:rsid w:val="00B3463F"/>
    <w:rsid w:val="00B34823"/>
    <w:rsid w:val="00B34A12"/>
    <w:rsid w:val="00B34A7A"/>
    <w:rsid w:val="00B34D97"/>
    <w:rsid w:val="00B35254"/>
    <w:rsid w:val="00B36044"/>
    <w:rsid w:val="00B37279"/>
    <w:rsid w:val="00B37541"/>
    <w:rsid w:val="00B375AE"/>
    <w:rsid w:val="00B37A26"/>
    <w:rsid w:val="00B4007D"/>
    <w:rsid w:val="00B40CB0"/>
    <w:rsid w:val="00B41058"/>
    <w:rsid w:val="00B427D8"/>
    <w:rsid w:val="00B42858"/>
    <w:rsid w:val="00B42BCF"/>
    <w:rsid w:val="00B42CD1"/>
    <w:rsid w:val="00B4338F"/>
    <w:rsid w:val="00B43CCF"/>
    <w:rsid w:val="00B44631"/>
    <w:rsid w:val="00B446D5"/>
    <w:rsid w:val="00B44776"/>
    <w:rsid w:val="00B44B76"/>
    <w:rsid w:val="00B44DBA"/>
    <w:rsid w:val="00B453C0"/>
    <w:rsid w:val="00B45582"/>
    <w:rsid w:val="00B46210"/>
    <w:rsid w:val="00B46516"/>
    <w:rsid w:val="00B46B86"/>
    <w:rsid w:val="00B46DF8"/>
    <w:rsid w:val="00B476C0"/>
    <w:rsid w:val="00B4786D"/>
    <w:rsid w:val="00B479A6"/>
    <w:rsid w:val="00B47CF4"/>
    <w:rsid w:val="00B47E87"/>
    <w:rsid w:val="00B50102"/>
    <w:rsid w:val="00B502B9"/>
    <w:rsid w:val="00B50586"/>
    <w:rsid w:val="00B506EB"/>
    <w:rsid w:val="00B50D41"/>
    <w:rsid w:val="00B514FA"/>
    <w:rsid w:val="00B52197"/>
    <w:rsid w:val="00B52940"/>
    <w:rsid w:val="00B52A07"/>
    <w:rsid w:val="00B5303F"/>
    <w:rsid w:val="00B539AD"/>
    <w:rsid w:val="00B53A37"/>
    <w:rsid w:val="00B53A73"/>
    <w:rsid w:val="00B53D5A"/>
    <w:rsid w:val="00B54210"/>
    <w:rsid w:val="00B54390"/>
    <w:rsid w:val="00B547BB"/>
    <w:rsid w:val="00B549AC"/>
    <w:rsid w:val="00B55772"/>
    <w:rsid w:val="00B55B97"/>
    <w:rsid w:val="00B5607A"/>
    <w:rsid w:val="00B560B7"/>
    <w:rsid w:val="00B5728D"/>
    <w:rsid w:val="00B5764D"/>
    <w:rsid w:val="00B57A14"/>
    <w:rsid w:val="00B600AD"/>
    <w:rsid w:val="00B60D77"/>
    <w:rsid w:val="00B60FE2"/>
    <w:rsid w:val="00B6107E"/>
    <w:rsid w:val="00B612AE"/>
    <w:rsid w:val="00B61315"/>
    <w:rsid w:val="00B61DC3"/>
    <w:rsid w:val="00B61E5B"/>
    <w:rsid w:val="00B61E62"/>
    <w:rsid w:val="00B63123"/>
    <w:rsid w:val="00B63314"/>
    <w:rsid w:val="00B636E3"/>
    <w:rsid w:val="00B6387E"/>
    <w:rsid w:val="00B63905"/>
    <w:rsid w:val="00B63BB7"/>
    <w:rsid w:val="00B63C5A"/>
    <w:rsid w:val="00B641AB"/>
    <w:rsid w:val="00B64294"/>
    <w:rsid w:val="00B643C2"/>
    <w:rsid w:val="00B65AF9"/>
    <w:rsid w:val="00B660CF"/>
    <w:rsid w:val="00B661F9"/>
    <w:rsid w:val="00B6645A"/>
    <w:rsid w:val="00B66A9B"/>
    <w:rsid w:val="00B66E55"/>
    <w:rsid w:val="00B67327"/>
    <w:rsid w:val="00B675BE"/>
    <w:rsid w:val="00B677E3"/>
    <w:rsid w:val="00B67A77"/>
    <w:rsid w:val="00B67CAD"/>
    <w:rsid w:val="00B67F83"/>
    <w:rsid w:val="00B7009D"/>
    <w:rsid w:val="00B7022B"/>
    <w:rsid w:val="00B71544"/>
    <w:rsid w:val="00B71772"/>
    <w:rsid w:val="00B717A8"/>
    <w:rsid w:val="00B71A80"/>
    <w:rsid w:val="00B71CFD"/>
    <w:rsid w:val="00B71DC2"/>
    <w:rsid w:val="00B72090"/>
    <w:rsid w:val="00B72212"/>
    <w:rsid w:val="00B727B8"/>
    <w:rsid w:val="00B72D8E"/>
    <w:rsid w:val="00B72EE0"/>
    <w:rsid w:val="00B73AF9"/>
    <w:rsid w:val="00B7451B"/>
    <w:rsid w:val="00B74618"/>
    <w:rsid w:val="00B75F28"/>
    <w:rsid w:val="00B76068"/>
    <w:rsid w:val="00B760D6"/>
    <w:rsid w:val="00B771A9"/>
    <w:rsid w:val="00B7721E"/>
    <w:rsid w:val="00B773BE"/>
    <w:rsid w:val="00B779E2"/>
    <w:rsid w:val="00B77BB0"/>
    <w:rsid w:val="00B77FFA"/>
    <w:rsid w:val="00B80385"/>
    <w:rsid w:val="00B8085B"/>
    <w:rsid w:val="00B81EA3"/>
    <w:rsid w:val="00B820A6"/>
    <w:rsid w:val="00B824BD"/>
    <w:rsid w:val="00B83201"/>
    <w:rsid w:val="00B8357B"/>
    <w:rsid w:val="00B837F9"/>
    <w:rsid w:val="00B839A6"/>
    <w:rsid w:val="00B83F1B"/>
    <w:rsid w:val="00B842DA"/>
    <w:rsid w:val="00B848F4"/>
    <w:rsid w:val="00B84A0B"/>
    <w:rsid w:val="00B84D83"/>
    <w:rsid w:val="00B856EB"/>
    <w:rsid w:val="00B85D85"/>
    <w:rsid w:val="00B8690D"/>
    <w:rsid w:val="00B8729C"/>
    <w:rsid w:val="00B87469"/>
    <w:rsid w:val="00B87D0E"/>
    <w:rsid w:val="00B9113B"/>
    <w:rsid w:val="00B911C0"/>
    <w:rsid w:val="00B91431"/>
    <w:rsid w:val="00B914FA"/>
    <w:rsid w:val="00B91B79"/>
    <w:rsid w:val="00B92129"/>
    <w:rsid w:val="00B927E1"/>
    <w:rsid w:val="00B9357F"/>
    <w:rsid w:val="00B94475"/>
    <w:rsid w:val="00B94505"/>
    <w:rsid w:val="00B94827"/>
    <w:rsid w:val="00B949FF"/>
    <w:rsid w:val="00B94D1F"/>
    <w:rsid w:val="00B94E6A"/>
    <w:rsid w:val="00B9561B"/>
    <w:rsid w:val="00B95AF2"/>
    <w:rsid w:val="00B95BFA"/>
    <w:rsid w:val="00B96363"/>
    <w:rsid w:val="00B96E38"/>
    <w:rsid w:val="00B973E3"/>
    <w:rsid w:val="00B9741B"/>
    <w:rsid w:val="00B97CFB"/>
    <w:rsid w:val="00BA0087"/>
    <w:rsid w:val="00BA0357"/>
    <w:rsid w:val="00BA06C5"/>
    <w:rsid w:val="00BA0770"/>
    <w:rsid w:val="00BA126A"/>
    <w:rsid w:val="00BA1681"/>
    <w:rsid w:val="00BA20A8"/>
    <w:rsid w:val="00BA2711"/>
    <w:rsid w:val="00BA3DC2"/>
    <w:rsid w:val="00BA40D7"/>
    <w:rsid w:val="00BA4AA0"/>
    <w:rsid w:val="00BA4CA0"/>
    <w:rsid w:val="00BA4D6C"/>
    <w:rsid w:val="00BA4D76"/>
    <w:rsid w:val="00BA50F6"/>
    <w:rsid w:val="00BA5492"/>
    <w:rsid w:val="00BA54B1"/>
    <w:rsid w:val="00BA55C8"/>
    <w:rsid w:val="00BA5655"/>
    <w:rsid w:val="00BA5719"/>
    <w:rsid w:val="00BA57F9"/>
    <w:rsid w:val="00BA5824"/>
    <w:rsid w:val="00BA6AC1"/>
    <w:rsid w:val="00BA7314"/>
    <w:rsid w:val="00BA756A"/>
    <w:rsid w:val="00BB01F2"/>
    <w:rsid w:val="00BB07C1"/>
    <w:rsid w:val="00BB07DD"/>
    <w:rsid w:val="00BB098C"/>
    <w:rsid w:val="00BB15AF"/>
    <w:rsid w:val="00BB20E0"/>
    <w:rsid w:val="00BB302F"/>
    <w:rsid w:val="00BB32E7"/>
    <w:rsid w:val="00BB3436"/>
    <w:rsid w:val="00BB34E2"/>
    <w:rsid w:val="00BB3ED2"/>
    <w:rsid w:val="00BB438C"/>
    <w:rsid w:val="00BB4561"/>
    <w:rsid w:val="00BB47CB"/>
    <w:rsid w:val="00BB582B"/>
    <w:rsid w:val="00BB59A6"/>
    <w:rsid w:val="00BB5FCF"/>
    <w:rsid w:val="00BB6AEA"/>
    <w:rsid w:val="00BB794D"/>
    <w:rsid w:val="00BC06A6"/>
    <w:rsid w:val="00BC205E"/>
    <w:rsid w:val="00BC27B3"/>
    <w:rsid w:val="00BC2A2A"/>
    <w:rsid w:val="00BC2C61"/>
    <w:rsid w:val="00BC2FE2"/>
    <w:rsid w:val="00BC30EE"/>
    <w:rsid w:val="00BC3C46"/>
    <w:rsid w:val="00BC41C8"/>
    <w:rsid w:val="00BC48FF"/>
    <w:rsid w:val="00BC4A0E"/>
    <w:rsid w:val="00BC4A32"/>
    <w:rsid w:val="00BC4B1E"/>
    <w:rsid w:val="00BC5757"/>
    <w:rsid w:val="00BC792A"/>
    <w:rsid w:val="00BC7DF6"/>
    <w:rsid w:val="00BC7F08"/>
    <w:rsid w:val="00BD02E2"/>
    <w:rsid w:val="00BD03F6"/>
    <w:rsid w:val="00BD0E63"/>
    <w:rsid w:val="00BD1975"/>
    <w:rsid w:val="00BD1B61"/>
    <w:rsid w:val="00BD1C39"/>
    <w:rsid w:val="00BD2603"/>
    <w:rsid w:val="00BD318D"/>
    <w:rsid w:val="00BD3D54"/>
    <w:rsid w:val="00BD416E"/>
    <w:rsid w:val="00BD41B1"/>
    <w:rsid w:val="00BD496F"/>
    <w:rsid w:val="00BD50D1"/>
    <w:rsid w:val="00BD54CB"/>
    <w:rsid w:val="00BD58C7"/>
    <w:rsid w:val="00BD59AA"/>
    <w:rsid w:val="00BD6267"/>
    <w:rsid w:val="00BD688A"/>
    <w:rsid w:val="00BD716E"/>
    <w:rsid w:val="00BD799D"/>
    <w:rsid w:val="00BD7D8A"/>
    <w:rsid w:val="00BD7FE2"/>
    <w:rsid w:val="00BE05FC"/>
    <w:rsid w:val="00BE1208"/>
    <w:rsid w:val="00BE1450"/>
    <w:rsid w:val="00BE19B9"/>
    <w:rsid w:val="00BE1ACD"/>
    <w:rsid w:val="00BE1B6C"/>
    <w:rsid w:val="00BE229A"/>
    <w:rsid w:val="00BE2B21"/>
    <w:rsid w:val="00BE31D7"/>
    <w:rsid w:val="00BE3C26"/>
    <w:rsid w:val="00BE40FE"/>
    <w:rsid w:val="00BE4557"/>
    <w:rsid w:val="00BE4F64"/>
    <w:rsid w:val="00BE55E3"/>
    <w:rsid w:val="00BE577E"/>
    <w:rsid w:val="00BE5AED"/>
    <w:rsid w:val="00BE5C84"/>
    <w:rsid w:val="00BE610D"/>
    <w:rsid w:val="00BE6BE6"/>
    <w:rsid w:val="00BE6D34"/>
    <w:rsid w:val="00BE7000"/>
    <w:rsid w:val="00BE7221"/>
    <w:rsid w:val="00BE788A"/>
    <w:rsid w:val="00BE7A67"/>
    <w:rsid w:val="00BE7D5E"/>
    <w:rsid w:val="00BF020F"/>
    <w:rsid w:val="00BF0554"/>
    <w:rsid w:val="00BF0C15"/>
    <w:rsid w:val="00BF0DDC"/>
    <w:rsid w:val="00BF0E53"/>
    <w:rsid w:val="00BF0FC3"/>
    <w:rsid w:val="00BF13D8"/>
    <w:rsid w:val="00BF171E"/>
    <w:rsid w:val="00BF1AB3"/>
    <w:rsid w:val="00BF1BF4"/>
    <w:rsid w:val="00BF248F"/>
    <w:rsid w:val="00BF30F8"/>
    <w:rsid w:val="00BF3170"/>
    <w:rsid w:val="00BF3675"/>
    <w:rsid w:val="00BF38FE"/>
    <w:rsid w:val="00BF3E21"/>
    <w:rsid w:val="00BF3E28"/>
    <w:rsid w:val="00BF4353"/>
    <w:rsid w:val="00BF46C3"/>
    <w:rsid w:val="00BF4BD4"/>
    <w:rsid w:val="00BF503E"/>
    <w:rsid w:val="00BF5A4B"/>
    <w:rsid w:val="00BF5E75"/>
    <w:rsid w:val="00BF6A6C"/>
    <w:rsid w:val="00BF7799"/>
    <w:rsid w:val="00BF7DE7"/>
    <w:rsid w:val="00C00016"/>
    <w:rsid w:val="00C00455"/>
    <w:rsid w:val="00C0048A"/>
    <w:rsid w:val="00C00AB5"/>
    <w:rsid w:val="00C00B99"/>
    <w:rsid w:val="00C01C82"/>
    <w:rsid w:val="00C01D77"/>
    <w:rsid w:val="00C020B3"/>
    <w:rsid w:val="00C02645"/>
    <w:rsid w:val="00C02E28"/>
    <w:rsid w:val="00C02FDC"/>
    <w:rsid w:val="00C03429"/>
    <w:rsid w:val="00C034E8"/>
    <w:rsid w:val="00C03BCD"/>
    <w:rsid w:val="00C03D78"/>
    <w:rsid w:val="00C04350"/>
    <w:rsid w:val="00C047F2"/>
    <w:rsid w:val="00C048BF"/>
    <w:rsid w:val="00C04F7F"/>
    <w:rsid w:val="00C053D7"/>
    <w:rsid w:val="00C05464"/>
    <w:rsid w:val="00C05768"/>
    <w:rsid w:val="00C062D1"/>
    <w:rsid w:val="00C06C30"/>
    <w:rsid w:val="00C07373"/>
    <w:rsid w:val="00C0792B"/>
    <w:rsid w:val="00C07EF1"/>
    <w:rsid w:val="00C10204"/>
    <w:rsid w:val="00C10661"/>
    <w:rsid w:val="00C10991"/>
    <w:rsid w:val="00C10B16"/>
    <w:rsid w:val="00C10E56"/>
    <w:rsid w:val="00C10F0E"/>
    <w:rsid w:val="00C1126E"/>
    <w:rsid w:val="00C11686"/>
    <w:rsid w:val="00C116A3"/>
    <w:rsid w:val="00C11A2C"/>
    <w:rsid w:val="00C11EDC"/>
    <w:rsid w:val="00C11FEB"/>
    <w:rsid w:val="00C12171"/>
    <w:rsid w:val="00C12317"/>
    <w:rsid w:val="00C123B8"/>
    <w:rsid w:val="00C12C90"/>
    <w:rsid w:val="00C12E44"/>
    <w:rsid w:val="00C13015"/>
    <w:rsid w:val="00C13885"/>
    <w:rsid w:val="00C13949"/>
    <w:rsid w:val="00C13AD2"/>
    <w:rsid w:val="00C13EB1"/>
    <w:rsid w:val="00C1429D"/>
    <w:rsid w:val="00C145AE"/>
    <w:rsid w:val="00C145F3"/>
    <w:rsid w:val="00C14B51"/>
    <w:rsid w:val="00C14BC2"/>
    <w:rsid w:val="00C14C98"/>
    <w:rsid w:val="00C14E21"/>
    <w:rsid w:val="00C14E6B"/>
    <w:rsid w:val="00C1506E"/>
    <w:rsid w:val="00C15519"/>
    <w:rsid w:val="00C1560D"/>
    <w:rsid w:val="00C162D4"/>
    <w:rsid w:val="00C16B7F"/>
    <w:rsid w:val="00C16D6D"/>
    <w:rsid w:val="00C16EE3"/>
    <w:rsid w:val="00C174B6"/>
    <w:rsid w:val="00C174FA"/>
    <w:rsid w:val="00C17CD1"/>
    <w:rsid w:val="00C20353"/>
    <w:rsid w:val="00C2059D"/>
    <w:rsid w:val="00C20E45"/>
    <w:rsid w:val="00C20E60"/>
    <w:rsid w:val="00C21C6B"/>
    <w:rsid w:val="00C21DFA"/>
    <w:rsid w:val="00C224A1"/>
    <w:rsid w:val="00C22652"/>
    <w:rsid w:val="00C22786"/>
    <w:rsid w:val="00C22D36"/>
    <w:rsid w:val="00C22D63"/>
    <w:rsid w:val="00C22E6B"/>
    <w:rsid w:val="00C23CD2"/>
    <w:rsid w:val="00C23D1B"/>
    <w:rsid w:val="00C2417F"/>
    <w:rsid w:val="00C24A4A"/>
    <w:rsid w:val="00C25304"/>
    <w:rsid w:val="00C25660"/>
    <w:rsid w:val="00C261E8"/>
    <w:rsid w:val="00C266B2"/>
    <w:rsid w:val="00C26818"/>
    <w:rsid w:val="00C26CD1"/>
    <w:rsid w:val="00C26CF2"/>
    <w:rsid w:val="00C2723F"/>
    <w:rsid w:val="00C272E1"/>
    <w:rsid w:val="00C276C2"/>
    <w:rsid w:val="00C27A4B"/>
    <w:rsid w:val="00C27BD1"/>
    <w:rsid w:val="00C27EF6"/>
    <w:rsid w:val="00C30320"/>
    <w:rsid w:val="00C305DE"/>
    <w:rsid w:val="00C305EA"/>
    <w:rsid w:val="00C30668"/>
    <w:rsid w:val="00C30920"/>
    <w:rsid w:val="00C30936"/>
    <w:rsid w:val="00C30CEF"/>
    <w:rsid w:val="00C312BF"/>
    <w:rsid w:val="00C31F5C"/>
    <w:rsid w:val="00C321FB"/>
    <w:rsid w:val="00C32214"/>
    <w:rsid w:val="00C32391"/>
    <w:rsid w:val="00C32966"/>
    <w:rsid w:val="00C32B85"/>
    <w:rsid w:val="00C3380E"/>
    <w:rsid w:val="00C33CD7"/>
    <w:rsid w:val="00C340D4"/>
    <w:rsid w:val="00C344ED"/>
    <w:rsid w:val="00C34574"/>
    <w:rsid w:val="00C3493E"/>
    <w:rsid w:val="00C34F39"/>
    <w:rsid w:val="00C34FC9"/>
    <w:rsid w:val="00C351B1"/>
    <w:rsid w:val="00C35E0C"/>
    <w:rsid w:val="00C35E52"/>
    <w:rsid w:val="00C36743"/>
    <w:rsid w:val="00C368F7"/>
    <w:rsid w:val="00C4017D"/>
    <w:rsid w:val="00C406A2"/>
    <w:rsid w:val="00C40D42"/>
    <w:rsid w:val="00C415B0"/>
    <w:rsid w:val="00C41A8C"/>
    <w:rsid w:val="00C429CB"/>
    <w:rsid w:val="00C43C8D"/>
    <w:rsid w:val="00C4440A"/>
    <w:rsid w:val="00C44433"/>
    <w:rsid w:val="00C4467E"/>
    <w:rsid w:val="00C4482F"/>
    <w:rsid w:val="00C44F90"/>
    <w:rsid w:val="00C45008"/>
    <w:rsid w:val="00C45207"/>
    <w:rsid w:val="00C45A41"/>
    <w:rsid w:val="00C4624A"/>
    <w:rsid w:val="00C467CF"/>
    <w:rsid w:val="00C46E4E"/>
    <w:rsid w:val="00C47296"/>
    <w:rsid w:val="00C47CFC"/>
    <w:rsid w:val="00C514D4"/>
    <w:rsid w:val="00C5178E"/>
    <w:rsid w:val="00C51CB0"/>
    <w:rsid w:val="00C51EE7"/>
    <w:rsid w:val="00C5220E"/>
    <w:rsid w:val="00C52EC6"/>
    <w:rsid w:val="00C53236"/>
    <w:rsid w:val="00C53342"/>
    <w:rsid w:val="00C53407"/>
    <w:rsid w:val="00C53532"/>
    <w:rsid w:val="00C5477F"/>
    <w:rsid w:val="00C547E3"/>
    <w:rsid w:val="00C550B9"/>
    <w:rsid w:val="00C5532A"/>
    <w:rsid w:val="00C554C6"/>
    <w:rsid w:val="00C5556F"/>
    <w:rsid w:val="00C55818"/>
    <w:rsid w:val="00C566DC"/>
    <w:rsid w:val="00C56C93"/>
    <w:rsid w:val="00C570D5"/>
    <w:rsid w:val="00C57123"/>
    <w:rsid w:val="00C57BF4"/>
    <w:rsid w:val="00C6007D"/>
    <w:rsid w:val="00C600FF"/>
    <w:rsid w:val="00C606E2"/>
    <w:rsid w:val="00C6083D"/>
    <w:rsid w:val="00C6088A"/>
    <w:rsid w:val="00C6088D"/>
    <w:rsid w:val="00C6175F"/>
    <w:rsid w:val="00C61F33"/>
    <w:rsid w:val="00C6347F"/>
    <w:rsid w:val="00C63AE6"/>
    <w:rsid w:val="00C64DA4"/>
    <w:rsid w:val="00C65125"/>
    <w:rsid w:val="00C65463"/>
    <w:rsid w:val="00C656B1"/>
    <w:rsid w:val="00C658C4"/>
    <w:rsid w:val="00C65AD5"/>
    <w:rsid w:val="00C65DEF"/>
    <w:rsid w:val="00C66015"/>
    <w:rsid w:val="00C661B7"/>
    <w:rsid w:val="00C668A0"/>
    <w:rsid w:val="00C66960"/>
    <w:rsid w:val="00C67299"/>
    <w:rsid w:val="00C679FA"/>
    <w:rsid w:val="00C67DB8"/>
    <w:rsid w:val="00C70335"/>
    <w:rsid w:val="00C70407"/>
    <w:rsid w:val="00C706C6"/>
    <w:rsid w:val="00C707F9"/>
    <w:rsid w:val="00C71133"/>
    <w:rsid w:val="00C71148"/>
    <w:rsid w:val="00C71180"/>
    <w:rsid w:val="00C71823"/>
    <w:rsid w:val="00C71E0C"/>
    <w:rsid w:val="00C729BC"/>
    <w:rsid w:val="00C72A4A"/>
    <w:rsid w:val="00C72FEC"/>
    <w:rsid w:val="00C7302A"/>
    <w:rsid w:val="00C73DA6"/>
    <w:rsid w:val="00C73E6C"/>
    <w:rsid w:val="00C74C61"/>
    <w:rsid w:val="00C74C62"/>
    <w:rsid w:val="00C74DB0"/>
    <w:rsid w:val="00C753F8"/>
    <w:rsid w:val="00C75731"/>
    <w:rsid w:val="00C75B00"/>
    <w:rsid w:val="00C76694"/>
    <w:rsid w:val="00C76849"/>
    <w:rsid w:val="00C77475"/>
    <w:rsid w:val="00C77613"/>
    <w:rsid w:val="00C776ED"/>
    <w:rsid w:val="00C7796D"/>
    <w:rsid w:val="00C77A5C"/>
    <w:rsid w:val="00C8009B"/>
    <w:rsid w:val="00C80531"/>
    <w:rsid w:val="00C8095B"/>
    <w:rsid w:val="00C80BF6"/>
    <w:rsid w:val="00C80EC1"/>
    <w:rsid w:val="00C81D5C"/>
    <w:rsid w:val="00C829D1"/>
    <w:rsid w:val="00C833B8"/>
    <w:rsid w:val="00C838C3"/>
    <w:rsid w:val="00C848FD"/>
    <w:rsid w:val="00C85820"/>
    <w:rsid w:val="00C86130"/>
    <w:rsid w:val="00C863ED"/>
    <w:rsid w:val="00C86785"/>
    <w:rsid w:val="00C86A1B"/>
    <w:rsid w:val="00C871DB"/>
    <w:rsid w:val="00C8746D"/>
    <w:rsid w:val="00C9036B"/>
    <w:rsid w:val="00C90401"/>
    <w:rsid w:val="00C91015"/>
    <w:rsid w:val="00C9153E"/>
    <w:rsid w:val="00C917D5"/>
    <w:rsid w:val="00C92330"/>
    <w:rsid w:val="00C923CA"/>
    <w:rsid w:val="00C92821"/>
    <w:rsid w:val="00C92D0F"/>
    <w:rsid w:val="00C93609"/>
    <w:rsid w:val="00C93660"/>
    <w:rsid w:val="00C93FC0"/>
    <w:rsid w:val="00C9414E"/>
    <w:rsid w:val="00C94CDE"/>
    <w:rsid w:val="00C94E1C"/>
    <w:rsid w:val="00C95207"/>
    <w:rsid w:val="00C95344"/>
    <w:rsid w:val="00C9573F"/>
    <w:rsid w:val="00C95B38"/>
    <w:rsid w:val="00C95FA7"/>
    <w:rsid w:val="00C960D6"/>
    <w:rsid w:val="00C96D0D"/>
    <w:rsid w:val="00C96D7D"/>
    <w:rsid w:val="00C96E6D"/>
    <w:rsid w:val="00C97A07"/>
    <w:rsid w:val="00CA01A2"/>
    <w:rsid w:val="00CA026A"/>
    <w:rsid w:val="00CA060C"/>
    <w:rsid w:val="00CA0E42"/>
    <w:rsid w:val="00CA1245"/>
    <w:rsid w:val="00CA146A"/>
    <w:rsid w:val="00CA162A"/>
    <w:rsid w:val="00CA2133"/>
    <w:rsid w:val="00CA25D6"/>
    <w:rsid w:val="00CA2B3F"/>
    <w:rsid w:val="00CA2DCC"/>
    <w:rsid w:val="00CA306A"/>
    <w:rsid w:val="00CA30E6"/>
    <w:rsid w:val="00CA3C1F"/>
    <w:rsid w:val="00CA4178"/>
    <w:rsid w:val="00CA4B47"/>
    <w:rsid w:val="00CA4CFE"/>
    <w:rsid w:val="00CA5390"/>
    <w:rsid w:val="00CA5AE2"/>
    <w:rsid w:val="00CA5D4C"/>
    <w:rsid w:val="00CA6387"/>
    <w:rsid w:val="00CA6702"/>
    <w:rsid w:val="00CA68B0"/>
    <w:rsid w:val="00CA6EFB"/>
    <w:rsid w:val="00CA6F9E"/>
    <w:rsid w:val="00CA7281"/>
    <w:rsid w:val="00CA728E"/>
    <w:rsid w:val="00CA763E"/>
    <w:rsid w:val="00CA7A44"/>
    <w:rsid w:val="00CA7D62"/>
    <w:rsid w:val="00CB01D5"/>
    <w:rsid w:val="00CB115B"/>
    <w:rsid w:val="00CB17BE"/>
    <w:rsid w:val="00CB18CD"/>
    <w:rsid w:val="00CB247C"/>
    <w:rsid w:val="00CB2A7A"/>
    <w:rsid w:val="00CB2C15"/>
    <w:rsid w:val="00CB3788"/>
    <w:rsid w:val="00CB3886"/>
    <w:rsid w:val="00CB43D8"/>
    <w:rsid w:val="00CB4737"/>
    <w:rsid w:val="00CB4970"/>
    <w:rsid w:val="00CB4AC5"/>
    <w:rsid w:val="00CB4C1D"/>
    <w:rsid w:val="00CB5272"/>
    <w:rsid w:val="00CB5623"/>
    <w:rsid w:val="00CB57FA"/>
    <w:rsid w:val="00CB5A26"/>
    <w:rsid w:val="00CB5BDF"/>
    <w:rsid w:val="00CB72BD"/>
    <w:rsid w:val="00CB794A"/>
    <w:rsid w:val="00CC004A"/>
    <w:rsid w:val="00CC063D"/>
    <w:rsid w:val="00CC0B86"/>
    <w:rsid w:val="00CC0F54"/>
    <w:rsid w:val="00CC0F98"/>
    <w:rsid w:val="00CC101E"/>
    <w:rsid w:val="00CC1812"/>
    <w:rsid w:val="00CC1870"/>
    <w:rsid w:val="00CC1FE9"/>
    <w:rsid w:val="00CC24AB"/>
    <w:rsid w:val="00CC254C"/>
    <w:rsid w:val="00CC2994"/>
    <w:rsid w:val="00CC2C24"/>
    <w:rsid w:val="00CC2C5E"/>
    <w:rsid w:val="00CC30B2"/>
    <w:rsid w:val="00CC33AC"/>
    <w:rsid w:val="00CC35EE"/>
    <w:rsid w:val="00CC3D1F"/>
    <w:rsid w:val="00CC3EE5"/>
    <w:rsid w:val="00CC3F43"/>
    <w:rsid w:val="00CC4149"/>
    <w:rsid w:val="00CC4347"/>
    <w:rsid w:val="00CC44C4"/>
    <w:rsid w:val="00CC465D"/>
    <w:rsid w:val="00CC466C"/>
    <w:rsid w:val="00CC4834"/>
    <w:rsid w:val="00CC4BD2"/>
    <w:rsid w:val="00CC4CA2"/>
    <w:rsid w:val="00CC4FE3"/>
    <w:rsid w:val="00CC501A"/>
    <w:rsid w:val="00CC53AF"/>
    <w:rsid w:val="00CC5B01"/>
    <w:rsid w:val="00CC5CC9"/>
    <w:rsid w:val="00CC6207"/>
    <w:rsid w:val="00CC6816"/>
    <w:rsid w:val="00CC6EDC"/>
    <w:rsid w:val="00CC7DF6"/>
    <w:rsid w:val="00CD0043"/>
    <w:rsid w:val="00CD080F"/>
    <w:rsid w:val="00CD0832"/>
    <w:rsid w:val="00CD08EA"/>
    <w:rsid w:val="00CD0B1C"/>
    <w:rsid w:val="00CD0DD9"/>
    <w:rsid w:val="00CD167F"/>
    <w:rsid w:val="00CD16C7"/>
    <w:rsid w:val="00CD205E"/>
    <w:rsid w:val="00CD23E1"/>
    <w:rsid w:val="00CD27A3"/>
    <w:rsid w:val="00CD27D5"/>
    <w:rsid w:val="00CD341B"/>
    <w:rsid w:val="00CD3C6F"/>
    <w:rsid w:val="00CD45C2"/>
    <w:rsid w:val="00CD4AB3"/>
    <w:rsid w:val="00CD51AF"/>
    <w:rsid w:val="00CD5CFA"/>
    <w:rsid w:val="00CD5DAC"/>
    <w:rsid w:val="00CD6222"/>
    <w:rsid w:val="00CD632C"/>
    <w:rsid w:val="00CD6405"/>
    <w:rsid w:val="00CD6A09"/>
    <w:rsid w:val="00CD6B0F"/>
    <w:rsid w:val="00CD6E19"/>
    <w:rsid w:val="00CD7602"/>
    <w:rsid w:val="00CD7B24"/>
    <w:rsid w:val="00CE0DCA"/>
    <w:rsid w:val="00CE135D"/>
    <w:rsid w:val="00CE1552"/>
    <w:rsid w:val="00CE17EA"/>
    <w:rsid w:val="00CE1C0D"/>
    <w:rsid w:val="00CE1EBD"/>
    <w:rsid w:val="00CE2269"/>
    <w:rsid w:val="00CE2471"/>
    <w:rsid w:val="00CE2882"/>
    <w:rsid w:val="00CE2A71"/>
    <w:rsid w:val="00CE2C8E"/>
    <w:rsid w:val="00CE2DE2"/>
    <w:rsid w:val="00CE304D"/>
    <w:rsid w:val="00CE3139"/>
    <w:rsid w:val="00CE4152"/>
    <w:rsid w:val="00CE4393"/>
    <w:rsid w:val="00CE4760"/>
    <w:rsid w:val="00CE4A6A"/>
    <w:rsid w:val="00CE66E9"/>
    <w:rsid w:val="00CE69DD"/>
    <w:rsid w:val="00CE6C47"/>
    <w:rsid w:val="00CE6F40"/>
    <w:rsid w:val="00CE6FF0"/>
    <w:rsid w:val="00CE7C1C"/>
    <w:rsid w:val="00CE7D1D"/>
    <w:rsid w:val="00CF0BD8"/>
    <w:rsid w:val="00CF1336"/>
    <w:rsid w:val="00CF1624"/>
    <w:rsid w:val="00CF169B"/>
    <w:rsid w:val="00CF172F"/>
    <w:rsid w:val="00CF1B23"/>
    <w:rsid w:val="00CF21F6"/>
    <w:rsid w:val="00CF2243"/>
    <w:rsid w:val="00CF272E"/>
    <w:rsid w:val="00CF2740"/>
    <w:rsid w:val="00CF31F2"/>
    <w:rsid w:val="00CF39C1"/>
    <w:rsid w:val="00CF3B5B"/>
    <w:rsid w:val="00CF3D9F"/>
    <w:rsid w:val="00CF3ECF"/>
    <w:rsid w:val="00CF489E"/>
    <w:rsid w:val="00CF4B35"/>
    <w:rsid w:val="00CF4B48"/>
    <w:rsid w:val="00CF4CA9"/>
    <w:rsid w:val="00CF5392"/>
    <w:rsid w:val="00CF582A"/>
    <w:rsid w:val="00CF5BB9"/>
    <w:rsid w:val="00CF5CFC"/>
    <w:rsid w:val="00CF675E"/>
    <w:rsid w:val="00CF72E9"/>
    <w:rsid w:val="00CF758E"/>
    <w:rsid w:val="00CF787F"/>
    <w:rsid w:val="00CF796A"/>
    <w:rsid w:val="00CF7BB0"/>
    <w:rsid w:val="00CF7EE3"/>
    <w:rsid w:val="00D0047A"/>
    <w:rsid w:val="00D00E5E"/>
    <w:rsid w:val="00D0154B"/>
    <w:rsid w:val="00D01EAC"/>
    <w:rsid w:val="00D027ED"/>
    <w:rsid w:val="00D02DF3"/>
    <w:rsid w:val="00D033EB"/>
    <w:rsid w:val="00D036FC"/>
    <w:rsid w:val="00D03837"/>
    <w:rsid w:val="00D03989"/>
    <w:rsid w:val="00D03D8C"/>
    <w:rsid w:val="00D044C5"/>
    <w:rsid w:val="00D045AB"/>
    <w:rsid w:val="00D04A13"/>
    <w:rsid w:val="00D04BD5"/>
    <w:rsid w:val="00D04E54"/>
    <w:rsid w:val="00D054C5"/>
    <w:rsid w:val="00D054EE"/>
    <w:rsid w:val="00D0584F"/>
    <w:rsid w:val="00D05AB4"/>
    <w:rsid w:val="00D05AC1"/>
    <w:rsid w:val="00D05AFE"/>
    <w:rsid w:val="00D06A12"/>
    <w:rsid w:val="00D06C07"/>
    <w:rsid w:val="00D06CA5"/>
    <w:rsid w:val="00D0774C"/>
    <w:rsid w:val="00D07C69"/>
    <w:rsid w:val="00D07DDC"/>
    <w:rsid w:val="00D07FE8"/>
    <w:rsid w:val="00D10410"/>
    <w:rsid w:val="00D10741"/>
    <w:rsid w:val="00D107EF"/>
    <w:rsid w:val="00D10804"/>
    <w:rsid w:val="00D10DB3"/>
    <w:rsid w:val="00D10DBB"/>
    <w:rsid w:val="00D11266"/>
    <w:rsid w:val="00D11B12"/>
    <w:rsid w:val="00D11CBB"/>
    <w:rsid w:val="00D11F53"/>
    <w:rsid w:val="00D1253B"/>
    <w:rsid w:val="00D129CF"/>
    <w:rsid w:val="00D12A79"/>
    <w:rsid w:val="00D12BF7"/>
    <w:rsid w:val="00D133C6"/>
    <w:rsid w:val="00D13864"/>
    <w:rsid w:val="00D13C10"/>
    <w:rsid w:val="00D13D4C"/>
    <w:rsid w:val="00D14199"/>
    <w:rsid w:val="00D141DD"/>
    <w:rsid w:val="00D14230"/>
    <w:rsid w:val="00D1453D"/>
    <w:rsid w:val="00D1565F"/>
    <w:rsid w:val="00D159A7"/>
    <w:rsid w:val="00D15B7D"/>
    <w:rsid w:val="00D15D8E"/>
    <w:rsid w:val="00D15E32"/>
    <w:rsid w:val="00D160B9"/>
    <w:rsid w:val="00D1644F"/>
    <w:rsid w:val="00D164EB"/>
    <w:rsid w:val="00D16AA9"/>
    <w:rsid w:val="00D16C3E"/>
    <w:rsid w:val="00D17399"/>
    <w:rsid w:val="00D17D7A"/>
    <w:rsid w:val="00D20168"/>
    <w:rsid w:val="00D201D0"/>
    <w:rsid w:val="00D2023E"/>
    <w:rsid w:val="00D218C0"/>
    <w:rsid w:val="00D2198E"/>
    <w:rsid w:val="00D21B35"/>
    <w:rsid w:val="00D222D2"/>
    <w:rsid w:val="00D22AA5"/>
    <w:rsid w:val="00D22D19"/>
    <w:rsid w:val="00D22F1D"/>
    <w:rsid w:val="00D23091"/>
    <w:rsid w:val="00D23296"/>
    <w:rsid w:val="00D23BC1"/>
    <w:rsid w:val="00D23D8D"/>
    <w:rsid w:val="00D2454B"/>
    <w:rsid w:val="00D248D6"/>
    <w:rsid w:val="00D24F8C"/>
    <w:rsid w:val="00D25340"/>
    <w:rsid w:val="00D25981"/>
    <w:rsid w:val="00D25F61"/>
    <w:rsid w:val="00D260EF"/>
    <w:rsid w:val="00D2631D"/>
    <w:rsid w:val="00D26440"/>
    <w:rsid w:val="00D2656C"/>
    <w:rsid w:val="00D26800"/>
    <w:rsid w:val="00D26D4D"/>
    <w:rsid w:val="00D26DBF"/>
    <w:rsid w:val="00D26DEB"/>
    <w:rsid w:val="00D26E4E"/>
    <w:rsid w:val="00D26FBC"/>
    <w:rsid w:val="00D275C0"/>
    <w:rsid w:val="00D2770F"/>
    <w:rsid w:val="00D27C27"/>
    <w:rsid w:val="00D30138"/>
    <w:rsid w:val="00D30AB1"/>
    <w:rsid w:val="00D30EFC"/>
    <w:rsid w:val="00D31226"/>
    <w:rsid w:val="00D31945"/>
    <w:rsid w:val="00D31DE2"/>
    <w:rsid w:val="00D31EFC"/>
    <w:rsid w:val="00D3281D"/>
    <w:rsid w:val="00D32A97"/>
    <w:rsid w:val="00D34024"/>
    <w:rsid w:val="00D3444C"/>
    <w:rsid w:val="00D34745"/>
    <w:rsid w:val="00D347C8"/>
    <w:rsid w:val="00D347D8"/>
    <w:rsid w:val="00D3498F"/>
    <w:rsid w:val="00D355D3"/>
    <w:rsid w:val="00D3580E"/>
    <w:rsid w:val="00D35F78"/>
    <w:rsid w:val="00D36655"/>
    <w:rsid w:val="00D372CF"/>
    <w:rsid w:val="00D373B8"/>
    <w:rsid w:val="00D379A3"/>
    <w:rsid w:val="00D37B53"/>
    <w:rsid w:val="00D37EEA"/>
    <w:rsid w:val="00D400CA"/>
    <w:rsid w:val="00D40356"/>
    <w:rsid w:val="00D409AC"/>
    <w:rsid w:val="00D40A9A"/>
    <w:rsid w:val="00D413A3"/>
    <w:rsid w:val="00D41826"/>
    <w:rsid w:val="00D41D6D"/>
    <w:rsid w:val="00D420EA"/>
    <w:rsid w:val="00D42122"/>
    <w:rsid w:val="00D42661"/>
    <w:rsid w:val="00D427EB"/>
    <w:rsid w:val="00D42818"/>
    <w:rsid w:val="00D42AD4"/>
    <w:rsid w:val="00D42F68"/>
    <w:rsid w:val="00D44280"/>
    <w:rsid w:val="00D449DE"/>
    <w:rsid w:val="00D45596"/>
    <w:rsid w:val="00D464CF"/>
    <w:rsid w:val="00D465D2"/>
    <w:rsid w:val="00D4675A"/>
    <w:rsid w:val="00D46A9D"/>
    <w:rsid w:val="00D47312"/>
    <w:rsid w:val="00D4736F"/>
    <w:rsid w:val="00D47BB2"/>
    <w:rsid w:val="00D47EE7"/>
    <w:rsid w:val="00D47FAE"/>
    <w:rsid w:val="00D50161"/>
    <w:rsid w:val="00D50B3D"/>
    <w:rsid w:val="00D511AF"/>
    <w:rsid w:val="00D5138E"/>
    <w:rsid w:val="00D51567"/>
    <w:rsid w:val="00D51642"/>
    <w:rsid w:val="00D51B1C"/>
    <w:rsid w:val="00D51D63"/>
    <w:rsid w:val="00D529FA"/>
    <w:rsid w:val="00D53129"/>
    <w:rsid w:val="00D539CB"/>
    <w:rsid w:val="00D53D96"/>
    <w:rsid w:val="00D54020"/>
    <w:rsid w:val="00D54BC4"/>
    <w:rsid w:val="00D5568E"/>
    <w:rsid w:val="00D55871"/>
    <w:rsid w:val="00D55955"/>
    <w:rsid w:val="00D567D9"/>
    <w:rsid w:val="00D56BA4"/>
    <w:rsid w:val="00D57003"/>
    <w:rsid w:val="00D574C8"/>
    <w:rsid w:val="00D57859"/>
    <w:rsid w:val="00D57F23"/>
    <w:rsid w:val="00D6000A"/>
    <w:rsid w:val="00D60224"/>
    <w:rsid w:val="00D60488"/>
    <w:rsid w:val="00D606E4"/>
    <w:rsid w:val="00D60EAF"/>
    <w:rsid w:val="00D61FDB"/>
    <w:rsid w:val="00D622EC"/>
    <w:rsid w:val="00D63242"/>
    <w:rsid w:val="00D637C5"/>
    <w:rsid w:val="00D63B5D"/>
    <w:rsid w:val="00D64431"/>
    <w:rsid w:val="00D649C7"/>
    <w:rsid w:val="00D65A12"/>
    <w:rsid w:val="00D65B5C"/>
    <w:rsid w:val="00D65EC1"/>
    <w:rsid w:val="00D65FF9"/>
    <w:rsid w:val="00D66787"/>
    <w:rsid w:val="00D668E4"/>
    <w:rsid w:val="00D66A4F"/>
    <w:rsid w:val="00D66BAE"/>
    <w:rsid w:val="00D66D89"/>
    <w:rsid w:val="00D66F80"/>
    <w:rsid w:val="00D67FEA"/>
    <w:rsid w:val="00D705C9"/>
    <w:rsid w:val="00D70F0F"/>
    <w:rsid w:val="00D7191A"/>
    <w:rsid w:val="00D71DCF"/>
    <w:rsid w:val="00D7244B"/>
    <w:rsid w:val="00D724F9"/>
    <w:rsid w:val="00D728AB"/>
    <w:rsid w:val="00D72B6D"/>
    <w:rsid w:val="00D72F4F"/>
    <w:rsid w:val="00D72FC1"/>
    <w:rsid w:val="00D731A1"/>
    <w:rsid w:val="00D7348B"/>
    <w:rsid w:val="00D73DDE"/>
    <w:rsid w:val="00D74200"/>
    <w:rsid w:val="00D743CB"/>
    <w:rsid w:val="00D745AF"/>
    <w:rsid w:val="00D74C3A"/>
    <w:rsid w:val="00D74FF7"/>
    <w:rsid w:val="00D75024"/>
    <w:rsid w:val="00D75A38"/>
    <w:rsid w:val="00D75A4B"/>
    <w:rsid w:val="00D75AF0"/>
    <w:rsid w:val="00D76075"/>
    <w:rsid w:val="00D760A3"/>
    <w:rsid w:val="00D760C1"/>
    <w:rsid w:val="00D76383"/>
    <w:rsid w:val="00D76811"/>
    <w:rsid w:val="00D770BF"/>
    <w:rsid w:val="00D777F2"/>
    <w:rsid w:val="00D779B2"/>
    <w:rsid w:val="00D80444"/>
    <w:rsid w:val="00D804B8"/>
    <w:rsid w:val="00D80FFF"/>
    <w:rsid w:val="00D814AC"/>
    <w:rsid w:val="00D816AB"/>
    <w:rsid w:val="00D81AAD"/>
    <w:rsid w:val="00D81AF3"/>
    <w:rsid w:val="00D81B0D"/>
    <w:rsid w:val="00D81D0E"/>
    <w:rsid w:val="00D81D6C"/>
    <w:rsid w:val="00D82327"/>
    <w:rsid w:val="00D82386"/>
    <w:rsid w:val="00D82468"/>
    <w:rsid w:val="00D82581"/>
    <w:rsid w:val="00D82667"/>
    <w:rsid w:val="00D82B6D"/>
    <w:rsid w:val="00D83E26"/>
    <w:rsid w:val="00D84D8B"/>
    <w:rsid w:val="00D86528"/>
    <w:rsid w:val="00D87038"/>
    <w:rsid w:val="00D871AE"/>
    <w:rsid w:val="00D87DD6"/>
    <w:rsid w:val="00D9076C"/>
    <w:rsid w:val="00D9084F"/>
    <w:rsid w:val="00D90A84"/>
    <w:rsid w:val="00D9257F"/>
    <w:rsid w:val="00D93609"/>
    <w:rsid w:val="00D9394F"/>
    <w:rsid w:val="00D93D1C"/>
    <w:rsid w:val="00D940BA"/>
    <w:rsid w:val="00D944D6"/>
    <w:rsid w:val="00D944E9"/>
    <w:rsid w:val="00D94910"/>
    <w:rsid w:val="00D9494E"/>
    <w:rsid w:val="00D95002"/>
    <w:rsid w:val="00D95B5B"/>
    <w:rsid w:val="00D95C43"/>
    <w:rsid w:val="00D9686B"/>
    <w:rsid w:val="00D96A19"/>
    <w:rsid w:val="00D97244"/>
    <w:rsid w:val="00D9770C"/>
    <w:rsid w:val="00D97AC2"/>
    <w:rsid w:val="00D97B0C"/>
    <w:rsid w:val="00DA1354"/>
    <w:rsid w:val="00DA1623"/>
    <w:rsid w:val="00DA1B1A"/>
    <w:rsid w:val="00DA1B34"/>
    <w:rsid w:val="00DA1C5D"/>
    <w:rsid w:val="00DA2627"/>
    <w:rsid w:val="00DA267B"/>
    <w:rsid w:val="00DA3366"/>
    <w:rsid w:val="00DA33BB"/>
    <w:rsid w:val="00DA38FB"/>
    <w:rsid w:val="00DA4B0D"/>
    <w:rsid w:val="00DA4B71"/>
    <w:rsid w:val="00DA4DA4"/>
    <w:rsid w:val="00DA50C2"/>
    <w:rsid w:val="00DA53E2"/>
    <w:rsid w:val="00DA5798"/>
    <w:rsid w:val="00DA64AE"/>
    <w:rsid w:val="00DA64E3"/>
    <w:rsid w:val="00DA6D99"/>
    <w:rsid w:val="00DA6F57"/>
    <w:rsid w:val="00DA7911"/>
    <w:rsid w:val="00DB00C1"/>
    <w:rsid w:val="00DB074E"/>
    <w:rsid w:val="00DB103B"/>
    <w:rsid w:val="00DB1788"/>
    <w:rsid w:val="00DB1F6D"/>
    <w:rsid w:val="00DB1F90"/>
    <w:rsid w:val="00DB294E"/>
    <w:rsid w:val="00DB2A59"/>
    <w:rsid w:val="00DB34A2"/>
    <w:rsid w:val="00DB352A"/>
    <w:rsid w:val="00DB35B8"/>
    <w:rsid w:val="00DB4216"/>
    <w:rsid w:val="00DB446E"/>
    <w:rsid w:val="00DB48E4"/>
    <w:rsid w:val="00DB48E8"/>
    <w:rsid w:val="00DB4C22"/>
    <w:rsid w:val="00DB522A"/>
    <w:rsid w:val="00DB5449"/>
    <w:rsid w:val="00DB5741"/>
    <w:rsid w:val="00DB5BCD"/>
    <w:rsid w:val="00DB5EF3"/>
    <w:rsid w:val="00DB6060"/>
    <w:rsid w:val="00DB682A"/>
    <w:rsid w:val="00DB6ECA"/>
    <w:rsid w:val="00DB72F7"/>
    <w:rsid w:val="00DB7585"/>
    <w:rsid w:val="00DB7739"/>
    <w:rsid w:val="00DB7D59"/>
    <w:rsid w:val="00DC01F7"/>
    <w:rsid w:val="00DC0D5B"/>
    <w:rsid w:val="00DC0F98"/>
    <w:rsid w:val="00DC19F8"/>
    <w:rsid w:val="00DC2365"/>
    <w:rsid w:val="00DC2B9D"/>
    <w:rsid w:val="00DC2CBF"/>
    <w:rsid w:val="00DC3210"/>
    <w:rsid w:val="00DC3A2D"/>
    <w:rsid w:val="00DC3DE2"/>
    <w:rsid w:val="00DC4474"/>
    <w:rsid w:val="00DC4C59"/>
    <w:rsid w:val="00DC50C2"/>
    <w:rsid w:val="00DC57CC"/>
    <w:rsid w:val="00DC610C"/>
    <w:rsid w:val="00DC6198"/>
    <w:rsid w:val="00DC663E"/>
    <w:rsid w:val="00DC6B7E"/>
    <w:rsid w:val="00DC6E3D"/>
    <w:rsid w:val="00DC7658"/>
    <w:rsid w:val="00DC7731"/>
    <w:rsid w:val="00DC780F"/>
    <w:rsid w:val="00DC7A9D"/>
    <w:rsid w:val="00DC7C97"/>
    <w:rsid w:val="00DD0F53"/>
    <w:rsid w:val="00DD1316"/>
    <w:rsid w:val="00DD18C3"/>
    <w:rsid w:val="00DD18D9"/>
    <w:rsid w:val="00DD1E65"/>
    <w:rsid w:val="00DD21E7"/>
    <w:rsid w:val="00DD25F0"/>
    <w:rsid w:val="00DD2AD5"/>
    <w:rsid w:val="00DD3385"/>
    <w:rsid w:val="00DD36B2"/>
    <w:rsid w:val="00DD3B96"/>
    <w:rsid w:val="00DD4691"/>
    <w:rsid w:val="00DD5440"/>
    <w:rsid w:val="00DD5926"/>
    <w:rsid w:val="00DD5991"/>
    <w:rsid w:val="00DD5C7C"/>
    <w:rsid w:val="00DD6A30"/>
    <w:rsid w:val="00DD6D51"/>
    <w:rsid w:val="00DD6DB3"/>
    <w:rsid w:val="00DD6E9E"/>
    <w:rsid w:val="00DD7DF6"/>
    <w:rsid w:val="00DE0837"/>
    <w:rsid w:val="00DE0BE9"/>
    <w:rsid w:val="00DE1028"/>
    <w:rsid w:val="00DE1088"/>
    <w:rsid w:val="00DE139B"/>
    <w:rsid w:val="00DE1C0F"/>
    <w:rsid w:val="00DE1D92"/>
    <w:rsid w:val="00DE2278"/>
    <w:rsid w:val="00DE249A"/>
    <w:rsid w:val="00DE2576"/>
    <w:rsid w:val="00DE2C64"/>
    <w:rsid w:val="00DE4070"/>
    <w:rsid w:val="00DE4114"/>
    <w:rsid w:val="00DE53DD"/>
    <w:rsid w:val="00DE5703"/>
    <w:rsid w:val="00DE61A0"/>
    <w:rsid w:val="00DE6509"/>
    <w:rsid w:val="00DE66AB"/>
    <w:rsid w:val="00DE6F79"/>
    <w:rsid w:val="00DE710B"/>
    <w:rsid w:val="00DE7455"/>
    <w:rsid w:val="00DF008E"/>
    <w:rsid w:val="00DF0196"/>
    <w:rsid w:val="00DF0382"/>
    <w:rsid w:val="00DF0C60"/>
    <w:rsid w:val="00DF0CD5"/>
    <w:rsid w:val="00DF0F53"/>
    <w:rsid w:val="00DF124C"/>
    <w:rsid w:val="00DF2B2C"/>
    <w:rsid w:val="00DF2D7D"/>
    <w:rsid w:val="00DF2DFE"/>
    <w:rsid w:val="00DF2E97"/>
    <w:rsid w:val="00DF31A3"/>
    <w:rsid w:val="00DF32E5"/>
    <w:rsid w:val="00DF3986"/>
    <w:rsid w:val="00DF3C69"/>
    <w:rsid w:val="00DF42B1"/>
    <w:rsid w:val="00DF437F"/>
    <w:rsid w:val="00DF4598"/>
    <w:rsid w:val="00DF4A23"/>
    <w:rsid w:val="00DF4CC6"/>
    <w:rsid w:val="00DF4E3F"/>
    <w:rsid w:val="00DF6028"/>
    <w:rsid w:val="00DF7B42"/>
    <w:rsid w:val="00DF7F03"/>
    <w:rsid w:val="00E003CE"/>
    <w:rsid w:val="00E0050A"/>
    <w:rsid w:val="00E00980"/>
    <w:rsid w:val="00E00D88"/>
    <w:rsid w:val="00E01170"/>
    <w:rsid w:val="00E01337"/>
    <w:rsid w:val="00E01CC4"/>
    <w:rsid w:val="00E01CE2"/>
    <w:rsid w:val="00E02160"/>
    <w:rsid w:val="00E0284E"/>
    <w:rsid w:val="00E02AF2"/>
    <w:rsid w:val="00E02D03"/>
    <w:rsid w:val="00E03F58"/>
    <w:rsid w:val="00E03F91"/>
    <w:rsid w:val="00E04081"/>
    <w:rsid w:val="00E042F2"/>
    <w:rsid w:val="00E0445A"/>
    <w:rsid w:val="00E04502"/>
    <w:rsid w:val="00E04DBE"/>
    <w:rsid w:val="00E04E9D"/>
    <w:rsid w:val="00E062EC"/>
    <w:rsid w:val="00E06485"/>
    <w:rsid w:val="00E06E46"/>
    <w:rsid w:val="00E06EB4"/>
    <w:rsid w:val="00E06F8A"/>
    <w:rsid w:val="00E07118"/>
    <w:rsid w:val="00E071D4"/>
    <w:rsid w:val="00E0763D"/>
    <w:rsid w:val="00E0789E"/>
    <w:rsid w:val="00E07E26"/>
    <w:rsid w:val="00E102A4"/>
    <w:rsid w:val="00E10372"/>
    <w:rsid w:val="00E103A4"/>
    <w:rsid w:val="00E10E6A"/>
    <w:rsid w:val="00E10EBA"/>
    <w:rsid w:val="00E12BB8"/>
    <w:rsid w:val="00E12CDF"/>
    <w:rsid w:val="00E12E1F"/>
    <w:rsid w:val="00E137A7"/>
    <w:rsid w:val="00E1438C"/>
    <w:rsid w:val="00E144F2"/>
    <w:rsid w:val="00E145A9"/>
    <w:rsid w:val="00E14783"/>
    <w:rsid w:val="00E15341"/>
    <w:rsid w:val="00E15481"/>
    <w:rsid w:val="00E15794"/>
    <w:rsid w:val="00E158C8"/>
    <w:rsid w:val="00E15A99"/>
    <w:rsid w:val="00E160E6"/>
    <w:rsid w:val="00E16A35"/>
    <w:rsid w:val="00E17194"/>
    <w:rsid w:val="00E17862"/>
    <w:rsid w:val="00E17F67"/>
    <w:rsid w:val="00E20045"/>
    <w:rsid w:val="00E20144"/>
    <w:rsid w:val="00E201D0"/>
    <w:rsid w:val="00E2030D"/>
    <w:rsid w:val="00E20C6C"/>
    <w:rsid w:val="00E20CD6"/>
    <w:rsid w:val="00E20F3D"/>
    <w:rsid w:val="00E213B7"/>
    <w:rsid w:val="00E220EB"/>
    <w:rsid w:val="00E239CB"/>
    <w:rsid w:val="00E23C51"/>
    <w:rsid w:val="00E23FF2"/>
    <w:rsid w:val="00E2466D"/>
    <w:rsid w:val="00E24775"/>
    <w:rsid w:val="00E24F31"/>
    <w:rsid w:val="00E263BA"/>
    <w:rsid w:val="00E26896"/>
    <w:rsid w:val="00E26BDA"/>
    <w:rsid w:val="00E26F05"/>
    <w:rsid w:val="00E27195"/>
    <w:rsid w:val="00E273AF"/>
    <w:rsid w:val="00E277E0"/>
    <w:rsid w:val="00E27B49"/>
    <w:rsid w:val="00E27EA6"/>
    <w:rsid w:val="00E30394"/>
    <w:rsid w:val="00E30C64"/>
    <w:rsid w:val="00E30E37"/>
    <w:rsid w:val="00E3158E"/>
    <w:rsid w:val="00E31804"/>
    <w:rsid w:val="00E318FF"/>
    <w:rsid w:val="00E31936"/>
    <w:rsid w:val="00E31E08"/>
    <w:rsid w:val="00E31F58"/>
    <w:rsid w:val="00E322C6"/>
    <w:rsid w:val="00E3301F"/>
    <w:rsid w:val="00E331B0"/>
    <w:rsid w:val="00E33404"/>
    <w:rsid w:val="00E336BF"/>
    <w:rsid w:val="00E338F4"/>
    <w:rsid w:val="00E33AD8"/>
    <w:rsid w:val="00E33D86"/>
    <w:rsid w:val="00E33E68"/>
    <w:rsid w:val="00E3434C"/>
    <w:rsid w:val="00E34CEA"/>
    <w:rsid w:val="00E34F6C"/>
    <w:rsid w:val="00E35721"/>
    <w:rsid w:val="00E35C31"/>
    <w:rsid w:val="00E36032"/>
    <w:rsid w:val="00E361CF"/>
    <w:rsid w:val="00E3620B"/>
    <w:rsid w:val="00E36266"/>
    <w:rsid w:val="00E3663B"/>
    <w:rsid w:val="00E36C84"/>
    <w:rsid w:val="00E36EED"/>
    <w:rsid w:val="00E37350"/>
    <w:rsid w:val="00E377B3"/>
    <w:rsid w:val="00E406FD"/>
    <w:rsid w:val="00E41269"/>
    <w:rsid w:val="00E41B76"/>
    <w:rsid w:val="00E42348"/>
    <w:rsid w:val="00E425A4"/>
    <w:rsid w:val="00E42A52"/>
    <w:rsid w:val="00E42A6F"/>
    <w:rsid w:val="00E4348A"/>
    <w:rsid w:val="00E43837"/>
    <w:rsid w:val="00E43F23"/>
    <w:rsid w:val="00E4411C"/>
    <w:rsid w:val="00E448A8"/>
    <w:rsid w:val="00E44E9B"/>
    <w:rsid w:val="00E44FFF"/>
    <w:rsid w:val="00E45002"/>
    <w:rsid w:val="00E451EF"/>
    <w:rsid w:val="00E457D3"/>
    <w:rsid w:val="00E45B92"/>
    <w:rsid w:val="00E45E12"/>
    <w:rsid w:val="00E4774C"/>
    <w:rsid w:val="00E4781C"/>
    <w:rsid w:val="00E47FC8"/>
    <w:rsid w:val="00E5011A"/>
    <w:rsid w:val="00E502BE"/>
    <w:rsid w:val="00E503EE"/>
    <w:rsid w:val="00E50BAB"/>
    <w:rsid w:val="00E51A42"/>
    <w:rsid w:val="00E52972"/>
    <w:rsid w:val="00E53336"/>
    <w:rsid w:val="00E5367F"/>
    <w:rsid w:val="00E53BDD"/>
    <w:rsid w:val="00E53E52"/>
    <w:rsid w:val="00E543F1"/>
    <w:rsid w:val="00E54BC5"/>
    <w:rsid w:val="00E54EC8"/>
    <w:rsid w:val="00E562F8"/>
    <w:rsid w:val="00E56A4C"/>
    <w:rsid w:val="00E57A71"/>
    <w:rsid w:val="00E57BE5"/>
    <w:rsid w:val="00E600EE"/>
    <w:rsid w:val="00E6017D"/>
    <w:rsid w:val="00E60269"/>
    <w:rsid w:val="00E606AD"/>
    <w:rsid w:val="00E60D38"/>
    <w:rsid w:val="00E61341"/>
    <w:rsid w:val="00E61DCB"/>
    <w:rsid w:val="00E61FBA"/>
    <w:rsid w:val="00E6200D"/>
    <w:rsid w:val="00E628B4"/>
    <w:rsid w:val="00E62A20"/>
    <w:rsid w:val="00E62DAE"/>
    <w:rsid w:val="00E62E5A"/>
    <w:rsid w:val="00E634D4"/>
    <w:rsid w:val="00E6367C"/>
    <w:rsid w:val="00E636E4"/>
    <w:rsid w:val="00E63C87"/>
    <w:rsid w:val="00E6493F"/>
    <w:rsid w:val="00E64AB6"/>
    <w:rsid w:val="00E64AE2"/>
    <w:rsid w:val="00E64E81"/>
    <w:rsid w:val="00E65054"/>
    <w:rsid w:val="00E654E5"/>
    <w:rsid w:val="00E66E33"/>
    <w:rsid w:val="00E677AF"/>
    <w:rsid w:val="00E677DA"/>
    <w:rsid w:val="00E67B34"/>
    <w:rsid w:val="00E67BE6"/>
    <w:rsid w:val="00E707C7"/>
    <w:rsid w:val="00E70B79"/>
    <w:rsid w:val="00E719C7"/>
    <w:rsid w:val="00E7206E"/>
    <w:rsid w:val="00E72092"/>
    <w:rsid w:val="00E720DC"/>
    <w:rsid w:val="00E723E0"/>
    <w:rsid w:val="00E7279A"/>
    <w:rsid w:val="00E72F1D"/>
    <w:rsid w:val="00E73A24"/>
    <w:rsid w:val="00E73C01"/>
    <w:rsid w:val="00E744DF"/>
    <w:rsid w:val="00E74722"/>
    <w:rsid w:val="00E747E1"/>
    <w:rsid w:val="00E7480F"/>
    <w:rsid w:val="00E74BDD"/>
    <w:rsid w:val="00E74C1C"/>
    <w:rsid w:val="00E75789"/>
    <w:rsid w:val="00E75DBC"/>
    <w:rsid w:val="00E760C4"/>
    <w:rsid w:val="00E76434"/>
    <w:rsid w:val="00E7646C"/>
    <w:rsid w:val="00E765C0"/>
    <w:rsid w:val="00E76688"/>
    <w:rsid w:val="00E7670F"/>
    <w:rsid w:val="00E768BE"/>
    <w:rsid w:val="00E76A87"/>
    <w:rsid w:val="00E77053"/>
    <w:rsid w:val="00E771C4"/>
    <w:rsid w:val="00E7785D"/>
    <w:rsid w:val="00E806B7"/>
    <w:rsid w:val="00E8109F"/>
    <w:rsid w:val="00E811E0"/>
    <w:rsid w:val="00E813F1"/>
    <w:rsid w:val="00E8177A"/>
    <w:rsid w:val="00E817F0"/>
    <w:rsid w:val="00E81F2A"/>
    <w:rsid w:val="00E8236B"/>
    <w:rsid w:val="00E826F2"/>
    <w:rsid w:val="00E82E58"/>
    <w:rsid w:val="00E8363D"/>
    <w:rsid w:val="00E8371A"/>
    <w:rsid w:val="00E83784"/>
    <w:rsid w:val="00E83D6B"/>
    <w:rsid w:val="00E845EC"/>
    <w:rsid w:val="00E847B9"/>
    <w:rsid w:val="00E849AF"/>
    <w:rsid w:val="00E84ABE"/>
    <w:rsid w:val="00E85617"/>
    <w:rsid w:val="00E85E22"/>
    <w:rsid w:val="00E861A0"/>
    <w:rsid w:val="00E866B3"/>
    <w:rsid w:val="00E866E1"/>
    <w:rsid w:val="00E869F1"/>
    <w:rsid w:val="00E86E30"/>
    <w:rsid w:val="00E86F1B"/>
    <w:rsid w:val="00E86F57"/>
    <w:rsid w:val="00E8707B"/>
    <w:rsid w:val="00E87097"/>
    <w:rsid w:val="00E870B9"/>
    <w:rsid w:val="00E87171"/>
    <w:rsid w:val="00E87823"/>
    <w:rsid w:val="00E87A2F"/>
    <w:rsid w:val="00E87E5B"/>
    <w:rsid w:val="00E9038D"/>
    <w:rsid w:val="00E906E8"/>
    <w:rsid w:val="00E907D5"/>
    <w:rsid w:val="00E91593"/>
    <w:rsid w:val="00E91874"/>
    <w:rsid w:val="00E91E8A"/>
    <w:rsid w:val="00E91ED0"/>
    <w:rsid w:val="00E920EB"/>
    <w:rsid w:val="00E92607"/>
    <w:rsid w:val="00E93366"/>
    <w:rsid w:val="00E9339B"/>
    <w:rsid w:val="00E93977"/>
    <w:rsid w:val="00E93B3E"/>
    <w:rsid w:val="00E94283"/>
    <w:rsid w:val="00E94713"/>
    <w:rsid w:val="00E96A26"/>
    <w:rsid w:val="00E978CD"/>
    <w:rsid w:val="00E97B29"/>
    <w:rsid w:val="00EA0099"/>
    <w:rsid w:val="00EA06B1"/>
    <w:rsid w:val="00EA0F08"/>
    <w:rsid w:val="00EA1627"/>
    <w:rsid w:val="00EA18CA"/>
    <w:rsid w:val="00EA1A15"/>
    <w:rsid w:val="00EA2EB8"/>
    <w:rsid w:val="00EA4FA8"/>
    <w:rsid w:val="00EA5F51"/>
    <w:rsid w:val="00EA5FC7"/>
    <w:rsid w:val="00EA691C"/>
    <w:rsid w:val="00EA6E29"/>
    <w:rsid w:val="00EA6EA4"/>
    <w:rsid w:val="00EA78D0"/>
    <w:rsid w:val="00EB031D"/>
    <w:rsid w:val="00EB041A"/>
    <w:rsid w:val="00EB0596"/>
    <w:rsid w:val="00EB06B8"/>
    <w:rsid w:val="00EB0DA9"/>
    <w:rsid w:val="00EB1432"/>
    <w:rsid w:val="00EB1DC8"/>
    <w:rsid w:val="00EB1F18"/>
    <w:rsid w:val="00EB2036"/>
    <w:rsid w:val="00EB2579"/>
    <w:rsid w:val="00EB29EC"/>
    <w:rsid w:val="00EB2A68"/>
    <w:rsid w:val="00EB2E62"/>
    <w:rsid w:val="00EB3143"/>
    <w:rsid w:val="00EB31E1"/>
    <w:rsid w:val="00EB391E"/>
    <w:rsid w:val="00EB3CBD"/>
    <w:rsid w:val="00EB431C"/>
    <w:rsid w:val="00EB50B1"/>
    <w:rsid w:val="00EB62A9"/>
    <w:rsid w:val="00EB62D2"/>
    <w:rsid w:val="00EB6418"/>
    <w:rsid w:val="00EB6706"/>
    <w:rsid w:val="00EB75D0"/>
    <w:rsid w:val="00EB771D"/>
    <w:rsid w:val="00EC01E2"/>
    <w:rsid w:val="00EC0584"/>
    <w:rsid w:val="00EC08AE"/>
    <w:rsid w:val="00EC0985"/>
    <w:rsid w:val="00EC0E42"/>
    <w:rsid w:val="00EC12B1"/>
    <w:rsid w:val="00EC15BA"/>
    <w:rsid w:val="00EC168F"/>
    <w:rsid w:val="00EC1B3C"/>
    <w:rsid w:val="00EC20C0"/>
    <w:rsid w:val="00EC3446"/>
    <w:rsid w:val="00EC3671"/>
    <w:rsid w:val="00EC3F2A"/>
    <w:rsid w:val="00EC4C52"/>
    <w:rsid w:val="00EC563A"/>
    <w:rsid w:val="00EC60A6"/>
    <w:rsid w:val="00EC642B"/>
    <w:rsid w:val="00EC6483"/>
    <w:rsid w:val="00EC66B8"/>
    <w:rsid w:val="00EC6952"/>
    <w:rsid w:val="00EC6C76"/>
    <w:rsid w:val="00EC6E4E"/>
    <w:rsid w:val="00EC7493"/>
    <w:rsid w:val="00EC7B8D"/>
    <w:rsid w:val="00ED0573"/>
    <w:rsid w:val="00ED08C4"/>
    <w:rsid w:val="00ED21FD"/>
    <w:rsid w:val="00ED221A"/>
    <w:rsid w:val="00ED2667"/>
    <w:rsid w:val="00ED27AD"/>
    <w:rsid w:val="00ED29FF"/>
    <w:rsid w:val="00ED2A14"/>
    <w:rsid w:val="00ED3739"/>
    <w:rsid w:val="00ED3A1D"/>
    <w:rsid w:val="00ED3C51"/>
    <w:rsid w:val="00ED3C6F"/>
    <w:rsid w:val="00ED3FFF"/>
    <w:rsid w:val="00ED41F6"/>
    <w:rsid w:val="00ED44AF"/>
    <w:rsid w:val="00ED4891"/>
    <w:rsid w:val="00ED4E35"/>
    <w:rsid w:val="00ED4E70"/>
    <w:rsid w:val="00ED5182"/>
    <w:rsid w:val="00ED5936"/>
    <w:rsid w:val="00ED5A1B"/>
    <w:rsid w:val="00ED5A51"/>
    <w:rsid w:val="00ED5B5C"/>
    <w:rsid w:val="00ED5B91"/>
    <w:rsid w:val="00ED6633"/>
    <w:rsid w:val="00ED6CE1"/>
    <w:rsid w:val="00ED7363"/>
    <w:rsid w:val="00ED7A39"/>
    <w:rsid w:val="00ED7EE0"/>
    <w:rsid w:val="00EE01B1"/>
    <w:rsid w:val="00EE03C6"/>
    <w:rsid w:val="00EE0492"/>
    <w:rsid w:val="00EE0D93"/>
    <w:rsid w:val="00EE1068"/>
    <w:rsid w:val="00EE11D0"/>
    <w:rsid w:val="00EE170D"/>
    <w:rsid w:val="00EE1953"/>
    <w:rsid w:val="00EE1AB7"/>
    <w:rsid w:val="00EE1C4E"/>
    <w:rsid w:val="00EE2CE1"/>
    <w:rsid w:val="00EE3215"/>
    <w:rsid w:val="00EE338A"/>
    <w:rsid w:val="00EE39DF"/>
    <w:rsid w:val="00EE515C"/>
    <w:rsid w:val="00EE5166"/>
    <w:rsid w:val="00EE56BC"/>
    <w:rsid w:val="00EE610E"/>
    <w:rsid w:val="00EE6FBD"/>
    <w:rsid w:val="00EE7A87"/>
    <w:rsid w:val="00EE7D2D"/>
    <w:rsid w:val="00EF0512"/>
    <w:rsid w:val="00EF06D1"/>
    <w:rsid w:val="00EF096B"/>
    <w:rsid w:val="00EF0B6F"/>
    <w:rsid w:val="00EF0E87"/>
    <w:rsid w:val="00EF0F1F"/>
    <w:rsid w:val="00EF1591"/>
    <w:rsid w:val="00EF20EC"/>
    <w:rsid w:val="00EF2436"/>
    <w:rsid w:val="00EF2833"/>
    <w:rsid w:val="00EF2B64"/>
    <w:rsid w:val="00EF3CD4"/>
    <w:rsid w:val="00EF400C"/>
    <w:rsid w:val="00EF4158"/>
    <w:rsid w:val="00EF49C4"/>
    <w:rsid w:val="00EF49F7"/>
    <w:rsid w:val="00EF588C"/>
    <w:rsid w:val="00EF59DC"/>
    <w:rsid w:val="00EF5C1B"/>
    <w:rsid w:val="00EF5E82"/>
    <w:rsid w:val="00EF6927"/>
    <w:rsid w:val="00EF72B3"/>
    <w:rsid w:val="00EF7A84"/>
    <w:rsid w:val="00EF7BC2"/>
    <w:rsid w:val="00EF7BCC"/>
    <w:rsid w:val="00EF7C58"/>
    <w:rsid w:val="00EF7CDA"/>
    <w:rsid w:val="00EF7D67"/>
    <w:rsid w:val="00F005C0"/>
    <w:rsid w:val="00F00955"/>
    <w:rsid w:val="00F00A2E"/>
    <w:rsid w:val="00F00BFD"/>
    <w:rsid w:val="00F00FBA"/>
    <w:rsid w:val="00F010DB"/>
    <w:rsid w:val="00F01A17"/>
    <w:rsid w:val="00F01AB5"/>
    <w:rsid w:val="00F02278"/>
    <w:rsid w:val="00F0274B"/>
    <w:rsid w:val="00F03062"/>
    <w:rsid w:val="00F030A2"/>
    <w:rsid w:val="00F0383F"/>
    <w:rsid w:val="00F040C5"/>
    <w:rsid w:val="00F04409"/>
    <w:rsid w:val="00F048A8"/>
    <w:rsid w:val="00F04AE4"/>
    <w:rsid w:val="00F05E64"/>
    <w:rsid w:val="00F06110"/>
    <w:rsid w:val="00F0634B"/>
    <w:rsid w:val="00F07181"/>
    <w:rsid w:val="00F07AED"/>
    <w:rsid w:val="00F07F51"/>
    <w:rsid w:val="00F10404"/>
    <w:rsid w:val="00F108FE"/>
    <w:rsid w:val="00F10E71"/>
    <w:rsid w:val="00F116E4"/>
    <w:rsid w:val="00F11CB4"/>
    <w:rsid w:val="00F12312"/>
    <w:rsid w:val="00F12633"/>
    <w:rsid w:val="00F1266A"/>
    <w:rsid w:val="00F129D4"/>
    <w:rsid w:val="00F12B4C"/>
    <w:rsid w:val="00F12BA9"/>
    <w:rsid w:val="00F12C8A"/>
    <w:rsid w:val="00F13261"/>
    <w:rsid w:val="00F13DCA"/>
    <w:rsid w:val="00F1436B"/>
    <w:rsid w:val="00F14CAF"/>
    <w:rsid w:val="00F14E26"/>
    <w:rsid w:val="00F14F64"/>
    <w:rsid w:val="00F1575B"/>
    <w:rsid w:val="00F15CE6"/>
    <w:rsid w:val="00F160D9"/>
    <w:rsid w:val="00F164A7"/>
    <w:rsid w:val="00F1667A"/>
    <w:rsid w:val="00F173C9"/>
    <w:rsid w:val="00F17EBD"/>
    <w:rsid w:val="00F2021B"/>
    <w:rsid w:val="00F20682"/>
    <w:rsid w:val="00F20A17"/>
    <w:rsid w:val="00F20A84"/>
    <w:rsid w:val="00F20E97"/>
    <w:rsid w:val="00F20F6B"/>
    <w:rsid w:val="00F21647"/>
    <w:rsid w:val="00F21730"/>
    <w:rsid w:val="00F218EC"/>
    <w:rsid w:val="00F21B93"/>
    <w:rsid w:val="00F21FFB"/>
    <w:rsid w:val="00F220DB"/>
    <w:rsid w:val="00F2221D"/>
    <w:rsid w:val="00F22F80"/>
    <w:rsid w:val="00F23044"/>
    <w:rsid w:val="00F2306E"/>
    <w:rsid w:val="00F230EB"/>
    <w:rsid w:val="00F24325"/>
    <w:rsid w:val="00F243F6"/>
    <w:rsid w:val="00F24E18"/>
    <w:rsid w:val="00F252D6"/>
    <w:rsid w:val="00F2542C"/>
    <w:rsid w:val="00F25599"/>
    <w:rsid w:val="00F25D60"/>
    <w:rsid w:val="00F25E2C"/>
    <w:rsid w:val="00F25E9B"/>
    <w:rsid w:val="00F267C6"/>
    <w:rsid w:val="00F270CF"/>
    <w:rsid w:val="00F27120"/>
    <w:rsid w:val="00F27F9D"/>
    <w:rsid w:val="00F312EF"/>
    <w:rsid w:val="00F31305"/>
    <w:rsid w:val="00F31851"/>
    <w:rsid w:val="00F31CA6"/>
    <w:rsid w:val="00F33512"/>
    <w:rsid w:val="00F33ADC"/>
    <w:rsid w:val="00F33DE6"/>
    <w:rsid w:val="00F344CC"/>
    <w:rsid w:val="00F353F5"/>
    <w:rsid w:val="00F35428"/>
    <w:rsid w:val="00F35C47"/>
    <w:rsid w:val="00F36427"/>
    <w:rsid w:val="00F3675A"/>
    <w:rsid w:val="00F3677A"/>
    <w:rsid w:val="00F372DC"/>
    <w:rsid w:val="00F373CB"/>
    <w:rsid w:val="00F37668"/>
    <w:rsid w:val="00F376B5"/>
    <w:rsid w:val="00F37B24"/>
    <w:rsid w:val="00F40634"/>
    <w:rsid w:val="00F408B9"/>
    <w:rsid w:val="00F40C62"/>
    <w:rsid w:val="00F40EFC"/>
    <w:rsid w:val="00F41099"/>
    <w:rsid w:val="00F410C5"/>
    <w:rsid w:val="00F41B0A"/>
    <w:rsid w:val="00F41DE9"/>
    <w:rsid w:val="00F428CB"/>
    <w:rsid w:val="00F429A7"/>
    <w:rsid w:val="00F42D7E"/>
    <w:rsid w:val="00F43311"/>
    <w:rsid w:val="00F4356A"/>
    <w:rsid w:val="00F43637"/>
    <w:rsid w:val="00F4382D"/>
    <w:rsid w:val="00F43A61"/>
    <w:rsid w:val="00F43C9C"/>
    <w:rsid w:val="00F43CF1"/>
    <w:rsid w:val="00F445E5"/>
    <w:rsid w:val="00F44774"/>
    <w:rsid w:val="00F4485D"/>
    <w:rsid w:val="00F448CB"/>
    <w:rsid w:val="00F44943"/>
    <w:rsid w:val="00F44FFB"/>
    <w:rsid w:val="00F45C24"/>
    <w:rsid w:val="00F45C4A"/>
    <w:rsid w:val="00F46422"/>
    <w:rsid w:val="00F4665D"/>
    <w:rsid w:val="00F4670D"/>
    <w:rsid w:val="00F46CBE"/>
    <w:rsid w:val="00F46CDA"/>
    <w:rsid w:val="00F47900"/>
    <w:rsid w:val="00F500D5"/>
    <w:rsid w:val="00F507C9"/>
    <w:rsid w:val="00F50ABD"/>
    <w:rsid w:val="00F50F55"/>
    <w:rsid w:val="00F5166D"/>
    <w:rsid w:val="00F51B6F"/>
    <w:rsid w:val="00F524C0"/>
    <w:rsid w:val="00F52A20"/>
    <w:rsid w:val="00F53836"/>
    <w:rsid w:val="00F53AD3"/>
    <w:rsid w:val="00F53E92"/>
    <w:rsid w:val="00F54199"/>
    <w:rsid w:val="00F54471"/>
    <w:rsid w:val="00F54522"/>
    <w:rsid w:val="00F54871"/>
    <w:rsid w:val="00F54914"/>
    <w:rsid w:val="00F549B0"/>
    <w:rsid w:val="00F552A4"/>
    <w:rsid w:val="00F558F1"/>
    <w:rsid w:val="00F56070"/>
    <w:rsid w:val="00F56CBB"/>
    <w:rsid w:val="00F56D54"/>
    <w:rsid w:val="00F579FC"/>
    <w:rsid w:val="00F57A76"/>
    <w:rsid w:val="00F60089"/>
    <w:rsid w:val="00F6069D"/>
    <w:rsid w:val="00F60F54"/>
    <w:rsid w:val="00F612C1"/>
    <w:rsid w:val="00F61475"/>
    <w:rsid w:val="00F6178A"/>
    <w:rsid w:val="00F61A3D"/>
    <w:rsid w:val="00F61D4D"/>
    <w:rsid w:val="00F62393"/>
    <w:rsid w:val="00F62DF1"/>
    <w:rsid w:val="00F6313E"/>
    <w:rsid w:val="00F63354"/>
    <w:rsid w:val="00F638FD"/>
    <w:rsid w:val="00F639E1"/>
    <w:rsid w:val="00F63AEA"/>
    <w:rsid w:val="00F63BB6"/>
    <w:rsid w:val="00F6427E"/>
    <w:rsid w:val="00F64335"/>
    <w:rsid w:val="00F6463A"/>
    <w:rsid w:val="00F64834"/>
    <w:rsid w:val="00F64E5C"/>
    <w:rsid w:val="00F65609"/>
    <w:rsid w:val="00F6562A"/>
    <w:rsid w:val="00F65A58"/>
    <w:rsid w:val="00F65EA2"/>
    <w:rsid w:val="00F66185"/>
    <w:rsid w:val="00F66279"/>
    <w:rsid w:val="00F663DC"/>
    <w:rsid w:val="00F66464"/>
    <w:rsid w:val="00F6657A"/>
    <w:rsid w:val="00F66CD8"/>
    <w:rsid w:val="00F67462"/>
    <w:rsid w:val="00F674BB"/>
    <w:rsid w:val="00F67534"/>
    <w:rsid w:val="00F67915"/>
    <w:rsid w:val="00F70139"/>
    <w:rsid w:val="00F70870"/>
    <w:rsid w:val="00F70979"/>
    <w:rsid w:val="00F71018"/>
    <w:rsid w:val="00F7102B"/>
    <w:rsid w:val="00F712D0"/>
    <w:rsid w:val="00F7141C"/>
    <w:rsid w:val="00F71525"/>
    <w:rsid w:val="00F717BE"/>
    <w:rsid w:val="00F7297B"/>
    <w:rsid w:val="00F72AF9"/>
    <w:rsid w:val="00F7303D"/>
    <w:rsid w:val="00F73A09"/>
    <w:rsid w:val="00F74024"/>
    <w:rsid w:val="00F7407D"/>
    <w:rsid w:val="00F7408C"/>
    <w:rsid w:val="00F74D73"/>
    <w:rsid w:val="00F75076"/>
    <w:rsid w:val="00F752D0"/>
    <w:rsid w:val="00F75471"/>
    <w:rsid w:val="00F75564"/>
    <w:rsid w:val="00F757BE"/>
    <w:rsid w:val="00F75D45"/>
    <w:rsid w:val="00F764E2"/>
    <w:rsid w:val="00F76BC3"/>
    <w:rsid w:val="00F76F68"/>
    <w:rsid w:val="00F76FEE"/>
    <w:rsid w:val="00F770E9"/>
    <w:rsid w:val="00F772E0"/>
    <w:rsid w:val="00F77393"/>
    <w:rsid w:val="00F7750C"/>
    <w:rsid w:val="00F77648"/>
    <w:rsid w:val="00F77726"/>
    <w:rsid w:val="00F7777B"/>
    <w:rsid w:val="00F77963"/>
    <w:rsid w:val="00F779FC"/>
    <w:rsid w:val="00F77C30"/>
    <w:rsid w:val="00F80297"/>
    <w:rsid w:val="00F803A8"/>
    <w:rsid w:val="00F80BBC"/>
    <w:rsid w:val="00F8152C"/>
    <w:rsid w:val="00F819AE"/>
    <w:rsid w:val="00F8289E"/>
    <w:rsid w:val="00F82F9E"/>
    <w:rsid w:val="00F82FAD"/>
    <w:rsid w:val="00F8312B"/>
    <w:rsid w:val="00F83193"/>
    <w:rsid w:val="00F83D03"/>
    <w:rsid w:val="00F83FCD"/>
    <w:rsid w:val="00F841FC"/>
    <w:rsid w:val="00F842EC"/>
    <w:rsid w:val="00F847A2"/>
    <w:rsid w:val="00F84BB9"/>
    <w:rsid w:val="00F84D3E"/>
    <w:rsid w:val="00F858FF"/>
    <w:rsid w:val="00F8599F"/>
    <w:rsid w:val="00F86041"/>
    <w:rsid w:val="00F86937"/>
    <w:rsid w:val="00F86BDD"/>
    <w:rsid w:val="00F86D2C"/>
    <w:rsid w:val="00F87057"/>
    <w:rsid w:val="00F875DD"/>
    <w:rsid w:val="00F87622"/>
    <w:rsid w:val="00F8775E"/>
    <w:rsid w:val="00F8780E"/>
    <w:rsid w:val="00F87E24"/>
    <w:rsid w:val="00F9032D"/>
    <w:rsid w:val="00F9041E"/>
    <w:rsid w:val="00F90A04"/>
    <w:rsid w:val="00F90FCC"/>
    <w:rsid w:val="00F91245"/>
    <w:rsid w:val="00F91493"/>
    <w:rsid w:val="00F91995"/>
    <w:rsid w:val="00F91FB7"/>
    <w:rsid w:val="00F923A2"/>
    <w:rsid w:val="00F923C8"/>
    <w:rsid w:val="00F92975"/>
    <w:rsid w:val="00F929FE"/>
    <w:rsid w:val="00F92FA5"/>
    <w:rsid w:val="00F943CD"/>
    <w:rsid w:val="00F9468C"/>
    <w:rsid w:val="00F94719"/>
    <w:rsid w:val="00F94980"/>
    <w:rsid w:val="00F959FF"/>
    <w:rsid w:val="00F95DB2"/>
    <w:rsid w:val="00F95E31"/>
    <w:rsid w:val="00F95E62"/>
    <w:rsid w:val="00F96A37"/>
    <w:rsid w:val="00F96CB7"/>
    <w:rsid w:val="00F97059"/>
    <w:rsid w:val="00F970C3"/>
    <w:rsid w:val="00F97163"/>
    <w:rsid w:val="00F9753A"/>
    <w:rsid w:val="00F97674"/>
    <w:rsid w:val="00F97AEA"/>
    <w:rsid w:val="00F97CE7"/>
    <w:rsid w:val="00FA029E"/>
    <w:rsid w:val="00FA0B00"/>
    <w:rsid w:val="00FA0C83"/>
    <w:rsid w:val="00FA11A7"/>
    <w:rsid w:val="00FA1F41"/>
    <w:rsid w:val="00FA2295"/>
    <w:rsid w:val="00FA2656"/>
    <w:rsid w:val="00FA27B9"/>
    <w:rsid w:val="00FA2F8A"/>
    <w:rsid w:val="00FA2FEA"/>
    <w:rsid w:val="00FA31CA"/>
    <w:rsid w:val="00FA34D2"/>
    <w:rsid w:val="00FA363A"/>
    <w:rsid w:val="00FA36FC"/>
    <w:rsid w:val="00FA452F"/>
    <w:rsid w:val="00FA4F39"/>
    <w:rsid w:val="00FA5F73"/>
    <w:rsid w:val="00FA60CB"/>
    <w:rsid w:val="00FA61D8"/>
    <w:rsid w:val="00FA63E6"/>
    <w:rsid w:val="00FA667A"/>
    <w:rsid w:val="00FA6819"/>
    <w:rsid w:val="00FA69DE"/>
    <w:rsid w:val="00FB0293"/>
    <w:rsid w:val="00FB0967"/>
    <w:rsid w:val="00FB1030"/>
    <w:rsid w:val="00FB122B"/>
    <w:rsid w:val="00FB170B"/>
    <w:rsid w:val="00FB1C74"/>
    <w:rsid w:val="00FB1C91"/>
    <w:rsid w:val="00FB282B"/>
    <w:rsid w:val="00FB2EC9"/>
    <w:rsid w:val="00FB31F3"/>
    <w:rsid w:val="00FB3261"/>
    <w:rsid w:val="00FB333E"/>
    <w:rsid w:val="00FB336C"/>
    <w:rsid w:val="00FB338C"/>
    <w:rsid w:val="00FB3B84"/>
    <w:rsid w:val="00FB40A7"/>
    <w:rsid w:val="00FB49BA"/>
    <w:rsid w:val="00FB4FE7"/>
    <w:rsid w:val="00FB5129"/>
    <w:rsid w:val="00FB60C1"/>
    <w:rsid w:val="00FB74A9"/>
    <w:rsid w:val="00FB7591"/>
    <w:rsid w:val="00FB7E52"/>
    <w:rsid w:val="00FC0392"/>
    <w:rsid w:val="00FC044F"/>
    <w:rsid w:val="00FC0EA5"/>
    <w:rsid w:val="00FC10D5"/>
    <w:rsid w:val="00FC11A5"/>
    <w:rsid w:val="00FC11B7"/>
    <w:rsid w:val="00FC16E1"/>
    <w:rsid w:val="00FC1D13"/>
    <w:rsid w:val="00FC26A4"/>
    <w:rsid w:val="00FC275B"/>
    <w:rsid w:val="00FC289B"/>
    <w:rsid w:val="00FC2E65"/>
    <w:rsid w:val="00FC2E76"/>
    <w:rsid w:val="00FC2FFE"/>
    <w:rsid w:val="00FC3869"/>
    <w:rsid w:val="00FC4338"/>
    <w:rsid w:val="00FC4409"/>
    <w:rsid w:val="00FC4C2F"/>
    <w:rsid w:val="00FC516F"/>
    <w:rsid w:val="00FC55B3"/>
    <w:rsid w:val="00FC5BDD"/>
    <w:rsid w:val="00FC6319"/>
    <w:rsid w:val="00FC6654"/>
    <w:rsid w:val="00FC6CE1"/>
    <w:rsid w:val="00FC6F6C"/>
    <w:rsid w:val="00FC6FF7"/>
    <w:rsid w:val="00FC7C62"/>
    <w:rsid w:val="00FD0414"/>
    <w:rsid w:val="00FD06D9"/>
    <w:rsid w:val="00FD108C"/>
    <w:rsid w:val="00FD112B"/>
    <w:rsid w:val="00FD18E6"/>
    <w:rsid w:val="00FD22D2"/>
    <w:rsid w:val="00FD27A9"/>
    <w:rsid w:val="00FD2E2B"/>
    <w:rsid w:val="00FD32EE"/>
    <w:rsid w:val="00FD3422"/>
    <w:rsid w:val="00FD437A"/>
    <w:rsid w:val="00FD5670"/>
    <w:rsid w:val="00FD5B4E"/>
    <w:rsid w:val="00FD5FF8"/>
    <w:rsid w:val="00FD607B"/>
    <w:rsid w:val="00FD6674"/>
    <w:rsid w:val="00FD6B01"/>
    <w:rsid w:val="00FD7C77"/>
    <w:rsid w:val="00FE0299"/>
    <w:rsid w:val="00FE09CB"/>
    <w:rsid w:val="00FE1035"/>
    <w:rsid w:val="00FE2147"/>
    <w:rsid w:val="00FE2162"/>
    <w:rsid w:val="00FE2A5B"/>
    <w:rsid w:val="00FE2AD5"/>
    <w:rsid w:val="00FE2D4C"/>
    <w:rsid w:val="00FE2DE3"/>
    <w:rsid w:val="00FE406D"/>
    <w:rsid w:val="00FE4161"/>
    <w:rsid w:val="00FE4833"/>
    <w:rsid w:val="00FE4CAA"/>
    <w:rsid w:val="00FE536D"/>
    <w:rsid w:val="00FE59E2"/>
    <w:rsid w:val="00FE5A98"/>
    <w:rsid w:val="00FE5C82"/>
    <w:rsid w:val="00FE5CF0"/>
    <w:rsid w:val="00FE606A"/>
    <w:rsid w:val="00FE6437"/>
    <w:rsid w:val="00FF01E6"/>
    <w:rsid w:val="00FF08EE"/>
    <w:rsid w:val="00FF0C9E"/>
    <w:rsid w:val="00FF1230"/>
    <w:rsid w:val="00FF140A"/>
    <w:rsid w:val="00FF19C6"/>
    <w:rsid w:val="00FF1B81"/>
    <w:rsid w:val="00FF1DE4"/>
    <w:rsid w:val="00FF2126"/>
    <w:rsid w:val="00FF2209"/>
    <w:rsid w:val="00FF2886"/>
    <w:rsid w:val="00FF2A37"/>
    <w:rsid w:val="00FF2B71"/>
    <w:rsid w:val="00FF332C"/>
    <w:rsid w:val="00FF52A3"/>
    <w:rsid w:val="00FF53D9"/>
    <w:rsid w:val="00FF54B3"/>
    <w:rsid w:val="00FF5C18"/>
    <w:rsid w:val="00FF5D54"/>
    <w:rsid w:val="00FF68A7"/>
    <w:rsid w:val="00FF6CEE"/>
    <w:rsid w:val="00FF7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4" w:lineRule="auto"/>
      </w:pPr>
    </w:pPrDefault>
  </w:docDefaults>
  <w:latentStyles w:defLockedState="1" w:defUIPriority="99" w:defSemiHidden="1" w:defUnhideWhenUsed="0" w:defQFormat="0" w:count="267">
    <w:lsdException w:name="Normal" w:locked="0" w:semiHidden="0" w:uiPriority="0" w:qFormat="1"/>
    <w:lsdException w:name="heading 1" w:uiPriority="9" w:qFormat="1"/>
    <w:lsdException w:name="heading 2" w:locked="0" w:uiPriority="0" w:unhideWhenUsed="1" w:qFormat="1"/>
    <w:lsdException w:name="heading 3" w:locked="0" w:uiPriority="0" w:unhideWhenUsed="1" w:qFormat="1"/>
    <w:lsdException w:name="heading 4" w:locked="0" w:uiPriority="0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0"/>
    <w:lsdException w:name="footer" w:locked="0"/>
    <w:lsdException w:name="caption" w:uiPriority="35" w:qFormat="1"/>
    <w:lsdException w:name="line number" w:locked="0"/>
    <w:lsdException w:name="page number" w:locked="0"/>
    <w:lsdException w:name="Lis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Number 2" w:locked="0"/>
    <w:lsdException w:name="List Number 3" w:locked="0"/>
    <w:lsdException w:name="Title" w:uiPriority="10" w:qFormat="1"/>
    <w:lsdException w:name="Default Paragraph Font" w:locked="0" w:uiPriority="1" w:unhideWhenUsed="1"/>
    <w:lsdException w:name="List Continue" w:locked="0"/>
    <w:lsdException w:name="List Continue 2" w:locked="0"/>
    <w:lsdException w:name="List Continue 3" w:locked="0"/>
    <w:lsdException w:name="List Continue 5" w:locked="0"/>
    <w:lsdException w:name="Subtitle" w:uiPriority="11" w:qFormat="1"/>
    <w:lsdException w:name="Strong" w:uiPriority="22"/>
    <w:lsdException w:name="Emphasis" w:uiPriority="20" w:qFormat="1"/>
    <w:lsdException w:name="HTML Top of Form" w:locked="0" w:unhideWhenUsed="1"/>
    <w:lsdException w:name="HTML Bottom of Form" w:locked="0" w:unhideWhenUsed="1"/>
    <w:lsdException w:name="Normal Table" w:locked="0" w:unhideWhenUsed="1"/>
    <w:lsdException w:name="No List" w:locked="0" w:unhideWhenUsed="1"/>
    <w:lsdException w:name="Outline List 1" w:locked="0" w:unhideWhenUsed="1"/>
    <w:lsdException w:name="Outline List 2" w:locked="0" w:unhideWhenUsed="1"/>
    <w:lsdException w:name="Outline List 3" w:unhideWhenUsed="1"/>
    <w:lsdException w:name="Table Simple 1" w:unhideWhenUsed="1"/>
    <w:lsdException w:name="Table Simple 2" w:unhideWhenUsed="1"/>
    <w:lsdException w:name="Table Simple 3" w:locked="0" w:unhideWhenUsed="1"/>
    <w:lsdException w:name="Table Classic 1" w:locked="0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locked="0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locked="0" w:unhideWhenUsed="1"/>
    <w:lsdException w:name="Table List 2" w:locked="0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locked="0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0"/>
    <w:lsdException w:name="Table Grid" w:semiHidden="0" w:uiPriority="59"/>
    <w:lsdException w:name="Table Theme" w:unhideWhenUsed="1"/>
    <w:lsdException w:name="No Spacing" w:uiPriority="1" w:qFormat="1"/>
    <w:lsdException w:name="Light Shading" w:locked="0" w:semiHidden="0" w:uiPriority="60"/>
    <w:lsdException w:name="Light List" w:locked="0" w:semiHidden="0" w:uiPriority="61"/>
    <w:lsdException w:name="Light Grid" w:locked="0" w:semiHidden="0" w:uiPriority="62"/>
    <w:lsdException w:name="Medium Shading 1" w:locked="0" w:semiHidden="0" w:uiPriority="63"/>
    <w:lsdException w:name="Medium Shading 2" w:semiHidden="0" w:uiPriority="64"/>
    <w:lsdException w:name="Medium List 1" w:locked="0" w:semiHidden="0" w:uiPriority="65"/>
    <w:lsdException w:name="Medium List 2" w:semiHidden="0" w:uiPriority="66"/>
    <w:lsdException w:name="Medium Grid 1" w:locked="0" w:semiHidden="0" w:uiPriority="67"/>
    <w:lsdException w:name="Medium Grid 2" w:semiHidden="0" w:uiPriority="68"/>
    <w:lsdException w:name="Medium Grid 3" w:semiHidden="0" w:uiPriority="69"/>
    <w:lsdException w:name="Dark List" w:locked="0" w:semiHidden="0" w:uiPriority="70"/>
    <w:lsdException w:name="Colorful Shading" w:locked="0" w:semiHidden="0" w:uiPriority="71"/>
    <w:lsdException w:name="Colorful List" w:locked="0" w:semiHidden="0" w:uiPriority="72"/>
    <w:lsdException w:name="Colorful Grid" w:locked="0" w:semiHidden="0" w:uiPriority="73"/>
    <w:lsdException w:name="Light Shading Accent 1" w:locked="0" w:semiHidden="0" w:uiPriority="60"/>
    <w:lsdException w:name="Light List Accent 1" w:locked="0" w:semiHidden="0" w:uiPriority="61"/>
    <w:lsdException w:name="Light Grid Accent 1" w:locked="0" w:semiHidden="0" w:uiPriority="62"/>
    <w:lsdException w:name="Medium Shading 1 Accent 1" w:locked="0" w:semiHidden="0" w:uiPriority="63"/>
    <w:lsdException w:name="Medium Shading 2 Accent 1" w:semiHidden="0" w:uiPriority="64"/>
    <w:lsdException w:name="Medium List 1 Accent 1" w:semiHidden="0" w:uiPriority="65"/>
    <w:lsdException w:name="Revision" w:lock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locked="0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locked="0" w:semiHidden="0" w:uiPriority="71"/>
    <w:lsdException w:name="Colorful List Accent 1" w:locked="0" w:semiHidden="0" w:uiPriority="72"/>
    <w:lsdException w:name="Colorful Grid Accent 1" w:locked="0" w:semiHidden="0" w:uiPriority="73"/>
    <w:lsdException w:name="Light Shading Accent 2" w:locked="0" w:semiHidden="0" w:uiPriority="60"/>
    <w:lsdException w:name="Light List Accent 2" w:locked="0" w:semiHidden="0" w:uiPriority="61"/>
    <w:lsdException w:name="Light Grid Accent 2" w:locked="0" w:semiHidden="0" w:uiPriority="62"/>
    <w:lsdException w:name="Medium Shading 1 Accent 2" w:locked="0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locked="0" w:semiHidden="0" w:uiPriority="70"/>
    <w:lsdException w:name="Colorful Shading Accent 2" w:semiHidden="0" w:uiPriority="71"/>
    <w:lsdException w:name="Colorful List Accent 2" w:locked="0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locked="0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locked="0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locked="0" w:semiHidden="0" w:uiPriority="72"/>
    <w:lsdException w:name="Colorful Grid Accent 6" w:locked="0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27E1"/>
    <w:pPr>
      <w:spacing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semiHidden/>
    <w:qFormat/>
    <w:locked/>
    <w:rsid w:val="002206C1"/>
    <w:pPr>
      <w:keepNext/>
      <w:shd w:val="pct70" w:color="CC0099" w:fill="auto"/>
      <w:spacing w:after="0" w:line="360" w:lineRule="auto"/>
      <w:ind w:left="150"/>
      <w:outlineLvl w:val="1"/>
    </w:pPr>
    <w:rPr>
      <w:rFonts w:ascii="Times New Roman" w:eastAsia="Times New Roman" w:hAnsi="Times New Roman"/>
      <w:b/>
      <w:bCs/>
      <w:color w:val="000000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qFormat/>
    <w:locked/>
    <w:rsid w:val="002206C1"/>
    <w:pPr>
      <w:keepNext/>
      <w:shd w:val="pct70" w:color="CC0099" w:fill="auto"/>
      <w:spacing w:after="0" w:line="240" w:lineRule="auto"/>
      <w:outlineLvl w:val="2"/>
    </w:pPr>
    <w:rPr>
      <w:rFonts w:ascii="Times New Roman" w:eastAsia="Times New Roman" w:hAnsi="Times New Roman"/>
      <w:b/>
      <w:bCs/>
      <w:color w:val="00000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qFormat/>
    <w:locked/>
    <w:rsid w:val="002206C1"/>
    <w:pPr>
      <w:keepNext/>
      <w:shd w:val="pct70" w:color="CC0099" w:fill="auto"/>
      <w:spacing w:after="0" w:line="360" w:lineRule="auto"/>
      <w:jc w:val="both"/>
      <w:outlineLvl w:val="3"/>
    </w:pPr>
    <w:rPr>
      <w:rFonts w:ascii="Times New Roman" w:eastAsia="Times New Roman" w:hAnsi="Times New Roman"/>
      <w:b/>
      <w:bCs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DD6DB3"/>
    <w:rPr>
      <w:rFonts w:ascii="Times New Roman" w:eastAsia="Times New Roman" w:hAnsi="Times New Roman" w:cs="Times New Roman"/>
      <w:b/>
      <w:bCs/>
      <w:color w:val="000000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DD6DB3"/>
    <w:rPr>
      <w:rFonts w:ascii="Times New Roman" w:eastAsia="Times New Roman" w:hAnsi="Times New Roman" w:cs="Times New Roman"/>
      <w:b/>
      <w:bCs/>
      <w:color w:val="000000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DD6DB3"/>
    <w:rPr>
      <w:rFonts w:ascii="Times New Roman" w:eastAsia="Times New Roman" w:hAnsi="Times New Roman" w:cs="Times New Roman"/>
      <w:b/>
      <w:bCs/>
      <w:color w:val="000000"/>
      <w:sz w:val="24"/>
      <w:szCs w:val="20"/>
      <w:lang w:eastAsia="pl-PL"/>
    </w:rPr>
  </w:style>
  <w:style w:type="character" w:customStyle="1" w:styleId="Bold">
    <w:name w:val="!_Bold"/>
    <w:basedOn w:val="Domylnaczcionkaakapitu"/>
    <w:uiPriority w:val="1"/>
    <w:qFormat/>
    <w:rsid w:val="00EF0F1F"/>
    <w:rPr>
      <w:b/>
      <w:bCs/>
    </w:rPr>
  </w:style>
  <w:style w:type="paragraph" w:customStyle="1" w:styleId="Tekstglowny">
    <w:name w:val="!_Tekst_glowny"/>
    <w:qFormat/>
    <w:rsid w:val="002F6B30"/>
    <w:pPr>
      <w:tabs>
        <w:tab w:val="right" w:leader="dot" w:pos="8845"/>
      </w:tabs>
      <w:spacing w:after="0" w:line="260" w:lineRule="atLeast"/>
      <w:jc w:val="both"/>
    </w:pPr>
    <w:rPr>
      <w:rFonts w:ascii="Times New Roman" w:hAnsi="Times New Roman"/>
      <w:sz w:val="20"/>
    </w:rPr>
  </w:style>
  <w:style w:type="paragraph" w:customStyle="1" w:styleId="Tytul1">
    <w:name w:val="!_Tytul_1"/>
    <w:qFormat/>
    <w:rsid w:val="00CA1245"/>
    <w:pPr>
      <w:spacing w:before="120" w:after="120" w:line="460" w:lineRule="atLeast"/>
      <w:jc w:val="both"/>
    </w:pPr>
    <w:rPr>
      <w:rFonts w:ascii="Arial" w:hAnsi="Arial"/>
      <w:color w:val="984806" w:themeColor="accent6" w:themeShade="80"/>
      <w:sz w:val="36"/>
    </w:rPr>
  </w:style>
  <w:style w:type="paragraph" w:customStyle="1" w:styleId="Tytul2">
    <w:name w:val="!_Tytul_2"/>
    <w:qFormat/>
    <w:rsid w:val="00CA1245"/>
    <w:pPr>
      <w:spacing w:before="120" w:after="120" w:line="360" w:lineRule="atLeast"/>
    </w:pPr>
    <w:rPr>
      <w:rFonts w:ascii="Arial" w:hAnsi="Arial"/>
      <w:color w:val="E36C0A" w:themeColor="accent6" w:themeShade="BF"/>
      <w:sz w:val="28"/>
    </w:rPr>
  </w:style>
  <w:style w:type="character" w:customStyle="1" w:styleId="Italic">
    <w:name w:val="!_Italic"/>
    <w:basedOn w:val="Domylnaczcionkaakapitu"/>
    <w:uiPriority w:val="1"/>
    <w:qFormat/>
    <w:rsid w:val="00EF0F1F"/>
    <w:rPr>
      <w:i/>
      <w:iCs/>
    </w:rPr>
  </w:style>
  <w:style w:type="character" w:customStyle="1" w:styleId="BoldItalic">
    <w:name w:val="!_Bold_Italic"/>
    <w:basedOn w:val="Domylnaczcionkaakapitu"/>
    <w:uiPriority w:val="1"/>
    <w:qFormat/>
    <w:rsid w:val="00EF0F1F"/>
    <w:rPr>
      <w:b/>
      <w:bCs/>
      <w:i/>
    </w:rPr>
  </w:style>
  <w:style w:type="table" w:styleId="Tabela-Siatka">
    <w:name w:val="Table Grid"/>
    <w:basedOn w:val="Standardowy"/>
    <w:uiPriority w:val="59"/>
    <w:rsid w:val="00E10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dakcjainfo">
    <w:name w:val="!_Redakcja_info"/>
    <w:qFormat/>
    <w:rsid w:val="00C77A5C"/>
    <w:pPr>
      <w:spacing w:after="0" w:line="300" w:lineRule="atLeast"/>
      <w:jc w:val="both"/>
    </w:pPr>
    <w:rPr>
      <w:rFonts w:ascii="Times New Roman" w:hAnsi="Times New Roman"/>
      <w:color w:val="FF0000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8F5D4D"/>
    <w:pPr>
      <w:shd w:val="pct70" w:color="CC0099" w:fill="auto"/>
      <w:spacing w:after="0" w:line="240" w:lineRule="auto"/>
    </w:pPr>
    <w:rPr>
      <w:rFonts w:ascii="Tahoma" w:eastAsiaTheme="minorHAnsi" w:hAnsi="Tahoma" w:cs="Tahoma"/>
      <w:color w:val="4F6228" w:themeColor="accent3" w:themeShade="80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D4D"/>
    <w:rPr>
      <w:rFonts w:ascii="Tahoma" w:hAnsi="Tahoma" w:cs="Tahoma"/>
      <w:sz w:val="16"/>
      <w:szCs w:val="16"/>
    </w:rPr>
  </w:style>
  <w:style w:type="character" w:styleId="Odwoaniedelikatne">
    <w:name w:val="Subtle Reference"/>
    <w:basedOn w:val="Domylnaczcionkaakapitu"/>
    <w:uiPriority w:val="31"/>
    <w:semiHidden/>
    <w:qFormat/>
    <w:locked/>
    <w:rsid w:val="000216C9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semiHidden/>
    <w:qFormat/>
    <w:locked/>
    <w:rsid w:val="000216C9"/>
    <w:rPr>
      <w:b/>
      <w:bCs/>
      <w:smallCaps/>
      <w:color w:val="C0504D" w:themeColor="accent2"/>
      <w:spacing w:val="5"/>
      <w:u w:val="single"/>
    </w:rPr>
  </w:style>
  <w:style w:type="paragraph" w:styleId="Zwykytekst">
    <w:name w:val="Plain Text"/>
    <w:basedOn w:val="Normalny"/>
    <w:link w:val="ZwykytekstZnak"/>
    <w:uiPriority w:val="99"/>
    <w:semiHidden/>
    <w:locked/>
    <w:rsid w:val="00F842EC"/>
    <w:pPr>
      <w:shd w:val="pct70" w:color="CC0099" w:fill="auto"/>
      <w:spacing w:after="0" w:line="240" w:lineRule="auto"/>
    </w:pPr>
    <w:rPr>
      <w:rFonts w:ascii="Consolas" w:eastAsiaTheme="minorHAnsi" w:hAnsi="Consolas" w:cs="Consolas"/>
      <w:color w:val="4F6228" w:themeColor="accent3" w:themeShade="80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842EC"/>
    <w:rPr>
      <w:rFonts w:ascii="Consolas" w:hAnsi="Consolas" w:cs="Consolas"/>
      <w:color w:val="4F6228" w:themeColor="accent3" w:themeShade="80"/>
      <w:sz w:val="21"/>
      <w:szCs w:val="21"/>
      <w:shd w:val="pct70" w:color="CC0099" w:fill="auto"/>
    </w:rPr>
  </w:style>
  <w:style w:type="paragraph" w:styleId="Nagwek">
    <w:name w:val="header"/>
    <w:basedOn w:val="Normalny"/>
    <w:link w:val="NagwekZnak"/>
    <w:uiPriority w:val="99"/>
    <w:semiHidden/>
    <w:locked/>
    <w:rsid w:val="005A1D93"/>
    <w:pPr>
      <w:shd w:val="pct70" w:color="CC0099" w:fill="auto"/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4F6228" w:themeColor="accent3" w:themeShade="80"/>
      <w:sz w:val="32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A1D93"/>
    <w:rPr>
      <w:color w:val="4F6228" w:themeColor="accent3" w:themeShade="80"/>
      <w:sz w:val="32"/>
      <w:shd w:val="pct70" w:color="CC0099" w:fill="auto"/>
    </w:rPr>
  </w:style>
  <w:style w:type="paragraph" w:styleId="Stopka">
    <w:name w:val="footer"/>
    <w:aliases w:val="!_Stopka_numeracja_stron"/>
    <w:basedOn w:val="Tekstglowny"/>
    <w:link w:val="StopkaZnak"/>
    <w:uiPriority w:val="99"/>
    <w:rsid w:val="005A1D93"/>
    <w:pPr>
      <w:tabs>
        <w:tab w:val="center" w:pos="4536"/>
        <w:tab w:val="right" w:pos="9072"/>
      </w:tabs>
    </w:pPr>
    <w:rPr>
      <w:color w:val="000000" w:themeColor="text1"/>
      <w:sz w:val="24"/>
    </w:rPr>
  </w:style>
  <w:style w:type="character" w:customStyle="1" w:styleId="StopkaZnak">
    <w:name w:val="Stopka Znak"/>
    <w:aliases w:val="!_Stopka_numeracja_stron Znak"/>
    <w:basedOn w:val="Domylnaczcionkaakapitu"/>
    <w:link w:val="Stopka"/>
    <w:uiPriority w:val="99"/>
    <w:rsid w:val="005A1D93"/>
    <w:rPr>
      <w:rFonts w:ascii="Times New Roman" w:hAnsi="Times New Roman"/>
      <w:color w:val="000000" w:themeColor="text1"/>
      <w:sz w:val="24"/>
    </w:rPr>
  </w:style>
  <w:style w:type="character" w:customStyle="1" w:styleId="Indeksdolny">
    <w:name w:val="!_Indeks_dolny"/>
    <w:basedOn w:val="Domylnaczcionkaakapitu"/>
    <w:uiPriority w:val="1"/>
    <w:qFormat/>
    <w:rsid w:val="005B7B62"/>
    <w:rPr>
      <w:color w:val="auto"/>
      <w:vertAlign w:val="subscript"/>
    </w:rPr>
  </w:style>
  <w:style w:type="character" w:customStyle="1" w:styleId="Indeksgorny">
    <w:name w:val="!_Indeks_gorny"/>
    <w:basedOn w:val="Domylnaczcionkaakapitu"/>
    <w:uiPriority w:val="1"/>
    <w:qFormat/>
    <w:rsid w:val="005B7B62"/>
    <w:rPr>
      <w:color w:val="auto"/>
      <w:vertAlign w:val="superscript"/>
    </w:rPr>
  </w:style>
  <w:style w:type="character" w:customStyle="1" w:styleId="Odsylacz">
    <w:name w:val="!_Odsylacz"/>
    <w:basedOn w:val="Domylnaczcionkaakapitu"/>
    <w:uiPriority w:val="1"/>
    <w:rsid w:val="00A44640"/>
    <w:rPr>
      <w:bCs/>
      <w:color w:val="FF0000"/>
      <w:bdr w:val="none" w:sz="0" w:space="0" w:color="auto"/>
      <w:shd w:val="clear" w:color="auto" w:fill="FFFF00"/>
    </w:rPr>
  </w:style>
  <w:style w:type="paragraph" w:customStyle="1" w:styleId="Tytul3">
    <w:name w:val="!_Tytul_3"/>
    <w:qFormat/>
    <w:rsid w:val="00962EF9"/>
    <w:pPr>
      <w:spacing w:before="120" w:after="120" w:line="280" w:lineRule="atLeast"/>
    </w:pPr>
    <w:rPr>
      <w:rFonts w:ascii="Times New Roman" w:hAnsi="Times New Roman"/>
      <w:color w:val="4F6228" w:themeColor="accent3" w:themeShade="80"/>
      <w:sz w:val="24"/>
    </w:rPr>
  </w:style>
  <w:style w:type="paragraph" w:customStyle="1" w:styleId="Tytul4">
    <w:name w:val="!_Tytul_4"/>
    <w:next w:val="Tekstglowny"/>
    <w:qFormat/>
    <w:rsid w:val="00962EF9"/>
    <w:pPr>
      <w:spacing w:after="0" w:line="280" w:lineRule="atLeast"/>
    </w:pPr>
    <w:rPr>
      <w:rFonts w:ascii="Times New Roman" w:hAnsi="Times New Roman"/>
      <w:color w:val="3174C5"/>
    </w:rPr>
  </w:style>
  <w:style w:type="paragraph" w:customStyle="1" w:styleId="Kartypracy">
    <w:name w:val="!_Karty_pracy"/>
    <w:qFormat/>
    <w:rsid w:val="00DD21E7"/>
    <w:pPr>
      <w:tabs>
        <w:tab w:val="right" w:leader="dot" w:pos="8845"/>
      </w:tabs>
      <w:spacing w:after="0" w:line="260" w:lineRule="atLeast"/>
      <w:ind w:left="567"/>
      <w:jc w:val="both"/>
    </w:pPr>
    <w:rPr>
      <w:rFonts w:ascii="Times New Roman" w:hAnsi="Times New Roman"/>
      <w:color w:val="76923C" w:themeColor="accent3" w:themeShade="BF"/>
      <w:sz w:val="20"/>
    </w:rPr>
  </w:style>
  <w:style w:type="character" w:styleId="Odwoaniedokomentarza">
    <w:name w:val="annotation reference"/>
    <w:basedOn w:val="Domylnaczcionkaakapitu"/>
    <w:uiPriority w:val="99"/>
    <w:semiHidden/>
    <w:locked/>
    <w:rsid w:val="00B66A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6A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6A9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locked/>
    <w:rsid w:val="00B66A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6A9B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4" w:lineRule="auto"/>
      </w:pPr>
    </w:pPrDefault>
  </w:docDefaults>
  <w:latentStyles w:defLockedState="1" w:defUIPriority="99" w:defSemiHidden="1" w:defUnhideWhenUsed="0" w:defQFormat="0" w:count="267">
    <w:lsdException w:name="Normal" w:locked="0" w:semiHidden="0" w:uiPriority="0" w:qFormat="1"/>
    <w:lsdException w:name="heading 1" w:uiPriority="9" w:qFormat="1"/>
    <w:lsdException w:name="heading 2" w:locked="0" w:uiPriority="0" w:unhideWhenUsed="1" w:qFormat="1"/>
    <w:lsdException w:name="heading 3" w:locked="0" w:uiPriority="0" w:unhideWhenUsed="1" w:qFormat="1"/>
    <w:lsdException w:name="heading 4" w:locked="0" w:uiPriority="0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0"/>
    <w:lsdException w:name="footer" w:locked="0"/>
    <w:lsdException w:name="caption" w:uiPriority="35" w:qFormat="1"/>
    <w:lsdException w:name="line number" w:locked="0"/>
    <w:lsdException w:name="page number" w:locked="0"/>
    <w:lsdException w:name="Lis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Number 2" w:locked="0"/>
    <w:lsdException w:name="List Number 3" w:locked="0"/>
    <w:lsdException w:name="Title" w:uiPriority="10" w:qFormat="1"/>
    <w:lsdException w:name="Default Paragraph Font" w:locked="0" w:uiPriority="1" w:unhideWhenUsed="1"/>
    <w:lsdException w:name="List Continue" w:locked="0"/>
    <w:lsdException w:name="List Continue 2" w:locked="0"/>
    <w:lsdException w:name="List Continue 3" w:locked="0"/>
    <w:lsdException w:name="List Continue 5" w:locked="0"/>
    <w:lsdException w:name="Subtitle" w:uiPriority="11" w:qFormat="1"/>
    <w:lsdException w:name="Strong" w:uiPriority="22"/>
    <w:lsdException w:name="Emphasis" w:uiPriority="20" w:qFormat="1"/>
    <w:lsdException w:name="HTML Top of Form" w:locked="0" w:unhideWhenUsed="1"/>
    <w:lsdException w:name="HTML Bottom of Form" w:locked="0" w:unhideWhenUsed="1"/>
    <w:lsdException w:name="Normal Table" w:locked="0" w:unhideWhenUsed="1"/>
    <w:lsdException w:name="No List" w:locked="0" w:unhideWhenUsed="1"/>
    <w:lsdException w:name="Outline List 1" w:locked="0" w:unhideWhenUsed="1"/>
    <w:lsdException w:name="Outline List 2" w:locked="0" w:unhideWhenUsed="1"/>
    <w:lsdException w:name="Outline List 3" w:unhideWhenUsed="1"/>
    <w:lsdException w:name="Table Simple 1" w:unhideWhenUsed="1"/>
    <w:lsdException w:name="Table Simple 2" w:unhideWhenUsed="1"/>
    <w:lsdException w:name="Table Simple 3" w:locked="0" w:unhideWhenUsed="1"/>
    <w:lsdException w:name="Table Classic 1" w:locked="0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locked="0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locked="0" w:unhideWhenUsed="1"/>
    <w:lsdException w:name="Table List 2" w:locked="0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locked="0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0"/>
    <w:lsdException w:name="Table Grid" w:semiHidden="0" w:uiPriority="59"/>
    <w:lsdException w:name="Table Theme" w:unhideWhenUsed="1"/>
    <w:lsdException w:name="No Spacing" w:uiPriority="1" w:qFormat="1"/>
    <w:lsdException w:name="Light Shading" w:locked="0" w:semiHidden="0" w:uiPriority="60"/>
    <w:lsdException w:name="Light List" w:locked="0" w:semiHidden="0" w:uiPriority="61"/>
    <w:lsdException w:name="Light Grid" w:locked="0" w:semiHidden="0" w:uiPriority="62"/>
    <w:lsdException w:name="Medium Shading 1" w:locked="0" w:semiHidden="0" w:uiPriority="63"/>
    <w:lsdException w:name="Medium Shading 2" w:semiHidden="0" w:uiPriority="64"/>
    <w:lsdException w:name="Medium List 1" w:locked="0" w:semiHidden="0" w:uiPriority="65"/>
    <w:lsdException w:name="Medium List 2" w:semiHidden="0" w:uiPriority="66"/>
    <w:lsdException w:name="Medium Grid 1" w:locked="0" w:semiHidden="0" w:uiPriority="67"/>
    <w:lsdException w:name="Medium Grid 2" w:semiHidden="0" w:uiPriority="68"/>
    <w:lsdException w:name="Medium Grid 3" w:semiHidden="0" w:uiPriority="69"/>
    <w:lsdException w:name="Dark List" w:locked="0" w:semiHidden="0" w:uiPriority="70"/>
    <w:lsdException w:name="Colorful Shading" w:locked="0" w:semiHidden="0" w:uiPriority="71"/>
    <w:lsdException w:name="Colorful List" w:locked="0" w:semiHidden="0" w:uiPriority="72"/>
    <w:lsdException w:name="Colorful Grid" w:locked="0" w:semiHidden="0" w:uiPriority="73"/>
    <w:lsdException w:name="Light Shading Accent 1" w:locked="0" w:semiHidden="0" w:uiPriority="60"/>
    <w:lsdException w:name="Light List Accent 1" w:locked="0" w:semiHidden="0" w:uiPriority="61"/>
    <w:lsdException w:name="Light Grid Accent 1" w:locked="0" w:semiHidden="0" w:uiPriority="62"/>
    <w:lsdException w:name="Medium Shading 1 Accent 1" w:locked="0" w:semiHidden="0" w:uiPriority="63"/>
    <w:lsdException w:name="Medium Shading 2 Accent 1" w:semiHidden="0" w:uiPriority="64"/>
    <w:lsdException w:name="Medium List 1 Accent 1" w:semiHidden="0" w:uiPriority="65"/>
    <w:lsdException w:name="Revision" w:lock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locked="0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locked="0" w:semiHidden="0" w:uiPriority="71"/>
    <w:lsdException w:name="Colorful List Accent 1" w:locked="0" w:semiHidden="0" w:uiPriority="72"/>
    <w:lsdException w:name="Colorful Grid Accent 1" w:locked="0" w:semiHidden="0" w:uiPriority="73"/>
    <w:lsdException w:name="Light Shading Accent 2" w:locked="0" w:semiHidden="0" w:uiPriority="60"/>
    <w:lsdException w:name="Light List Accent 2" w:locked="0" w:semiHidden="0" w:uiPriority="61"/>
    <w:lsdException w:name="Light Grid Accent 2" w:locked="0" w:semiHidden="0" w:uiPriority="62"/>
    <w:lsdException w:name="Medium Shading 1 Accent 2" w:locked="0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locked="0" w:semiHidden="0" w:uiPriority="70"/>
    <w:lsdException w:name="Colorful Shading Accent 2" w:semiHidden="0" w:uiPriority="71"/>
    <w:lsdException w:name="Colorful List Accent 2" w:locked="0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locked="0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locked="0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locked="0" w:semiHidden="0" w:uiPriority="72"/>
    <w:lsdException w:name="Colorful Grid Accent 6" w:locked="0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27E1"/>
    <w:pPr>
      <w:spacing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semiHidden/>
    <w:qFormat/>
    <w:locked/>
    <w:rsid w:val="002206C1"/>
    <w:pPr>
      <w:keepNext/>
      <w:shd w:val="pct70" w:color="CC0099" w:fill="auto"/>
      <w:spacing w:after="0" w:line="360" w:lineRule="auto"/>
      <w:ind w:left="150"/>
      <w:outlineLvl w:val="1"/>
    </w:pPr>
    <w:rPr>
      <w:rFonts w:ascii="Times New Roman" w:eastAsia="Times New Roman" w:hAnsi="Times New Roman"/>
      <w:b/>
      <w:bCs/>
      <w:color w:val="000000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qFormat/>
    <w:locked/>
    <w:rsid w:val="002206C1"/>
    <w:pPr>
      <w:keepNext/>
      <w:shd w:val="pct70" w:color="CC0099" w:fill="auto"/>
      <w:spacing w:after="0" w:line="240" w:lineRule="auto"/>
      <w:outlineLvl w:val="2"/>
    </w:pPr>
    <w:rPr>
      <w:rFonts w:ascii="Times New Roman" w:eastAsia="Times New Roman" w:hAnsi="Times New Roman"/>
      <w:b/>
      <w:bCs/>
      <w:color w:val="00000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qFormat/>
    <w:locked/>
    <w:rsid w:val="002206C1"/>
    <w:pPr>
      <w:keepNext/>
      <w:shd w:val="pct70" w:color="CC0099" w:fill="auto"/>
      <w:spacing w:after="0" w:line="360" w:lineRule="auto"/>
      <w:jc w:val="both"/>
      <w:outlineLvl w:val="3"/>
    </w:pPr>
    <w:rPr>
      <w:rFonts w:ascii="Times New Roman" w:eastAsia="Times New Roman" w:hAnsi="Times New Roman"/>
      <w:b/>
      <w:bCs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DD6DB3"/>
    <w:rPr>
      <w:rFonts w:ascii="Times New Roman" w:eastAsia="Times New Roman" w:hAnsi="Times New Roman" w:cs="Times New Roman"/>
      <w:b/>
      <w:bCs/>
      <w:color w:val="000000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DD6DB3"/>
    <w:rPr>
      <w:rFonts w:ascii="Times New Roman" w:eastAsia="Times New Roman" w:hAnsi="Times New Roman" w:cs="Times New Roman"/>
      <w:b/>
      <w:bCs/>
      <w:color w:val="000000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DD6DB3"/>
    <w:rPr>
      <w:rFonts w:ascii="Times New Roman" w:eastAsia="Times New Roman" w:hAnsi="Times New Roman" w:cs="Times New Roman"/>
      <w:b/>
      <w:bCs/>
      <w:color w:val="000000"/>
      <w:sz w:val="24"/>
      <w:szCs w:val="20"/>
      <w:lang w:eastAsia="pl-PL"/>
    </w:rPr>
  </w:style>
  <w:style w:type="character" w:customStyle="1" w:styleId="Bold">
    <w:name w:val="!_Bold"/>
    <w:basedOn w:val="Domylnaczcionkaakapitu"/>
    <w:uiPriority w:val="1"/>
    <w:qFormat/>
    <w:rsid w:val="00EF0F1F"/>
    <w:rPr>
      <w:b/>
      <w:bCs/>
    </w:rPr>
  </w:style>
  <w:style w:type="paragraph" w:customStyle="1" w:styleId="Tekstglowny">
    <w:name w:val="!_Tekst_glowny"/>
    <w:qFormat/>
    <w:rsid w:val="002F6B30"/>
    <w:pPr>
      <w:tabs>
        <w:tab w:val="right" w:leader="dot" w:pos="8845"/>
      </w:tabs>
      <w:spacing w:after="0" w:line="260" w:lineRule="atLeast"/>
      <w:jc w:val="both"/>
    </w:pPr>
    <w:rPr>
      <w:rFonts w:ascii="Times New Roman" w:hAnsi="Times New Roman"/>
      <w:sz w:val="20"/>
    </w:rPr>
  </w:style>
  <w:style w:type="paragraph" w:customStyle="1" w:styleId="Tytul1">
    <w:name w:val="!_Tytul_1"/>
    <w:qFormat/>
    <w:rsid w:val="00CA1245"/>
    <w:pPr>
      <w:spacing w:before="120" w:after="120" w:line="460" w:lineRule="atLeast"/>
      <w:jc w:val="both"/>
    </w:pPr>
    <w:rPr>
      <w:rFonts w:ascii="Arial" w:hAnsi="Arial"/>
      <w:color w:val="984806" w:themeColor="accent6" w:themeShade="80"/>
      <w:sz w:val="36"/>
    </w:rPr>
  </w:style>
  <w:style w:type="paragraph" w:customStyle="1" w:styleId="Tytul2">
    <w:name w:val="!_Tytul_2"/>
    <w:qFormat/>
    <w:rsid w:val="00CA1245"/>
    <w:pPr>
      <w:spacing w:before="120" w:after="120" w:line="360" w:lineRule="atLeast"/>
    </w:pPr>
    <w:rPr>
      <w:rFonts w:ascii="Arial" w:hAnsi="Arial"/>
      <w:color w:val="E36C0A" w:themeColor="accent6" w:themeShade="BF"/>
      <w:sz w:val="28"/>
    </w:rPr>
  </w:style>
  <w:style w:type="character" w:customStyle="1" w:styleId="Italic">
    <w:name w:val="!_Italic"/>
    <w:basedOn w:val="Domylnaczcionkaakapitu"/>
    <w:uiPriority w:val="1"/>
    <w:qFormat/>
    <w:rsid w:val="00EF0F1F"/>
    <w:rPr>
      <w:i/>
      <w:iCs/>
    </w:rPr>
  </w:style>
  <w:style w:type="character" w:customStyle="1" w:styleId="BoldItalic">
    <w:name w:val="!_Bold_Italic"/>
    <w:basedOn w:val="Domylnaczcionkaakapitu"/>
    <w:uiPriority w:val="1"/>
    <w:qFormat/>
    <w:rsid w:val="00EF0F1F"/>
    <w:rPr>
      <w:b/>
      <w:bCs/>
      <w:i/>
    </w:rPr>
  </w:style>
  <w:style w:type="table" w:styleId="Tabela-Siatka">
    <w:name w:val="Table Grid"/>
    <w:basedOn w:val="Standardowy"/>
    <w:uiPriority w:val="59"/>
    <w:rsid w:val="00E10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dakcjainfo">
    <w:name w:val="!_Redakcja_info"/>
    <w:qFormat/>
    <w:rsid w:val="00C77A5C"/>
    <w:pPr>
      <w:spacing w:after="0" w:line="300" w:lineRule="atLeast"/>
      <w:jc w:val="both"/>
    </w:pPr>
    <w:rPr>
      <w:rFonts w:ascii="Times New Roman" w:hAnsi="Times New Roman"/>
      <w:color w:val="FF0000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8F5D4D"/>
    <w:pPr>
      <w:shd w:val="pct70" w:color="CC0099" w:fill="auto"/>
      <w:spacing w:after="0" w:line="240" w:lineRule="auto"/>
    </w:pPr>
    <w:rPr>
      <w:rFonts w:ascii="Tahoma" w:eastAsiaTheme="minorHAnsi" w:hAnsi="Tahoma" w:cs="Tahoma"/>
      <w:color w:val="4F6228" w:themeColor="accent3" w:themeShade="80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D4D"/>
    <w:rPr>
      <w:rFonts w:ascii="Tahoma" w:hAnsi="Tahoma" w:cs="Tahoma"/>
      <w:sz w:val="16"/>
      <w:szCs w:val="16"/>
    </w:rPr>
  </w:style>
  <w:style w:type="character" w:styleId="Odwoaniedelikatne">
    <w:name w:val="Subtle Reference"/>
    <w:basedOn w:val="Domylnaczcionkaakapitu"/>
    <w:uiPriority w:val="31"/>
    <w:semiHidden/>
    <w:qFormat/>
    <w:locked/>
    <w:rsid w:val="000216C9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semiHidden/>
    <w:qFormat/>
    <w:locked/>
    <w:rsid w:val="000216C9"/>
    <w:rPr>
      <w:b/>
      <w:bCs/>
      <w:smallCaps/>
      <w:color w:val="C0504D" w:themeColor="accent2"/>
      <w:spacing w:val="5"/>
      <w:u w:val="single"/>
    </w:rPr>
  </w:style>
  <w:style w:type="paragraph" w:styleId="Zwykytekst">
    <w:name w:val="Plain Text"/>
    <w:basedOn w:val="Normalny"/>
    <w:link w:val="ZwykytekstZnak"/>
    <w:uiPriority w:val="99"/>
    <w:semiHidden/>
    <w:locked/>
    <w:rsid w:val="00F842EC"/>
    <w:pPr>
      <w:shd w:val="pct70" w:color="CC0099" w:fill="auto"/>
      <w:spacing w:after="0" w:line="240" w:lineRule="auto"/>
    </w:pPr>
    <w:rPr>
      <w:rFonts w:ascii="Consolas" w:eastAsiaTheme="minorHAnsi" w:hAnsi="Consolas" w:cs="Consolas"/>
      <w:color w:val="4F6228" w:themeColor="accent3" w:themeShade="80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842EC"/>
    <w:rPr>
      <w:rFonts w:ascii="Consolas" w:hAnsi="Consolas" w:cs="Consolas"/>
      <w:color w:val="4F6228" w:themeColor="accent3" w:themeShade="80"/>
      <w:sz w:val="21"/>
      <w:szCs w:val="21"/>
      <w:shd w:val="pct70" w:color="CC0099" w:fill="auto"/>
    </w:rPr>
  </w:style>
  <w:style w:type="paragraph" w:styleId="Nagwek">
    <w:name w:val="header"/>
    <w:basedOn w:val="Normalny"/>
    <w:link w:val="NagwekZnak"/>
    <w:uiPriority w:val="99"/>
    <w:semiHidden/>
    <w:locked/>
    <w:rsid w:val="005A1D93"/>
    <w:pPr>
      <w:shd w:val="pct70" w:color="CC0099" w:fill="auto"/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4F6228" w:themeColor="accent3" w:themeShade="80"/>
      <w:sz w:val="32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A1D93"/>
    <w:rPr>
      <w:color w:val="4F6228" w:themeColor="accent3" w:themeShade="80"/>
      <w:sz w:val="32"/>
      <w:shd w:val="pct70" w:color="CC0099" w:fill="auto"/>
    </w:rPr>
  </w:style>
  <w:style w:type="paragraph" w:styleId="Stopka">
    <w:name w:val="footer"/>
    <w:aliases w:val="!_Stopka_numeracja_stron"/>
    <w:basedOn w:val="Tekstglowny"/>
    <w:link w:val="StopkaZnak"/>
    <w:uiPriority w:val="99"/>
    <w:rsid w:val="005A1D93"/>
    <w:pPr>
      <w:tabs>
        <w:tab w:val="center" w:pos="4536"/>
        <w:tab w:val="right" w:pos="9072"/>
      </w:tabs>
    </w:pPr>
    <w:rPr>
      <w:color w:val="000000" w:themeColor="text1"/>
      <w:sz w:val="24"/>
    </w:rPr>
  </w:style>
  <w:style w:type="character" w:customStyle="1" w:styleId="StopkaZnak">
    <w:name w:val="Stopka Znak"/>
    <w:aliases w:val="!_Stopka_numeracja_stron Znak"/>
    <w:basedOn w:val="Domylnaczcionkaakapitu"/>
    <w:link w:val="Stopka"/>
    <w:uiPriority w:val="99"/>
    <w:rsid w:val="005A1D93"/>
    <w:rPr>
      <w:rFonts w:ascii="Times New Roman" w:hAnsi="Times New Roman"/>
      <w:color w:val="000000" w:themeColor="text1"/>
      <w:sz w:val="24"/>
    </w:rPr>
  </w:style>
  <w:style w:type="character" w:customStyle="1" w:styleId="Indeksdolny">
    <w:name w:val="!_Indeks_dolny"/>
    <w:basedOn w:val="Domylnaczcionkaakapitu"/>
    <w:uiPriority w:val="1"/>
    <w:qFormat/>
    <w:rsid w:val="005B7B62"/>
    <w:rPr>
      <w:color w:val="auto"/>
      <w:vertAlign w:val="subscript"/>
    </w:rPr>
  </w:style>
  <w:style w:type="character" w:customStyle="1" w:styleId="Indeksgorny">
    <w:name w:val="!_Indeks_gorny"/>
    <w:basedOn w:val="Domylnaczcionkaakapitu"/>
    <w:uiPriority w:val="1"/>
    <w:qFormat/>
    <w:rsid w:val="005B7B62"/>
    <w:rPr>
      <w:color w:val="auto"/>
      <w:vertAlign w:val="superscript"/>
    </w:rPr>
  </w:style>
  <w:style w:type="character" w:customStyle="1" w:styleId="Odsylacz">
    <w:name w:val="!_Odsylacz"/>
    <w:basedOn w:val="Domylnaczcionkaakapitu"/>
    <w:uiPriority w:val="1"/>
    <w:rsid w:val="00A44640"/>
    <w:rPr>
      <w:bCs/>
      <w:color w:val="FF0000"/>
      <w:bdr w:val="none" w:sz="0" w:space="0" w:color="auto"/>
      <w:shd w:val="clear" w:color="auto" w:fill="FFFF00"/>
    </w:rPr>
  </w:style>
  <w:style w:type="paragraph" w:customStyle="1" w:styleId="Tytul3">
    <w:name w:val="!_Tytul_3"/>
    <w:qFormat/>
    <w:rsid w:val="00962EF9"/>
    <w:pPr>
      <w:spacing w:before="120" w:after="120" w:line="280" w:lineRule="atLeast"/>
    </w:pPr>
    <w:rPr>
      <w:rFonts w:ascii="Times New Roman" w:hAnsi="Times New Roman"/>
      <w:color w:val="4F6228" w:themeColor="accent3" w:themeShade="80"/>
      <w:sz w:val="24"/>
    </w:rPr>
  </w:style>
  <w:style w:type="paragraph" w:customStyle="1" w:styleId="Tytul4">
    <w:name w:val="!_Tytul_4"/>
    <w:next w:val="Tekstglowny"/>
    <w:qFormat/>
    <w:rsid w:val="00962EF9"/>
    <w:pPr>
      <w:spacing w:after="0" w:line="280" w:lineRule="atLeast"/>
    </w:pPr>
    <w:rPr>
      <w:rFonts w:ascii="Times New Roman" w:hAnsi="Times New Roman"/>
      <w:color w:val="3174C5"/>
    </w:rPr>
  </w:style>
  <w:style w:type="paragraph" w:customStyle="1" w:styleId="Kartypracy">
    <w:name w:val="!_Karty_pracy"/>
    <w:qFormat/>
    <w:rsid w:val="00DD21E7"/>
    <w:pPr>
      <w:tabs>
        <w:tab w:val="right" w:leader="dot" w:pos="8845"/>
      </w:tabs>
      <w:spacing w:after="0" w:line="260" w:lineRule="atLeast"/>
      <w:ind w:left="567"/>
      <w:jc w:val="both"/>
    </w:pPr>
    <w:rPr>
      <w:rFonts w:ascii="Times New Roman" w:hAnsi="Times New Roman"/>
      <w:color w:val="76923C" w:themeColor="accent3" w:themeShade="BF"/>
      <w:sz w:val="20"/>
    </w:rPr>
  </w:style>
  <w:style w:type="character" w:styleId="Odwoaniedokomentarza">
    <w:name w:val="annotation reference"/>
    <w:basedOn w:val="Domylnaczcionkaakapitu"/>
    <w:uiPriority w:val="99"/>
    <w:semiHidden/>
    <w:locked/>
    <w:rsid w:val="00B66A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6A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6A9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locked/>
    <w:rsid w:val="00B66A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6A9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5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%20Przemek\Documents\Operon2\Scenariusze_SP_LO_ksiazka_dla_n-l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67653-144B-45D9-A6B0-8500903C8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Scenariusze_SP_LO_ksiazka_dla_n-la</Template>
  <TotalTime>1279</TotalTime>
  <Pages>30</Pages>
  <Words>10175</Words>
  <Characters>61052</Characters>
  <Application>Microsoft Office Word</Application>
  <DocSecurity>0</DocSecurity>
  <Lines>508</Lines>
  <Paragraphs>142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Przemek</dc:creator>
  <cp:lastModifiedBy>sprzybyszewski</cp:lastModifiedBy>
  <cp:revision>94</cp:revision>
  <cp:lastPrinted>2011-09-23T07:40:00Z</cp:lastPrinted>
  <dcterms:created xsi:type="dcterms:W3CDTF">2013-04-18T08:14:00Z</dcterms:created>
  <dcterms:modified xsi:type="dcterms:W3CDTF">2013-06-04T07:46:00Z</dcterms:modified>
</cp:coreProperties>
</file>